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B7BC" w14:textId="77777777" w:rsidR="00666C3E" w:rsidRDefault="00666C3E" w:rsidP="00666C3E">
      <w:pPr>
        <w:pStyle w:val="berschrift2"/>
        <w:contextualSpacing/>
        <w:jc w:val="center"/>
        <w:rPr>
          <w:sz w:val="26"/>
          <w:szCs w:val="26"/>
        </w:rPr>
      </w:pPr>
    </w:p>
    <w:p w14:paraId="7A9A5918" w14:textId="77777777" w:rsidR="00666C3E" w:rsidRDefault="00666C3E" w:rsidP="00666C3E">
      <w:pPr>
        <w:pStyle w:val="berschrift2"/>
        <w:contextualSpacing/>
        <w:jc w:val="center"/>
        <w:rPr>
          <w:sz w:val="26"/>
          <w:szCs w:val="26"/>
        </w:rPr>
      </w:pPr>
    </w:p>
    <w:p w14:paraId="6461AA0A" w14:textId="77777777" w:rsidR="00666C3E" w:rsidRPr="00666C3E" w:rsidRDefault="00666C3E" w:rsidP="00666C3E"/>
    <w:p w14:paraId="64A5496B" w14:textId="2579AB05" w:rsidR="00666C3E" w:rsidRPr="00666C3E" w:rsidRDefault="00666C3E" w:rsidP="00666C3E">
      <w:pPr>
        <w:pStyle w:val="berschrift2"/>
        <w:contextualSpacing/>
        <w:jc w:val="center"/>
        <w:rPr>
          <w:sz w:val="24"/>
          <w:szCs w:val="24"/>
        </w:rPr>
      </w:pPr>
      <w:r w:rsidRPr="00666C3E">
        <w:rPr>
          <w:sz w:val="24"/>
          <w:szCs w:val="24"/>
        </w:rPr>
        <w:t>Bestätigung zur Berücksichtigung der steuerfreien Aufwandsentschädigung</w:t>
      </w:r>
      <w:r w:rsidRPr="00666C3E">
        <w:rPr>
          <w:sz w:val="24"/>
          <w:szCs w:val="24"/>
        </w:rPr>
        <w:t xml:space="preserve"> </w:t>
      </w:r>
      <w:r w:rsidRPr="00666C3E">
        <w:rPr>
          <w:sz w:val="24"/>
          <w:szCs w:val="24"/>
        </w:rPr>
        <w:t>für nebenberufliche, ehrenamtliche Tätigkeit im gemeinnützigen Bereich</w:t>
      </w:r>
      <w:r w:rsidRPr="00666C3E">
        <w:rPr>
          <w:sz w:val="24"/>
          <w:szCs w:val="24"/>
        </w:rPr>
        <w:t xml:space="preserve"> </w:t>
      </w:r>
      <w:r w:rsidRPr="00666C3E">
        <w:rPr>
          <w:sz w:val="24"/>
          <w:szCs w:val="24"/>
        </w:rPr>
        <w:t>nach § 3 Nr. 26a EstG – sogenannten Ehrenamtspauschale</w:t>
      </w:r>
    </w:p>
    <w:p w14:paraId="33FE6F0E" w14:textId="77777777" w:rsidR="00666C3E" w:rsidRPr="00E2646C" w:rsidRDefault="00666C3E" w:rsidP="00666C3E">
      <w:pPr>
        <w:jc w:val="center"/>
        <w:rPr>
          <w:rFonts w:ascii="Ebrima" w:eastAsia="Times New Roman" w:hAnsi="Ebrima" w:cs="Arial"/>
          <w:sz w:val="16"/>
          <w:szCs w:val="16"/>
          <w:lang w:eastAsia="de-DE"/>
        </w:rPr>
      </w:pPr>
    </w:p>
    <w:tbl>
      <w:tblPr>
        <w:tblW w:w="977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6"/>
        <w:gridCol w:w="48"/>
        <w:gridCol w:w="1843"/>
        <w:gridCol w:w="5384"/>
      </w:tblGrid>
      <w:tr w:rsidR="00666C3E" w:rsidRPr="00666C3E" w14:paraId="4E97D4B2" w14:textId="77777777" w:rsidTr="0047594E">
        <w:trPr>
          <w:trHeight w:val="766"/>
        </w:trPr>
        <w:tc>
          <w:tcPr>
            <w:tcW w:w="2268" w:type="dxa"/>
            <w:shd w:val="clear" w:color="auto" w:fill="auto"/>
            <w:vAlign w:val="center"/>
          </w:tcPr>
          <w:p w14:paraId="42F74D1E" w14:textId="77777777" w:rsidR="00666C3E" w:rsidRPr="00666C3E" w:rsidRDefault="00666C3E" w:rsidP="00935289">
            <w:pPr>
              <w:jc w:val="right"/>
              <w:rPr>
                <w:rFonts w:asciiTheme="majorHAnsi" w:eastAsia="Times New Roman" w:hAnsiTheme="majorHAnsi" w:cstheme="majorHAnsi"/>
                <w:b/>
                <w:lang w:eastAsia="de-DE"/>
              </w:rPr>
            </w:pPr>
            <w:r w:rsidRPr="00666C3E">
              <w:rPr>
                <w:rFonts w:asciiTheme="majorHAnsi" w:eastAsia="Times New Roman" w:hAnsiTheme="majorHAnsi" w:cstheme="majorHAnsi"/>
                <w:b/>
                <w:lang w:eastAsia="de-DE"/>
              </w:rPr>
              <w:t>Name:</w:t>
            </w:r>
          </w:p>
        </w:tc>
        <w:tc>
          <w:tcPr>
            <w:tcW w:w="236" w:type="dxa"/>
            <w:tcBorders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24565A5B" w14:textId="77777777" w:rsidR="00666C3E" w:rsidRPr="00666C3E" w:rsidRDefault="00666C3E" w:rsidP="00935289">
            <w:pPr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  <w:tc>
          <w:tcPr>
            <w:tcW w:w="7275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1FD52276" w14:textId="77777777" w:rsidR="00666C3E" w:rsidRPr="00666C3E" w:rsidRDefault="00666C3E" w:rsidP="00935289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</w:tr>
      <w:tr w:rsidR="00666C3E" w:rsidRPr="00666C3E" w14:paraId="382DE577" w14:textId="77777777" w:rsidTr="0047594E">
        <w:trPr>
          <w:trHeight w:val="686"/>
        </w:trPr>
        <w:tc>
          <w:tcPr>
            <w:tcW w:w="2268" w:type="dxa"/>
            <w:shd w:val="clear" w:color="auto" w:fill="auto"/>
            <w:vAlign w:val="center"/>
          </w:tcPr>
          <w:p w14:paraId="31C7839C" w14:textId="77777777" w:rsidR="00666C3E" w:rsidRPr="00666C3E" w:rsidRDefault="00666C3E" w:rsidP="00935289">
            <w:pPr>
              <w:jc w:val="right"/>
              <w:rPr>
                <w:rFonts w:asciiTheme="majorHAnsi" w:eastAsia="Times New Roman" w:hAnsiTheme="majorHAnsi" w:cstheme="majorHAnsi"/>
                <w:b/>
                <w:lang w:eastAsia="de-DE"/>
              </w:rPr>
            </w:pPr>
            <w:r w:rsidRPr="00666C3E">
              <w:rPr>
                <w:rFonts w:asciiTheme="majorHAnsi" w:eastAsia="Times New Roman" w:hAnsiTheme="majorHAnsi" w:cstheme="majorHAnsi"/>
                <w:b/>
                <w:lang w:eastAsia="de-DE"/>
              </w:rPr>
              <w:t>Vorname: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4E10D46F" w14:textId="77777777" w:rsidR="00666C3E" w:rsidRPr="00666C3E" w:rsidRDefault="00666C3E" w:rsidP="00935289">
            <w:pPr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  <w:tc>
          <w:tcPr>
            <w:tcW w:w="7275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76B27B37" w14:textId="77777777" w:rsidR="00666C3E" w:rsidRPr="00666C3E" w:rsidRDefault="00666C3E" w:rsidP="00935289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</w:tr>
      <w:tr w:rsidR="00666C3E" w:rsidRPr="00666C3E" w14:paraId="72EA340F" w14:textId="77777777" w:rsidTr="0047594E">
        <w:trPr>
          <w:trHeight w:val="727"/>
        </w:trPr>
        <w:tc>
          <w:tcPr>
            <w:tcW w:w="2268" w:type="dxa"/>
            <w:shd w:val="clear" w:color="auto" w:fill="auto"/>
            <w:vAlign w:val="center"/>
          </w:tcPr>
          <w:p w14:paraId="53C8E311" w14:textId="77777777" w:rsidR="00666C3E" w:rsidRPr="00666C3E" w:rsidRDefault="00666C3E" w:rsidP="00935289">
            <w:pPr>
              <w:jc w:val="right"/>
              <w:rPr>
                <w:rFonts w:asciiTheme="majorHAnsi" w:eastAsia="Times New Roman" w:hAnsiTheme="majorHAnsi" w:cstheme="majorHAnsi"/>
                <w:b/>
                <w:lang w:eastAsia="de-DE"/>
              </w:rPr>
            </w:pPr>
            <w:r w:rsidRPr="00666C3E">
              <w:rPr>
                <w:rFonts w:asciiTheme="majorHAnsi" w:eastAsia="Times New Roman" w:hAnsiTheme="majorHAnsi" w:cstheme="majorHAnsi"/>
                <w:b/>
                <w:lang w:eastAsia="de-DE"/>
              </w:rPr>
              <w:t>Straße: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5CBBDF09" w14:textId="77777777" w:rsidR="00666C3E" w:rsidRPr="00666C3E" w:rsidRDefault="00666C3E" w:rsidP="00935289">
            <w:pPr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  <w:tc>
          <w:tcPr>
            <w:tcW w:w="7275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2E6850A2" w14:textId="77777777" w:rsidR="00666C3E" w:rsidRPr="00666C3E" w:rsidRDefault="00666C3E" w:rsidP="00935289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</w:tr>
      <w:tr w:rsidR="00666C3E" w:rsidRPr="00666C3E" w14:paraId="4A498BB2" w14:textId="77777777" w:rsidTr="0047594E">
        <w:trPr>
          <w:trHeight w:val="754"/>
        </w:trPr>
        <w:tc>
          <w:tcPr>
            <w:tcW w:w="2268" w:type="dxa"/>
            <w:shd w:val="clear" w:color="auto" w:fill="auto"/>
            <w:vAlign w:val="center"/>
          </w:tcPr>
          <w:p w14:paraId="1DDC2228" w14:textId="77777777" w:rsidR="00666C3E" w:rsidRPr="00666C3E" w:rsidRDefault="00666C3E" w:rsidP="00935289">
            <w:pPr>
              <w:jc w:val="right"/>
              <w:rPr>
                <w:rFonts w:asciiTheme="majorHAnsi" w:eastAsia="Times New Roman" w:hAnsiTheme="majorHAnsi" w:cstheme="majorHAnsi"/>
                <w:b/>
                <w:lang w:eastAsia="de-DE"/>
              </w:rPr>
            </w:pPr>
            <w:r w:rsidRPr="00666C3E">
              <w:rPr>
                <w:rFonts w:asciiTheme="majorHAnsi" w:eastAsia="Times New Roman" w:hAnsiTheme="majorHAnsi" w:cstheme="majorHAnsi"/>
                <w:b/>
                <w:lang w:eastAsia="de-DE"/>
              </w:rPr>
              <w:t>PLZ, Ort: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21171201" w14:textId="77777777" w:rsidR="00666C3E" w:rsidRPr="00666C3E" w:rsidRDefault="00666C3E" w:rsidP="00935289">
            <w:pPr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  <w:tc>
          <w:tcPr>
            <w:tcW w:w="7275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0D1A700E" w14:textId="77777777" w:rsidR="00666C3E" w:rsidRPr="00666C3E" w:rsidRDefault="00666C3E" w:rsidP="00935289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</w:tr>
      <w:tr w:rsidR="00666C3E" w:rsidRPr="00666C3E" w14:paraId="2D7D37DA" w14:textId="77777777" w:rsidTr="0047594E">
        <w:trPr>
          <w:trHeight w:val="223"/>
        </w:trPr>
        <w:tc>
          <w:tcPr>
            <w:tcW w:w="9779" w:type="dxa"/>
            <w:gridSpan w:val="5"/>
            <w:tcBorders>
              <w:bottom w:val="nil"/>
            </w:tcBorders>
            <w:shd w:val="clear" w:color="auto" w:fill="auto"/>
          </w:tcPr>
          <w:p w14:paraId="028117DD" w14:textId="77777777" w:rsidR="00666C3E" w:rsidRPr="00666C3E" w:rsidRDefault="00666C3E" w:rsidP="00935289">
            <w:pPr>
              <w:rPr>
                <w:rFonts w:asciiTheme="majorHAnsi" w:eastAsia="Times New Roman" w:hAnsiTheme="majorHAnsi" w:cstheme="majorHAnsi"/>
                <w:lang w:eastAsia="de-DE"/>
              </w:rPr>
            </w:pPr>
          </w:p>
        </w:tc>
      </w:tr>
      <w:tr w:rsidR="00666C3E" w:rsidRPr="00666C3E" w14:paraId="6C5AF7CC" w14:textId="77777777" w:rsidTr="0047594E">
        <w:trPr>
          <w:trHeight w:val="691"/>
        </w:trPr>
        <w:tc>
          <w:tcPr>
            <w:tcW w:w="9779" w:type="dxa"/>
            <w:gridSpan w:val="5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  <w:vAlign w:val="center"/>
          </w:tcPr>
          <w:p w14:paraId="37D47360" w14:textId="77777777" w:rsidR="00666C3E" w:rsidRPr="00666C3E" w:rsidRDefault="00666C3E" w:rsidP="00935289">
            <w:pPr>
              <w:spacing w:before="80" w:line="276" w:lineRule="auto"/>
              <w:jc w:val="center"/>
              <w:rPr>
                <w:rFonts w:asciiTheme="majorHAnsi" w:eastAsia="Times New Roman" w:hAnsiTheme="majorHAnsi" w:cstheme="majorHAnsi"/>
                <w:lang w:eastAsia="de-DE"/>
              </w:rPr>
            </w:pPr>
            <w:r w:rsidRPr="00666C3E">
              <w:rPr>
                <w:rFonts w:asciiTheme="majorHAnsi" w:eastAsia="Times New Roman" w:hAnsiTheme="majorHAnsi" w:cstheme="majorHAnsi"/>
                <w:lang w:eastAsia="de-DE"/>
              </w:rPr>
              <w:t xml:space="preserve">Ich erkläre hiermit, dass die Ehrenamtspauschale (nach § 3 Nr. 26a EStG) </w:t>
            </w:r>
            <w:r w:rsidRPr="00666C3E">
              <w:rPr>
                <w:rFonts w:asciiTheme="majorHAnsi" w:eastAsia="Times New Roman" w:hAnsiTheme="majorHAnsi" w:cstheme="majorHAnsi"/>
                <w:lang w:eastAsia="de-DE"/>
              </w:rPr>
              <w:br/>
              <w:t xml:space="preserve">vom Verein </w:t>
            </w:r>
            <w:r w:rsidRPr="00666C3E">
              <w:rPr>
                <w:rFonts w:asciiTheme="majorHAnsi" w:eastAsia="Times New Roman" w:hAnsiTheme="majorHAnsi" w:cstheme="majorHAnsi"/>
                <w:b/>
                <w:lang w:eastAsia="de-DE"/>
              </w:rPr>
              <w:t xml:space="preserve">TSV 1909 Gersthofen e.V. </w:t>
            </w:r>
            <w:r w:rsidRPr="00666C3E">
              <w:rPr>
                <w:rFonts w:asciiTheme="majorHAnsi" w:eastAsia="Times New Roman" w:hAnsiTheme="majorHAnsi" w:cstheme="majorHAnsi"/>
                <w:lang w:eastAsia="de-DE"/>
              </w:rPr>
              <w:t>…</w:t>
            </w:r>
          </w:p>
        </w:tc>
      </w:tr>
      <w:tr w:rsidR="00666C3E" w:rsidRPr="00666C3E" w14:paraId="75D5CE04" w14:textId="77777777" w:rsidTr="0047594E">
        <w:trPr>
          <w:trHeight w:val="844"/>
        </w:trPr>
        <w:tc>
          <w:tcPr>
            <w:tcW w:w="9779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78E149B6" w14:textId="77777777" w:rsidR="00666C3E" w:rsidRPr="00666C3E" w:rsidRDefault="00666C3E" w:rsidP="00F1735C">
            <w:pPr>
              <w:tabs>
                <w:tab w:val="left" w:pos="2190"/>
              </w:tabs>
              <w:spacing w:line="276" w:lineRule="auto"/>
              <w:rPr>
                <w:rFonts w:asciiTheme="majorHAnsi" w:eastAsia="Times New Roman" w:hAnsiTheme="majorHAnsi" w:cstheme="majorHAnsi"/>
                <w:lang w:eastAsia="de-DE"/>
              </w:rPr>
            </w:pPr>
            <w:r w:rsidRPr="00666C3E">
              <w:rPr>
                <w:rFonts w:asciiTheme="majorHAnsi" w:eastAsia="Times New Roman" w:hAnsiTheme="majorHAnsi" w:cstheme="majorHAnsi"/>
                <w:b/>
                <w:bCs/>
                <w:lang w:eastAsia="de-DE"/>
              </w:rPr>
              <w:t xml:space="preserve">   </w:t>
            </w:r>
            <w:r w:rsidRPr="00666C3E">
              <w:rPr>
                <w:rFonts w:asciiTheme="majorHAnsi" w:eastAsia="Times New Roman" w:hAnsiTheme="majorHAnsi" w:cstheme="majorHAnsi"/>
                <w:b/>
                <w:bCs/>
                <w:lang w:eastAsia="de-DE"/>
              </w:rPr>
              <w:sym w:font="Webdings" w:char="F063"/>
            </w:r>
            <w:r w:rsidRPr="00666C3E">
              <w:rPr>
                <w:rFonts w:asciiTheme="majorHAnsi" w:eastAsia="Times New Roman" w:hAnsiTheme="majorHAnsi" w:cstheme="majorHAnsi"/>
                <w:b/>
                <w:bCs/>
                <w:lang w:eastAsia="de-DE"/>
              </w:rPr>
              <w:t xml:space="preserve"> in Höhe des gesetzlich maximalen Freibetrags </w:t>
            </w:r>
            <w:r w:rsidRPr="00666C3E">
              <w:rPr>
                <w:rFonts w:asciiTheme="majorHAnsi" w:eastAsia="Times New Roman" w:hAnsiTheme="majorHAnsi" w:cstheme="majorHAnsi"/>
                <w:lang w:eastAsia="de-DE"/>
              </w:rPr>
              <w:t xml:space="preserve">(Stand 2024: 840€) </w:t>
            </w:r>
            <w:r w:rsidRPr="00666C3E">
              <w:rPr>
                <w:rFonts w:asciiTheme="majorHAnsi" w:eastAsia="Times New Roman" w:hAnsiTheme="majorHAnsi" w:cstheme="majorHAnsi"/>
                <w:lang w:eastAsia="de-DE"/>
              </w:rPr>
              <w:br/>
              <w:t xml:space="preserve">        in Anspruch genommen werden kann.</w:t>
            </w:r>
          </w:p>
        </w:tc>
      </w:tr>
      <w:tr w:rsidR="00666C3E" w:rsidRPr="00666C3E" w14:paraId="31A9B7F1" w14:textId="77777777" w:rsidTr="0047594E">
        <w:trPr>
          <w:trHeight w:val="691"/>
        </w:trPr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nil"/>
            </w:tcBorders>
            <w:shd w:val="clear" w:color="auto" w:fill="auto"/>
            <w:vAlign w:val="center"/>
          </w:tcPr>
          <w:p w14:paraId="264D55E2" w14:textId="5B3B42F0" w:rsidR="00666C3E" w:rsidRPr="00666C3E" w:rsidRDefault="00F1735C" w:rsidP="00F1735C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lang w:eastAsia="de-DE"/>
              </w:rPr>
            </w:pPr>
            <w:r w:rsidRPr="00666C3E">
              <w:rPr>
                <w:rFonts w:asciiTheme="majorHAnsi" w:eastAsia="Times New Roman" w:hAnsiTheme="majorHAnsi" w:cstheme="majorHAnsi"/>
                <w:b/>
                <w:bCs/>
                <w:lang w:eastAsia="de-DE"/>
              </w:rPr>
              <w:t xml:space="preserve">   </w:t>
            </w:r>
            <w:r w:rsidRPr="00666C3E">
              <w:rPr>
                <w:rFonts w:asciiTheme="majorHAnsi" w:eastAsia="Times New Roman" w:hAnsiTheme="majorHAnsi" w:cstheme="majorHAnsi"/>
                <w:b/>
                <w:bCs/>
                <w:lang w:eastAsia="de-DE"/>
              </w:rPr>
              <w:sym w:font="Webdings" w:char="F063"/>
            </w:r>
            <w:r w:rsidR="00666C3E" w:rsidRPr="00666C3E">
              <w:rPr>
                <w:rFonts w:asciiTheme="majorHAnsi" w:eastAsia="Times New Roman" w:hAnsiTheme="majorHAnsi" w:cstheme="majorHAnsi"/>
                <w:b/>
                <w:bCs/>
                <w:lang w:eastAsia="de-DE"/>
              </w:rPr>
              <w:t xml:space="preserve"> in Höhe von </w:t>
            </w:r>
          </w:p>
        </w:tc>
        <w:tc>
          <w:tcPr>
            <w:tcW w:w="284" w:type="dxa"/>
            <w:gridSpan w:val="2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auto"/>
            <w:vAlign w:val="center"/>
          </w:tcPr>
          <w:p w14:paraId="7FE47E43" w14:textId="77777777" w:rsidR="00666C3E" w:rsidRPr="00666C3E" w:rsidRDefault="00666C3E" w:rsidP="00935289">
            <w:pPr>
              <w:spacing w:line="276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14:paraId="7BCCD542" w14:textId="77777777" w:rsidR="00666C3E" w:rsidRPr="00666C3E" w:rsidRDefault="00666C3E" w:rsidP="00935289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</w:p>
        </w:tc>
        <w:tc>
          <w:tcPr>
            <w:tcW w:w="5384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7C1E4E2B" w14:textId="77777777" w:rsidR="00666C3E" w:rsidRPr="00666C3E" w:rsidRDefault="00666C3E" w:rsidP="00935289">
            <w:pPr>
              <w:tabs>
                <w:tab w:val="left" w:pos="2190"/>
              </w:tabs>
              <w:spacing w:line="276" w:lineRule="auto"/>
              <w:rPr>
                <w:rFonts w:asciiTheme="majorHAnsi" w:eastAsia="Times New Roman" w:hAnsiTheme="majorHAnsi" w:cstheme="majorHAnsi"/>
                <w:lang w:eastAsia="de-DE"/>
              </w:rPr>
            </w:pPr>
            <w:r w:rsidRPr="00666C3E">
              <w:rPr>
                <w:rFonts w:asciiTheme="majorHAnsi" w:eastAsia="Times New Roman" w:hAnsiTheme="majorHAnsi" w:cstheme="majorHAnsi"/>
                <w:lang w:eastAsia="de-DE"/>
              </w:rPr>
              <w:t>in Anspruch genommen werden kann.</w:t>
            </w:r>
          </w:p>
        </w:tc>
      </w:tr>
      <w:tr w:rsidR="00666C3E" w:rsidRPr="00666C3E" w14:paraId="0FC96798" w14:textId="77777777" w:rsidTr="0047594E">
        <w:trPr>
          <w:trHeight w:val="948"/>
        </w:trPr>
        <w:tc>
          <w:tcPr>
            <w:tcW w:w="9779" w:type="dxa"/>
            <w:gridSpan w:val="5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570256D1" w14:textId="77777777" w:rsidR="00666C3E" w:rsidRPr="00666C3E" w:rsidRDefault="00666C3E" w:rsidP="0047594E">
            <w:pPr>
              <w:spacing w:line="276" w:lineRule="auto"/>
              <w:ind w:left="318" w:hanging="318"/>
              <w:jc w:val="both"/>
              <w:rPr>
                <w:rFonts w:asciiTheme="majorHAnsi" w:eastAsia="Times New Roman" w:hAnsiTheme="majorHAnsi" w:cstheme="majorHAnsi"/>
                <w:lang w:eastAsia="de-DE"/>
              </w:rPr>
            </w:pPr>
            <w:r w:rsidRPr="00666C3E">
              <w:rPr>
                <w:rFonts w:asciiTheme="majorHAnsi" w:eastAsia="MS Gothic" w:hAnsiTheme="majorHAnsi" w:cstheme="majorHAnsi"/>
                <w:lang w:eastAsia="de-DE"/>
              </w:rPr>
              <w:sym w:font="Wingdings 2" w:char="F050"/>
            </w:r>
            <w:r w:rsidRPr="00666C3E">
              <w:rPr>
                <w:rFonts w:asciiTheme="majorHAnsi" w:eastAsia="Times New Roman" w:hAnsiTheme="majorHAnsi" w:cstheme="majorHAnsi"/>
                <w:lang w:eastAsia="de-DE"/>
              </w:rPr>
              <w:t xml:space="preserve">  Ich bestätige, dass ich die Ehrenamtspauschale nicht für andere als in § 3 Nr. 26a EStG genannten Tätigkeiten (z.B. als Übungsleiter) erhalten habe bzw. erhalten werde.</w:t>
            </w:r>
          </w:p>
        </w:tc>
      </w:tr>
      <w:tr w:rsidR="00666C3E" w:rsidRPr="00666C3E" w14:paraId="2D504CF0" w14:textId="77777777" w:rsidTr="0047594E">
        <w:trPr>
          <w:trHeight w:val="1000"/>
        </w:trPr>
        <w:tc>
          <w:tcPr>
            <w:tcW w:w="9779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3C97F9A0" w14:textId="77777777" w:rsidR="00666C3E" w:rsidRPr="00666C3E" w:rsidRDefault="00666C3E" w:rsidP="00935289">
            <w:pPr>
              <w:spacing w:line="276" w:lineRule="auto"/>
              <w:ind w:left="318" w:hanging="319"/>
              <w:jc w:val="both"/>
              <w:rPr>
                <w:rFonts w:asciiTheme="majorHAnsi" w:eastAsia="Times New Roman" w:hAnsiTheme="majorHAnsi" w:cstheme="majorHAnsi"/>
                <w:lang w:eastAsia="de-DE"/>
              </w:rPr>
            </w:pPr>
            <w:r w:rsidRPr="00666C3E">
              <w:rPr>
                <w:rFonts w:asciiTheme="majorHAnsi" w:eastAsia="Times New Roman" w:hAnsiTheme="majorHAnsi" w:cstheme="majorHAnsi"/>
                <w:lang w:eastAsia="de-DE"/>
              </w:rPr>
              <w:sym w:font="Wingdings 2" w:char="F050"/>
            </w:r>
            <w:r w:rsidRPr="00666C3E">
              <w:rPr>
                <w:rFonts w:asciiTheme="majorHAnsi" w:eastAsia="Times New Roman" w:hAnsiTheme="majorHAnsi" w:cstheme="majorHAnsi"/>
                <w:lang w:eastAsia="de-DE"/>
              </w:rPr>
              <w:t xml:space="preserve">  Sollte ich auch in anderen Vereinen eine Ehrenamtspauschale erhalten, versichere ich, dass der aktuell gültige, maximale Ehrenamts-Freibetrag nicht überschritten wird.</w:t>
            </w:r>
          </w:p>
        </w:tc>
      </w:tr>
      <w:tr w:rsidR="00666C3E" w:rsidRPr="00666C3E" w14:paraId="47991E03" w14:textId="77777777" w:rsidTr="0047594E">
        <w:trPr>
          <w:trHeight w:val="1128"/>
        </w:trPr>
        <w:tc>
          <w:tcPr>
            <w:tcW w:w="9779" w:type="dxa"/>
            <w:gridSpan w:val="5"/>
            <w:tcBorders>
              <w:top w:val="single" w:sz="4" w:space="0" w:color="C00000"/>
              <w:bottom w:val="nil"/>
            </w:tcBorders>
            <w:shd w:val="clear" w:color="auto" w:fill="auto"/>
            <w:vAlign w:val="center"/>
          </w:tcPr>
          <w:p w14:paraId="536C0240" w14:textId="77777777" w:rsidR="00D26A0C" w:rsidRDefault="00666C3E" w:rsidP="0047594E">
            <w:pPr>
              <w:jc w:val="both"/>
              <w:rPr>
                <w:rFonts w:asciiTheme="majorHAnsi" w:eastAsia="Times New Roman" w:hAnsiTheme="majorHAnsi" w:cstheme="majorHAnsi"/>
                <w:lang w:eastAsia="de-DE"/>
              </w:rPr>
            </w:pPr>
            <w:r w:rsidRPr="00666C3E">
              <w:rPr>
                <w:rFonts w:asciiTheme="majorHAnsi" w:eastAsia="Times New Roman" w:hAnsiTheme="majorHAnsi" w:cstheme="majorHAnsi"/>
                <w:b/>
                <w:bCs/>
                <w:lang w:eastAsia="de-DE"/>
              </w:rPr>
              <w:t>Diese Erklärung gilt ab dem Zeitpunkt der Unterschrift bis auf unbestimmte Zeit!</w:t>
            </w:r>
            <w:r w:rsidRPr="00666C3E">
              <w:rPr>
                <w:rFonts w:asciiTheme="majorHAnsi" w:eastAsia="Times New Roman" w:hAnsiTheme="majorHAnsi" w:cstheme="majorHAnsi"/>
                <w:lang w:eastAsia="de-DE"/>
              </w:rPr>
              <w:t xml:space="preserve"> </w:t>
            </w:r>
          </w:p>
          <w:p w14:paraId="7CA4568B" w14:textId="4AF27B2B" w:rsidR="00666C3E" w:rsidRPr="00666C3E" w:rsidRDefault="00666C3E" w:rsidP="0047594E">
            <w:pPr>
              <w:jc w:val="both"/>
              <w:rPr>
                <w:rFonts w:asciiTheme="majorHAnsi" w:eastAsia="Times New Roman" w:hAnsiTheme="majorHAnsi" w:cstheme="majorHAnsi"/>
                <w:lang w:eastAsia="de-DE"/>
              </w:rPr>
            </w:pPr>
            <w:r w:rsidRPr="00666C3E">
              <w:rPr>
                <w:rFonts w:asciiTheme="majorHAnsi" w:eastAsia="Times New Roman" w:hAnsiTheme="majorHAnsi" w:cstheme="majorHAnsi"/>
                <w:lang w:eastAsia="de-DE"/>
              </w:rPr>
              <w:t>Sollten sich Änderungen ergeben – auch unterjährig – informiere ich hierüber unverzüglich den Verein und gebe eine aktualisierte Erklärung ab. Mir ist bekannt, dass anderenfalls Nachteile des Vereines zu meinen Lasten gehen.</w:t>
            </w:r>
          </w:p>
        </w:tc>
      </w:tr>
    </w:tbl>
    <w:p w14:paraId="58213B52" w14:textId="77777777" w:rsidR="00666C3E" w:rsidRPr="00666C3E" w:rsidRDefault="00666C3E" w:rsidP="00666C3E">
      <w:pPr>
        <w:tabs>
          <w:tab w:val="left" w:pos="1344"/>
          <w:tab w:val="center" w:pos="4323"/>
        </w:tabs>
        <w:ind w:left="-426" w:right="-284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tbl>
      <w:tblPr>
        <w:tblStyle w:val="Tabellenraster"/>
        <w:tblW w:w="978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"/>
        <w:gridCol w:w="7938"/>
      </w:tblGrid>
      <w:tr w:rsidR="00666C3E" w:rsidRPr="00666C3E" w14:paraId="7A0ADE54" w14:textId="77777777" w:rsidTr="00283AD5">
        <w:trPr>
          <w:trHeight w:val="576"/>
        </w:trPr>
        <w:tc>
          <w:tcPr>
            <w:tcW w:w="15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D9D9D9" w:themeFill="background1" w:themeFillShade="D9"/>
            <w:vAlign w:val="center"/>
          </w:tcPr>
          <w:p w14:paraId="0DED97A7" w14:textId="77777777" w:rsidR="00666C3E" w:rsidRPr="00666C3E" w:rsidRDefault="00666C3E" w:rsidP="009352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6EDF937E" w14:textId="77777777" w:rsidR="00666C3E" w:rsidRPr="00666C3E" w:rsidRDefault="00666C3E" w:rsidP="0093528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66C3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,</w:t>
            </w:r>
          </w:p>
        </w:tc>
        <w:tc>
          <w:tcPr>
            <w:tcW w:w="7938" w:type="dxa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  <w:vAlign w:val="center"/>
          </w:tcPr>
          <w:p w14:paraId="122A40F6" w14:textId="77777777" w:rsidR="00666C3E" w:rsidRPr="00666C3E" w:rsidRDefault="00666C3E" w:rsidP="009352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66C3E">
              <w:rPr>
                <w:rFonts w:asciiTheme="majorHAnsi" w:eastAsia="Wingdings 2" w:hAnsiTheme="majorHAnsi" w:cstheme="majorHAnsi"/>
                <w:color w:val="C00000"/>
                <w:sz w:val="72"/>
                <w:szCs w:val="72"/>
              </w:rPr>
              <w:sym w:font="Wingdings 2" w:char="F04F"/>
            </w:r>
          </w:p>
        </w:tc>
      </w:tr>
      <w:tr w:rsidR="00666C3E" w:rsidRPr="00666C3E" w14:paraId="372C72F0" w14:textId="77777777" w:rsidTr="00283AD5">
        <w:tc>
          <w:tcPr>
            <w:tcW w:w="9781" w:type="dxa"/>
            <w:gridSpan w:val="3"/>
            <w:tcBorders>
              <w:top w:val="single" w:sz="12" w:space="0" w:color="C00000"/>
            </w:tcBorders>
          </w:tcPr>
          <w:p w14:paraId="0E0028DE" w14:textId="77777777" w:rsidR="00666C3E" w:rsidRPr="00666C3E" w:rsidRDefault="00666C3E" w:rsidP="00935289">
            <w:pPr>
              <w:ind w:left="40"/>
              <w:rPr>
                <w:rFonts w:asciiTheme="majorHAnsi" w:hAnsiTheme="majorHAnsi" w:cstheme="majorHAnsi"/>
                <w:b/>
                <w:i/>
                <w:color w:val="000000"/>
                <w:sz w:val="16"/>
                <w:szCs w:val="16"/>
              </w:rPr>
            </w:pPr>
            <w:r w:rsidRPr="00666C3E">
              <w:rPr>
                <w:rFonts w:asciiTheme="majorHAnsi" w:hAnsiTheme="majorHAnsi" w:cstheme="majorHAnsi"/>
                <w:b/>
                <w:i/>
                <w:color w:val="000000"/>
                <w:sz w:val="16"/>
                <w:szCs w:val="16"/>
              </w:rPr>
              <w:t xml:space="preserve">Datum, eigenhändige Unterschrift des Ehrenamtsinhabers </w:t>
            </w:r>
            <w:r w:rsidRPr="00666C3E">
              <w:rPr>
                <w:rFonts w:asciiTheme="majorHAnsi" w:hAnsiTheme="majorHAnsi" w:cstheme="majorHAnsi"/>
                <w:i/>
                <w:color w:val="000000"/>
                <w:sz w:val="16"/>
                <w:szCs w:val="16"/>
              </w:rPr>
              <w:t>(bei minderjährigen Antragstellern der/s gesetzlichen Vertreter/s)</w:t>
            </w:r>
          </w:p>
        </w:tc>
      </w:tr>
    </w:tbl>
    <w:p w14:paraId="22F478DA" w14:textId="77777777" w:rsidR="00F7638E" w:rsidRPr="00F34C8F" w:rsidRDefault="00F7638E" w:rsidP="00F34C8F">
      <w:pPr>
        <w:rPr>
          <w:lang w:val="en-GB"/>
        </w:rPr>
      </w:pPr>
    </w:p>
    <w:sectPr w:rsidR="00F7638E" w:rsidRPr="00F34C8F" w:rsidSect="00F763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418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4D24E" w14:textId="77777777" w:rsidR="000349A6" w:rsidRDefault="000349A6" w:rsidP="00947F5F">
      <w:pPr>
        <w:spacing w:line="240" w:lineRule="auto"/>
      </w:pPr>
      <w:r>
        <w:separator/>
      </w:r>
    </w:p>
  </w:endnote>
  <w:endnote w:type="continuationSeparator" w:id="0">
    <w:p w14:paraId="2598DAAD" w14:textId="77777777" w:rsidR="000349A6" w:rsidRDefault="000349A6" w:rsidP="00947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82389" w14:textId="77777777" w:rsidR="00D94442" w:rsidRDefault="002D20E2" w:rsidP="00F7638E">
    <w:pPr>
      <w:pStyle w:val="Fuzeile"/>
    </w:pPr>
    <w:r w:rsidRPr="00D94442">
      <w:rPr>
        <w:noProof/>
        <w:lang w:eastAsia="de-DE"/>
      </w:rPr>
      <mc:AlternateContent>
        <mc:Choice Requires="wps">
          <w:drawing>
            <wp:anchor distT="0" distB="0" distL="0" distR="0" simplePos="0" relativeHeight="251674624" behindDoc="0" locked="0" layoutInCell="1" allowOverlap="0" wp14:anchorId="09CC7D2A" wp14:editId="04EA6989">
              <wp:simplePos x="0" y="0"/>
              <wp:positionH relativeFrom="margin">
                <wp:posOffset>5214823</wp:posOffset>
              </wp:positionH>
              <wp:positionV relativeFrom="page">
                <wp:posOffset>9942195</wp:posOffset>
              </wp:positionV>
              <wp:extent cx="982345" cy="283845"/>
              <wp:effectExtent l="0" t="0" r="0" b="0"/>
              <wp:wrapNone/>
              <wp:docPr id="22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283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94E4B" w14:textId="77777777" w:rsidR="00D94442" w:rsidRDefault="00D94442" w:rsidP="00D94442">
                          <w:pPr>
                            <w:pStyle w:val="Seitenzahlautomatisch"/>
                            <w:rPr>
                              <w:rStyle w:val="Seitenzahl"/>
                            </w:rPr>
                          </w:pPr>
                          <w:r w:rsidRPr="00BD24B6">
                            <w:rPr>
                              <w:rStyle w:val="Seitenzahl"/>
                            </w:rPr>
                            <w:t xml:space="preserve">Seite </w:t>
                          </w:r>
                          <w:r w:rsidRPr="00BD24B6">
                            <w:rPr>
                              <w:rStyle w:val="Seitenzahl"/>
                            </w:rPr>
                            <w:fldChar w:fldCharType="begin"/>
                          </w:r>
                          <w:r w:rsidRPr="00BD24B6">
                            <w:rPr>
                              <w:rStyle w:val="Seitenzahl"/>
                            </w:rPr>
                            <w:instrText>PAGE  \* Arabic  \* MERGEFORMAT</w:instrText>
                          </w:r>
                          <w:r w:rsidRPr="00BD24B6">
                            <w:rPr>
                              <w:rStyle w:val="Seitenzahl"/>
                            </w:rPr>
                            <w:fldChar w:fldCharType="separate"/>
                          </w:r>
                          <w:r w:rsidR="00254AEE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 w:rsidRPr="00BD24B6">
                            <w:rPr>
                              <w:rStyle w:val="Seitenzahl"/>
                            </w:rPr>
                            <w:fldChar w:fldCharType="end"/>
                          </w:r>
                          <w:r w:rsidR="0003635B">
                            <w:rPr>
                              <w:rStyle w:val="Seitenzahl"/>
                            </w:rPr>
                            <w:t xml:space="preserve"> von </w:t>
                          </w:r>
                          <w:r w:rsidRPr="00BD24B6">
                            <w:rPr>
                              <w:rStyle w:val="Seitenzahl"/>
                            </w:rPr>
                            <w:fldChar w:fldCharType="begin"/>
                          </w:r>
                          <w:r w:rsidRPr="00BD24B6">
                            <w:rPr>
                              <w:rStyle w:val="Seitenzahl"/>
                            </w:rPr>
                            <w:instrText>NUMPAGES  \* Arabic  \* MERGEFORMAT</w:instrText>
                          </w:r>
                          <w:r w:rsidRPr="00BD24B6">
                            <w:rPr>
                              <w:rStyle w:val="Seitenzahl"/>
                            </w:rPr>
                            <w:fldChar w:fldCharType="separate"/>
                          </w:r>
                          <w:r w:rsidR="00254AEE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 w:rsidRPr="00BD24B6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  <w:p w14:paraId="3D0D88A9" w14:textId="77777777" w:rsidR="00F43534" w:rsidRPr="00BD24B6" w:rsidRDefault="00F43534" w:rsidP="00D94442">
                          <w:pPr>
                            <w:pStyle w:val="Seitenzahlautomatisch"/>
                            <w:rPr>
                              <w:rStyle w:val="Seitenzahl"/>
                            </w:rPr>
                          </w:pPr>
                          <w:r>
                            <w:rPr>
                              <w:rStyle w:val="Seitenzahl"/>
                            </w:rPr>
                            <w:t>Stand 01.01.2024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C7D2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0.6pt;margin-top:782.85pt;width:77.35pt;height:22.35pt;z-index:2516746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" o:allowoverlap="f" filled="f" stroked="f">
              <v:textbox inset="0,0,0,0">
                <w:txbxContent>
                  <w:p w14:paraId="61094E4B" w14:textId="77777777" w:rsidR="00D94442" w:rsidRDefault="00D94442" w:rsidP="00D94442">
                    <w:pPr>
                      <w:pStyle w:val="Seitenzahlautomatisch"/>
                      <w:rPr>
                        <w:rStyle w:val="Seitenzahl"/>
                      </w:rPr>
                    </w:pPr>
                    <w:r w:rsidRPr="00BD24B6">
                      <w:rPr>
                        <w:rStyle w:val="Seitenzahl"/>
                      </w:rPr>
                      <w:t xml:space="preserve">Seite </w:t>
                    </w:r>
                    <w:r w:rsidRPr="00BD24B6">
                      <w:rPr>
                        <w:rStyle w:val="Seitenzahl"/>
                      </w:rPr>
                      <w:fldChar w:fldCharType="begin"/>
                    </w:r>
                    <w:r w:rsidRPr="00BD24B6">
                      <w:rPr>
                        <w:rStyle w:val="Seitenzahl"/>
                      </w:rPr>
                      <w:instrText>PAGE  \* Arabic  \* MERGEFORMAT</w:instrText>
                    </w:r>
                    <w:r w:rsidRPr="00BD24B6">
                      <w:rPr>
                        <w:rStyle w:val="Seitenzahl"/>
                      </w:rPr>
                      <w:fldChar w:fldCharType="separate"/>
                    </w:r>
                    <w:r w:rsidR="00254AEE">
                      <w:rPr>
                        <w:rStyle w:val="Seitenzahl"/>
                        <w:noProof/>
                      </w:rPr>
                      <w:t>2</w:t>
                    </w:r>
                    <w:r w:rsidRPr="00BD24B6">
                      <w:rPr>
                        <w:rStyle w:val="Seitenzahl"/>
                      </w:rPr>
                      <w:fldChar w:fldCharType="end"/>
                    </w:r>
                    <w:r w:rsidR="0003635B">
                      <w:rPr>
                        <w:rStyle w:val="Seitenzahl"/>
                      </w:rPr>
                      <w:t xml:space="preserve"> von </w:t>
                    </w:r>
                    <w:r w:rsidRPr="00BD24B6">
                      <w:rPr>
                        <w:rStyle w:val="Seitenzahl"/>
                      </w:rPr>
                      <w:fldChar w:fldCharType="begin"/>
                    </w:r>
                    <w:r w:rsidRPr="00BD24B6">
                      <w:rPr>
                        <w:rStyle w:val="Seitenzahl"/>
                      </w:rPr>
                      <w:instrText>NUMPAGES  \* Arabic  \* MERGEFORMAT</w:instrText>
                    </w:r>
                    <w:r w:rsidRPr="00BD24B6">
                      <w:rPr>
                        <w:rStyle w:val="Seitenzahl"/>
                      </w:rPr>
                      <w:fldChar w:fldCharType="separate"/>
                    </w:r>
                    <w:r w:rsidR="00254AEE">
                      <w:rPr>
                        <w:rStyle w:val="Seitenzahl"/>
                        <w:noProof/>
                      </w:rPr>
                      <w:t>2</w:t>
                    </w:r>
                    <w:r w:rsidRPr="00BD24B6">
                      <w:rPr>
                        <w:rStyle w:val="Seitenzahl"/>
                      </w:rPr>
                      <w:fldChar w:fldCharType="end"/>
                    </w:r>
                  </w:p>
                  <w:p w14:paraId="3D0D88A9" w14:textId="77777777" w:rsidR="00F43534" w:rsidRPr="00BD24B6" w:rsidRDefault="00F43534" w:rsidP="00D94442">
                    <w:pPr>
                      <w:pStyle w:val="Seitenzahlautomatisch"/>
                      <w:rPr>
                        <w:rStyle w:val="Seitenzahl"/>
                      </w:rPr>
                    </w:pPr>
                    <w:r>
                      <w:rPr>
                        <w:rStyle w:val="Seitenzahl"/>
                      </w:rPr>
                      <w:t>Stand 01.01.2024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86571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2FDF65DE" wp14:editId="2853B8DC">
              <wp:simplePos x="0" y="0"/>
              <wp:positionH relativeFrom="page">
                <wp:posOffset>2916555</wp:posOffset>
              </wp:positionH>
              <wp:positionV relativeFrom="page">
                <wp:posOffset>9843770</wp:posOffset>
              </wp:positionV>
              <wp:extent cx="2217600" cy="327600"/>
              <wp:effectExtent l="0" t="0" r="0" b="0"/>
              <wp:wrapNone/>
              <wp:docPr id="1319337381" name="Gruppieren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7600" cy="327600"/>
                        <a:chOff x="0" y="0"/>
                        <a:chExt cx="2219006" cy="327326"/>
                      </a:xfrm>
                    </wpg:grpSpPr>
                    <wps:wsp>
                      <wps:cNvPr id="1542347664" name="Freeform 9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19006" cy="96371"/>
                        </a:xfrm>
                        <a:custGeom>
                          <a:avLst/>
                          <a:gdLst>
                            <a:gd name="T0" fmla="*/ 24089 w 24614"/>
                            <a:gd name="T1" fmla="*/ 137 h 1067"/>
                            <a:gd name="T2" fmla="*/ 23435 w 24614"/>
                            <a:gd name="T3" fmla="*/ 337 h 1067"/>
                            <a:gd name="T4" fmla="*/ 23569 w 24614"/>
                            <a:gd name="T5" fmla="*/ 767 h 1067"/>
                            <a:gd name="T6" fmla="*/ 23300 w 24614"/>
                            <a:gd name="T7" fmla="*/ 371 h 1067"/>
                            <a:gd name="T8" fmla="*/ 22049 w 24614"/>
                            <a:gd name="T9" fmla="*/ 331 h 1067"/>
                            <a:gd name="T10" fmla="*/ 22322 w 24614"/>
                            <a:gd name="T11" fmla="*/ 326 h 1067"/>
                            <a:gd name="T12" fmla="*/ 21983 w 24614"/>
                            <a:gd name="T13" fmla="*/ 796 h 1067"/>
                            <a:gd name="T14" fmla="*/ 21623 w 24614"/>
                            <a:gd name="T15" fmla="*/ 138 h 1067"/>
                            <a:gd name="T16" fmla="*/ 21281 w 24614"/>
                            <a:gd name="T17" fmla="*/ 728 h 1067"/>
                            <a:gd name="T18" fmla="*/ 20825 w 24614"/>
                            <a:gd name="T19" fmla="*/ 88 h 1067"/>
                            <a:gd name="T20" fmla="*/ 20235 w 24614"/>
                            <a:gd name="T21" fmla="*/ 814 h 1067"/>
                            <a:gd name="T22" fmla="*/ 20586 w 24614"/>
                            <a:gd name="T23" fmla="*/ 337 h 1067"/>
                            <a:gd name="T24" fmla="*/ 19700 w 24614"/>
                            <a:gd name="T25" fmla="*/ 841 h 1067"/>
                            <a:gd name="T26" fmla="*/ 19711 w 24614"/>
                            <a:gd name="T27" fmla="*/ 300 h 1067"/>
                            <a:gd name="T28" fmla="*/ 19759 w 24614"/>
                            <a:gd name="T29" fmla="*/ 594 h 1067"/>
                            <a:gd name="T30" fmla="*/ 18487 w 24614"/>
                            <a:gd name="T31" fmla="*/ 495 h 1067"/>
                            <a:gd name="T32" fmla="*/ 18864 w 24614"/>
                            <a:gd name="T33" fmla="*/ 709 h 1067"/>
                            <a:gd name="T34" fmla="*/ 18527 w 24614"/>
                            <a:gd name="T35" fmla="*/ 267 h 1067"/>
                            <a:gd name="T36" fmla="*/ 17621 w 24614"/>
                            <a:gd name="T37" fmla="*/ 827 h 1067"/>
                            <a:gd name="T38" fmla="*/ 15910 w 24614"/>
                            <a:gd name="T39" fmla="*/ 270 h 1067"/>
                            <a:gd name="T40" fmla="*/ 15033 w 24614"/>
                            <a:gd name="T41" fmla="*/ 303 h 1067"/>
                            <a:gd name="T42" fmla="*/ 15067 w 24614"/>
                            <a:gd name="T43" fmla="*/ 837 h 1067"/>
                            <a:gd name="T44" fmla="*/ 15051 w 24614"/>
                            <a:gd name="T45" fmla="*/ 229 h 1067"/>
                            <a:gd name="T46" fmla="*/ 14115 w 24614"/>
                            <a:gd name="T47" fmla="*/ 703 h 1067"/>
                            <a:gd name="T48" fmla="*/ 13388 w 24614"/>
                            <a:gd name="T49" fmla="*/ 699 h 1067"/>
                            <a:gd name="T50" fmla="*/ 13376 w 24614"/>
                            <a:gd name="T51" fmla="*/ 268 h 1067"/>
                            <a:gd name="T52" fmla="*/ 13284 w 24614"/>
                            <a:gd name="T53" fmla="*/ 623 h 1067"/>
                            <a:gd name="T54" fmla="*/ 13017 w 24614"/>
                            <a:gd name="T55" fmla="*/ 271 h 1067"/>
                            <a:gd name="T56" fmla="*/ 12606 w 24614"/>
                            <a:gd name="T57" fmla="*/ 842 h 1067"/>
                            <a:gd name="T58" fmla="*/ 11351 w 24614"/>
                            <a:gd name="T59" fmla="*/ 409 h 1067"/>
                            <a:gd name="T60" fmla="*/ 11641 w 24614"/>
                            <a:gd name="T61" fmla="*/ 747 h 1067"/>
                            <a:gd name="T62" fmla="*/ 11315 w 24614"/>
                            <a:gd name="T63" fmla="*/ 313 h 1067"/>
                            <a:gd name="T64" fmla="*/ 10231 w 24614"/>
                            <a:gd name="T65" fmla="*/ 720 h 1067"/>
                            <a:gd name="T66" fmla="*/ 9792 w 24614"/>
                            <a:gd name="T67" fmla="*/ 480 h 1067"/>
                            <a:gd name="T68" fmla="*/ 9665 w 24614"/>
                            <a:gd name="T69" fmla="*/ 244 h 1067"/>
                            <a:gd name="T70" fmla="*/ 9660 w 24614"/>
                            <a:gd name="T71" fmla="*/ 736 h 1067"/>
                            <a:gd name="T72" fmla="*/ 8996 w 24614"/>
                            <a:gd name="T73" fmla="*/ 727 h 1067"/>
                            <a:gd name="T74" fmla="*/ 9367 w 24614"/>
                            <a:gd name="T75" fmla="*/ 377 h 1067"/>
                            <a:gd name="T76" fmla="*/ 7850 w 24614"/>
                            <a:gd name="T77" fmla="*/ 461 h 1067"/>
                            <a:gd name="T78" fmla="*/ 8201 w 24614"/>
                            <a:gd name="T79" fmla="*/ 724 h 1067"/>
                            <a:gd name="T80" fmla="*/ 7861 w 24614"/>
                            <a:gd name="T81" fmla="*/ 284 h 1067"/>
                            <a:gd name="T82" fmla="*/ 7571 w 24614"/>
                            <a:gd name="T83" fmla="*/ 519 h 1067"/>
                            <a:gd name="T84" fmla="*/ 7511 w 24614"/>
                            <a:gd name="T85" fmla="*/ 66 h 1067"/>
                            <a:gd name="T86" fmla="*/ 7476 w 24614"/>
                            <a:gd name="T87" fmla="*/ 577 h 1067"/>
                            <a:gd name="T88" fmla="*/ 6325 w 24614"/>
                            <a:gd name="T89" fmla="*/ 362 h 1067"/>
                            <a:gd name="T90" fmla="*/ 5588 w 24614"/>
                            <a:gd name="T91" fmla="*/ 787 h 1067"/>
                            <a:gd name="T92" fmla="*/ 5042 w 24614"/>
                            <a:gd name="T93" fmla="*/ 454 h 1067"/>
                            <a:gd name="T94" fmla="*/ 4932 w 24614"/>
                            <a:gd name="T95" fmla="*/ 299 h 1067"/>
                            <a:gd name="T96" fmla="*/ 4946 w 24614"/>
                            <a:gd name="T97" fmla="*/ 700 h 1067"/>
                            <a:gd name="T98" fmla="*/ 4323 w 24614"/>
                            <a:gd name="T99" fmla="*/ 495 h 1067"/>
                            <a:gd name="T100" fmla="*/ 4330 w 24614"/>
                            <a:gd name="T101" fmla="*/ 692 h 1067"/>
                            <a:gd name="T102" fmla="*/ 4001 w 24614"/>
                            <a:gd name="T103" fmla="*/ 253 h 1067"/>
                            <a:gd name="T104" fmla="*/ 3294 w 24614"/>
                            <a:gd name="T105" fmla="*/ 321 h 1067"/>
                            <a:gd name="T106" fmla="*/ 3540 w 24614"/>
                            <a:gd name="T107" fmla="*/ 315 h 1067"/>
                            <a:gd name="T108" fmla="*/ 3223 w 24614"/>
                            <a:gd name="T109" fmla="*/ 802 h 1067"/>
                            <a:gd name="T110" fmla="*/ 2874 w 24614"/>
                            <a:gd name="T111" fmla="*/ 307 h 1067"/>
                            <a:gd name="T112" fmla="*/ 2207 w 24614"/>
                            <a:gd name="T113" fmla="*/ 361 h 1067"/>
                            <a:gd name="T114" fmla="*/ 1722 w 24614"/>
                            <a:gd name="T115" fmla="*/ 742 h 1067"/>
                            <a:gd name="T116" fmla="*/ 1802 w 24614"/>
                            <a:gd name="T117" fmla="*/ 282 h 1067"/>
                            <a:gd name="T118" fmla="*/ 1652 w 24614"/>
                            <a:gd name="T119" fmla="*/ 463 h 1067"/>
                            <a:gd name="T120" fmla="*/ 1081 w 24614"/>
                            <a:gd name="T121" fmla="*/ 394 h 1067"/>
                            <a:gd name="T122" fmla="*/ 1110 w 24614"/>
                            <a:gd name="T123" fmla="*/ 790 h 1067"/>
                            <a:gd name="T124" fmla="*/ 868 w 24614"/>
                            <a:gd name="T125" fmla="*/ 226 h 10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4614" h="1067">
                              <a:moveTo>
                                <a:pt x="24504" y="842"/>
                              </a:moveTo>
                              <a:lnTo>
                                <a:pt x="24504" y="842"/>
                              </a:lnTo>
                              <a:lnTo>
                                <a:pt x="24523" y="841"/>
                              </a:lnTo>
                              <a:lnTo>
                                <a:pt x="24540" y="839"/>
                              </a:lnTo>
                              <a:lnTo>
                                <a:pt x="24556" y="836"/>
                              </a:lnTo>
                              <a:lnTo>
                                <a:pt x="24570" y="832"/>
                              </a:lnTo>
                              <a:lnTo>
                                <a:pt x="24583" y="826"/>
                              </a:lnTo>
                              <a:lnTo>
                                <a:pt x="24594" y="820"/>
                              </a:lnTo>
                              <a:lnTo>
                                <a:pt x="24605" y="813"/>
                              </a:lnTo>
                              <a:lnTo>
                                <a:pt x="24614" y="804"/>
                              </a:lnTo>
                              <a:lnTo>
                                <a:pt x="24587" y="736"/>
                              </a:lnTo>
                              <a:lnTo>
                                <a:pt x="24587" y="736"/>
                              </a:lnTo>
                              <a:lnTo>
                                <a:pt x="24581" y="741"/>
                              </a:lnTo>
                              <a:lnTo>
                                <a:pt x="24576" y="746"/>
                              </a:lnTo>
                              <a:lnTo>
                                <a:pt x="24569" y="750"/>
                              </a:lnTo>
                              <a:lnTo>
                                <a:pt x="24561" y="753"/>
                              </a:lnTo>
                              <a:lnTo>
                                <a:pt x="24553" y="756"/>
                              </a:lnTo>
                              <a:lnTo>
                                <a:pt x="24543" y="759"/>
                              </a:lnTo>
                              <a:lnTo>
                                <a:pt x="24534" y="760"/>
                              </a:lnTo>
                              <a:lnTo>
                                <a:pt x="24524" y="761"/>
                              </a:lnTo>
                              <a:lnTo>
                                <a:pt x="24524" y="761"/>
                              </a:lnTo>
                              <a:lnTo>
                                <a:pt x="24517" y="761"/>
                              </a:lnTo>
                              <a:lnTo>
                                <a:pt x="24511" y="760"/>
                              </a:lnTo>
                              <a:lnTo>
                                <a:pt x="24504" y="757"/>
                              </a:lnTo>
                              <a:lnTo>
                                <a:pt x="24498" y="755"/>
                              </a:lnTo>
                              <a:lnTo>
                                <a:pt x="24493" y="752"/>
                              </a:lnTo>
                              <a:lnTo>
                                <a:pt x="24488" y="748"/>
                              </a:lnTo>
                              <a:lnTo>
                                <a:pt x="24484" y="744"/>
                              </a:lnTo>
                              <a:lnTo>
                                <a:pt x="24480" y="739"/>
                              </a:lnTo>
                              <a:lnTo>
                                <a:pt x="24476" y="734"/>
                              </a:lnTo>
                              <a:lnTo>
                                <a:pt x="24473" y="728"/>
                              </a:lnTo>
                              <a:lnTo>
                                <a:pt x="24468" y="715"/>
                              </a:lnTo>
                              <a:lnTo>
                                <a:pt x="24466" y="700"/>
                              </a:lnTo>
                              <a:lnTo>
                                <a:pt x="24465" y="684"/>
                              </a:lnTo>
                              <a:lnTo>
                                <a:pt x="24465" y="318"/>
                              </a:lnTo>
                              <a:lnTo>
                                <a:pt x="24585" y="318"/>
                              </a:lnTo>
                              <a:lnTo>
                                <a:pt x="24585" y="238"/>
                              </a:lnTo>
                              <a:lnTo>
                                <a:pt x="24465" y="238"/>
                              </a:lnTo>
                              <a:lnTo>
                                <a:pt x="24465" y="77"/>
                              </a:lnTo>
                              <a:lnTo>
                                <a:pt x="24373" y="77"/>
                              </a:lnTo>
                              <a:lnTo>
                                <a:pt x="24373" y="238"/>
                              </a:lnTo>
                              <a:lnTo>
                                <a:pt x="24275" y="238"/>
                              </a:lnTo>
                              <a:lnTo>
                                <a:pt x="24275" y="318"/>
                              </a:lnTo>
                              <a:lnTo>
                                <a:pt x="24373" y="318"/>
                              </a:lnTo>
                              <a:lnTo>
                                <a:pt x="24373" y="705"/>
                              </a:lnTo>
                              <a:lnTo>
                                <a:pt x="24373" y="705"/>
                              </a:lnTo>
                              <a:lnTo>
                                <a:pt x="24374" y="720"/>
                              </a:lnTo>
                              <a:lnTo>
                                <a:pt x="24375" y="735"/>
                              </a:lnTo>
                              <a:lnTo>
                                <a:pt x="24378" y="750"/>
                              </a:lnTo>
                              <a:lnTo>
                                <a:pt x="24381" y="763"/>
                              </a:lnTo>
                              <a:lnTo>
                                <a:pt x="24387" y="775"/>
                              </a:lnTo>
                              <a:lnTo>
                                <a:pt x="24392" y="787"/>
                              </a:lnTo>
                              <a:lnTo>
                                <a:pt x="24398" y="797"/>
                              </a:lnTo>
                              <a:lnTo>
                                <a:pt x="24406" y="806"/>
                              </a:lnTo>
                              <a:lnTo>
                                <a:pt x="24415" y="815"/>
                              </a:lnTo>
                              <a:lnTo>
                                <a:pt x="24425" y="822"/>
                              </a:lnTo>
                              <a:lnTo>
                                <a:pt x="24435" y="828"/>
                              </a:lnTo>
                              <a:lnTo>
                                <a:pt x="24447" y="833"/>
                              </a:lnTo>
                              <a:lnTo>
                                <a:pt x="24460" y="837"/>
                              </a:lnTo>
                              <a:lnTo>
                                <a:pt x="24473" y="840"/>
                              </a:lnTo>
                              <a:lnTo>
                                <a:pt x="24488" y="842"/>
                              </a:lnTo>
                              <a:lnTo>
                                <a:pt x="24504" y="842"/>
                              </a:lnTo>
                              <a:close/>
                              <a:moveTo>
                                <a:pt x="24031" y="827"/>
                              </a:moveTo>
                              <a:lnTo>
                                <a:pt x="24123" y="827"/>
                              </a:lnTo>
                              <a:lnTo>
                                <a:pt x="24123" y="238"/>
                              </a:lnTo>
                              <a:lnTo>
                                <a:pt x="24031" y="238"/>
                              </a:lnTo>
                              <a:lnTo>
                                <a:pt x="24031" y="827"/>
                              </a:lnTo>
                              <a:close/>
                              <a:moveTo>
                                <a:pt x="24076" y="138"/>
                              </a:moveTo>
                              <a:lnTo>
                                <a:pt x="24076" y="138"/>
                              </a:lnTo>
                              <a:lnTo>
                                <a:pt x="24083" y="138"/>
                              </a:lnTo>
                              <a:lnTo>
                                <a:pt x="24089" y="137"/>
                              </a:lnTo>
                              <a:lnTo>
                                <a:pt x="24101" y="134"/>
                              </a:lnTo>
                              <a:lnTo>
                                <a:pt x="24111" y="127"/>
                              </a:lnTo>
                              <a:lnTo>
                                <a:pt x="24120" y="120"/>
                              </a:lnTo>
                              <a:lnTo>
                                <a:pt x="24128" y="110"/>
                              </a:lnTo>
                              <a:lnTo>
                                <a:pt x="24134" y="100"/>
                              </a:lnTo>
                              <a:lnTo>
                                <a:pt x="24137" y="88"/>
                              </a:lnTo>
                              <a:lnTo>
                                <a:pt x="24138" y="83"/>
                              </a:lnTo>
                              <a:lnTo>
                                <a:pt x="24139" y="77"/>
                              </a:lnTo>
                              <a:lnTo>
                                <a:pt x="24139" y="77"/>
                              </a:lnTo>
                              <a:lnTo>
                                <a:pt x="24138" y="70"/>
                              </a:lnTo>
                              <a:lnTo>
                                <a:pt x="24137" y="64"/>
                              </a:lnTo>
                              <a:lnTo>
                                <a:pt x="24134" y="52"/>
                              </a:lnTo>
                              <a:lnTo>
                                <a:pt x="24128" y="42"/>
                              </a:lnTo>
                              <a:lnTo>
                                <a:pt x="24120" y="33"/>
                              </a:lnTo>
                              <a:lnTo>
                                <a:pt x="24111" y="26"/>
                              </a:lnTo>
                              <a:lnTo>
                                <a:pt x="24101" y="19"/>
                              </a:lnTo>
                              <a:lnTo>
                                <a:pt x="24089" y="16"/>
                              </a:lnTo>
                              <a:lnTo>
                                <a:pt x="24076" y="15"/>
                              </a:lnTo>
                              <a:lnTo>
                                <a:pt x="24076" y="15"/>
                              </a:lnTo>
                              <a:lnTo>
                                <a:pt x="24065" y="16"/>
                              </a:lnTo>
                              <a:lnTo>
                                <a:pt x="24053" y="19"/>
                              </a:lnTo>
                              <a:lnTo>
                                <a:pt x="24043" y="26"/>
                              </a:lnTo>
                              <a:lnTo>
                                <a:pt x="24033" y="33"/>
                              </a:lnTo>
                              <a:lnTo>
                                <a:pt x="24026" y="42"/>
                              </a:lnTo>
                              <a:lnTo>
                                <a:pt x="24020" y="52"/>
                              </a:lnTo>
                              <a:lnTo>
                                <a:pt x="24016" y="64"/>
                              </a:lnTo>
                              <a:lnTo>
                                <a:pt x="24016" y="70"/>
                              </a:lnTo>
                              <a:lnTo>
                                <a:pt x="24015" y="77"/>
                              </a:lnTo>
                              <a:lnTo>
                                <a:pt x="24015" y="77"/>
                              </a:lnTo>
                              <a:lnTo>
                                <a:pt x="24016" y="83"/>
                              </a:lnTo>
                              <a:lnTo>
                                <a:pt x="24016" y="88"/>
                              </a:lnTo>
                              <a:lnTo>
                                <a:pt x="24020" y="100"/>
                              </a:lnTo>
                              <a:lnTo>
                                <a:pt x="24026" y="110"/>
                              </a:lnTo>
                              <a:lnTo>
                                <a:pt x="24033" y="120"/>
                              </a:lnTo>
                              <a:lnTo>
                                <a:pt x="24043" y="127"/>
                              </a:lnTo>
                              <a:lnTo>
                                <a:pt x="24053" y="134"/>
                              </a:lnTo>
                              <a:lnTo>
                                <a:pt x="24065" y="137"/>
                              </a:lnTo>
                              <a:lnTo>
                                <a:pt x="24070" y="138"/>
                              </a:lnTo>
                              <a:lnTo>
                                <a:pt x="24076" y="138"/>
                              </a:lnTo>
                              <a:close/>
                              <a:moveTo>
                                <a:pt x="23550" y="299"/>
                              </a:moveTo>
                              <a:lnTo>
                                <a:pt x="23550" y="299"/>
                              </a:lnTo>
                              <a:lnTo>
                                <a:pt x="23562" y="299"/>
                              </a:lnTo>
                              <a:lnTo>
                                <a:pt x="23574" y="300"/>
                              </a:lnTo>
                              <a:lnTo>
                                <a:pt x="23585" y="301"/>
                              </a:lnTo>
                              <a:lnTo>
                                <a:pt x="23597" y="303"/>
                              </a:lnTo>
                              <a:lnTo>
                                <a:pt x="23618" y="310"/>
                              </a:lnTo>
                              <a:lnTo>
                                <a:pt x="23637" y="317"/>
                              </a:lnTo>
                              <a:lnTo>
                                <a:pt x="23654" y="326"/>
                              </a:lnTo>
                              <a:lnTo>
                                <a:pt x="23670" y="337"/>
                              </a:lnTo>
                              <a:lnTo>
                                <a:pt x="23685" y="350"/>
                              </a:lnTo>
                              <a:lnTo>
                                <a:pt x="23697" y="364"/>
                              </a:lnTo>
                              <a:lnTo>
                                <a:pt x="23708" y="378"/>
                              </a:lnTo>
                              <a:lnTo>
                                <a:pt x="23718" y="394"/>
                              </a:lnTo>
                              <a:lnTo>
                                <a:pt x="23726" y="410"/>
                              </a:lnTo>
                              <a:lnTo>
                                <a:pt x="23732" y="427"/>
                              </a:lnTo>
                              <a:lnTo>
                                <a:pt x="23738" y="444"/>
                              </a:lnTo>
                              <a:lnTo>
                                <a:pt x="23741" y="462"/>
                              </a:lnTo>
                              <a:lnTo>
                                <a:pt x="23743" y="479"/>
                              </a:lnTo>
                              <a:lnTo>
                                <a:pt x="23744" y="495"/>
                              </a:lnTo>
                              <a:lnTo>
                                <a:pt x="23356" y="495"/>
                              </a:lnTo>
                              <a:lnTo>
                                <a:pt x="23356" y="495"/>
                              </a:lnTo>
                              <a:lnTo>
                                <a:pt x="23359" y="478"/>
                              </a:lnTo>
                              <a:lnTo>
                                <a:pt x="23361" y="461"/>
                              </a:lnTo>
                              <a:lnTo>
                                <a:pt x="23365" y="444"/>
                              </a:lnTo>
                              <a:lnTo>
                                <a:pt x="23371" y="426"/>
                              </a:lnTo>
                              <a:lnTo>
                                <a:pt x="23378" y="409"/>
                              </a:lnTo>
                              <a:lnTo>
                                <a:pt x="23386" y="393"/>
                              </a:lnTo>
                              <a:lnTo>
                                <a:pt x="23397" y="377"/>
                              </a:lnTo>
                              <a:lnTo>
                                <a:pt x="23407" y="362"/>
                              </a:lnTo>
                              <a:lnTo>
                                <a:pt x="23420" y="350"/>
                              </a:lnTo>
                              <a:lnTo>
                                <a:pt x="23435" y="337"/>
                              </a:lnTo>
                              <a:lnTo>
                                <a:pt x="23450" y="325"/>
                              </a:lnTo>
                              <a:lnTo>
                                <a:pt x="23468" y="317"/>
                              </a:lnTo>
                              <a:lnTo>
                                <a:pt x="23486" y="308"/>
                              </a:lnTo>
                              <a:lnTo>
                                <a:pt x="23506" y="303"/>
                              </a:lnTo>
                              <a:lnTo>
                                <a:pt x="23527" y="300"/>
                              </a:lnTo>
                              <a:lnTo>
                                <a:pt x="23550" y="299"/>
                              </a:lnTo>
                              <a:close/>
                              <a:moveTo>
                                <a:pt x="23260" y="532"/>
                              </a:moveTo>
                              <a:lnTo>
                                <a:pt x="23260" y="532"/>
                              </a:lnTo>
                              <a:lnTo>
                                <a:pt x="23260" y="549"/>
                              </a:lnTo>
                              <a:lnTo>
                                <a:pt x="23261" y="566"/>
                              </a:lnTo>
                              <a:lnTo>
                                <a:pt x="23263" y="583"/>
                              </a:lnTo>
                              <a:lnTo>
                                <a:pt x="23265" y="599"/>
                              </a:lnTo>
                              <a:lnTo>
                                <a:pt x="23269" y="613"/>
                              </a:lnTo>
                              <a:lnTo>
                                <a:pt x="23273" y="629"/>
                              </a:lnTo>
                              <a:lnTo>
                                <a:pt x="23277" y="644"/>
                              </a:lnTo>
                              <a:lnTo>
                                <a:pt x="23282" y="658"/>
                              </a:lnTo>
                              <a:lnTo>
                                <a:pt x="23289" y="673"/>
                              </a:lnTo>
                              <a:lnTo>
                                <a:pt x="23295" y="685"/>
                              </a:lnTo>
                              <a:lnTo>
                                <a:pt x="23301" y="699"/>
                              </a:lnTo>
                              <a:lnTo>
                                <a:pt x="23309" y="711"/>
                              </a:lnTo>
                              <a:lnTo>
                                <a:pt x="23317" y="724"/>
                              </a:lnTo>
                              <a:lnTo>
                                <a:pt x="23326" y="735"/>
                              </a:lnTo>
                              <a:lnTo>
                                <a:pt x="23335" y="746"/>
                              </a:lnTo>
                              <a:lnTo>
                                <a:pt x="23345" y="756"/>
                              </a:lnTo>
                              <a:lnTo>
                                <a:pt x="23355" y="766"/>
                              </a:lnTo>
                              <a:lnTo>
                                <a:pt x="23366" y="775"/>
                              </a:lnTo>
                              <a:lnTo>
                                <a:pt x="23378" y="785"/>
                              </a:lnTo>
                              <a:lnTo>
                                <a:pt x="23389" y="792"/>
                              </a:lnTo>
                              <a:lnTo>
                                <a:pt x="23401" y="801"/>
                              </a:lnTo>
                              <a:lnTo>
                                <a:pt x="23414" y="807"/>
                              </a:lnTo>
                              <a:lnTo>
                                <a:pt x="23426" y="814"/>
                              </a:lnTo>
                              <a:lnTo>
                                <a:pt x="23440" y="820"/>
                              </a:lnTo>
                              <a:lnTo>
                                <a:pt x="23454" y="825"/>
                              </a:lnTo>
                              <a:lnTo>
                                <a:pt x="23468" y="829"/>
                              </a:lnTo>
                              <a:lnTo>
                                <a:pt x="23482" y="834"/>
                              </a:lnTo>
                              <a:lnTo>
                                <a:pt x="23497" y="837"/>
                              </a:lnTo>
                              <a:lnTo>
                                <a:pt x="23513" y="839"/>
                              </a:lnTo>
                              <a:lnTo>
                                <a:pt x="23529" y="841"/>
                              </a:lnTo>
                              <a:lnTo>
                                <a:pt x="23545" y="842"/>
                              </a:lnTo>
                              <a:lnTo>
                                <a:pt x="23561" y="842"/>
                              </a:lnTo>
                              <a:lnTo>
                                <a:pt x="23561" y="842"/>
                              </a:lnTo>
                              <a:lnTo>
                                <a:pt x="23579" y="842"/>
                              </a:lnTo>
                              <a:lnTo>
                                <a:pt x="23596" y="841"/>
                              </a:lnTo>
                              <a:lnTo>
                                <a:pt x="23613" y="839"/>
                              </a:lnTo>
                              <a:lnTo>
                                <a:pt x="23630" y="837"/>
                              </a:lnTo>
                              <a:lnTo>
                                <a:pt x="23647" y="833"/>
                              </a:lnTo>
                              <a:lnTo>
                                <a:pt x="23662" y="829"/>
                              </a:lnTo>
                              <a:lnTo>
                                <a:pt x="23677" y="824"/>
                              </a:lnTo>
                              <a:lnTo>
                                <a:pt x="23692" y="819"/>
                              </a:lnTo>
                              <a:lnTo>
                                <a:pt x="23707" y="813"/>
                              </a:lnTo>
                              <a:lnTo>
                                <a:pt x="23721" y="806"/>
                              </a:lnTo>
                              <a:lnTo>
                                <a:pt x="23734" y="799"/>
                              </a:lnTo>
                              <a:lnTo>
                                <a:pt x="23747" y="790"/>
                              </a:lnTo>
                              <a:lnTo>
                                <a:pt x="23760" y="782"/>
                              </a:lnTo>
                              <a:lnTo>
                                <a:pt x="23773" y="772"/>
                              </a:lnTo>
                              <a:lnTo>
                                <a:pt x="23784" y="763"/>
                              </a:lnTo>
                              <a:lnTo>
                                <a:pt x="23795" y="752"/>
                              </a:lnTo>
                              <a:lnTo>
                                <a:pt x="23751" y="692"/>
                              </a:lnTo>
                              <a:lnTo>
                                <a:pt x="23751" y="692"/>
                              </a:lnTo>
                              <a:lnTo>
                                <a:pt x="23743" y="700"/>
                              </a:lnTo>
                              <a:lnTo>
                                <a:pt x="23733" y="709"/>
                              </a:lnTo>
                              <a:lnTo>
                                <a:pt x="23723" y="716"/>
                              </a:lnTo>
                              <a:lnTo>
                                <a:pt x="23713" y="724"/>
                              </a:lnTo>
                              <a:lnTo>
                                <a:pt x="23702" y="730"/>
                              </a:lnTo>
                              <a:lnTo>
                                <a:pt x="23691" y="736"/>
                              </a:lnTo>
                              <a:lnTo>
                                <a:pt x="23668" y="747"/>
                              </a:lnTo>
                              <a:lnTo>
                                <a:pt x="23644" y="755"/>
                              </a:lnTo>
                              <a:lnTo>
                                <a:pt x="23620" y="762"/>
                              </a:lnTo>
                              <a:lnTo>
                                <a:pt x="23595" y="765"/>
                              </a:lnTo>
                              <a:lnTo>
                                <a:pt x="23569" y="767"/>
                              </a:lnTo>
                              <a:lnTo>
                                <a:pt x="23569" y="767"/>
                              </a:lnTo>
                              <a:lnTo>
                                <a:pt x="23546" y="766"/>
                              </a:lnTo>
                              <a:lnTo>
                                <a:pt x="23524" y="763"/>
                              </a:lnTo>
                              <a:lnTo>
                                <a:pt x="23503" y="757"/>
                              </a:lnTo>
                              <a:lnTo>
                                <a:pt x="23484" y="750"/>
                              </a:lnTo>
                              <a:lnTo>
                                <a:pt x="23466" y="742"/>
                              </a:lnTo>
                              <a:lnTo>
                                <a:pt x="23448" y="731"/>
                              </a:lnTo>
                              <a:lnTo>
                                <a:pt x="23433" y="719"/>
                              </a:lnTo>
                              <a:lnTo>
                                <a:pt x="23418" y="707"/>
                              </a:lnTo>
                              <a:lnTo>
                                <a:pt x="23405" y="692"/>
                              </a:lnTo>
                              <a:lnTo>
                                <a:pt x="23394" y="676"/>
                              </a:lnTo>
                              <a:lnTo>
                                <a:pt x="23384" y="659"/>
                              </a:lnTo>
                              <a:lnTo>
                                <a:pt x="23376" y="641"/>
                              </a:lnTo>
                              <a:lnTo>
                                <a:pt x="23368" y="623"/>
                              </a:lnTo>
                              <a:lnTo>
                                <a:pt x="23363" y="603"/>
                              </a:lnTo>
                              <a:lnTo>
                                <a:pt x="23359" y="583"/>
                              </a:lnTo>
                              <a:lnTo>
                                <a:pt x="23356" y="563"/>
                              </a:lnTo>
                              <a:lnTo>
                                <a:pt x="23834" y="563"/>
                              </a:lnTo>
                              <a:lnTo>
                                <a:pt x="23834" y="539"/>
                              </a:lnTo>
                              <a:lnTo>
                                <a:pt x="23834" y="539"/>
                              </a:lnTo>
                              <a:lnTo>
                                <a:pt x="23833" y="506"/>
                              </a:lnTo>
                              <a:lnTo>
                                <a:pt x="23830" y="475"/>
                              </a:lnTo>
                              <a:lnTo>
                                <a:pt x="23827" y="459"/>
                              </a:lnTo>
                              <a:lnTo>
                                <a:pt x="23823" y="444"/>
                              </a:lnTo>
                              <a:lnTo>
                                <a:pt x="23819" y="429"/>
                              </a:lnTo>
                              <a:lnTo>
                                <a:pt x="23815" y="415"/>
                              </a:lnTo>
                              <a:lnTo>
                                <a:pt x="23810" y="401"/>
                              </a:lnTo>
                              <a:lnTo>
                                <a:pt x="23804" y="387"/>
                              </a:lnTo>
                              <a:lnTo>
                                <a:pt x="23798" y="374"/>
                              </a:lnTo>
                              <a:lnTo>
                                <a:pt x="23792" y="361"/>
                              </a:lnTo>
                              <a:lnTo>
                                <a:pt x="23784" y="349"/>
                              </a:lnTo>
                              <a:lnTo>
                                <a:pt x="23777" y="337"/>
                              </a:lnTo>
                              <a:lnTo>
                                <a:pt x="23768" y="325"/>
                              </a:lnTo>
                              <a:lnTo>
                                <a:pt x="23760" y="315"/>
                              </a:lnTo>
                              <a:lnTo>
                                <a:pt x="23750" y="304"/>
                              </a:lnTo>
                              <a:lnTo>
                                <a:pt x="23741" y="295"/>
                              </a:lnTo>
                              <a:lnTo>
                                <a:pt x="23730" y="285"/>
                              </a:lnTo>
                              <a:lnTo>
                                <a:pt x="23719" y="276"/>
                              </a:lnTo>
                              <a:lnTo>
                                <a:pt x="23708" y="268"/>
                              </a:lnTo>
                              <a:lnTo>
                                <a:pt x="23695" y="261"/>
                              </a:lnTo>
                              <a:lnTo>
                                <a:pt x="23684" y="253"/>
                              </a:lnTo>
                              <a:lnTo>
                                <a:pt x="23671" y="247"/>
                              </a:lnTo>
                              <a:lnTo>
                                <a:pt x="23657" y="242"/>
                              </a:lnTo>
                              <a:lnTo>
                                <a:pt x="23643" y="236"/>
                              </a:lnTo>
                              <a:lnTo>
                                <a:pt x="23629" y="232"/>
                              </a:lnTo>
                              <a:lnTo>
                                <a:pt x="23615" y="229"/>
                              </a:lnTo>
                              <a:lnTo>
                                <a:pt x="23599" y="226"/>
                              </a:lnTo>
                              <a:lnTo>
                                <a:pt x="23583" y="225"/>
                              </a:lnTo>
                              <a:lnTo>
                                <a:pt x="23567" y="223"/>
                              </a:lnTo>
                              <a:lnTo>
                                <a:pt x="23551" y="223"/>
                              </a:lnTo>
                              <a:lnTo>
                                <a:pt x="23551" y="223"/>
                              </a:lnTo>
                              <a:lnTo>
                                <a:pt x="23535" y="223"/>
                              </a:lnTo>
                              <a:lnTo>
                                <a:pt x="23520" y="225"/>
                              </a:lnTo>
                              <a:lnTo>
                                <a:pt x="23505" y="226"/>
                              </a:lnTo>
                              <a:lnTo>
                                <a:pt x="23490" y="229"/>
                              </a:lnTo>
                              <a:lnTo>
                                <a:pt x="23475" y="232"/>
                              </a:lnTo>
                              <a:lnTo>
                                <a:pt x="23461" y="236"/>
                              </a:lnTo>
                              <a:lnTo>
                                <a:pt x="23448" y="242"/>
                              </a:lnTo>
                              <a:lnTo>
                                <a:pt x="23435" y="247"/>
                              </a:lnTo>
                              <a:lnTo>
                                <a:pt x="23421" y="253"/>
                              </a:lnTo>
                              <a:lnTo>
                                <a:pt x="23408" y="260"/>
                              </a:lnTo>
                              <a:lnTo>
                                <a:pt x="23397" y="267"/>
                              </a:lnTo>
                              <a:lnTo>
                                <a:pt x="23385" y="276"/>
                              </a:lnTo>
                              <a:lnTo>
                                <a:pt x="23373" y="284"/>
                              </a:lnTo>
                              <a:lnTo>
                                <a:pt x="23363" y="294"/>
                              </a:lnTo>
                              <a:lnTo>
                                <a:pt x="23352" y="303"/>
                              </a:lnTo>
                              <a:lnTo>
                                <a:pt x="23343" y="313"/>
                              </a:lnTo>
                              <a:lnTo>
                                <a:pt x="23333" y="324"/>
                              </a:lnTo>
                              <a:lnTo>
                                <a:pt x="23324" y="335"/>
                              </a:lnTo>
                              <a:lnTo>
                                <a:pt x="23315" y="347"/>
                              </a:lnTo>
                              <a:lnTo>
                                <a:pt x="23308" y="359"/>
                              </a:lnTo>
                              <a:lnTo>
                                <a:pt x="23300" y="371"/>
                              </a:lnTo>
                              <a:lnTo>
                                <a:pt x="23294" y="385"/>
                              </a:lnTo>
                              <a:lnTo>
                                <a:pt x="23288" y="397"/>
                              </a:lnTo>
                              <a:lnTo>
                                <a:pt x="23282" y="411"/>
                              </a:lnTo>
                              <a:lnTo>
                                <a:pt x="23277" y="425"/>
                              </a:lnTo>
                              <a:lnTo>
                                <a:pt x="23273" y="440"/>
                              </a:lnTo>
                              <a:lnTo>
                                <a:pt x="23269" y="455"/>
                              </a:lnTo>
                              <a:lnTo>
                                <a:pt x="23265" y="469"/>
                              </a:lnTo>
                              <a:lnTo>
                                <a:pt x="23263" y="484"/>
                              </a:lnTo>
                              <a:lnTo>
                                <a:pt x="23261" y="500"/>
                              </a:lnTo>
                              <a:lnTo>
                                <a:pt x="23260" y="516"/>
                              </a:lnTo>
                              <a:lnTo>
                                <a:pt x="23260" y="532"/>
                              </a:lnTo>
                              <a:close/>
                              <a:moveTo>
                                <a:pt x="23047" y="827"/>
                              </a:moveTo>
                              <a:lnTo>
                                <a:pt x="23165" y="827"/>
                              </a:lnTo>
                              <a:lnTo>
                                <a:pt x="22902" y="505"/>
                              </a:lnTo>
                              <a:lnTo>
                                <a:pt x="23164" y="238"/>
                              </a:lnTo>
                              <a:lnTo>
                                <a:pt x="23047" y="238"/>
                              </a:lnTo>
                              <a:lnTo>
                                <a:pt x="22737" y="551"/>
                              </a:lnTo>
                              <a:lnTo>
                                <a:pt x="22737" y="13"/>
                              </a:lnTo>
                              <a:lnTo>
                                <a:pt x="22646" y="13"/>
                              </a:lnTo>
                              <a:lnTo>
                                <a:pt x="22646" y="827"/>
                              </a:lnTo>
                              <a:lnTo>
                                <a:pt x="22737" y="827"/>
                              </a:lnTo>
                              <a:lnTo>
                                <a:pt x="22737" y="659"/>
                              </a:lnTo>
                              <a:lnTo>
                                <a:pt x="22834" y="563"/>
                              </a:lnTo>
                              <a:lnTo>
                                <a:pt x="23047" y="827"/>
                              </a:lnTo>
                              <a:close/>
                              <a:moveTo>
                                <a:pt x="22322" y="658"/>
                              </a:moveTo>
                              <a:lnTo>
                                <a:pt x="22322" y="658"/>
                              </a:lnTo>
                              <a:lnTo>
                                <a:pt x="22316" y="667"/>
                              </a:lnTo>
                              <a:lnTo>
                                <a:pt x="22308" y="677"/>
                              </a:lnTo>
                              <a:lnTo>
                                <a:pt x="22300" y="685"/>
                              </a:lnTo>
                              <a:lnTo>
                                <a:pt x="22291" y="695"/>
                              </a:lnTo>
                              <a:lnTo>
                                <a:pt x="22282" y="703"/>
                              </a:lnTo>
                              <a:lnTo>
                                <a:pt x="22271" y="711"/>
                              </a:lnTo>
                              <a:lnTo>
                                <a:pt x="22261" y="718"/>
                              </a:lnTo>
                              <a:lnTo>
                                <a:pt x="22249" y="726"/>
                              </a:lnTo>
                              <a:lnTo>
                                <a:pt x="22237" y="732"/>
                              </a:lnTo>
                              <a:lnTo>
                                <a:pt x="22226" y="737"/>
                              </a:lnTo>
                              <a:lnTo>
                                <a:pt x="22213" y="743"/>
                              </a:lnTo>
                              <a:lnTo>
                                <a:pt x="22199" y="747"/>
                              </a:lnTo>
                              <a:lnTo>
                                <a:pt x="22187" y="750"/>
                              </a:lnTo>
                              <a:lnTo>
                                <a:pt x="22173" y="752"/>
                              </a:lnTo>
                              <a:lnTo>
                                <a:pt x="22159" y="754"/>
                              </a:lnTo>
                              <a:lnTo>
                                <a:pt x="22145" y="754"/>
                              </a:lnTo>
                              <a:lnTo>
                                <a:pt x="22145" y="754"/>
                              </a:lnTo>
                              <a:lnTo>
                                <a:pt x="22124" y="753"/>
                              </a:lnTo>
                              <a:lnTo>
                                <a:pt x="22104" y="750"/>
                              </a:lnTo>
                              <a:lnTo>
                                <a:pt x="22084" y="745"/>
                              </a:lnTo>
                              <a:lnTo>
                                <a:pt x="22066" y="737"/>
                              </a:lnTo>
                              <a:lnTo>
                                <a:pt x="22049" y="728"/>
                              </a:lnTo>
                              <a:lnTo>
                                <a:pt x="22034" y="717"/>
                              </a:lnTo>
                              <a:lnTo>
                                <a:pt x="22019" y="705"/>
                              </a:lnTo>
                              <a:lnTo>
                                <a:pt x="22007" y="691"/>
                              </a:lnTo>
                              <a:lnTo>
                                <a:pt x="21995" y="675"/>
                              </a:lnTo>
                              <a:lnTo>
                                <a:pt x="21985" y="658"/>
                              </a:lnTo>
                              <a:lnTo>
                                <a:pt x="21976" y="639"/>
                              </a:lnTo>
                              <a:lnTo>
                                <a:pt x="21969" y="619"/>
                              </a:lnTo>
                              <a:lnTo>
                                <a:pt x="21963" y="599"/>
                              </a:lnTo>
                              <a:lnTo>
                                <a:pt x="21960" y="576"/>
                              </a:lnTo>
                              <a:lnTo>
                                <a:pt x="21957" y="553"/>
                              </a:lnTo>
                              <a:lnTo>
                                <a:pt x="21957" y="530"/>
                              </a:lnTo>
                              <a:lnTo>
                                <a:pt x="21957" y="530"/>
                              </a:lnTo>
                              <a:lnTo>
                                <a:pt x="21957" y="505"/>
                              </a:lnTo>
                              <a:lnTo>
                                <a:pt x="21960" y="482"/>
                              </a:lnTo>
                              <a:lnTo>
                                <a:pt x="21963" y="460"/>
                              </a:lnTo>
                              <a:lnTo>
                                <a:pt x="21969" y="439"/>
                              </a:lnTo>
                              <a:lnTo>
                                <a:pt x="21976" y="420"/>
                              </a:lnTo>
                              <a:lnTo>
                                <a:pt x="21985" y="401"/>
                              </a:lnTo>
                              <a:lnTo>
                                <a:pt x="21995" y="384"/>
                              </a:lnTo>
                              <a:lnTo>
                                <a:pt x="22007" y="368"/>
                              </a:lnTo>
                              <a:lnTo>
                                <a:pt x="22019" y="354"/>
                              </a:lnTo>
                              <a:lnTo>
                                <a:pt x="22034" y="341"/>
                              </a:lnTo>
                              <a:lnTo>
                                <a:pt x="22049" y="331"/>
                              </a:lnTo>
                              <a:lnTo>
                                <a:pt x="22066" y="321"/>
                              </a:lnTo>
                              <a:lnTo>
                                <a:pt x="22084" y="314"/>
                              </a:lnTo>
                              <a:lnTo>
                                <a:pt x="22104" y="308"/>
                              </a:lnTo>
                              <a:lnTo>
                                <a:pt x="22124" y="305"/>
                              </a:lnTo>
                              <a:lnTo>
                                <a:pt x="22145" y="304"/>
                              </a:lnTo>
                              <a:lnTo>
                                <a:pt x="22145" y="304"/>
                              </a:lnTo>
                              <a:lnTo>
                                <a:pt x="22159" y="305"/>
                              </a:lnTo>
                              <a:lnTo>
                                <a:pt x="22173" y="306"/>
                              </a:lnTo>
                              <a:lnTo>
                                <a:pt x="22187" y="308"/>
                              </a:lnTo>
                              <a:lnTo>
                                <a:pt x="22199" y="313"/>
                              </a:lnTo>
                              <a:lnTo>
                                <a:pt x="22213" y="316"/>
                              </a:lnTo>
                              <a:lnTo>
                                <a:pt x="22226" y="321"/>
                              </a:lnTo>
                              <a:lnTo>
                                <a:pt x="22237" y="326"/>
                              </a:lnTo>
                              <a:lnTo>
                                <a:pt x="22249" y="333"/>
                              </a:lnTo>
                              <a:lnTo>
                                <a:pt x="22261" y="340"/>
                              </a:lnTo>
                              <a:lnTo>
                                <a:pt x="22271" y="348"/>
                              </a:lnTo>
                              <a:lnTo>
                                <a:pt x="22282" y="355"/>
                              </a:lnTo>
                              <a:lnTo>
                                <a:pt x="22291" y="364"/>
                              </a:lnTo>
                              <a:lnTo>
                                <a:pt x="22300" y="372"/>
                              </a:lnTo>
                              <a:lnTo>
                                <a:pt x="22308" y="382"/>
                              </a:lnTo>
                              <a:lnTo>
                                <a:pt x="22316" y="390"/>
                              </a:lnTo>
                              <a:lnTo>
                                <a:pt x="22322" y="400"/>
                              </a:lnTo>
                              <a:lnTo>
                                <a:pt x="22322" y="658"/>
                              </a:lnTo>
                              <a:close/>
                              <a:moveTo>
                                <a:pt x="21894" y="979"/>
                              </a:moveTo>
                              <a:lnTo>
                                <a:pt x="21894" y="979"/>
                              </a:lnTo>
                              <a:lnTo>
                                <a:pt x="21907" y="991"/>
                              </a:lnTo>
                              <a:lnTo>
                                <a:pt x="21920" y="1003"/>
                              </a:lnTo>
                              <a:lnTo>
                                <a:pt x="21933" y="1013"/>
                              </a:lnTo>
                              <a:lnTo>
                                <a:pt x="21946" y="1022"/>
                              </a:lnTo>
                              <a:lnTo>
                                <a:pt x="21960" y="1030"/>
                              </a:lnTo>
                              <a:lnTo>
                                <a:pt x="21974" y="1037"/>
                              </a:lnTo>
                              <a:lnTo>
                                <a:pt x="21987" y="1043"/>
                              </a:lnTo>
                              <a:lnTo>
                                <a:pt x="22001" y="1049"/>
                              </a:lnTo>
                              <a:lnTo>
                                <a:pt x="22016" y="1054"/>
                              </a:lnTo>
                              <a:lnTo>
                                <a:pt x="22031" y="1057"/>
                              </a:lnTo>
                              <a:lnTo>
                                <a:pt x="22047" y="1060"/>
                              </a:lnTo>
                              <a:lnTo>
                                <a:pt x="22063" y="1063"/>
                              </a:lnTo>
                              <a:lnTo>
                                <a:pt x="22080" y="1065"/>
                              </a:lnTo>
                              <a:lnTo>
                                <a:pt x="22097" y="1067"/>
                              </a:lnTo>
                              <a:lnTo>
                                <a:pt x="22133" y="1067"/>
                              </a:lnTo>
                              <a:lnTo>
                                <a:pt x="22133" y="1067"/>
                              </a:lnTo>
                              <a:lnTo>
                                <a:pt x="22159" y="1067"/>
                              </a:lnTo>
                              <a:lnTo>
                                <a:pt x="22185" y="1065"/>
                              </a:lnTo>
                              <a:lnTo>
                                <a:pt x="22212" y="1060"/>
                              </a:lnTo>
                              <a:lnTo>
                                <a:pt x="22237" y="1055"/>
                              </a:lnTo>
                              <a:lnTo>
                                <a:pt x="22262" y="1047"/>
                              </a:lnTo>
                              <a:lnTo>
                                <a:pt x="22285" y="1037"/>
                              </a:lnTo>
                              <a:lnTo>
                                <a:pt x="22296" y="1032"/>
                              </a:lnTo>
                              <a:lnTo>
                                <a:pt x="22306" y="1026"/>
                              </a:lnTo>
                              <a:lnTo>
                                <a:pt x="22317" y="1019"/>
                              </a:lnTo>
                              <a:lnTo>
                                <a:pt x="22327" y="1013"/>
                              </a:lnTo>
                              <a:lnTo>
                                <a:pt x="22337" y="1004"/>
                              </a:lnTo>
                              <a:lnTo>
                                <a:pt x="22345" y="996"/>
                              </a:lnTo>
                              <a:lnTo>
                                <a:pt x="22354" y="987"/>
                              </a:lnTo>
                              <a:lnTo>
                                <a:pt x="22362" y="978"/>
                              </a:lnTo>
                              <a:lnTo>
                                <a:pt x="22370" y="967"/>
                              </a:lnTo>
                              <a:lnTo>
                                <a:pt x="22377" y="957"/>
                              </a:lnTo>
                              <a:lnTo>
                                <a:pt x="22383" y="945"/>
                              </a:lnTo>
                              <a:lnTo>
                                <a:pt x="22390" y="933"/>
                              </a:lnTo>
                              <a:lnTo>
                                <a:pt x="22395" y="921"/>
                              </a:lnTo>
                              <a:lnTo>
                                <a:pt x="22399" y="907"/>
                              </a:lnTo>
                              <a:lnTo>
                                <a:pt x="22404" y="893"/>
                              </a:lnTo>
                              <a:lnTo>
                                <a:pt x="22407" y="878"/>
                              </a:lnTo>
                              <a:lnTo>
                                <a:pt x="22410" y="862"/>
                              </a:lnTo>
                              <a:lnTo>
                                <a:pt x="22412" y="845"/>
                              </a:lnTo>
                              <a:lnTo>
                                <a:pt x="22413" y="828"/>
                              </a:lnTo>
                              <a:lnTo>
                                <a:pt x="22413" y="810"/>
                              </a:lnTo>
                              <a:lnTo>
                                <a:pt x="22413" y="238"/>
                              </a:lnTo>
                              <a:lnTo>
                                <a:pt x="22322" y="238"/>
                              </a:lnTo>
                              <a:lnTo>
                                <a:pt x="22322" y="326"/>
                              </a:lnTo>
                              <a:lnTo>
                                <a:pt x="22322" y="326"/>
                              </a:lnTo>
                              <a:lnTo>
                                <a:pt x="22312" y="315"/>
                              </a:lnTo>
                              <a:lnTo>
                                <a:pt x="22303" y="303"/>
                              </a:lnTo>
                              <a:lnTo>
                                <a:pt x="22292" y="293"/>
                              </a:lnTo>
                              <a:lnTo>
                                <a:pt x="22282" y="283"/>
                              </a:lnTo>
                              <a:lnTo>
                                <a:pt x="22271" y="274"/>
                              </a:lnTo>
                              <a:lnTo>
                                <a:pt x="22260" y="265"/>
                              </a:lnTo>
                              <a:lnTo>
                                <a:pt x="22247" y="258"/>
                              </a:lnTo>
                              <a:lnTo>
                                <a:pt x="22235" y="250"/>
                              </a:lnTo>
                              <a:lnTo>
                                <a:pt x="22221" y="244"/>
                              </a:lnTo>
                              <a:lnTo>
                                <a:pt x="22209" y="239"/>
                              </a:lnTo>
                              <a:lnTo>
                                <a:pt x="22195" y="233"/>
                              </a:lnTo>
                              <a:lnTo>
                                <a:pt x="22181" y="230"/>
                              </a:lnTo>
                              <a:lnTo>
                                <a:pt x="22167" y="227"/>
                              </a:lnTo>
                              <a:lnTo>
                                <a:pt x="22153" y="225"/>
                              </a:lnTo>
                              <a:lnTo>
                                <a:pt x="22139" y="223"/>
                              </a:lnTo>
                              <a:lnTo>
                                <a:pt x="22124" y="223"/>
                              </a:lnTo>
                              <a:lnTo>
                                <a:pt x="22124" y="223"/>
                              </a:lnTo>
                              <a:lnTo>
                                <a:pt x="22109" y="223"/>
                              </a:lnTo>
                              <a:lnTo>
                                <a:pt x="22095" y="224"/>
                              </a:lnTo>
                              <a:lnTo>
                                <a:pt x="22082" y="226"/>
                              </a:lnTo>
                              <a:lnTo>
                                <a:pt x="22068" y="228"/>
                              </a:lnTo>
                              <a:lnTo>
                                <a:pt x="22054" y="231"/>
                              </a:lnTo>
                              <a:lnTo>
                                <a:pt x="22041" y="234"/>
                              </a:lnTo>
                              <a:lnTo>
                                <a:pt x="22030" y="239"/>
                              </a:lnTo>
                              <a:lnTo>
                                <a:pt x="22017" y="244"/>
                              </a:lnTo>
                              <a:lnTo>
                                <a:pt x="22005" y="249"/>
                              </a:lnTo>
                              <a:lnTo>
                                <a:pt x="21994" y="256"/>
                              </a:lnTo>
                              <a:lnTo>
                                <a:pt x="21983" y="263"/>
                              </a:lnTo>
                              <a:lnTo>
                                <a:pt x="21973" y="270"/>
                              </a:lnTo>
                              <a:lnTo>
                                <a:pt x="21962" y="278"/>
                              </a:lnTo>
                              <a:lnTo>
                                <a:pt x="21953" y="286"/>
                              </a:lnTo>
                              <a:lnTo>
                                <a:pt x="21943" y="296"/>
                              </a:lnTo>
                              <a:lnTo>
                                <a:pt x="21935" y="305"/>
                              </a:lnTo>
                              <a:lnTo>
                                <a:pt x="21926" y="315"/>
                              </a:lnTo>
                              <a:lnTo>
                                <a:pt x="21918" y="326"/>
                              </a:lnTo>
                              <a:lnTo>
                                <a:pt x="21910" y="337"/>
                              </a:lnTo>
                              <a:lnTo>
                                <a:pt x="21903" y="349"/>
                              </a:lnTo>
                              <a:lnTo>
                                <a:pt x="21896" y="361"/>
                              </a:lnTo>
                              <a:lnTo>
                                <a:pt x="21891" y="374"/>
                              </a:lnTo>
                              <a:lnTo>
                                <a:pt x="21885" y="388"/>
                              </a:lnTo>
                              <a:lnTo>
                                <a:pt x="21881" y="402"/>
                              </a:lnTo>
                              <a:lnTo>
                                <a:pt x="21876" y="415"/>
                              </a:lnTo>
                              <a:lnTo>
                                <a:pt x="21872" y="431"/>
                              </a:lnTo>
                              <a:lnTo>
                                <a:pt x="21869" y="446"/>
                              </a:lnTo>
                              <a:lnTo>
                                <a:pt x="21866" y="462"/>
                              </a:lnTo>
                              <a:lnTo>
                                <a:pt x="21864" y="478"/>
                              </a:lnTo>
                              <a:lnTo>
                                <a:pt x="21863" y="495"/>
                              </a:lnTo>
                              <a:lnTo>
                                <a:pt x="21861" y="512"/>
                              </a:lnTo>
                              <a:lnTo>
                                <a:pt x="21861" y="530"/>
                              </a:lnTo>
                              <a:lnTo>
                                <a:pt x="21861" y="530"/>
                              </a:lnTo>
                              <a:lnTo>
                                <a:pt x="21861" y="547"/>
                              </a:lnTo>
                              <a:lnTo>
                                <a:pt x="21863" y="565"/>
                              </a:lnTo>
                              <a:lnTo>
                                <a:pt x="21864" y="581"/>
                              </a:lnTo>
                              <a:lnTo>
                                <a:pt x="21866" y="598"/>
                              </a:lnTo>
                              <a:lnTo>
                                <a:pt x="21869" y="613"/>
                              </a:lnTo>
                              <a:lnTo>
                                <a:pt x="21872" y="628"/>
                              </a:lnTo>
                              <a:lnTo>
                                <a:pt x="21876" y="643"/>
                              </a:lnTo>
                              <a:lnTo>
                                <a:pt x="21881" y="658"/>
                              </a:lnTo>
                              <a:lnTo>
                                <a:pt x="21886" y="672"/>
                              </a:lnTo>
                              <a:lnTo>
                                <a:pt x="21891" y="684"/>
                              </a:lnTo>
                              <a:lnTo>
                                <a:pt x="21897" y="697"/>
                              </a:lnTo>
                              <a:lnTo>
                                <a:pt x="21904" y="710"/>
                              </a:lnTo>
                              <a:lnTo>
                                <a:pt x="21910" y="721"/>
                              </a:lnTo>
                              <a:lnTo>
                                <a:pt x="21919" y="733"/>
                              </a:lnTo>
                              <a:lnTo>
                                <a:pt x="21926" y="744"/>
                              </a:lnTo>
                              <a:lnTo>
                                <a:pt x="21935" y="753"/>
                              </a:lnTo>
                              <a:lnTo>
                                <a:pt x="21944" y="763"/>
                              </a:lnTo>
                              <a:lnTo>
                                <a:pt x="21953" y="772"/>
                              </a:lnTo>
                              <a:lnTo>
                                <a:pt x="21963" y="781"/>
                              </a:lnTo>
                              <a:lnTo>
                                <a:pt x="21973" y="788"/>
                              </a:lnTo>
                              <a:lnTo>
                                <a:pt x="21983" y="796"/>
                              </a:lnTo>
                              <a:lnTo>
                                <a:pt x="21995" y="802"/>
                              </a:lnTo>
                              <a:lnTo>
                                <a:pt x="22005" y="808"/>
                              </a:lnTo>
                              <a:lnTo>
                                <a:pt x="22018" y="814"/>
                              </a:lnTo>
                              <a:lnTo>
                                <a:pt x="22030" y="819"/>
                              </a:lnTo>
                              <a:lnTo>
                                <a:pt x="22043" y="823"/>
                              </a:lnTo>
                              <a:lnTo>
                                <a:pt x="22055" y="826"/>
                              </a:lnTo>
                              <a:lnTo>
                                <a:pt x="22068" y="829"/>
                              </a:lnTo>
                              <a:lnTo>
                                <a:pt x="22082" y="832"/>
                              </a:lnTo>
                              <a:lnTo>
                                <a:pt x="22095" y="834"/>
                              </a:lnTo>
                              <a:lnTo>
                                <a:pt x="22109" y="835"/>
                              </a:lnTo>
                              <a:lnTo>
                                <a:pt x="22124" y="835"/>
                              </a:lnTo>
                              <a:lnTo>
                                <a:pt x="22124" y="835"/>
                              </a:lnTo>
                              <a:lnTo>
                                <a:pt x="22139" y="835"/>
                              </a:lnTo>
                              <a:lnTo>
                                <a:pt x="22155" y="833"/>
                              </a:lnTo>
                              <a:lnTo>
                                <a:pt x="22170" y="831"/>
                              </a:lnTo>
                              <a:lnTo>
                                <a:pt x="22183" y="827"/>
                              </a:lnTo>
                              <a:lnTo>
                                <a:pt x="22198" y="823"/>
                              </a:lnTo>
                              <a:lnTo>
                                <a:pt x="22212" y="818"/>
                              </a:lnTo>
                              <a:lnTo>
                                <a:pt x="22225" y="811"/>
                              </a:lnTo>
                              <a:lnTo>
                                <a:pt x="22238" y="805"/>
                              </a:lnTo>
                              <a:lnTo>
                                <a:pt x="22250" y="798"/>
                              </a:lnTo>
                              <a:lnTo>
                                <a:pt x="22263" y="789"/>
                              </a:lnTo>
                              <a:lnTo>
                                <a:pt x="22273" y="781"/>
                              </a:lnTo>
                              <a:lnTo>
                                <a:pt x="22285" y="771"/>
                              </a:lnTo>
                              <a:lnTo>
                                <a:pt x="22294" y="762"/>
                              </a:lnTo>
                              <a:lnTo>
                                <a:pt x="22304" y="751"/>
                              </a:lnTo>
                              <a:lnTo>
                                <a:pt x="22314" y="741"/>
                              </a:lnTo>
                              <a:lnTo>
                                <a:pt x="22322" y="730"/>
                              </a:lnTo>
                              <a:lnTo>
                                <a:pt x="22322" y="815"/>
                              </a:lnTo>
                              <a:lnTo>
                                <a:pt x="22322" y="815"/>
                              </a:lnTo>
                              <a:lnTo>
                                <a:pt x="22321" y="838"/>
                              </a:lnTo>
                              <a:lnTo>
                                <a:pt x="22318" y="859"/>
                              </a:lnTo>
                              <a:lnTo>
                                <a:pt x="22312" y="878"/>
                              </a:lnTo>
                              <a:lnTo>
                                <a:pt x="22306" y="896"/>
                              </a:lnTo>
                              <a:lnTo>
                                <a:pt x="22298" y="913"/>
                              </a:lnTo>
                              <a:lnTo>
                                <a:pt x="22288" y="927"/>
                              </a:lnTo>
                              <a:lnTo>
                                <a:pt x="22276" y="940"/>
                              </a:lnTo>
                              <a:lnTo>
                                <a:pt x="22264" y="951"/>
                              </a:lnTo>
                              <a:lnTo>
                                <a:pt x="22250" y="961"/>
                              </a:lnTo>
                              <a:lnTo>
                                <a:pt x="22235" y="969"/>
                              </a:lnTo>
                              <a:lnTo>
                                <a:pt x="22219" y="977"/>
                              </a:lnTo>
                              <a:lnTo>
                                <a:pt x="22203" y="982"/>
                              </a:lnTo>
                              <a:lnTo>
                                <a:pt x="22187" y="986"/>
                              </a:lnTo>
                              <a:lnTo>
                                <a:pt x="22169" y="989"/>
                              </a:lnTo>
                              <a:lnTo>
                                <a:pt x="22151" y="990"/>
                              </a:lnTo>
                              <a:lnTo>
                                <a:pt x="22133" y="991"/>
                              </a:lnTo>
                              <a:lnTo>
                                <a:pt x="22133" y="991"/>
                              </a:lnTo>
                              <a:lnTo>
                                <a:pt x="22102" y="990"/>
                              </a:lnTo>
                              <a:lnTo>
                                <a:pt x="22087" y="989"/>
                              </a:lnTo>
                              <a:lnTo>
                                <a:pt x="22073" y="987"/>
                              </a:lnTo>
                              <a:lnTo>
                                <a:pt x="22061" y="984"/>
                              </a:lnTo>
                              <a:lnTo>
                                <a:pt x="22048" y="982"/>
                              </a:lnTo>
                              <a:lnTo>
                                <a:pt x="22035" y="978"/>
                              </a:lnTo>
                              <a:lnTo>
                                <a:pt x="22023" y="973"/>
                              </a:lnTo>
                              <a:lnTo>
                                <a:pt x="22012" y="968"/>
                              </a:lnTo>
                              <a:lnTo>
                                <a:pt x="22000" y="962"/>
                              </a:lnTo>
                              <a:lnTo>
                                <a:pt x="21990" y="955"/>
                              </a:lnTo>
                              <a:lnTo>
                                <a:pt x="21979" y="948"/>
                              </a:lnTo>
                              <a:lnTo>
                                <a:pt x="21969" y="940"/>
                              </a:lnTo>
                              <a:lnTo>
                                <a:pt x="21959" y="931"/>
                              </a:lnTo>
                              <a:lnTo>
                                <a:pt x="21949" y="922"/>
                              </a:lnTo>
                              <a:lnTo>
                                <a:pt x="21941" y="911"/>
                              </a:lnTo>
                              <a:lnTo>
                                <a:pt x="21894" y="979"/>
                              </a:lnTo>
                              <a:close/>
                              <a:moveTo>
                                <a:pt x="21571" y="827"/>
                              </a:moveTo>
                              <a:lnTo>
                                <a:pt x="21662" y="827"/>
                              </a:lnTo>
                              <a:lnTo>
                                <a:pt x="21662" y="238"/>
                              </a:lnTo>
                              <a:lnTo>
                                <a:pt x="21571" y="238"/>
                              </a:lnTo>
                              <a:lnTo>
                                <a:pt x="21571" y="827"/>
                              </a:lnTo>
                              <a:close/>
                              <a:moveTo>
                                <a:pt x="21617" y="138"/>
                              </a:moveTo>
                              <a:lnTo>
                                <a:pt x="21617" y="138"/>
                              </a:lnTo>
                              <a:lnTo>
                                <a:pt x="21623" y="138"/>
                              </a:lnTo>
                              <a:lnTo>
                                <a:pt x="21630" y="137"/>
                              </a:lnTo>
                              <a:lnTo>
                                <a:pt x="21641" y="134"/>
                              </a:lnTo>
                              <a:lnTo>
                                <a:pt x="21652" y="127"/>
                              </a:lnTo>
                              <a:lnTo>
                                <a:pt x="21660" y="120"/>
                              </a:lnTo>
                              <a:lnTo>
                                <a:pt x="21668" y="110"/>
                              </a:lnTo>
                              <a:lnTo>
                                <a:pt x="21674" y="100"/>
                              </a:lnTo>
                              <a:lnTo>
                                <a:pt x="21677" y="88"/>
                              </a:lnTo>
                              <a:lnTo>
                                <a:pt x="21678" y="83"/>
                              </a:lnTo>
                              <a:lnTo>
                                <a:pt x="21679" y="77"/>
                              </a:lnTo>
                              <a:lnTo>
                                <a:pt x="21679" y="77"/>
                              </a:lnTo>
                              <a:lnTo>
                                <a:pt x="21678" y="70"/>
                              </a:lnTo>
                              <a:lnTo>
                                <a:pt x="21677" y="64"/>
                              </a:lnTo>
                              <a:lnTo>
                                <a:pt x="21674" y="52"/>
                              </a:lnTo>
                              <a:lnTo>
                                <a:pt x="21668" y="42"/>
                              </a:lnTo>
                              <a:lnTo>
                                <a:pt x="21660" y="33"/>
                              </a:lnTo>
                              <a:lnTo>
                                <a:pt x="21652" y="26"/>
                              </a:lnTo>
                              <a:lnTo>
                                <a:pt x="21641" y="19"/>
                              </a:lnTo>
                              <a:lnTo>
                                <a:pt x="21630" y="16"/>
                              </a:lnTo>
                              <a:lnTo>
                                <a:pt x="21617" y="15"/>
                              </a:lnTo>
                              <a:lnTo>
                                <a:pt x="21617" y="15"/>
                              </a:lnTo>
                              <a:lnTo>
                                <a:pt x="21604" y="16"/>
                              </a:lnTo>
                              <a:lnTo>
                                <a:pt x="21594" y="19"/>
                              </a:lnTo>
                              <a:lnTo>
                                <a:pt x="21583" y="26"/>
                              </a:lnTo>
                              <a:lnTo>
                                <a:pt x="21573" y="33"/>
                              </a:lnTo>
                              <a:lnTo>
                                <a:pt x="21566" y="42"/>
                              </a:lnTo>
                              <a:lnTo>
                                <a:pt x="21561" y="52"/>
                              </a:lnTo>
                              <a:lnTo>
                                <a:pt x="21557" y="64"/>
                              </a:lnTo>
                              <a:lnTo>
                                <a:pt x="21555" y="70"/>
                              </a:lnTo>
                              <a:lnTo>
                                <a:pt x="21555" y="77"/>
                              </a:lnTo>
                              <a:lnTo>
                                <a:pt x="21555" y="77"/>
                              </a:lnTo>
                              <a:lnTo>
                                <a:pt x="21555" y="83"/>
                              </a:lnTo>
                              <a:lnTo>
                                <a:pt x="21557" y="88"/>
                              </a:lnTo>
                              <a:lnTo>
                                <a:pt x="21561" y="100"/>
                              </a:lnTo>
                              <a:lnTo>
                                <a:pt x="21566" y="110"/>
                              </a:lnTo>
                              <a:lnTo>
                                <a:pt x="21573" y="120"/>
                              </a:lnTo>
                              <a:lnTo>
                                <a:pt x="21583" y="127"/>
                              </a:lnTo>
                              <a:lnTo>
                                <a:pt x="21594" y="134"/>
                              </a:lnTo>
                              <a:lnTo>
                                <a:pt x="21604" y="137"/>
                              </a:lnTo>
                              <a:lnTo>
                                <a:pt x="21611" y="138"/>
                              </a:lnTo>
                              <a:lnTo>
                                <a:pt x="21617" y="138"/>
                              </a:lnTo>
                              <a:close/>
                              <a:moveTo>
                                <a:pt x="21312" y="842"/>
                              </a:moveTo>
                              <a:lnTo>
                                <a:pt x="21312" y="842"/>
                              </a:lnTo>
                              <a:lnTo>
                                <a:pt x="21331" y="841"/>
                              </a:lnTo>
                              <a:lnTo>
                                <a:pt x="21349" y="839"/>
                              </a:lnTo>
                              <a:lnTo>
                                <a:pt x="21365" y="836"/>
                              </a:lnTo>
                              <a:lnTo>
                                <a:pt x="21379" y="832"/>
                              </a:lnTo>
                              <a:lnTo>
                                <a:pt x="21391" y="826"/>
                              </a:lnTo>
                              <a:lnTo>
                                <a:pt x="21403" y="820"/>
                              </a:lnTo>
                              <a:lnTo>
                                <a:pt x="21414" y="813"/>
                              </a:lnTo>
                              <a:lnTo>
                                <a:pt x="21422" y="804"/>
                              </a:lnTo>
                              <a:lnTo>
                                <a:pt x="21396" y="736"/>
                              </a:lnTo>
                              <a:lnTo>
                                <a:pt x="21396" y="736"/>
                              </a:lnTo>
                              <a:lnTo>
                                <a:pt x="21390" y="741"/>
                              </a:lnTo>
                              <a:lnTo>
                                <a:pt x="21384" y="746"/>
                              </a:lnTo>
                              <a:lnTo>
                                <a:pt x="21378" y="750"/>
                              </a:lnTo>
                              <a:lnTo>
                                <a:pt x="21369" y="753"/>
                              </a:lnTo>
                              <a:lnTo>
                                <a:pt x="21361" y="756"/>
                              </a:lnTo>
                              <a:lnTo>
                                <a:pt x="21352" y="759"/>
                              </a:lnTo>
                              <a:lnTo>
                                <a:pt x="21343" y="760"/>
                              </a:lnTo>
                              <a:lnTo>
                                <a:pt x="21333" y="761"/>
                              </a:lnTo>
                              <a:lnTo>
                                <a:pt x="21333" y="761"/>
                              </a:lnTo>
                              <a:lnTo>
                                <a:pt x="21326" y="761"/>
                              </a:lnTo>
                              <a:lnTo>
                                <a:pt x="21319" y="760"/>
                              </a:lnTo>
                              <a:lnTo>
                                <a:pt x="21313" y="757"/>
                              </a:lnTo>
                              <a:lnTo>
                                <a:pt x="21307" y="755"/>
                              </a:lnTo>
                              <a:lnTo>
                                <a:pt x="21301" y="752"/>
                              </a:lnTo>
                              <a:lnTo>
                                <a:pt x="21296" y="748"/>
                              </a:lnTo>
                              <a:lnTo>
                                <a:pt x="21292" y="744"/>
                              </a:lnTo>
                              <a:lnTo>
                                <a:pt x="21288" y="739"/>
                              </a:lnTo>
                              <a:lnTo>
                                <a:pt x="21284" y="734"/>
                              </a:lnTo>
                              <a:lnTo>
                                <a:pt x="21281" y="728"/>
                              </a:lnTo>
                              <a:lnTo>
                                <a:pt x="21277" y="715"/>
                              </a:lnTo>
                              <a:lnTo>
                                <a:pt x="21274" y="700"/>
                              </a:lnTo>
                              <a:lnTo>
                                <a:pt x="21273" y="684"/>
                              </a:lnTo>
                              <a:lnTo>
                                <a:pt x="21273" y="318"/>
                              </a:lnTo>
                              <a:lnTo>
                                <a:pt x="21393" y="318"/>
                              </a:lnTo>
                              <a:lnTo>
                                <a:pt x="21393" y="238"/>
                              </a:lnTo>
                              <a:lnTo>
                                <a:pt x="21273" y="238"/>
                              </a:lnTo>
                              <a:lnTo>
                                <a:pt x="21273" y="77"/>
                              </a:lnTo>
                              <a:lnTo>
                                <a:pt x="21182" y="77"/>
                              </a:lnTo>
                              <a:lnTo>
                                <a:pt x="21182" y="238"/>
                              </a:lnTo>
                              <a:lnTo>
                                <a:pt x="21084" y="238"/>
                              </a:lnTo>
                              <a:lnTo>
                                <a:pt x="21084" y="318"/>
                              </a:lnTo>
                              <a:lnTo>
                                <a:pt x="21182" y="318"/>
                              </a:lnTo>
                              <a:lnTo>
                                <a:pt x="21182" y="705"/>
                              </a:lnTo>
                              <a:lnTo>
                                <a:pt x="21182" y="705"/>
                              </a:lnTo>
                              <a:lnTo>
                                <a:pt x="21183" y="720"/>
                              </a:lnTo>
                              <a:lnTo>
                                <a:pt x="21184" y="735"/>
                              </a:lnTo>
                              <a:lnTo>
                                <a:pt x="21186" y="750"/>
                              </a:lnTo>
                              <a:lnTo>
                                <a:pt x="21190" y="763"/>
                              </a:lnTo>
                              <a:lnTo>
                                <a:pt x="21194" y="775"/>
                              </a:lnTo>
                              <a:lnTo>
                                <a:pt x="21200" y="787"/>
                              </a:lnTo>
                              <a:lnTo>
                                <a:pt x="21207" y="797"/>
                              </a:lnTo>
                              <a:lnTo>
                                <a:pt x="21215" y="806"/>
                              </a:lnTo>
                              <a:lnTo>
                                <a:pt x="21223" y="815"/>
                              </a:lnTo>
                              <a:lnTo>
                                <a:pt x="21233" y="822"/>
                              </a:lnTo>
                              <a:lnTo>
                                <a:pt x="21243" y="828"/>
                              </a:lnTo>
                              <a:lnTo>
                                <a:pt x="21256" y="833"/>
                              </a:lnTo>
                              <a:lnTo>
                                <a:pt x="21269" y="837"/>
                              </a:lnTo>
                              <a:lnTo>
                                <a:pt x="21282" y="840"/>
                              </a:lnTo>
                              <a:lnTo>
                                <a:pt x="21296" y="842"/>
                              </a:lnTo>
                              <a:lnTo>
                                <a:pt x="21312" y="842"/>
                              </a:lnTo>
                              <a:close/>
                              <a:moveTo>
                                <a:pt x="20840" y="827"/>
                              </a:moveTo>
                              <a:lnTo>
                                <a:pt x="20931" y="827"/>
                              </a:lnTo>
                              <a:lnTo>
                                <a:pt x="20931" y="238"/>
                              </a:lnTo>
                              <a:lnTo>
                                <a:pt x="20840" y="238"/>
                              </a:lnTo>
                              <a:lnTo>
                                <a:pt x="20840" y="827"/>
                              </a:lnTo>
                              <a:close/>
                              <a:moveTo>
                                <a:pt x="20884" y="138"/>
                              </a:moveTo>
                              <a:lnTo>
                                <a:pt x="20884" y="138"/>
                              </a:lnTo>
                              <a:lnTo>
                                <a:pt x="20891" y="138"/>
                              </a:lnTo>
                              <a:lnTo>
                                <a:pt x="20897" y="137"/>
                              </a:lnTo>
                              <a:lnTo>
                                <a:pt x="20909" y="134"/>
                              </a:lnTo>
                              <a:lnTo>
                                <a:pt x="20919" y="127"/>
                              </a:lnTo>
                              <a:lnTo>
                                <a:pt x="20929" y="120"/>
                              </a:lnTo>
                              <a:lnTo>
                                <a:pt x="20936" y="110"/>
                              </a:lnTo>
                              <a:lnTo>
                                <a:pt x="20942" y="100"/>
                              </a:lnTo>
                              <a:lnTo>
                                <a:pt x="20946" y="88"/>
                              </a:lnTo>
                              <a:lnTo>
                                <a:pt x="20947" y="83"/>
                              </a:lnTo>
                              <a:lnTo>
                                <a:pt x="20947" y="77"/>
                              </a:lnTo>
                              <a:lnTo>
                                <a:pt x="20947" y="77"/>
                              </a:lnTo>
                              <a:lnTo>
                                <a:pt x="20947" y="70"/>
                              </a:lnTo>
                              <a:lnTo>
                                <a:pt x="20946" y="64"/>
                              </a:lnTo>
                              <a:lnTo>
                                <a:pt x="20942" y="52"/>
                              </a:lnTo>
                              <a:lnTo>
                                <a:pt x="20936" y="42"/>
                              </a:lnTo>
                              <a:lnTo>
                                <a:pt x="20929" y="33"/>
                              </a:lnTo>
                              <a:lnTo>
                                <a:pt x="20919" y="26"/>
                              </a:lnTo>
                              <a:lnTo>
                                <a:pt x="20909" y="19"/>
                              </a:lnTo>
                              <a:lnTo>
                                <a:pt x="20897" y="16"/>
                              </a:lnTo>
                              <a:lnTo>
                                <a:pt x="20884" y="15"/>
                              </a:lnTo>
                              <a:lnTo>
                                <a:pt x="20884" y="15"/>
                              </a:lnTo>
                              <a:lnTo>
                                <a:pt x="20873" y="16"/>
                              </a:lnTo>
                              <a:lnTo>
                                <a:pt x="20861" y="19"/>
                              </a:lnTo>
                              <a:lnTo>
                                <a:pt x="20851" y="26"/>
                              </a:lnTo>
                              <a:lnTo>
                                <a:pt x="20842" y="33"/>
                              </a:lnTo>
                              <a:lnTo>
                                <a:pt x="20834" y="42"/>
                              </a:lnTo>
                              <a:lnTo>
                                <a:pt x="20829" y="52"/>
                              </a:lnTo>
                              <a:lnTo>
                                <a:pt x="20825" y="64"/>
                              </a:lnTo>
                              <a:lnTo>
                                <a:pt x="20824" y="70"/>
                              </a:lnTo>
                              <a:lnTo>
                                <a:pt x="20824" y="77"/>
                              </a:lnTo>
                              <a:lnTo>
                                <a:pt x="20824" y="77"/>
                              </a:lnTo>
                              <a:lnTo>
                                <a:pt x="20824" y="83"/>
                              </a:lnTo>
                              <a:lnTo>
                                <a:pt x="20825" y="88"/>
                              </a:lnTo>
                              <a:lnTo>
                                <a:pt x="20829" y="100"/>
                              </a:lnTo>
                              <a:lnTo>
                                <a:pt x="20834" y="110"/>
                              </a:lnTo>
                              <a:lnTo>
                                <a:pt x="20842" y="120"/>
                              </a:lnTo>
                              <a:lnTo>
                                <a:pt x="20851" y="127"/>
                              </a:lnTo>
                              <a:lnTo>
                                <a:pt x="20861" y="134"/>
                              </a:lnTo>
                              <a:lnTo>
                                <a:pt x="20873" y="137"/>
                              </a:lnTo>
                              <a:lnTo>
                                <a:pt x="20879" y="138"/>
                              </a:lnTo>
                              <a:lnTo>
                                <a:pt x="20884" y="138"/>
                              </a:lnTo>
                              <a:close/>
                              <a:moveTo>
                                <a:pt x="20358" y="299"/>
                              </a:moveTo>
                              <a:lnTo>
                                <a:pt x="20358" y="299"/>
                              </a:lnTo>
                              <a:lnTo>
                                <a:pt x="20371" y="299"/>
                              </a:lnTo>
                              <a:lnTo>
                                <a:pt x="20382" y="300"/>
                              </a:lnTo>
                              <a:lnTo>
                                <a:pt x="20394" y="301"/>
                              </a:lnTo>
                              <a:lnTo>
                                <a:pt x="20405" y="303"/>
                              </a:lnTo>
                              <a:lnTo>
                                <a:pt x="20426" y="310"/>
                              </a:lnTo>
                              <a:lnTo>
                                <a:pt x="20445" y="317"/>
                              </a:lnTo>
                              <a:lnTo>
                                <a:pt x="20463" y="326"/>
                              </a:lnTo>
                              <a:lnTo>
                                <a:pt x="20479" y="337"/>
                              </a:lnTo>
                              <a:lnTo>
                                <a:pt x="20492" y="350"/>
                              </a:lnTo>
                              <a:lnTo>
                                <a:pt x="20505" y="364"/>
                              </a:lnTo>
                              <a:lnTo>
                                <a:pt x="20517" y="378"/>
                              </a:lnTo>
                              <a:lnTo>
                                <a:pt x="20526" y="394"/>
                              </a:lnTo>
                              <a:lnTo>
                                <a:pt x="20534" y="410"/>
                              </a:lnTo>
                              <a:lnTo>
                                <a:pt x="20540" y="427"/>
                              </a:lnTo>
                              <a:lnTo>
                                <a:pt x="20545" y="444"/>
                              </a:lnTo>
                              <a:lnTo>
                                <a:pt x="20550" y="462"/>
                              </a:lnTo>
                              <a:lnTo>
                                <a:pt x="20552" y="479"/>
                              </a:lnTo>
                              <a:lnTo>
                                <a:pt x="20553" y="495"/>
                              </a:lnTo>
                              <a:lnTo>
                                <a:pt x="20165" y="495"/>
                              </a:lnTo>
                              <a:lnTo>
                                <a:pt x="20165" y="495"/>
                              </a:lnTo>
                              <a:lnTo>
                                <a:pt x="20166" y="478"/>
                              </a:lnTo>
                              <a:lnTo>
                                <a:pt x="20170" y="461"/>
                              </a:lnTo>
                              <a:lnTo>
                                <a:pt x="20174" y="444"/>
                              </a:lnTo>
                              <a:lnTo>
                                <a:pt x="20179" y="426"/>
                              </a:lnTo>
                              <a:lnTo>
                                <a:pt x="20186" y="409"/>
                              </a:lnTo>
                              <a:lnTo>
                                <a:pt x="20195" y="393"/>
                              </a:lnTo>
                              <a:lnTo>
                                <a:pt x="20204" y="377"/>
                              </a:lnTo>
                              <a:lnTo>
                                <a:pt x="20216" y="362"/>
                              </a:lnTo>
                              <a:lnTo>
                                <a:pt x="20229" y="350"/>
                              </a:lnTo>
                              <a:lnTo>
                                <a:pt x="20243" y="337"/>
                              </a:lnTo>
                              <a:lnTo>
                                <a:pt x="20258" y="325"/>
                              </a:lnTo>
                              <a:lnTo>
                                <a:pt x="20275" y="317"/>
                              </a:lnTo>
                              <a:lnTo>
                                <a:pt x="20294" y="308"/>
                              </a:lnTo>
                              <a:lnTo>
                                <a:pt x="20314" y="303"/>
                              </a:lnTo>
                              <a:lnTo>
                                <a:pt x="20336" y="300"/>
                              </a:lnTo>
                              <a:lnTo>
                                <a:pt x="20358" y="299"/>
                              </a:lnTo>
                              <a:close/>
                              <a:moveTo>
                                <a:pt x="20069" y="532"/>
                              </a:moveTo>
                              <a:lnTo>
                                <a:pt x="20069" y="532"/>
                              </a:lnTo>
                              <a:lnTo>
                                <a:pt x="20069" y="549"/>
                              </a:lnTo>
                              <a:lnTo>
                                <a:pt x="20070" y="566"/>
                              </a:lnTo>
                              <a:lnTo>
                                <a:pt x="20072" y="583"/>
                              </a:lnTo>
                              <a:lnTo>
                                <a:pt x="20074" y="599"/>
                              </a:lnTo>
                              <a:lnTo>
                                <a:pt x="20077" y="613"/>
                              </a:lnTo>
                              <a:lnTo>
                                <a:pt x="20082" y="629"/>
                              </a:lnTo>
                              <a:lnTo>
                                <a:pt x="20086" y="644"/>
                              </a:lnTo>
                              <a:lnTo>
                                <a:pt x="20091" y="658"/>
                              </a:lnTo>
                              <a:lnTo>
                                <a:pt x="20096" y="673"/>
                              </a:lnTo>
                              <a:lnTo>
                                <a:pt x="20103" y="685"/>
                              </a:lnTo>
                              <a:lnTo>
                                <a:pt x="20110" y="699"/>
                              </a:lnTo>
                              <a:lnTo>
                                <a:pt x="20118" y="711"/>
                              </a:lnTo>
                              <a:lnTo>
                                <a:pt x="20126" y="724"/>
                              </a:lnTo>
                              <a:lnTo>
                                <a:pt x="20135" y="735"/>
                              </a:lnTo>
                              <a:lnTo>
                                <a:pt x="20143" y="746"/>
                              </a:lnTo>
                              <a:lnTo>
                                <a:pt x="20154" y="756"/>
                              </a:lnTo>
                              <a:lnTo>
                                <a:pt x="20163" y="766"/>
                              </a:lnTo>
                              <a:lnTo>
                                <a:pt x="20174" y="775"/>
                              </a:lnTo>
                              <a:lnTo>
                                <a:pt x="20185" y="785"/>
                              </a:lnTo>
                              <a:lnTo>
                                <a:pt x="20197" y="792"/>
                              </a:lnTo>
                              <a:lnTo>
                                <a:pt x="20210" y="801"/>
                              </a:lnTo>
                              <a:lnTo>
                                <a:pt x="20222" y="807"/>
                              </a:lnTo>
                              <a:lnTo>
                                <a:pt x="20235" y="814"/>
                              </a:lnTo>
                              <a:lnTo>
                                <a:pt x="20248" y="820"/>
                              </a:lnTo>
                              <a:lnTo>
                                <a:pt x="20263" y="825"/>
                              </a:lnTo>
                              <a:lnTo>
                                <a:pt x="20276" y="829"/>
                              </a:lnTo>
                              <a:lnTo>
                                <a:pt x="20291" y="834"/>
                              </a:lnTo>
                              <a:lnTo>
                                <a:pt x="20306" y="837"/>
                              </a:lnTo>
                              <a:lnTo>
                                <a:pt x="20321" y="839"/>
                              </a:lnTo>
                              <a:lnTo>
                                <a:pt x="20337" y="841"/>
                              </a:lnTo>
                              <a:lnTo>
                                <a:pt x="20353" y="842"/>
                              </a:lnTo>
                              <a:lnTo>
                                <a:pt x="20370" y="842"/>
                              </a:lnTo>
                              <a:lnTo>
                                <a:pt x="20370" y="842"/>
                              </a:lnTo>
                              <a:lnTo>
                                <a:pt x="20387" y="842"/>
                              </a:lnTo>
                              <a:lnTo>
                                <a:pt x="20405" y="841"/>
                              </a:lnTo>
                              <a:lnTo>
                                <a:pt x="20422" y="839"/>
                              </a:lnTo>
                              <a:lnTo>
                                <a:pt x="20438" y="837"/>
                              </a:lnTo>
                              <a:lnTo>
                                <a:pt x="20454" y="833"/>
                              </a:lnTo>
                              <a:lnTo>
                                <a:pt x="20470" y="829"/>
                              </a:lnTo>
                              <a:lnTo>
                                <a:pt x="20486" y="824"/>
                              </a:lnTo>
                              <a:lnTo>
                                <a:pt x="20501" y="819"/>
                              </a:lnTo>
                              <a:lnTo>
                                <a:pt x="20515" y="813"/>
                              </a:lnTo>
                              <a:lnTo>
                                <a:pt x="20530" y="806"/>
                              </a:lnTo>
                              <a:lnTo>
                                <a:pt x="20543" y="799"/>
                              </a:lnTo>
                              <a:lnTo>
                                <a:pt x="20556" y="790"/>
                              </a:lnTo>
                              <a:lnTo>
                                <a:pt x="20569" y="782"/>
                              </a:lnTo>
                              <a:lnTo>
                                <a:pt x="20580" y="772"/>
                              </a:lnTo>
                              <a:lnTo>
                                <a:pt x="20592" y="763"/>
                              </a:lnTo>
                              <a:lnTo>
                                <a:pt x="20604" y="752"/>
                              </a:lnTo>
                              <a:lnTo>
                                <a:pt x="20560" y="692"/>
                              </a:lnTo>
                              <a:lnTo>
                                <a:pt x="20560" y="692"/>
                              </a:lnTo>
                              <a:lnTo>
                                <a:pt x="20551" y="700"/>
                              </a:lnTo>
                              <a:lnTo>
                                <a:pt x="20541" y="709"/>
                              </a:lnTo>
                              <a:lnTo>
                                <a:pt x="20532" y="716"/>
                              </a:lnTo>
                              <a:lnTo>
                                <a:pt x="20521" y="724"/>
                              </a:lnTo>
                              <a:lnTo>
                                <a:pt x="20510" y="730"/>
                              </a:lnTo>
                              <a:lnTo>
                                <a:pt x="20500" y="736"/>
                              </a:lnTo>
                              <a:lnTo>
                                <a:pt x="20477" y="747"/>
                              </a:lnTo>
                              <a:lnTo>
                                <a:pt x="20452" y="755"/>
                              </a:lnTo>
                              <a:lnTo>
                                <a:pt x="20428" y="762"/>
                              </a:lnTo>
                              <a:lnTo>
                                <a:pt x="20402" y="765"/>
                              </a:lnTo>
                              <a:lnTo>
                                <a:pt x="20378" y="767"/>
                              </a:lnTo>
                              <a:lnTo>
                                <a:pt x="20378" y="767"/>
                              </a:lnTo>
                              <a:lnTo>
                                <a:pt x="20355" y="766"/>
                              </a:lnTo>
                              <a:lnTo>
                                <a:pt x="20333" y="763"/>
                              </a:lnTo>
                              <a:lnTo>
                                <a:pt x="20311" y="757"/>
                              </a:lnTo>
                              <a:lnTo>
                                <a:pt x="20292" y="750"/>
                              </a:lnTo>
                              <a:lnTo>
                                <a:pt x="20273" y="742"/>
                              </a:lnTo>
                              <a:lnTo>
                                <a:pt x="20256" y="731"/>
                              </a:lnTo>
                              <a:lnTo>
                                <a:pt x="20240" y="719"/>
                              </a:lnTo>
                              <a:lnTo>
                                <a:pt x="20227" y="707"/>
                              </a:lnTo>
                              <a:lnTo>
                                <a:pt x="20213" y="692"/>
                              </a:lnTo>
                              <a:lnTo>
                                <a:pt x="20202" y="676"/>
                              </a:lnTo>
                              <a:lnTo>
                                <a:pt x="20192" y="659"/>
                              </a:lnTo>
                              <a:lnTo>
                                <a:pt x="20183" y="641"/>
                              </a:lnTo>
                              <a:lnTo>
                                <a:pt x="20177" y="623"/>
                              </a:lnTo>
                              <a:lnTo>
                                <a:pt x="20171" y="603"/>
                              </a:lnTo>
                              <a:lnTo>
                                <a:pt x="20167" y="583"/>
                              </a:lnTo>
                              <a:lnTo>
                                <a:pt x="20165" y="563"/>
                              </a:lnTo>
                              <a:lnTo>
                                <a:pt x="20643" y="563"/>
                              </a:lnTo>
                              <a:lnTo>
                                <a:pt x="20643" y="539"/>
                              </a:lnTo>
                              <a:lnTo>
                                <a:pt x="20643" y="539"/>
                              </a:lnTo>
                              <a:lnTo>
                                <a:pt x="20642" y="506"/>
                              </a:lnTo>
                              <a:lnTo>
                                <a:pt x="20638" y="475"/>
                              </a:lnTo>
                              <a:lnTo>
                                <a:pt x="20635" y="459"/>
                              </a:lnTo>
                              <a:lnTo>
                                <a:pt x="20632" y="444"/>
                              </a:lnTo>
                              <a:lnTo>
                                <a:pt x="20628" y="429"/>
                              </a:lnTo>
                              <a:lnTo>
                                <a:pt x="20624" y="415"/>
                              </a:lnTo>
                              <a:lnTo>
                                <a:pt x="20618" y="401"/>
                              </a:lnTo>
                              <a:lnTo>
                                <a:pt x="20613" y="387"/>
                              </a:lnTo>
                              <a:lnTo>
                                <a:pt x="20607" y="374"/>
                              </a:lnTo>
                              <a:lnTo>
                                <a:pt x="20600" y="361"/>
                              </a:lnTo>
                              <a:lnTo>
                                <a:pt x="20593" y="349"/>
                              </a:lnTo>
                              <a:lnTo>
                                <a:pt x="20586" y="337"/>
                              </a:lnTo>
                              <a:lnTo>
                                <a:pt x="20577" y="325"/>
                              </a:lnTo>
                              <a:lnTo>
                                <a:pt x="20568" y="315"/>
                              </a:lnTo>
                              <a:lnTo>
                                <a:pt x="20558" y="304"/>
                              </a:lnTo>
                              <a:lnTo>
                                <a:pt x="20549" y="295"/>
                              </a:lnTo>
                              <a:lnTo>
                                <a:pt x="20538" y="285"/>
                              </a:lnTo>
                              <a:lnTo>
                                <a:pt x="20527" y="276"/>
                              </a:lnTo>
                              <a:lnTo>
                                <a:pt x="20516" y="268"/>
                              </a:lnTo>
                              <a:lnTo>
                                <a:pt x="20504" y="261"/>
                              </a:lnTo>
                              <a:lnTo>
                                <a:pt x="20491" y="253"/>
                              </a:lnTo>
                              <a:lnTo>
                                <a:pt x="20479" y="247"/>
                              </a:lnTo>
                              <a:lnTo>
                                <a:pt x="20466" y="242"/>
                              </a:lnTo>
                              <a:lnTo>
                                <a:pt x="20452" y="236"/>
                              </a:lnTo>
                              <a:lnTo>
                                <a:pt x="20437" y="232"/>
                              </a:lnTo>
                              <a:lnTo>
                                <a:pt x="20423" y="229"/>
                              </a:lnTo>
                              <a:lnTo>
                                <a:pt x="20408" y="226"/>
                              </a:lnTo>
                              <a:lnTo>
                                <a:pt x="20392" y="225"/>
                              </a:lnTo>
                              <a:lnTo>
                                <a:pt x="20376" y="223"/>
                              </a:lnTo>
                              <a:lnTo>
                                <a:pt x="20359" y="223"/>
                              </a:lnTo>
                              <a:lnTo>
                                <a:pt x="20359" y="223"/>
                              </a:lnTo>
                              <a:lnTo>
                                <a:pt x="20343" y="223"/>
                              </a:lnTo>
                              <a:lnTo>
                                <a:pt x="20328" y="225"/>
                              </a:lnTo>
                              <a:lnTo>
                                <a:pt x="20314" y="226"/>
                              </a:lnTo>
                              <a:lnTo>
                                <a:pt x="20299" y="229"/>
                              </a:lnTo>
                              <a:lnTo>
                                <a:pt x="20284" y="232"/>
                              </a:lnTo>
                              <a:lnTo>
                                <a:pt x="20270" y="236"/>
                              </a:lnTo>
                              <a:lnTo>
                                <a:pt x="20256" y="242"/>
                              </a:lnTo>
                              <a:lnTo>
                                <a:pt x="20243" y="247"/>
                              </a:lnTo>
                              <a:lnTo>
                                <a:pt x="20230" y="253"/>
                              </a:lnTo>
                              <a:lnTo>
                                <a:pt x="20217" y="260"/>
                              </a:lnTo>
                              <a:lnTo>
                                <a:pt x="20204" y="267"/>
                              </a:lnTo>
                              <a:lnTo>
                                <a:pt x="20193" y="276"/>
                              </a:lnTo>
                              <a:lnTo>
                                <a:pt x="20182" y="284"/>
                              </a:lnTo>
                              <a:lnTo>
                                <a:pt x="20171" y="294"/>
                              </a:lnTo>
                              <a:lnTo>
                                <a:pt x="20161" y="303"/>
                              </a:lnTo>
                              <a:lnTo>
                                <a:pt x="20150" y="313"/>
                              </a:lnTo>
                              <a:lnTo>
                                <a:pt x="20141" y="324"/>
                              </a:lnTo>
                              <a:lnTo>
                                <a:pt x="20132" y="335"/>
                              </a:lnTo>
                              <a:lnTo>
                                <a:pt x="20124" y="347"/>
                              </a:lnTo>
                              <a:lnTo>
                                <a:pt x="20117" y="359"/>
                              </a:lnTo>
                              <a:lnTo>
                                <a:pt x="20109" y="371"/>
                              </a:lnTo>
                              <a:lnTo>
                                <a:pt x="20102" y="385"/>
                              </a:lnTo>
                              <a:lnTo>
                                <a:pt x="20095" y="397"/>
                              </a:lnTo>
                              <a:lnTo>
                                <a:pt x="20090" y="411"/>
                              </a:lnTo>
                              <a:lnTo>
                                <a:pt x="20085" y="425"/>
                              </a:lnTo>
                              <a:lnTo>
                                <a:pt x="20081" y="440"/>
                              </a:lnTo>
                              <a:lnTo>
                                <a:pt x="20077" y="455"/>
                              </a:lnTo>
                              <a:lnTo>
                                <a:pt x="20074" y="469"/>
                              </a:lnTo>
                              <a:lnTo>
                                <a:pt x="20072" y="484"/>
                              </a:lnTo>
                              <a:lnTo>
                                <a:pt x="20070" y="500"/>
                              </a:lnTo>
                              <a:lnTo>
                                <a:pt x="20069" y="516"/>
                              </a:lnTo>
                              <a:lnTo>
                                <a:pt x="20069" y="532"/>
                              </a:lnTo>
                              <a:close/>
                              <a:moveTo>
                                <a:pt x="19435" y="749"/>
                              </a:moveTo>
                              <a:lnTo>
                                <a:pt x="19435" y="749"/>
                              </a:lnTo>
                              <a:lnTo>
                                <a:pt x="19445" y="761"/>
                              </a:lnTo>
                              <a:lnTo>
                                <a:pt x="19458" y="771"/>
                              </a:lnTo>
                              <a:lnTo>
                                <a:pt x="19471" y="782"/>
                              </a:lnTo>
                              <a:lnTo>
                                <a:pt x="19483" y="790"/>
                              </a:lnTo>
                              <a:lnTo>
                                <a:pt x="19497" y="799"/>
                              </a:lnTo>
                              <a:lnTo>
                                <a:pt x="19511" y="807"/>
                              </a:lnTo>
                              <a:lnTo>
                                <a:pt x="19525" y="814"/>
                              </a:lnTo>
                              <a:lnTo>
                                <a:pt x="19540" y="820"/>
                              </a:lnTo>
                              <a:lnTo>
                                <a:pt x="19555" y="825"/>
                              </a:lnTo>
                              <a:lnTo>
                                <a:pt x="19570" y="829"/>
                              </a:lnTo>
                              <a:lnTo>
                                <a:pt x="19586" y="834"/>
                              </a:lnTo>
                              <a:lnTo>
                                <a:pt x="19603" y="837"/>
                              </a:lnTo>
                              <a:lnTo>
                                <a:pt x="19620" y="839"/>
                              </a:lnTo>
                              <a:lnTo>
                                <a:pt x="19637" y="841"/>
                              </a:lnTo>
                              <a:lnTo>
                                <a:pt x="19655" y="842"/>
                              </a:lnTo>
                              <a:lnTo>
                                <a:pt x="19673" y="842"/>
                              </a:lnTo>
                              <a:lnTo>
                                <a:pt x="19673" y="842"/>
                              </a:lnTo>
                              <a:lnTo>
                                <a:pt x="19700" y="841"/>
                              </a:lnTo>
                              <a:lnTo>
                                <a:pt x="19727" y="839"/>
                              </a:lnTo>
                              <a:lnTo>
                                <a:pt x="19750" y="835"/>
                              </a:lnTo>
                              <a:lnTo>
                                <a:pt x="19774" y="828"/>
                              </a:lnTo>
                              <a:lnTo>
                                <a:pt x="19794" y="821"/>
                              </a:lnTo>
                              <a:lnTo>
                                <a:pt x="19813" y="811"/>
                              </a:lnTo>
                              <a:lnTo>
                                <a:pt x="19831" y="802"/>
                              </a:lnTo>
                              <a:lnTo>
                                <a:pt x="19846" y="790"/>
                              </a:lnTo>
                              <a:lnTo>
                                <a:pt x="19859" y="778"/>
                              </a:lnTo>
                              <a:lnTo>
                                <a:pt x="19872" y="764"/>
                              </a:lnTo>
                              <a:lnTo>
                                <a:pt x="19882" y="749"/>
                              </a:lnTo>
                              <a:lnTo>
                                <a:pt x="19890" y="733"/>
                              </a:lnTo>
                              <a:lnTo>
                                <a:pt x="19896" y="717"/>
                              </a:lnTo>
                              <a:lnTo>
                                <a:pt x="19901" y="700"/>
                              </a:lnTo>
                              <a:lnTo>
                                <a:pt x="19904" y="682"/>
                              </a:lnTo>
                              <a:lnTo>
                                <a:pt x="19905" y="664"/>
                              </a:lnTo>
                              <a:lnTo>
                                <a:pt x="19905" y="664"/>
                              </a:lnTo>
                              <a:lnTo>
                                <a:pt x="19905" y="652"/>
                              </a:lnTo>
                              <a:lnTo>
                                <a:pt x="19904" y="641"/>
                              </a:lnTo>
                              <a:lnTo>
                                <a:pt x="19902" y="629"/>
                              </a:lnTo>
                              <a:lnTo>
                                <a:pt x="19900" y="620"/>
                              </a:lnTo>
                              <a:lnTo>
                                <a:pt x="19896" y="609"/>
                              </a:lnTo>
                              <a:lnTo>
                                <a:pt x="19893" y="601"/>
                              </a:lnTo>
                              <a:lnTo>
                                <a:pt x="19889" y="591"/>
                              </a:lnTo>
                              <a:lnTo>
                                <a:pt x="19885" y="584"/>
                              </a:lnTo>
                              <a:lnTo>
                                <a:pt x="19879" y="575"/>
                              </a:lnTo>
                              <a:lnTo>
                                <a:pt x="19874" y="568"/>
                              </a:lnTo>
                              <a:lnTo>
                                <a:pt x="19861" y="554"/>
                              </a:lnTo>
                              <a:lnTo>
                                <a:pt x="19848" y="542"/>
                              </a:lnTo>
                              <a:lnTo>
                                <a:pt x="19833" y="532"/>
                              </a:lnTo>
                              <a:lnTo>
                                <a:pt x="19816" y="522"/>
                              </a:lnTo>
                              <a:lnTo>
                                <a:pt x="19799" y="514"/>
                              </a:lnTo>
                              <a:lnTo>
                                <a:pt x="19780" y="508"/>
                              </a:lnTo>
                              <a:lnTo>
                                <a:pt x="19762" y="500"/>
                              </a:lnTo>
                              <a:lnTo>
                                <a:pt x="19742" y="495"/>
                              </a:lnTo>
                              <a:lnTo>
                                <a:pt x="19723" y="490"/>
                              </a:lnTo>
                              <a:lnTo>
                                <a:pt x="19684" y="480"/>
                              </a:lnTo>
                              <a:lnTo>
                                <a:pt x="19684" y="480"/>
                              </a:lnTo>
                              <a:lnTo>
                                <a:pt x="19655" y="474"/>
                              </a:lnTo>
                              <a:lnTo>
                                <a:pt x="19628" y="466"/>
                              </a:lnTo>
                              <a:lnTo>
                                <a:pt x="19604" y="458"/>
                              </a:lnTo>
                              <a:lnTo>
                                <a:pt x="19592" y="454"/>
                              </a:lnTo>
                              <a:lnTo>
                                <a:pt x="19583" y="448"/>
                              </a:lnTo>
                              <a:lnTo>
                                <a:pt x="19573" y="443"/>
                              </a:lnTo>
                              <a:lnTo>
                                <a:pt x="19565" y="437"/>
                              </a:lnTo>
                              <a:lnTo>
                                <a:pt x="19558" y="430"/>
                              </a:lnTo>
                              <a:lnTo>
                                <a:pt x="19551" y="423"/>
                              </a:lnTo>
                              <a:lnTo>
                                <a:pt x="19546" y="414"/>
                              </a:lnTo>
                              <a:lnTo>
                                <a:pt x="19543" y="406"/>
                              </a:lnTo>
                              <a:lnTo>
                                <a:pt x="19540" y="396"/>
                              </a:lnTo>
                              <a:lnTo>
                                <a:pt x="19540" y="387"/>
                              </a:lnTo>
                              <a:lnTo>
                                <a:pt x="19540" y="387"/>
                              </a:lnTo>
                              <a:lnTo>
                                <a:pt x="19540" y="376"/>
                              </a:lnTo>
                              <a:lnTo>
                                <a:pt x="19542" y="368"/>
                              </a:lnTo>
                              <a:lnTo>
                                <a:pt x="19545" y="358"/>
                              </a:lnTo>
                              <a:lnTo>
                                <a:pt x="19548" y="350"/>
                              </a:lnTo>
                              <a:lnTo>
                                <a:pt x="19553" y="342"/>
                              </a:lnTo>
                              <a:lnTo>
                                <a:pt x="19560" y="335"/>
                              </a:lnTo>
                              <a:lnTo>
                                <a:pt x="19566" y="329"/>
                              </a:lnTo>
                              <a:lnTo>
                                <a:pt x="19574" y="322"/>
                              </a:lnTo>
                              <a:lnTo>
                                <a:pt x="19583" y="317"/>
                              </a:lnTo>
                              <a:lnTo>
                                <a:pt x="19594" y="312"/>
                              </a:lnTo>
                              <a:lnTo>
                                <a:pt x="19604" y="307"/>
                              </a:lnTo>
                              <a:lnTo>
                                <a:pt x="19616" y="304"/>
                              </a:lnTo>
                              <a:lnTo>
                                <a:pt x="19628" y="301"/>
                              </a:lnTo>
                              <a:lnTo>
                                <a:pt x="19641" y="299"/>
                              </a:lnTo>
                              <a:lnTo>
                                <a:pt x="19655" y="298"/>
                              </a:lnTo>
                              <a:lnTo>
                                <a:pt x="19670" y="297"/>
                              </a:lnTo>
                              <a:lnTo>
                                <a:pt x="19670" y="297"/>
                              </a:lnTo>
                              <a:lnTo>
                                <a:pt x="19685" y="298"/>
                              </a:lnTo>
                              <a:lnTo>
                                <a:pt x="19698" y="299"/>
                              </a:lnTo>
                              <a:lnTo>
                                <a:pt x="19711" y="300"/>
                              </a:lnTo>
                              <a:lnTo>
                                <a:pt x="19725" y="303"/>
                              </a:lnTo>
                              <a:lnTo>
                                <a:pt x="19738" y="306"/>
                              </a:lnTo>
                              <a:lnTo>
                                <a:pt x="19750" y="310"/>
                              </a:lnTo>
                              <a:lnTo>
                                <a:pt x="19762" y="314"/>
                              </a:lnTo>
                              <a:lnTo>
                                <a:pt x="19774" y="318"/>
                              </a:lnTo>
                              <a:lnTo>
                                <a:pt x="19784" y="323"/>
                              </a:lnTo>
                              <a:lnTo>
                                <a:pt x="19795" y="330"/>
                              </a:lnTo>
                              <a:lnTo>
                                <a:pt x="19805" y="335"/>
                              </a:lnTo>
                              <a:lnTo>
                                <a:pt x="19815" y="342"/>
                              </a:lnTo>
                              <a:lnTo>
                                <a:pt x="19823" y="349"/>
                              </a:lnTo>
                              <a:lnTo>
                                <a:pt x="19832" y="356"/>
                              </a:lnTo>
                              <a:lnTo>
                                <a:pt x="19839" y="364"/>
                              </a:lnTo>
                              <a:lnTo>
                                <a:pt x="19847" y="372"/>
                              </a:lnTo>
                              <a:lnTo>
                                <a:pt x="19889" y="308"/>
                              </a:lnTo>
                              <a:lnTo>
                                <a:pt x="19889" y="308"/>
                              </a:lnTo>
                              <a:lnTo>
                                <a:pt x="19870" y="290"/>
                              </a:lnTo>
                              <a:lnTo>
                                <a:pt x="19859" y="283"/>
                              </a:lnTo>
                              <a:lnTo>
                                <a:pt x="19849" y="275"/>
                              </a:lnTo>
                              <a:lnTo>
                                <a:pt x="19837" y="267"/>
                              </a:lnTo>
                              <a:lnTo>
                                <a:pt x="19825" y="260"/>
                              </a:lnTo>
                              <a:lnTo>
                                <a:pt x="19813" y="253"/>
                              </a:lnTo>
                              <a:lnTo>
                                <a:pt x="19799" y="248"/>
                              </a:lnTo>
                              <a:lnTo>
                                <a:pt x="19785" y="242"/>
                              </a:lnTo>
                              <a:lnTo>
                                <a:pt x="19770" y="238"/>
                              </a:lnTo>
                              <a:lnTo>
                                <a:pt x="19756" y="233"/>
                              </a:lnTo>
                              <a:lnTo>
                                <a:pt x="19740" y="229"/>
                              </a:lnTo>
                              <a:lnTo>
                                <a:pt x="19724" y="227"/>
                              </a:lnTo>
                              <a:lnTo>
                                <a:pt x="19707" y="225"/>
                              </a:lnTo>
                              <a:lnTo>
                                <a:pt x="19689" y="223"/>
                              </a:lnTo>
                              <a:lnTo>
                                <a:pt x="19670" y="223"/>
                              </a:lnTo>
                              <a:lnTo>
                                <a:pt x="19670" y="223"/>
                              </a:lnTo>
                              <a:lnTo>
                                <a:pt x="19644" y="224"/>
                              </a:lnTo>
                              <a:lnTo>
                                <a:pt x="19620" y="226"/>
                              </a:lnTo>
                              <a:lnTo>
                                <a:pt x="19598" y="230"/>
                              </a:lnTo>
                              <a:lnTo>
                                <a:pt x="19577" y="236"/>
                              </a:lnTo>
                              <a:lnTo>
                                <a:pt x="19556" y="244"/>
                              </a:lnTo>
                              <a:lnTo>
                                <a:pt x="19538" y="252"/>
                              </a:lnTo>
                              <a:lnTo>
                                <a:pt x="19523" y="262"/>
                              </a:lnTo>
                              <a:lnTo>
                                <a:pt x="19508" y="274"/>
                              </a:lnTo>
                              <a:lnTo>
                                <a:pt x="19494" y="285"/>
                              </a:lnTo>
                              <a:lnTo>
                                <a:pt x="19482" y="299"/>
                              </a:lnTo>
                              <a:lnTo>
                                <a:pt x="19473" y="313"/>
                              </a:lnTo>
                              <a:lnTo>
                                <a:pt x="19464" y="328"/>
                              </a:lnTo>
                              <a:lnTo>
                                <a:pt x="19458" y="342"/>
                              </a:lnTo>
                              <a:lnTo>
                                <a:pt x="19454" y="359"/>
                              </a:lnTo>
                              <a:lnTo>
                                <a:pt x="19452" y="375"/>
                              </a:lnTo>
                              <a:lnTo>
                                <a:pt x="19451" y="392"/>
                              </a:lnTo>
                              <a:lnTo>
                                <a:pt x="19451" y="392"/>
                              </a:lnTo>
                              <a:lnTo>
                                <a:pt x="19451" y="404"/>
                              </a:lnTo>
                              <a:lnTo>
                                <a:pt x="19452" y="414"/>
                              </a:lnTo>
                              <a:lnTo>
                                <a:pt x="19453" y="425"/>
                              </a:lnTo>
                              <a:lnTo>
                                <a:pt x="19455" y="434"/>
                              </a:lnTo>
                              <a:lnTo>
                                <a:pt x="19458" y="443"/>
                              </a:lnTo>
                              <a:lnTo>
                                <a:pt x="19461" y="451"/>
                              </a:lnTo>
                              <a:lnTo>
                                <a:pt x="19465" y="460"/>
                              </a:lnTo>
                              <a:lnTo>
                                <a:pt x="19470" y="467"/>
                              </a:lnTo>
                              <a:lnTo>
                                <a:pt x="19479" y="482"/>
                              </a:lnTo>
                              <a:lnTo>
                                <a:pt x="19492" y="495"/>
                              </a:lnTo>
                              <a:lnTo>
                                <a:pt x="19505" y="505"/>
                              </a:lnTo>
                              <a:lnTo>
                                <a:pt x="19519" y="516"/>
                              </a:lnTo>
                              <a:lnTo>
                                <a:pt x="19535" y="524"/>
                              </a:lnTo>
                              <a:lnTo>
                                <a:pt x="19552" y="532"/>
                              </a:lnTo>
                              <a:lnTo>
                                <a:pt x="19570" y="539"/>
                              </a:lnTo>
                              <a:lnTo>
                                <a:pt x="19588" y="546"/>
                              </a:lnTo>
                              <a:lnTo>
                                <a:pt x="19626" y="556"/>
                              </a:lnTo>
                              <a:lnTo>
                                <a:pt x="19664" y="565"/>
                              </a:lnTo>
                              <a:lnTo>
                                <a:pt x="19664" y="565"/>
                              </a:lnTo>
                              <a:lnTo>
                                <a:pt x="19693" y="572"/>
                              </a:lnTo>
                              <a:lnTo>
                                <a:pt x="19722" y="581"/>
                              </a:lnTo>
                              <a:lnTo>
                                <a:pt x="19747" y="590"/>
                              </a:lnTo>
                              <a:lnTo>
                                <a:pt x="19759" y="594"/>
                              </a:lnTo>
                              <a:lnTo>
                                <a:pt x="19769" y="601"/>
                              </a:lnTo>
                              <a:lnTo>
                                <a:pt x="19780" y="607"/>
                              </a:lnTo>
                              <a:lnTo>
                                <a:pt x="19788" y="613"/>
                              </a:lnTo>
                              <a:lnTo>
                                <a:pt x="19797" y="621"/>
                              </a:lnTo>
                              <a:lnTo>
                                <a:pt x="19803" y="629"/>
                              </a:lnTo>
                              <a:lnTo>
                                <a:pt x="19808" y="638"/>
                              </a:lnTo>
                              <a:lnTo>
                                <a:pt x="19813" y="647"/>
                              </a:lnTo>
                              <a:lnTo>
                                <a:pt x="19815" y="658"/>
                              </a:lnTo>
                              <a:lnTo>
                                <a:pt x="19816" y="670"/>
                              </a:lnTo>
                              <a:lnTo>
                                <a:pt x="19816" y="670"/>
                              </a:lnTo>
                              <a:lnTo>
                                <a:pt x="19815" y="680"/>
                              </a:lnTo>
                              <a:lnTo>
                                <a:pt x="19814" y="691"/>
                              </a:lnTo>
                              <a:lnTo>
                                <a:pt x="19811" y="700"/>
                              </a:lnTo>
                              <a:lnTo>
                                <a:pt x="19806" y="710"/>
                              </a:lnTo>
                              <a:lnTo>
                                <a:pt x="19801" y="718"/>
                              </a:lnTo>
                              <a:lnTo>
                                <a:pt x="19796" y="726"/>
                              </a:lnTo>
                              <a:lnTo>
                                <a:pt x="19788" y="734"/>
                              </a:lnTo>
                              <a:lnTo>
                                <a:pt x="19780" y="741"/>
                              </a:lnTo>
                              <a:lnTo>
                                <a:pt x="19770" y="747"/>
                              </a:lnTo>
                              <a:lnTo>
                                <a:pt x="19760" y="752"/>
                              </a:lnTo>
                              <a:lnTo>
                                <a:pt x="19749" y="756"/>
                              </a:lnTo>
                              <a:lnTo>
                                <a:pt x="19736" y="761"/>
                              </a:lnTo>
                              <a:lnTo>
                                <a:pt x="19723" y="764"/>
                              </a:lnTo>
                              <a:lnTo>
                                <a:pt x="19708" y="766"/>
                              </a:lnTo>
                              <a:lnTo>
                                <a:pt x="19693" y="767"/>
                              </a:lnTo>
                              <a:lnTo>
                                <a:pt x="19676" y="768"/>
                              </a:lnTo>
                              <a:lnTo>
                                <a:pt x="19676" y="768"/>
                              </a:lnTo>
                              <a:lnTo>
                                <a:pt x="19661" y="767"/>
                              </a:lnTo>
                              <a:lnTo>
                                <a:pt x="19646" y="766"/>
                              </a:lnTo>
                              <a:lnTo>
                                <a:pt x="19632" y="764"/>
                              </a:lnTo>
                              <a:lnTo>
                                <a:pt x="19618" y="761"/>
                              </a:lnTo>
                              <a:lnTo>
                                <a:pt x="19603" y="757"/>
                              </a:lnTo>
                              <a:lnTo>
                                <a:pt x="19589" y="753"/>
                              </a:lnTo>
                              <a:lnTo>
                                <a:pt x="19577" y="748"/>
                              </a:lnTo>
                              <a:lnTo>
                                <a:pt x="19564" y="743"/>
                              </a:lnTo>
                              <a:lnTo>
                                <a:pt x="19551" y="736"/>
                              </a:lnTo>
                              <a:lnTo>
                                <a:pt x="19540" y="730"/>
                              </a:lnTo>
                              <a:lnTo>
                                <a:pt x="19528" y="724"/>
                              </a:lnTo>
                              <a:lnTo>
                                <a:pt x="19517" y="716"/>
                              </a:lnTo>
                              <a:lnTo>
                                <a:pt x="19508" y="708"/>
                              </a:lnTo>
                              <a:lnTo>
                                <a:pt x="19498" y="700"/>
                              </a:lnTo>
                              <a:lnTo>
                                <a:pt x="19490" y="692"/>
                              </a:lnTo>
                              <a:lnTo>
                                <a:pt x="19482" y="683"/>
                              </a:lnTo>
                              <a:lnTo>
                                <a:pt x="19435" y="749"/>
                              </a:lnTo>
                              <a:close/>
                              <a:moveTo>
                                <a:pt x="19162" y="827"/>
                              </a:moveTo>
                              <a:lnTo>
                                <a:pt x="19254" y="827"/>
                              </a:lnTo>
                              <a:lnTo>
                                <a:pt x="19254" y="13"/>
                              </a:lnTo>
                              <a:lnTo>
                                <a:pt x="19162" y="13"/>
                              </a:lnTo>
                              <a:lnTo>
                                <a:pt x="19162" y="827"/>
                              </a:lnTo>
                              <a:close/>
                              <a:moveTo>
                                <a:pt x="18681" y="299"/>
                              </a:moveTo>
                              <a:lnTo>
                                <a:pt x="18681" y="299"/>
                              </a:lnTo>
                              <a:lnTo>
                                <a:pt x="18693" y="299"/>
                              </a:lnTo>
                              <a:lnTo>
                                <a:pt x="18705" y="300"/>
                              </a:lnTo>
                              <a:lnTo>
                                <a:pt x="18716" y="301"/>
                              </a:lnTo>
                              <a:lnTo>
                                <a:pt x="18727" y="303"/>
                              </a:lnTo>
                              <a:lnTo>
                                <a:pt x="18749" y="310"/>
                              </a:lnTo>
                              <a:lnTo>
                                <a:pt x="18768" y="317"/>
                              </a:lnTo>
                              <a:lnTo>
                                <a:pt x="18785" y="326"/>
                              </a:lnTo>
                              <a:lnTo>
                                <a:pt x="18801" y="337"/>
                              </a:lnTo>
                              <a:lnTo>
                                <a:pt x="18815" y="350"/>
                              </a:lnTo>
                              <a:lnTo>
                                <a:pt x="18828" y="364"/>
                              </a:lnTo>
                              <a:lnTo>
                                <a:pt x="18839" y="378"/>
                              </a:lnTo>
                              <a:lnTo>
                                <a:pt x="18848" y="394"/>
                              </a:lnTo>
                              <a:lnTo>
                                <a:pt x="18857" y="410"/>
                              </a:lnTo>
                              <a:lnTo>
                                <a:pt x="18863" y="427"/>
                              </a:lnTo>
                              <a:lnTo>
                                <a:pt x="18868" y="444"/>
                              </a:lnTo>
                              <a:lnTo>
                                <a:pt x="18871" y="462"/>
                              </a:lnTo>
                              <a:lnTo>
                                <a:pt x="18874" y="479"/>
                              </a:lnTo>
                              <a:lnTo>
                                <a:pt x="18875" y="495"/>
                              </a:lnTo>
                              <a:lnTo>
                                <a:pt x="18487" y="495"/>
                              </a:lnTo>
                              <a:lnTo>
                                <a:pt x="18487" y="495"/>
                              </a:lnTo>
                              <a:lnTo>
                                <a:pt x="18489" y="478"/>
                              </a:lnTo>
                              <a:lnTo>
                                <a:pt x="18491" y="461"/>
                              </a:lnTo>
                              <a:lnTo>
                                <a:pt x="18496" y="444"/>
                              </a:lnTo>
                              <a:lnTo>
                                <a:pt x="18502" y="426"/>
                              </a:lnTo>
                              <a:lnTo>
                                <a:pt x="18509" y="409"/>
                              </a:lnTo>
                              <a:lnTo>
                                <a:pt x="18518" y="393"/>
                              </a:lnTo>
                              <a:lnTo>
                                <a:pt x="18527" y="377"/>
                              </a:lnTo>
                              <a:lnTo>
                                <a:pt x="18538" y="362"/>
                              </a:lnTo>
                              <a:lnTo>
                                <a:pt x="18551" y="350"/>
                              </a:lnTo>
                              <a:lnTo>
                                <a:pt x="18565" y="337"/>
                              </a:lnTo>
                              <a:lnTo>
                                <a:pt x="18581" y="325"/>
                              </a:lnTo>
                              <a:lnTo>
                                <a:pt x="18598" y="317"/>
                              </a:lnTo>
                              <a:lnTo>
                                <a:pt x="18616" y="308"/>
                              </a:lnTo>
                              <a:lnTo>
                                <a:pt x="18636" y="303"/>
                              </a:lnTo>
                              <a:lnTo>
                                <a:pt x="18658" y="300"/>
                              </a:lnTo>
                              <a:lnTo>
                                <a:pt x="18681" y="299"/>
                              </a:lnTo>
                              <a:close/>
                              <a:moveTo>
                                <a:pt x="18391" y="532"/>
                              </a:moveTo>
                              <a:lnTo>
                                <a:pt x="18391" y="532"/>
                              </a:lnTo>
                              <a:lnTo>
                                <a:pt x="18391" y="549"/>
                              </a:lnTo>
                              <a:lnTo>
                                <a:pt x="18392" y="566"/>
                              </a:lnTo>
                              <a:lnTo>
                                <a:pt x="18394" y="583"/>
                              </a:lnTo>
                              <a:lnTo>
                                <a:pt x="18397" y="599"/>
                              </a:lnTo>
                              <a:lnTo>
                                <a:pt x="18400" y="613"/>
                              </a:lnTo>
                              <a:lnTo>
                                <a:pt x="18403" y="629"/>
                              </a:lnTo>
                              <a:lnTo>
                                <a:pt x="18408" y="644"/>
                              </a:lnTo>
                              <a:lnTo>
                                <a:pt x="18413" y="658"/>
                              </a:lnTo>
                              <a:lnTo>
                                <a:pt x="18419" y="673"/>
                              </a:lnTo>
                              <a:lnTo>
                                <a:pt x="18426" y="685"/>
                              </a:lnTo>
                              <a:lnTo>
                                <a:pt x="18432" y="699"/>
                              </a:lnTo>
                              <a:lnTo>
                                <a:pt x="18439" y="711"/>
                              </a:lnTo>
                              <a:lnTo>
                                <a:pt x="18448" y="724"/>
                              </a:lnTo>
                              <a:lnTo>
                                <a:pt x="18456" y="735"/>
                              </a:lnTo>
                              <a:lnTo>
                                <a:pt x="18466" y="746"/>
                              </a:lnTo>
                              <a:lnTo>
                                <a:pt x="18475" y="756"/>
                              </a:lnTo>
                              <a:lnTo>
                                <a:pt x="18486" y="766"/>
                              </a:lnTo>
                              <a:lnTo>
                                <a:pt x="18497" y="775"/>
                              </a:lnTo>
                              <a:lnTo>
                                <a:pt x="18508" y="785"/>
                              </a:lnTo>
                              <a:lnTo>
                                <a:pt x="18520" y="792"/>
                              </a:lnTo>
                              <a:lnTo>
                                <a:pt x="18532" y="801"/>
                              </a:lnTo>
                              <a:lnTo>
                                <a:pt x="18544" y="807"/>
                              </a:lnTo>
                              <a:lnTo>
                                <a:pt x="18557" y="814"/>
                              </a:lnTo>
                              <a:lnTo>
                                <a:pt x="18571" y="820"/>
                              </a:lnTo>
                              <a:lnTo>
                                <a:pt x="18585" y="825"/>
                              </a:lnTo>
                              <a:lnTo>
                                <a:pt x="18598" y="829"/>
                              </a:lnTo>
                              <a:lnTo>
                                <a:pt x="18613" y="834"/>
                              </a:lnTo>
                              <a:lnTo>
                                <a:pt x="18628" y="837"/>
                              </a:lnTo>
                              <a:lnTo>
                                <a:pt x="18644" y="839"/>
                              </a:lnTo>
                              <a:lnTo>
                                <a:pt x="18660" y="841"/>
                              </a:lnTo>
                              <a:lnTo>
                                <a:pt x="18676" y="842"/>
                              </a:lnTo>
                              <a:lnTo>
                                <a:pt x="18691" y="842"/>
                              </a:lnTo>
                              <a:lnTo>
                                <a:pt x="18691" y="842"/>
                              </a:lnTo>
                              <a:lnTo>
                                <a:pt x="18709" y="842"/>
                              </a:lnTo>
                              <a:lnTo>
                                <a:pt x="18726" y="841"/>
                              </a:lnTo>
                              <a:lnTo>
                                <a:pt x="18744" y="839"/>
                              </a:lnTo>
                              <a:lnTo>
                                <a:pt x="18760" y="837"/>
                              </a:lnTo>
                              <a:lnTo>
                                <a:pt x="18777" y="833"/>
                              </a:lnTo>
                              <a:lnTo>
                                <a:pt x="18793" y="829"/>
                              </a:lnTo>
                              <a:lnTo>
                                <a:pt x="18808" y="824"/>
                              </a:lnTo>
                              <a:lnTo>
                                <a:pt x="18823" y="819"/>
                              </a:lnTo>
                              <a:lnTo>
                                <a:pt x="18838" y="813"/>
                              </a:lnTo>
                              <a:lnTo>
                                <a:pt x="18851" y="806"/>
                              </a:lnTo>
                              <a:lnTo>
                                <a:pt x="18865" y="799"/>
                              </a:lnTo>
                              <a:lnTo>
                                <a:pt x="18878" y="790"/>
                              </a:lnTo>
                              <a:lnTo>
                                <a:pt x="18891" y="782"/>
                              </a:lnTo>
                              <a:lnTo>
                                <a:pt x="18903" y="772"/>
                              </a:lnTo>
                              <a:lnTo>
                                <a:pt x="18915" y="763"/>
                              </a:lnTo>
                              <a:lnTo>
                                <a:pt x="18927" y="752"/>
                              </a:lnTo>
                              <a:lnTo>
                                <a:pt x="18882" y="692"/>
                              </a:lnTo>
                              <a:lnTo>
                                <a:pt x="18882" y="692"/>
                              </a:lnTo>
                              <a:lnTo>
                                <a:pt x="18874" y="700"/>
                              </a:lnTo>
                              <a:lnTo>
                                <a:pt x="18864" y="709"/>
                              </a:lnTo>
                              <a:lnTo>
                                <a:pt x="18853" y="716"/>
                              </a:lnTo>
                              <a:lnTo>
                                <a:pt x="18844" y="724"/>
                              </a:lnTo>
                              <a:lnTo>
                                <a:pt x="18833" y="730"/>
                              </a:lnTo>
                              <a:lnTo>
                                <a:pt x="18822" y="736"/>
                              </a:lnTo>
                              <a:lnTo>
                                <a:pt x="18798" y="747"/>
                              </a:lnTo>
                              <a:lnTo>
                                <a:pt x="18775" y="755"/>
                              </a:lnTo>
                              <a:lnTo>
                                <a:pt x="18751" y="762"/>
                              </a:lnTo>
                              <a:lnTo>
                                <a:pt x="18725" y="765"/>
                              </a:lnTo>
                              <a:lnTo>
                                <a:pt x="18700" y="767"/>
                              </a:lnTo>
                              <a:lnTo>
                                <a:pt x="18700" y="767"/>
                              </a:lnTo>
                              <a:lnTo>
                                <a:pt x="18677" y="766"/>
                              </a:lnTo>
                              <a:lnTo>
                                <a:pt x="18654" y="763"/>
                              </a:lnTo>
                              <a:lnTo>
                                <a:pt x="18634" y="757"/>
                              </a:lnTo>
                              <a:lnTo>
                                <a:pt x="18614" y="750"/>
                              </a:lnTo>
                              <a:lnTo>
                                <a:pt x="18596" y="742"/>
                              </a:lnTo>
                              <a:lnTo>
                                <a:pt x="18579" y="731"/>
                              </a:lnTo>
                              <a:lnTo>
                                <a:pt x="18563" y="719"/>
                              </a:lnTo>
                              <a:lnTo>
                                <a:pt x="18549" y="707"/>
                              </a:lnTo>
                              <a:lnTo>
                                <a:pt x="18536" y="692"/>
                              </a:lnTo>
                              <a:lnTo>
                                <a:pt x="18524" y="676"/>
                              </a:lnTo>
                              <a:lnTo>
                                <a:pt x="18515" y="659"/>
                              </a:lnTo>
                              <a:lnTo>
                                <a:pt x="18506" y="641"/>
                              </a:lnTo>
                              <a:lnTo>
                                <a:pt x="18499" y="623"/>
                              </a:lnTo>
                              <a:lnTo>
                                <a:pt x="18493" y="603"/>
                              </a:lnTo>
                              <a:lnTo>
                                <a:pt x="18489" y="583"/>
                              </a:lnTo>
                              <a:lnTo>
                                <a:pt x="18487" y="563"/>
                              </a:lnTo>
                              <a:lnTo>
                                <a:pt x="18965" y="563"/>
                              </a:lnTo>
                              <a:lnTo>
                                <a:pt x="18965" y="539"/>
                              </a:lnTo>
                              <a:lnTo>
                                <a:pt x="18965" y="539"/>
                              </a:lnTo>
                              <a:lnTo>
                                <a:pt x="18964" y="506"/>
                              </a:lnTo>
                              <a:lnTo>
                                <a:pt x="18960" y="475"/>
                              </a:lnTo>
                              <a:lnTo>
                                <a:pt x="18957" y="459"/>
                              </a:lnTo>
                              <a:lnTo>
                                <a:pt x="18954" y="444"/>
                              </a:lnTo>
                              <a:lnTo>
                                <a:pt x="18950" y="429"/>
                              </a:lnTo>
                              <a:lnTo>
                                <a:pt x="18946" y="415"/>
                              </a:lnTo>
                              <a:lnTo>
                                <a:pt x="18941" y="401"/>
                              </a:lnTo>
                              <a:lnTo>
                                <a:pt x="18935" y="387"/>
                              </a:lnTo>
                              <a:lnTo>
                                <a:pt x="18929" y="374"/>
                              </a:lnTo>
                              <a:lnTo>
                                <a:pt x="18922" y="361"/>
                              </a:lnTo>
                              <a:lnTo>
                                <a:pt x="18915" y="349"/>
                              </a:lnTo>
                              <a:lnTo>
                                <a:pt x="18907" y="337"/>
                              </a:lnTo>
                              <a:lnTo>
                                <a:pt x="18899" y="325"/>
                              </a:lnTo>
                              <a:lnTo>
                                <a:pt x="18891" y="315"/>
                              </a:lnTo>
                              <a:lnTo>
                                <a:pt x="18881" y="304"/>
                              </a:lnTo>
                              <a:lnTo>
                                <a:pt x="18871" y="295"/>
                              </a:lnTo>
                              <a:lnTo>
                                <a:pt x="18861" y="285"/>
                              </a:lnTo>
                              <a:lnTo>
                                <a:pt x="18849" y="276"/>
                              </a:lnTo>
                              <a:lnTo>
                                <a:pt x="18839" y="268"/>
                              </a:lnTo>
                              <a:lnTo>
                                <a:pt x="18826" y="261"/>
                              </a:lnTo>
                              <a:lnTo>
                                <a:pt x="18814" y="253"/>
                              </a:lnTo>
                              <a:lnTo>
                                <a:pt x="18802" y="247"/>
                              </a:lnTo>
                              <a:lnTo>
                                <a:pt x="18788" y="242"/>
                              </a:lnTo>
                              <a:lnTo>
                                <a:pt x="18774" y="236"/>
                              </a:lnTo>
                              <a:lnTo>
                                <a:pt x="18760" y="232"/>
                              </a:lnTo>
                              <a:lnTo>
                                <a:pt x="18745" y="229"/>
                              </a:lnTo>
                              <a:lnTo>
                                <a:pt x="18730" y="226"/>
                              </a:lnTo>
                              <a:lnTo>
                                <a:pt x="18714" y="225"/>
                              </a:lnTo>
                              <a:lnTo>
                                <a:pt x="18698" y="223"/>
                              </a:lnTo>
                              <a:lnTo>
                                <a:pt x="18682" y="223"/>
                              </a:lnTo>
                              <a:lnTo>
                                <a:pt x="18682" y="223"/>
                              </a:lnTo>
                              <a:lnTo>
                                <a:pt x="18666" y="223"/>
                              </a:lnTo>
                              <a:lnTo>
                                <a:pt x="18650" y="225"/>
                              </a:lnTo>
                              <a:lnTo>
                                <a:pt x="18635" y="226"/>
                              </a:lnTo>
                              <a:lnTo>
                                <a:pt x="18621" y="229"/>
                              </a:lnTo>
                              <a:lnTo>
                                <a:pt x="18607" y="232"/>
                              </a:lnTo>
                              <a:lnTo>
                                <a:pt x="18592" y="236"/>
                              </a:lnTo>
                              <a:lnTo>
                                <a:pt x="18578" y="242"/>
                              </a:lnTo>
                              <a:lnTo>
                                <a:pt x="18565" y="247"/>
                              </a:lnTo>
                              <a:lnTo>
                                <a:pt x="18552" y="253"/>
                              </a:lnTo>
                              <a:lnTo>
                                <a:pt x="18539" y="260"/>
                              </a:lnTo>
                              <a:lnTo>
                                <a:pt x="18527" y="267"/>
                              </a:lnTo>
                              <a:lnTo>
                                <a:pt x="18516" y="276"/>
                              </a:lnTo>
                              <a:lnTo>
                                <a:pt x="18504" y="284"/>
                              </a:lnTo>
                              <a:lnTo>
                                <a:pt x="18493" y="294"/>
                              </a:lnTo>
                              <a:lnTo>
                                <a:pt x="18483" y="303"/>
                              </a:lnTo>
                              <a:lnTo>
                                <a:pt x="18473" y="313"/>
                              </a:lnTo>
                              <a:lnTo>
                                <a:pt x="18464" y="324"/>
                              </a:lnTo>
                              <a:lnTo>
                                <a:pt x="18454" y="335"/>
                              </a:lnTo>
                              <a:lnTo>
                                <a:pt x="18446" y="347"/>
                              </a:lnTo>
                              <a:lnTo>
                                <a:pt x="18438" y="359"/>
                              </a:lnTo>
                              <a:lnTo>
                                <a:pt x="18431" y="371"/>
                              </a:lnTo>
                              <a:lnTo>
                                <a:pt x="18425" y="385"/>
                              </a:lnTo>
                              <a:lnTo>
                                <a:pt x="18418" y="397"/>
                              </a:lnTo>
                              <a:lnTo>
                                <a:pt x="18413" y="411"/>
                              </a:lnTo>
                              <a:lnTo>
                                <a:pt x="18408" y="425"/>
                              </a:lnTo>
                              <a:lnTo>
                                <a:pt x="18403" y="440"/>
                              </a:lnTo>
                              <a:lnTo>
                                <a:pt x="18399" y="455"/>
                              </a:lnTo>
                              <a:lnTo>
                                <a:pt x="18396" y="469"/>
                              </a:lnTo>
                              <a:lnTo>
                                <a:pt x="18394" y="484"/>
                              </a:lnTo>
                              <a:lnTo>
                                <a:pt x="18392" y="500"/>
                              </a:lnTo>
                              <a:lnTo>
                                <a:pt x="18391" y="516"/>
                              </a:lnTo>
                              <a:lnTo>
                                <a:pt x="18391" y="532"/>
                              </a:lnTo>
                              <a:close/>
                              <a:moveTo>
                                <a:pt x="18102" y="827"/>
                              </a:moveTo>
                              <a:lnTo>
                                <a:pt x="18193" y="827"/>
                              </a:lnTo>
                              <a:lnTo>
                                <a:pt x="18193" y="238"/>
                              </a:lnTo>
                              <a:lnTo>
                                <a:pt x="18102" y="238"/>
                              </a:lnTo>
                              <a:lnTo>
                                <a:pt x="18102" y="827"/>
                              </a:lnTo>
                              <a:close/>
                              <a:moveTo>
                                <a:pt x="18146" y="138"/>
                              </a:moveTo>
                              <a:lnTo>
                                <a:pt x="18146" y="138"/>
                              </a:lnTo>
                              <a:lnTo>
                                <a:pt x="18153" y="138"/>
                              </a:lnTo>
                              <a:lnTo>
                                <a:pt x="18159" y="137"/>
                              </a:lnTo>
                              <a:lnTo>
                                <a:pt x="18171" y="134"/>
                              </a:lnTo>
                              <a:lnTo>
                                <a:pt x="18181" y="127"/>
                              </a:lnTo>
                              <a:lnTo>
                                <a:pt x="18191" y="120"/>
                              </a:lnTo>
                              <a:lnTo>
                                <a:pt x="18198" y="110"/>
                              </a:lnTo>
                              <a:lnTo>
                                <a:pt x="18203" y="100"/>
                              </a:lnTo>
                              <a:lnTo>
                                <a:pt x="18208" y="88"/>
                              </a:lnTo>
                              <a:lnTo>
                                <a:pt x="18209" y="83"/>
                              </a:lnTo>
                              <a:lnTo>
                                <a:pt x="18209" y="77"/>
                              </a:lnTo>
                              <a:lnTo>
                                <a:pt x="18209" y="77"/>
                              </a:lnTo>
                              <a:lnTo>
                                <a:pt x="18209" y="70"/>
                              </a:lnTo>
                              <a:lnTo>
                                <a:pt x="18208" y="64"/>
                              </a:lnTo>
                              <a:lnTo>
                                <a:pt x="18203" y="52"/>
                              </a:lnTo>
                              <a:lnTo>
                                <a:pt x="18198" y="42"/>
                              </a:lnTo>
                              <a:lnTo>
                                <a:pt x="18191" y="33"/>
                              </a:lnTo>
                              <a:lnTo>
                                <a:pt x="18181" y="26"/>
                              </a:lnTo>
                              <a:lnTo>
                                <a:pt x="18171" y="19"/>
                              </a:lnTo>
                              <a:lnTo>
                                <a:pt x="18159" y="16"/>
                              </a:lnTo>
                              <a:lnTo>
                                <a:pt x="18146" y="15"/>
                              </a:lnTo>
                              <a:lnTo>
                                <a:pt x="18146" y="15"/>
                              </a:lnTo>
                              <a:lnTo>
                                <a:pt x="18135" y="16"/>
                              </a:lnTo>
                              <a:lnTo>
                                <a:pt x="18123" y="19"/>
                              </a:lnTo>
                              <a:lnTo>
                                <a:pt x="18112" y="26"/>
                              </a:lnTo>
                              <a:lnTo>
                                <a:pt x="18104" y="33"/>
                              </a:lnTo>
                              <a:lnTo>
                                <a:pt x="18096" y="42"/>
                              </a:lnTo>
                              <a:lnTo>
                                <a:pt x="18090" y="52"/>
                              </a:lnTo>
                              <a:lnTo>
                                <a:pt x="18087" y="64"/>
                              </a:lnTo>
                              <a:lnTo>
                                <a:pt x="18086" y="70"/>
                              </a:lnTo>
                              <a:lnTo>
                                <a:pt x="18086" y="77"/>
                              </a:lnTo>
                              <a:lnTo>
                                <a:pt x="18086" y="77"/>
                              </a:lnTo>
                              <a:lnTo>
                                <a:pt x="18086" y="83"/>
                              </a:lnTo>
                              <a:lnTo>
                                <a:pt x="18087" y="88"/>
                              </a:lnTo>
                              <a:lnTo>
                                <a:pt x="18090" y="100"/>
                              </a:lnTo>
                              <a:lnTo>
                                <a:pt x="18096" y="110"/>
                              </a:lnTo>
                              <a:lnTo>
                                <a:pt x="18104" y="120"/>
                              </a:lnTo>
                              <a:lnTo>
                                <a:pt x="18112" y="127"/>
                              </a:lnTo>
                              <a:lnTo>
                                <a:pt x="18123" y="134"/>
                              </a:lnTo>
                              <a:lnTo>
                                <a:pt x="18135" y="137"/>
                              </a:lnTo>
                              <a:lnTo>
                                <a:pt x="18140" y="138"/>
                              </a:lnTo>
                              <a:lnTo>
                                <a:pt x="18146" y="138"/>
                              </a:lnTo>
                              <a:close/>
                              <a:moveTo>
                                <a:pt x="17495" y="827"/>
                              </a:moveTo>
                              <a:lnTo>
                                <a:pt x="17621" y="827"/>
                              </a:lnTo>
                              <a:lnTo>
                                <a:pt x="17949" y="13"/>
                              </a:lnTo>
                              <a:lnTo>
                                <a:pt x="17834" y="13"/>
                              </a:lnTo>
                              <a:lnTo>
                                <a:pt x="17559" y="716"/>
                              </a:lnTo>
                              <a:lnTo>
                                <a:pt x="17284" y="13"/>
                              </a:lnTo>
                              <a:lnTo>
                                <a:pt x="17168" y="13"/>
                              </a:lnTo>
                              <a:lnTo>
                                <a:pt x="17495" y="827"/>
                              </a:lnTo>
                              <a:close/>
                              <a:moveTo>
                                <a:pt x="16604" y="476"/>
                              </a:moveTo>
                              <a:lnTo>
                                <a:pt x="16604" y="476"/>
                              </a:lnTo>
                              <a:lnTo>
                                <a:pt x="16610" y="476"/>
                              </a:lnTo>
                              <a:lnTo>
                                <a:pt x="16616" y="475"/>
                              </a:lnTo>
                              <a:lnTo>
                                <a:pt x="16623" y="473"/>
                              </a:lnTo>
                              <a:lnTo>
                                <a:pt x="16629" y="470"/>
                              </a:lnTo>
                              <a:lnTo>
                                <a:pt x="16641" y="464"/>
                              </a:lnTo>
                              <a:lnTo>
                                <a:pt x="16650" y="456"/>
                              </a:lnTo>
                              <a:lnTo>
                                <a:pt x="16659" y="446"/>
                              </a:lnTo>
                              <a:lnTo>
                                <a:pt x="16665" y="434"/>
                              </a:lnTo>
                              <a:lnTo>
                                <a:pt x="16667" y="429"/>
                              </a:lnTo>
                              <a:lnTo>
                                <a:pt x="16669" y="423"/>
                              </a:lnTo>
                              <a:lnTo>
                                <a:pt x="16670" y="416"/>
                              </a:lnTo>
                              <a:lnTo>
                                <a:pt x="16670" y="410"/>
                              </a:lnTo>
                              <a:lnTo>
                                <a:pt x="16670" y="410"/>
                              </a:lnTo>
                              <a:lnTo>
                                <a:pt x="16670" y="403"/>
                              </a:lnTo>
                              <a:lnTo>
                                <a:pt x="16669" y="396"/>
                              </a:lnTo>
                              <a:lnTo>
                                <a:pt x="16667" y="390"/>
                              </a:lnTo>
                              <a:lnTo>
                                <a:pt x="16665" y="384"/>
                              </a:lnTo>
                              <a:lnTo>
                                <a:pt x="16659" y="372"/>
                              </a:lnTo>
                              <a:lnTo>
                                <a:pt x="16650" y="362"/>
                              </a:lnTo>
                              <a:lnTo>
                                <a:pt x="16641" y="354"/>
                              </a:lnTo>
                              <a:lnTo>
                                <a:pt x="16629" y="348"/>
                              </a:lnTo>
                              <a:lnTo>
                                <a:pt x="16623" y="346"/>
                              </a:lnTo>
                              <a:lnTo>
                                <a:pt x="16616" y="343"/>
                              </a:lnTo>
                              <a:lnTo>
                                <a:pt x="16610" y="342"/>
                              </a:lnTo>
                              <a:lnTo>
                                <a:pt x="16604" y="342"/>
                              </a:lnTo>
                              <a:lnTo>
                                <a:pt x="16604" y="342"/>
                              </a:lnTo>
                              <a:lnTo>
                                <a:pt x="16596" y="342"/>
                              </a:lnTo>
                              <a:lnTo>
                                <a:pt x="16590" y="343"/>
                              </a:lnTo>
                              <a:lnTo>
                                <a:pt x="16583" y="346"/>
                              </a:lnTo>
                              <a:lnTo>
                                <a:pt x="16577" y="348"/>
                              </a:lnTo>
                              <a:lnTo>
                                <a:pt x="16565" y="354"/>
                              </a:lnTo>
                              <a:lnTo>
                                <a:pt x="16556" y="362"/>
                              </a:lnTo>
                              <a:lnTo>
                                <a:pt x="16547" y="372"/>
                              </a:lnTo>
                              <a:lnTo>
                                <a:pt x="16541" y="384"/>
                              </a:lnTo>
                              <a:lnTo>
                                <a:pt x="16539" y="390"/>
                              </a:lnTo>
                              <a:lnTo>
                                <a:pt x="16538" y="396"/>
                              </a:lnTo>
                              <a:lnTo>
                                <a:pt x="16537" y="403"/>
                              </a:lnTo>
                              <a:lnTo>
                                <a:pt x="16536" y="410"/>
                              </a:lnTo>
                              <a:lnTo>
                                <a:pt x="16536" y="410"/>
                              </a:lnTo>
                              <a:lnTo>
                                <a:pt x="16537" y="416"/>
                              </a:lnTo>
                              <a:lnTo>
                                <a:pt x="16538" y="423"/>
                              </a:lnTo>
                              <a:lnTo>
                                <a:pt x="16539" y="429"/>
                              </a:lnTo>
                              <a:lnTo>
                                <a:pt x="16541" y="434"/>
                              </a:lnTo>
                              <a:lnTo>
                                <a:pt x="16547" y="446"/>
                              </a:lnTo>
                              <a:lnTo>
                                <a:pt x="16556" y="456"/>
                              </a:lnTo>
                              <a:lnTo>
                                <a:pt x="16565" y="464"/>
                              </a:lnTo>
                              <a:lnTo>
                                <a:pt x="16577" y="470"/>
                              </a:lnTo>
                              <a:lnTo>
                                <a:pt x="16583" y="473"/>
                              </a:lnTo>
                              <a:lnTo>
                                <a:pt x="16590" y="475"/>
                              </a:lnTo>
                              <a:lnTo>
                                <a:pt x="16596" y="476"/>
                              </a:lnTo>
                              <a:lnTo>
                                <a:pt x="16604" y="476"/>
                              </a:lnTo>
                              <a:close/>
                              <a:moveTo>
                                <a:pt x="15867" y="827"/>
                              </a:moveTo>
                              <a:lnTo>
                                <a:pt x="15958" y="827"/>
                              </a:lnTo>
                              <a:lnTo>
                                <a:pt x="15958" y="413"/>
                              </a:lnTo>
                              <a:lnTo>
                                <a:pt x="15958" y="413"/>
                              </a:lnTo>
                              <a:lnTo>
                                <a:pt x="15958" y="390"/>
                              </a:lnTo>
                              <a:lnTo>
                                <a:pt x="15955" y="368"/>
                              </a:lnTo>
                              <a:lnTo>
                                <a:pt x="15951" y="348"/>
                              </a:lnTo>
                              <a:lnTo>
                                <a:pt x="15946" y="330"/>
                              </a:lnTo>
                              <a:lnTo>
                                <a:pt x="15940" y="313"/>
                              </a:lnTo>
                              <a:lnTo>
                                <a:pt x="15931" y="297"/>
                              </a:lnTo>
                              <a:lnTo>
                                <a:pt x="15922" y="283"/>
                              </a:lnTo>
                              <a:lnTo>
                                <a:pt x="15910" y="270"/>
                              </a:lnTo>
                              <a:lnTo>
                                <a:pt x="15897" y="259"/>
                              </a:lnTo>
                              <a:lnTo>
                                <a:pt x="15884" y="249"/>
                              </a:lnTo>
                              <a:lnTo>
                                <a:pt x="15868" y="241"/>
                              </a:lnTo>
                              <a:lnTo>
                                <a:pt x="15852" y="234"/>
                              </a:lnTo>
                              <a:lnTo>
                                <a:pt x="15833" y="229"/>
                              </a:lnTo>
                              <a:lnTo>
                                <a:pt x="15814" y="226"/>
                              </a:lnTo>
                              <a:lnTo>
                                <a:pt x="15793" y="224"/>
                              </a:lnTo>
                              <a:lnTo>
                                <a:pt x="15770" y="223"/>
                              </a:lnTo>
                              <a:lnTo>
                                <a:pt x="15770" y="223"/>
                              </a:lnTo>
                              <a:lnTo>
                                <a:pt x="15753" y="224"/>
                              </a:lnTo>
                              <a:lnTo>
                                <a:pt x="15737" y="225"/>
                              </a:lnTo>
                              <a:lnTo>
                                <a:pt x="15722" y="228"/>
                              </a:lnTo>
                              <a:lnTo>
                                <a:pt x="15706" y="231"/>
                              </a:lnTo>
                              <a:lnTo>
                                <a:pt x="15691" y="236"/>
                              </a:lnTo>
                              <a:lnTo>
                                <a:pt x="15676" y="242"/>
                              </a:lnTo>
                              <a:lnTo>
                                <a:pt x="15661" y="248"/>
                              </a:lnTo>
                              <a:lnTo>
                                <a:pt x="15647" y="254"/>
                              </a:lnTo>
                              <a:lnTo>
                                <a:pt x="15634" y="262"/>
                              </a:lnTo>
                              <a:lnTo>
                                <a:pt x="15621" y="269"/>
                              </a:lnTo>
                              <a:lnTo>
                                <a:pt x="15609" y="278"/>
                              </a:lnTo>
                              <a:lnTo>
                                <a:pt x="15598" y="286"/>
                              </a:lnTo>
                              <a:lnTo>
                                <a:pt x="15587" y="296"/>
                              </a:lnTo>
                              <a:lnTo>
                                <a:pt x="15577" y="304"/>
                              </a:lnTo>
                              <a:lnTo>
                                <a:pt x="15568" y="314"/>
                              </a:lnTo>
                              <a:lnTo>
                                <a:pt x="15560" y="323"/>
                              </a:lnTo>
                              <a:lnTo>
                                <a:pt x="15560" y="238"/>
                              </a:lnTo>
                              <a:lnTo>
                                <a:pt x="15469" y="238"/>
                              </a:lnTo>
                              <a:lnTo>
                                <a:pt x="15469" y="827"/>
                              </a:lnTo>
                              <a:lnTo>
                                <a:pt x="15560" y="827"/>
                              </a:lnTo>
                              <a:lnTo>
                                <a:pt x="15560" y="396"/>
                              </a:lnTo>
                              <a:lnTo>
                                <a:pt x="15560" y="396"/>
                              </a:lnTo>
                              <a:lnTo>
                                <a:pt x="15566" y="387"/>
                              </a:lnTo>
                              <a:lnTo>
                                <a:pt x="15574" y="378"/>
                              </a:lnTo>
                              <a:lnTo>
                                <a:pt x="15582" y="370"/>
                              </a:lnTo>
                              <a:lnTo>
                                <a:pt x="15591" y="361"/>
                              </a:lnTo>
                              <a:lnTo>
                                <a:pt x="15601" y="354"/>
                              </a:lnTo>
                              <a:lnTo>
                                <a:pt x="15611" y="347"/>
                              </a:lnTo>
                              <a:lnTo>
                                <a:pt x="15622" y="339"/>
                              </a:lnTo>
                              <a:lnTo>
                                <a:pt x="15633" y="333"/>
                              </a:lnTo>
                              <a:lnTo>
                                <a:pt x="15644" y="326"/>
                              </a:lnTo>
                              <a:lnTo>
                                <a:pt x="15656" y="321"/>
                              </a:lnTo>
                              <a:lnTo>
                                <a:pt x="15669" y="316"/>
                              </a:lnTo>
                              <a:lnTo>
                                <a:pt x="15681" y="312"/>
                              </a:lnTo>
                              <a:lnTo>
                                <a:pt x="15694" y="308"/>
                              </a:lnTo>
                              <a:lnTo>
                                <a:pt x="15708" y="306"/>
                              </a:lnTo>
                              <a:lnTo>
                                <a:pt x="15721" y="305"/>
                              </a:lnTo>
                              <a:lnTo>
                                <a:pt x="15734" y="304"/>
                              </a:lnTo>
                              <a:lnTo>
                                <a:pt x="15734" y="304"/>
                              </a:lnTo>
                              <a:lnTo>
                                <a:pt x="15749" y="305"/>
                              </a:lnTo>
                              <a:lnTo>
                                <a:pt x="15763" y="306"/>
                              </a:lnTo>
                              <a:lnTo>
                                <a:pt x="15776" y="308"/>
                              </a:lnTo>
                              <a:lnTo>
                                <a:pt x="15788" y="312"/>
                              </a:lnTo>
                              <a:lnTo>
                                <a:pt x="15800" y="315"/>
                              </a:lnTo>
                              <a:lnTo>
                                <a:pt x="15812" y="320"/>
                              </a:lnTo>
                              <a:lnTo>
                                <a:pt x="15821" y="326"/>
                              </a:lnTo>
                              <a:lnTo>
                                <a:pt x="15831" y="334"/>
                              </a:lnTo>
                              <a:lnTo>
                                <a:pt x="15838" y="342"/>
                              </a:lnTo>
                              <a:lnTo>
                                <a:pt x="15845" y="353"/>
                              </a:lnTo>
                              <a:lnTo>
                                <a:pt x="15852" y="364"/>
                              </a:lnTo>
                              <a:lnTo>
                                <a:pt x="15857" y="376"/>
                              </a:lnTo>
                              <a:lnTo>
                                <a:pt x="15861" y="390"/>
                              </a:lnTo>
                              <a:lnTo>
                                <a:pt x="15865" y="406"/>
                              </a:lnTo>
                              <a:lnTo>
                                <a:pt x="15866" y="423"/>
                              </a:lnTo>
                              <a:lnTo>
                                <a:pt x="15867" y="442"/>
                              </a:lnTo>
                              <a:lnTo>
                                <a:pt x="15867" y="827"/>
                              </a:lnTo>
                              <a:close/>
                              <a:moveTo>
                                <a:pt x="14987" y="299"/>
                              </a:moveTo>
                              <a:lnTo>
                                <a:pt x="14987" y="299"/>
                              </a:lnTo>
                              <a:lnTo>
                                <a:pt x="14999" y="299"/>
                              </a:lnTo>
                              <a:lnTo>
                                <a:pt x="15011" y="300"/>
                              </a:lnTo>
                              <a:lnTo>
                                <a:pt x="15023" y="301"/>
                              </a:lnTo>
                              <a:lnTo>
                                <a:pt x="15033" y="303"/>
                              </a:lnTo>
                              <a:lnTo>
                                <a:pt x="15055" y="310"/>
                              </a:lnTo>
                              <a:lnTo>
                                <a:pt x="15074" y="317"/>
                              </a:lnTo>
                              <a:lnTo>
                                <a:pt x="15091" y="326"/>
                              </a:lnTo>
                              <a:lnTo>
                                <a:pt x="15106" y="337"/>
                              </a:lnTo>
                              <a:lnTo>
                                <a:pt x="15121" y="350"/>
                              </a:lnTo>
                              <a:lnTo>
                                <a:pt x="15134" y="364"/>
                              </a:lnTo>
                              <a:lnTo>
                                <a:pt x="15145" y="378"/>
                              </a:lnTo>
                              <a:lnTo>
                                <a:pt x="15154" y="394"/>
                              </a:lnTo>
                              <a:lnTo>
                                <a:pt x="15163" y="410"/>
                              </a:lnTo>
                              <a:lnTo>
                                <a:pt x="15169" y="427"/>
                              </a:lnTo>
                              <a:lnTo>
                                <a:pt x="15174" y="444"/>
                              </a:lnTo>
                              <a:lnTo>
                                <a:pt x="15177" y="462"/>
                              </a:lnTo>
                              <a:lnTo>
                                <a:pt x="15181" y="479"/>
                              </a:lnTo>
                              <a:lnTo>
                                <a:pt x="15181" y="495"/>
                              </a:lnTo>
                              <a:lnTo>
                                <a:pt x="14793" y="495"/>
                              </a:lnTo>
                              <a:lnTo>
                                <a:pt x="14793" y="495"/>
                              </a:lnTo>
                              <a:lnTo>
                                <a:pt x="14795" y="478"/>
                              </a:lnTo>
                              <a:lnTo>
                                <a:pt x="14798" y="461"/>
                              </a:lnTo>
                              <a:lnTo>
                                <a:pt x="14803" y="444"/>
                              </a:lnTo>
                              <a:lnTo>
                                <a:pt x="14808" y="426"/>
                              </a:lnTo>
                              <a:lnTo>
                                <a:pt x="14815" y="409"/>
                              </a:lnTo>
                              <a:lnTo>
                                <a:pt x="14824" y="393"/>
                              </a:lnTo>
                              <a:lnTo>
                                <a:pt x="14833" y="377"/>
                              </a:lnTo>
                              <a:lnTo>
                                <a:pt x="14845" y="362"/>
                              </a:lnTo>
                              <a:lnTo>
                                <a:pt x="14858" y="350"/>
                              </a:lnTo>
                              <a:lnTo>
                                <a:pt x="14871" y="337"/>
                              </a:lnTo>
                              <a:lnTo>
                                <a:pt x="14887" y="325"/>
                              </a:lnTo>
                              <a:lnTo>
                                <a:pt x="14904" y="317"/>
                              </a:lnTo>
                              <a:lnTo>
                                <a:pt x="14922" y="308"/>
                              </a:lnTo>
                              <a:lnTo>
                                <a:pt x="14942" y="303"/>
                              </a:lnTo>
                              <a:lnTo>
                                <a:pt x="14963" y="300"/>
                              </a:lnTo>
                              <a:lnTo>
                                <a:pt x="14987" y="299"/>
                              </a:lnTo>
                              <a:close/>
                              <a:moveTo>
                                <a:pt x="14697" y="532"/>
                              </a:moveTo>
                              <a:lnTo>
                                <a:pt x="14697" y="532"/>
                              </a:lnTo>
                              <a:lnTo>
                                <a:pt x="14698" y="549"/>
                              </a:lnTo>
                              <a:lnTo>
                                <a:pt x="14699" y="566"/>
                              </a:lnTo>
                              <a:lnTo>
                                <a:pt x="14701" y="583"/>
                              </a:lnTo>
                              <a:lnTo>
                                <a:pt x="14703" y="599"/>
                              </a:lnTo>
                              <a:lnTo>
                                <a:pt x="14706" y="613"/>
                              </a:lnTo>
                              <a:lnTo>
                                <a:pt x="14709" y="629"/>
                              </a:lnTo>
                              <a:lnTo>
                                <a:pt x="14715" y="644"/>
                              </a:lnTo>
                              <a:lnTo>
                                <a:pt x="14720" y="658"/>
                              </a:lnTo>
                              <a:lnTo>
                                <a:pt x="14725" y="673"/>
                              </a:lnTo>
                              <a:lnTo>
                                <a:pt x="14732" y="685"/>
                              </a:lnTo>
                              <a:lnTo>
                                <a:pt x="14739" y="699"/>
                              </a:lnTo>
                              <a:lnTo>
                                <a:pt x="14746" y="711"/>
                              </a:lnTo>
                              <a:lnTo>
                                <a:pt x="14754" y="724"/>
                              </a:lnTo>
                              <a:lnTo>
                                <a:pt x="14763" y="735"/>
                              </a:lnTo>
                              <a:lnTo>
                                <a:pt x="14772" y="746"/>
                              </a:lnTo>
                              <a:lnTo>
                                <a:pt x="14781" y="756"/>
                              </a:lnTo>
                              <a:lnTo>
                                <a:pt x="14792" y="766"/>
                              </a:lnTo>
                              <a:lnTo>
                                <a:pt x="14803" y="775"/>
                              </a:lnTo>
                              <a:lnTo>
                                <a:pt x="14814" y="785"/>
                              </a:lnTo>
                              <a:lnTo>
                                <a:pt x="14826" y="792"/>
                              </a:lnTo>
                              <a:lnTo>
                                <a:pt x="14837" y="801"/>
                              </a:lnTo>
                              <a:lnTo>
                                <a:pt x="14850" y="807"/>
                              </a:lnTo>
                              <a:lnTo>
                                <a:pt x="14864" y="814"/>
                              </a:lnTo>
                              <a:lnTo>
                                <a:pt x="14877" y="820"/>
                              </a:lnTo>
                              <a:lnTo>
                                <a:pt x="14890" y="825"/>
                              </a:lnTo>
                              <a:lnTo>
                                <a:pt x="14905" y="829"/>
                              </a:lnTo>
                              <a:lnTo>
                                <a:pt x="14920" y="834"/>
                              </a:lnTo>
                              <a:lnTo>
                                <a:pt x="14935" y="837"/>
                              </a:lnTo>
                              <a:lnTo>
                                <a:pt x="14950" y="839"/>
                              </a:lnTo>
                              <a:lnTo>
                                <a:pt x="14966" y="841"/>
                              </a:lnTo>
                              <a:lnTo>
                                <a:pt x="14981" y="842"/>
                              </a:lnTo>
                              <a:lnTo>
                                <a:pt x="14997" y="842"/>
                              </a:lnTo>
                              <a:lnTo>
                                <a:pt x="14997" y="842"/>
                              </a:lnTo>
                              <a:lnTo>
                                <a:pt x="15015" y="842"/>
                              </a:lnTo>
                              <a:lnTo>
                                <a:pt x="15033" y="841"/>
                              </a:lnTo>
                              <a:lnTo>
                                <a:pt x="15050" y="839"/>
                              </a:lnTo>
                              <a:lnTo>
                                <a:pt x="15067" y="837"/>
                              </a:lnTo>
                              <a:lnTo>
                                <a:pt x="15083" y="833"/>
                              </a:lnTo>
                              <a:lnTo>
                                <a:pt x="15099" y="829"/>
                              </a:lnTo>
                              <a:lnTo>
                                <a:pt x="15114" y="824"/>
                              </a:lnTo>
                              <a:lnTo>
                                <a:pt x="15129" y="819"/>
                              </a:lnTo>
                              <a:lnTo>
                                <a:pt x="15143" y="813"/>
                              </a:lnTo>
                              <a:lnTo>
                                <a:pt x="15157" y="806"/>
                              </a:lnTo>
                              <a:lnTo>
                                <a:pt x="15171" y="799"/>
                              </a:lnTo>
                              <a:lnTo>
                                <a:pt x="15185" y="790"/>
                              </a:lnTo>
                              <a:lnTo>
                                <a:pt x="15197" y="782"/>
                              </a:lnTo>
                              <a:lnTo>
                                <a:pt x="15209" y="772"/>
                              </a:lnTo>
                              <a:lnTo>
                                <a:pt x="15221" y="763"/>
                              </a:lnTo>
                              <a:lnTo>
                                <a:pt x="15232" y="752"/>
                              </a:lnTo>
                              <a:lnTo>
                                <a:pt x="15188" y="692"/>
                              </a:lnTo>
                              <a:lnTo>
                                <a:pt x="15188" y="692"/>
                              </a:lnTo>
                              <a:lnTo>
                                <a:pt x="15179" y="700"/>
                              </a:lnTo>
                              <a:lnTo>
                                <a:pt x="15170" y="709"/>
                              </a:lnTo>
                              <a:lnTo>
                                <a:pt x="15160" y="716"/>
                              </a:lnTo>
                              <a:lnTo>
                                <a:pt x="15150" y="724"/>
                              </a:lnTo>
                              <a:lnTo>
                                <a:pt x="15139" y="730"/>
                              </a:lnTo>
                              <a:lnTo>
                                <a:pt x="15128" y="736"/>
                              </a:lnTo>
                              <a:lnTo>
                                <a:pt x="15105" y="747"/>
                              </a:lnTo>
                              <a:lnTo>
                                <a:pt x="15081" y="755"/>
                              </a:lnTo>
                              <a:lnTo>
                                <a:pt x="15057" y="762"/>
                              </a:lnTo>
                              <a:lnTo>
                                <a:pt x="15031" y="765"/>
                              </a:lnTo>
                              <a:lnTo>
                                <a:pt x="15006" y="767"/>
                              </a:lnTo>
                              <a:lnTo>
                                <a:pt x="15006" y="767"/>
                              </a:lnTo>
                              <a:lnTo>
                                <a:pt x="14983" y="766"/>
                              </a:lnTo>
                              <a:lnTo>
                                <a:pt x="14960" y="763"/>
                              </a:lnTo>
                              <a:lnTo>
                                <a:pt x="14940" y="757"/>
                              </a:lnTo>
                              <a:lnTo>
                                <a:pt x="14920" y="750"/>
                              </a:lnTo>
                              <a:lnTo>
                                <a:pt x="14902" y="742"/>
                              </a:lnTo>
                              <a:lnTo>
                                <a:pt x="14885" y="731"/>
                              </a:lnTo>
                              <a:lnTo>
                                <a:pt x="14869" y="719"/>
                              </a:lnTo>
                              <a:lnTo>
                                <a:pt x="14854" y="707"/>
                              </a:lnTo>
                              <a:lnTo>
                                <a:pt x="14842" y="692"/>
                              </a:lnTo>
                              <a:lnTo>
                                <a:pt x="14830" y="676"/>
                              </a:lnTo>
                              <a:lnTo>
                                <a:pt x="14821" y="659"/>
                              </a:lnTo>
                              <a:lnTo>
                                <a:pt x="14812" y="641"/>
                              </a:lnTo>
                              <a:lnTo>
                                <a:pt x="14805" y="623"/>
                              </a:lnTo>
                              <a:lnTo>
                                <a:pt x="14799" y="603"/>
                              </a:lnTo>
                              <a:lnTo>
                                <a:pt x="14796" y="583"/>
                              </a:lnTo>
                              <a:lnTo>
                                <a:pt x="14793" y="563"/>
                              </a:lnTo>
                              <a:lnTo>
                                <a:pt x="15272" y="563"/>
                              </a:lnTo>
                              <a:lnTo>
                                <a:pt x="15272" y="539"/>
                              </a:lnTo>
                              <a:lnTo>
                                <a:pt x="15272" y="539"/>
                              </a:lnTo>
                              <a:lnTo>
                                <a:pt x="15271" y="506"/>
                              </a:lnTo>
                              <a:lnTo>
                                <a:pt x="15266" y="475"/>
                              </a:lnTo>
                              <a:lnTo>
                                <a:pt x="15264" y="459"/>
                              </a:lnTo>
                              <a:lnTo>
                                <a:pt x="15260" y="444"/>
                              </a:lnTo>
                              <a:lnTo>
                                <a:pt x="15257" y="429"/>
                              </a:lnTo>
                              <a:lnTo>
                                <a:pt x="15253" y="415"/>
                              </a:lnTo>
                              <a:lnTo>
                                <a:pt x="15247" y="401"/>
                              </a:lnTo>
                              <a:lnTo>
                                <a:pt x="15242" y="387"/>
                              </a:lnTo>
                              <a:lnTo>
                                <a:pt x="15236" y="374"/>
                              </a:lnTo>
                              <a:lnTo>
                                <a:pt x="15228" y="361"/>
                              </a:lnTo>
                              <a:lnTo>
                                <a:pt x="15222" y="349"/>
                              </a:lnTo>
                              <a:lnTo>
                                <a:pt x="15213" y="337"/>
                              </a:lnTo>
                              <a:lnTo>
                                <a:pt x="15205" y="325"/>
                              </a:lnTo>
                              <a:lnTo>
                                <a:pt x="15196" y="315"/>
                              </a:lnTo>
                              <a:lnTo>
                                <a:pt x="15187" y="304"/>
                              </a:lnTo>
                              <a:lnTo>
                                <a:pt x="15177" y="295"/>
                              </a:lnTo>
                              <a:lnTo>
                                <a:pt x="15167" y="285"/>
                              </a:lnTo>
                              <a:lnTo>
                                <a:pt x="15156" y="276"/>
                              </a:lnTo>
                              <a:lnTo>
                                <a:pt x="15145" y="268"/>
                              </a:lnTo>
                              <a:lnTo>
                                <a:pt x="15133" y="261"/>
                              </a:lnTo>
                              <a:lnTo>
                                <a:pt x="15120" y="253"/>
                              </a:lnTo>
                              <a:lnTo>
                                <a:pt x="15107" y="247"/>
                              </a:lnTo>
                              <a:lnTo>
                                <a:pt x="15094" y="242"/>
                              </a:lnTo>
                              <a:lnTo>
                                <a:pt x="15080" y="236"/>
                              </a:lnTo>
                              <a:lnTo>
                                <a:pt x="15066" y="232"/>
                              </a:lnTo>
                              <a:lnTo>
                                <a:pt x="15051" y="229"/>
                              </a:lnTo>
                              <a:lnTo>
                                <a:pt x="15037" y="226"/>
                              </a:lnTo>
                              <a:lnTo>
                                <a:pt x="15021" y="225"/>
                              </a:lnTo>
                              <a:lnTo>
                                <a:pt x="15005" y="223"/>
                              </a:lnTo>
                              <a:lnTo>
                                <a:pt x="14988" y="223"/>
                              </a:lnTo>
                              <a:lnTo>
                                <a:pt x="14988" y="223"/>
                              </a:lnTo>
                              <a:lnTo>
                                <a:pt x="14972" y="223"/>
                              </a:lnTo>
                              <a:lnTo>
                                <a:pt x="14957" y="225"/>
                              </a:lnTo>
                              <a:lnTo>
                                <a:pt x="14941" y="226"/>
                              </a:lnTo>
                              <a:lnTo>
                                <a:pt x="14926" y="229"/>
                              </a:lnTo>
                              <a:lnTo>
                                <a:pt x="14913" y="232"/>
                              </a:lnTo>
                              <a:lnTo>
                                <a:pt x="14899" y="236"/>
                              </a:lnTo>
                              <a:lnTo>
                                <a:pt x="14885" y="242"/>
                              </a:lnTo>
                              <a:lnTo>
                                <a:pt x="14871" y="247"/>
                              </a:lnTo>
                              <a:lnTo>
                                <a:pt x="14859" y="253"/>
                              </a:lnTo>
                              <a:lnTo>
                                <a:pt x="14846" y="260"/>
                              </a:lnTo>
                              <a:lnTo>
                                <a:pt x="14833" y="267"/>
                              </a:lnTo>
                              <a:lnTo>
                                <a:pt x="14822" y="276"/>
                              </a:lnTo>
                              <a:lnTo>
                                <a:pt x="14810" y="284"/>
                              </a:lnTo>
                              <a:lnTo>
                                <a:pt x="14799" y="294"/>
                              </a:lnTo>
                              <a:lnTo>
                                <a:pt x="14789" y="303"/>
                              </a:lnTo>
                              <a:lnTo>
                                <a:pt x="14779" y="313"/>
                              </a:lnTo>
                              <a:lnTo>
                                <a:pt x="14770" y="324"/>
                              </a:lnTo>
                              <a:lnTo>
                                <a:pt x="14761" y="335"/>
                              </a:lnTo>
                              <a:lnTo>
                                <a:pt x="14753" y="347"/>
                              </a:lnTo>
                              <a:lnTo>
                                <a:pt x="14744" y="359"/>
                              </a:lnTo>
                              <a:lnTo>
                                <a:pt x="14737" y="371"/>
                              </a:lnTo>
                              <a:lnTo>
                                <a:pt x="14731" y="385"/>
                              </a:lnTo>
                              <a:lnTo>
                                <a:pt x="14724" y="397"/>
                              </a:lnTo>
                              <a:lnTo>
                                <a:pt x="14719" y="411"/>
                              </a:lnTo>
                              <a:lnTo>
                                <a:pt x="14714" y="425"/>
                              </a:lnTo>
                              <a:lnTo>
                                <a:pt x="14709" y="440"/>
                              </a:lnTo>
                              <a:lnTo>
                                <a:pt x="14706" y="455"/>
                              </a:lnTo>
                              <a:lnTo>
                                <a:pt x="14703" y="469"/>
                              </a:lnTo>
                              <a:lnTo>
                                <a:pt x="14700" y="484"/>
                              </a:lnTo>
                              <a:lnTo>
                                <a:pt x="14699" y="500"/>
                              </a:lnTo>
                              <a:lnTo>
                                <a:pt x="14698" y="516"/>
                              </a:lnTo>
                              <a:lnTo>
                                <a:pt x="14697" y="532"/>
                              </a:lnTo>
                              <a:close/>
                              <a:moveTo>
                                <a:pt x="14408" y="827"/>
                              </a:moveTo>
                              <a:lnTo>
                                <a:pt x="14499" y="827"/>
                              </a:lnTo>
                              <a:lnTo>
                                <a:pt x="14499" y="238"/>
                              </a:lnTo>
                              <a:lnTo>
                                <a:pt x="14408" y="238"/>
                              </a:lnTo>
                              <a:lnTo>
                                <a:pt x="14408" y="672"/>
                              </a:lnTo>
                              <a:lnTo>
                                <a:pt x="14408" y="672"/>
                              </a:lnTo>
                              <a:lnTo>
                                <a:pt x="14400" y="680"/>
                              </a:lnTo>
                              <a:lnTo>
                                <a:pt x="14393" y="689"/>
                              </a:lnTo>
                              <a:lnTo>
                                <a:pt x="14384" y="697"/>
                              </a:lnTo>
                              <a:lnTo>
                                <a:pt x="14376" y="706"/>
                              </a:lnTo>
                              <a:lnTo>
                                <a:pt x="14366" y="713"/>
                              </a:lnTo>
                              <a:lnTo>
                                <a:pt x="14356" y="720"/>
                              </a:lnTo>
                              <a:lnTo>
                                <a:pt x="14345" y="728"/>
                              </a:lnTo>
                              <a:lnTo>
                                <a:pt x="14335" y="734"/>
                              </a:lnTo>
                              <a:lnTo>
                                <a:pt x="14323" y="739"/>
                              </a:lnTo>
                              <a:lnTo>
                                <a:pt x="14310" y="745"/>
                              </a:lnTo>
                              <a:lnTo>
                                <a:pt x="14299" y="749"/>
                              </a:lnTo>
                              <a:lnTo>
                                <a:pt x="14286" y="753"/>
                              </a:lnTo>
                              <a:lnTo>
                                <a:pt x="14273" y="756"/>
                              </a:lnTo>
                              <a:lnTo>
                                <a:pt x="14259" y="759"/>
                              </a:lnTo>
                              <a:lnTo>
                                <a:pt x="14246" y="760"/>
                              </a:lnTo>
                              <a:lnTo>
                                <a:pt x="14233" y="761"/>
                              </a:lnTo>
                              <a:lnTo>
                                <a:pt x="14233" y="761"/>
                              </a:lnTo>
                              <a:lnTo>
                                <a:pt x="14218" y="761"/>
                              </a:lnTo>
                              <a:lnTo>
                                <a:pt x="14204" y="759"/>
                              </a:lnTo>
                              <a:lnTo>
                                <a:pt x="14191" y="757"/>
                              </a:lnTo>
                              <a:lnTo>
                                <a:pt x="14179" y="754"/>
                              </a:lnTo>
                              <a:lnTo>
                                <a:pt x="14167" y="750"/>
                              </a:lnTo>
                              <a:lnTo>
                                <a:pt x="14156" y="746"/>
                              </a:lnTo>
                              <a:lnTo>
                                <a:pt x="14146" y="739"/>
                              </a:lnTo>
                              <a:lnTo>
                                <a:pt x="14137" y="732"/>
                              </a:lnTo>
                              <a:lnTo>
                                <a:pt x="14129" y="724"/>
                              </a:lnTo>
                              <a:lnTo>
                                <a:pt x="14122" y="714"/>
                              </a:lnTo>
                              <a:lnTo>
                                <a:pt x="14115" y="703"/>
                              </a:lnTo>
                              <a:lnTo>
                                <a:pt x="14110" y="691"/>
                              </a:lnTo>
                              <a:lnTo>
                                <a:pt x="14106" y="677"/>
                              </a:lnTo>
                              <a:lnTo>
                                <a:pt x="14103" y="662"/>
                              </a:lnTo>
                              <a:lnTo>
                                <a:pt x="14102" y="645"/>
                              </a:lnTo>
                              <a:lnTo>
                                <a:pt x="14101" y="626"/>
                              </a:lnTo>
                              <a:lnTo>
                                <a:pt x="14101" y="238"/>
                              </a:lnTo>
                              <a:lnTo>
                                <a:pt x="14010" y="238"/>
                              </a:lnTo>
                              <a:lnTo>
                                <a:pt x="14010" y="655"/>
                              </a:lnTo>
                              <a:lnTo>
                                <a:pt x="14010" y="655"/>
                              </a:lnTo>
                              <a:lnTo>
                                <a:pt x="14010" y="677"/>
                              </a:lnTo>
                              <a:lnTo>
                                <a:pt x="14013" y="699"/>
                              </a:lnTo>
                              <a:lnTo>
                                <a:pt x="14016" y="719"/>
                              </a:lnTo>
                              <a:lnTo>
                                <a:pt x="14021" y="737"/>
                              </a:lnTo>
                              <a:lnTo>
                                <a:pt x="14028" y="754"/>
                              </a:lnTo>
                              <a:lnTo>
                                <a:pt x="14036" y="770"/>
                              </a:lnTo>
                              <a:lnTo>
                                <a:pt x="14046" y="784"/>
                              </a:lnTo>
                              <a:lnTo>
                                <a:pt x="14057" y="797"/>
                              </a:lnTo>
                              <a:lnTo>
                                <a:pt x="14070" y="807"/>
                              </a:lnTo>
                              <a:lnTo>
                                <a:pt x="14084" y="817"/>
                              </a:lnTo>
                              <a:lnTo>
                                <a:pt x="14098" y="824"/>
                              </a:lnTo>
                              <a:lnTo>
                                <a:pt x="14115" y="831"/>
                              </a:lnTo>
                              <a:lnTo>
                                <a:pt x="14134" y="836"/>
                              </a:lnTo>
                              <a:lnTo>
                                <a:pt x="14154" y="839"/>
                              </a:lnTo>
                              <a:lnTo>
                                <a:pt x="14175" y="841"/>
                              </a:lnTo>
                              <a:lnTo>
                                <a:pt x="14197" y="842"/>
                              </a:lnTo>
                              <a:lnTo>
                                <a:pt x="14197" y="842"/>
                              </a:lnTo>
                              <a:lnTo>
                                <a:pt x="14214" y="842"/>
                              </a:lnTo>
                              <a:lnTo>
                                <a:pt x="14230" y="840"/>
                              </a:lnTo>
                              <a:lnTo>
                                <a:pt x="14246" y="838"/>
                              </a:lnTo>
                              <a:lnTo>
                                <a:pt x="14260" y="835"/>
                              </a:lnTo>
                              <a:lnTo>
                                <a:pt x="14276" y="829"/>
                              </a:lnTo>
                              <a:lnTo>
                                <a:pt x="14290" y="825"/>
                              </a:lnTo>
                              <a:lnTo>
                                <a:pt x="14305" y="819"/>
                              </a:lnTo>
                              <a:lnTo>
                                <a:pt x="14319" y="813"/>
                              </a:lnTo>
                              <a:lnTo>
                                <a:pt x="14331" y="805"/>
                              </a:lnTo>
                              <a:lnTo>
                                <a:pt x="14344" y="798"/>
                              </a:lnTo>
                              <a:lnTo>
                                <a:pt x="14357" y="790"/>
                              </a:lnTo>
                              <a:lnTo>
                                <a:pt x="14368" y="782"/>
                              </a:lnTo>
                              <a:lnTo>
                                <a:pt x="14379" y="772"/>
                              </a:lnTo>
                              <a:lnTo>
                                <a:pt x="14390" y="764"/>
                              </a:lnTo>
                              <a:lnTo>
                                <a:pt x="14399" y="754"/>
                              </a:lnTo>
                              <a:lnTo>
                                <a:pt x="14408" y="745"/>
                              </a:lnTo>
                              <a:lnTo>
                                <a:pt x="14408" y="827"/>
                              </a:lnTo>
                              <a:close/>
                              <a:moveTo>
                                <a:pt x="13686" y="703"/>
                              </a:moveTo>
                              <a:lnTo>
                                <a:pt x="13686" y="703"/>
                              </a:lnTo>
                              <a:lnTo>
                                <a:pt x="13678" y="712"/>
                              </a:lnTo>
                              <a:lnTo>
                                <a:pt x="13671" y="720"/>
                              </a:lnTo>
                              <a:lnTo>
                                <a:pt x="13662" y="728"/>
                              </a:lnTo>
                              <a:lnTo>
                                <a:pt x="13654" y="735"/>
                              </a:lnTo>
                              <a:lnTo>
                                <a:pt x="13645" y="742"/>
                              </a:lnTo>
                              <a:lnTo>
                                <a:pt x="13636" y="748"/>
                              </a:lnTo>
                              <a:lnTo>
                                <a:pt x="13625" y="753"/>
                              </a:lnTo>
                              <a:lnTo>
                                <a:pt x="13615" y="759"/>
                              </a:lnTo>
                              <a:lnTo>
                                <a:pt x="13604" y="763"/>
                              </a:lnTo>
                              <a:lnTo>
                                <a:pt x="13593" y="766"/>
                              </a:lnTo>
                              <a:lnTo>
                                <a:pt x="13570" y="772"/>
                              </a:lnTo>
                              <a:lnTo>
                                <a:pt x="13547" y="775"/>
                              </a:lnTo>
                              <a:lnTo>
                                <a:pt x="13522" y="777"/>
                              </a:lnTo>
                              <a:lnTo>
                                <a:pt x="13522" y="777"/>
                              </a:lnTo>
                              <a:lnTo>
                                <a:pt x="13507" y="775"/>
                              </a:lnTo>
                              <a:lnTo>
                                <a:pt x="13492" y="774"/>
                              </a:lnTo>
                              <a:lnTo>
                                <a:pt x="13478" y="771"/>
                              </a:lnTo>
                              <a:lnTo>
                                <a:pt x="13464" y="767"/>
                              </a:lnTo>
                              <a:lnTo>
                                <a:pt x="13452" y="762"/>
                              </a:lnTo>
                              <a:lnTo>
                                <a:pt x="13439" y="755"/>
                              </a:lnTo>
                              <a:lnTo>
                                <a:pt x="13428" y="748"/>
                              </a:lnTo>
                              <a:lnTo>
                                <a:pt x="13418" y="741"/>
                              </a:lnTo>
                              <a:lnTo>
                                <a:pt x="13409" y="731"/>
                              </a:lnTo>
                              <a:lnTo>
                                <a:pt x="13401" y="721"/>
                              </a:lnTo>
                              <a:lnTo>
                                <a:pt x="13393" y="711"/>
                              </a:lnTo>
                              <a:lnTo>
                                <a:pt x="13388" y="699"/>
                              </a:lnTo>
                              <a:lnTo>
                                <a:pt x="13384" y="688"/>
                              </a:lnTo>
                              <a:lnTo>
                                <a:pt x="13380" y="675"/>
                              </a:lnTo>
                              <a:lnTo>
                                <a:pt x="13378" y="662"/>
                              </a:lnTo>
                              <a:lnTo>
                                <a:pt x="13377" y="648"/>
                              </a:lnTo>
                              <a:lnTo>
                                <a:pt x="13377" y="648"/>
                              </a:lnTo>
                              <a:lnTo>
                                <a:pt x="13378" y="634"/>
                              </a:lnTo>
                              <a:lnTo>
                                <a:pt x="13380" y="621"/>
                              </a:lnTo>
                              <a:lnTo>
                                <a:pt x="13384" y="608"/>
                              </a:lnTo>
                              <a:lnTo>
                                <a:pt x="13388" y="595"/>
                              </a:lnTo>
                              <a:lnTo>
                                <a:pt x="13393" y="585"/>
                              </a:lnTo>
                              <a:lnTo>
                                <a:pt x="13401" y="573"/>
                              </a:lnTo>
                              <a:lnTo>
                                <a:pt x="13409" y="564"/>
                              </a:lnTo>
                              <a:lnTo>
                                <a:pt x="13418" y="555"/>
                              </a:lnTo>
                              <a:lnTo>
                                <a:pt x="13428" y="547"/>
                              </a:lnTo>
                              <a:lnTo>
                                <a:pt x="13439" y="539"/>
                              </a:lnTo>
                              <a:lnTo>
                                <a:pt x="13452" y="533"/>
                              </a:lnTo>
                              <a:lnTo>
                                <a:pt x="13464" y="528"/>
                              </a:lnTo>
                              <a:lnTo>
                                <a:pt x="13478" y="523"/>
                              </a:lnTo>
                              <a:lnTo>
                                <a:pt x="13492" y="521"/>
                              </a:lnTo>
                              <a:lnTo>
                                <a:pt x="13507" y="519"/>
                              </a:lnTo>
                              <a:lnTo>
                                <a:pt x="13522" y="518"/>
                              </a:lnTo>
                              <a:lnTo>
                                <a:pt x="13522" y="518"/>
                              </a:lnTo>
                              <a:lnTo>
                                <a:pt x="13547" y="519"/>
                              </a:lnTo>
                              <a:lnTo>
                                <a:pt x="13570" y="523"/>
                              </a:lnTo>
                              <a:lnTo>
                                <a:pt x="13593" y="529"/>
                              </a:lnTo>
                              <a:lnTo>
                                <a:pt x="13604" y="532"/>
                              </a:lnTo>
                              <a:lnTo>
                                <a:pt x="13615" y="537"/>
                              </a:lnTo>
                              <a:lnTo>
                                <a:pt x="13625" y="541"/>
                              </a:lnTo>
                              <a:lnTo>
                                <a:pt x="13636" y="547"/>
                              </a:lnTo>
                              <a:lnTo>
                                <a:pt x="13645" y="553"/>
                              </a:lnTo>
                              <a:lnTo>
                                <a:pt x="13654" y="559"/>
                              </a:lnTo>
                              <a:lnTo>
                                <a:pt x="13662" y="567"/>
                              </a:lnTo>
                              <a:lnTo>
                                <a:pt x="13671" y="574"/>
                              </a:lnTo>
                              <a:lnTo>
                                <a:pt x="13678" y="583"/>
                              </a:lnTo>
                              <a:lnTo>
                                <a:pt x="13686" y="591"/>
                              </a:lnTo>
                              <a:lnTo>
                                <a:pt x="13686" y="703"/>
                              </a:lnTo>
                              <a:close/>
                              <a:moveTo>
                                <a:pt x="13686" y="827"/>
                              </a:moveTo>
                              <a:lnTo>
                                <a:pt x="13777" y="827"/>
                              </a:lnTo>
                              <a:lnTo>
                                <a:pt x="13777" y="422"/>
                              </a:lnTo>
                              <a:lnTo>
                                <a:pt x="13777" y="422"/>
                              </a:lnTo>
                              <a:lnTo>
                                <a:pt x="13776" y="396"/>
                              </a:lnTo>
                              <a:lnTo>
                                <a:pt x="13772" y="372"/>
                              </a:lnTo>
                              <a:lnTo>
                                <a:pt x="13769" y="361"/>
                              </a:lnTo>
                              <a:lnTo>
                                <a:pt x="13766" y="351"/>
                              </a:lnTo>
                              <a:lnTo>
                                <a:pt x="13763" y="340"/>
                              </a:lnTo>
                              <a:lnTo>
                                <a:pt x="13759" y="331"/>
                              </a:lnTo>
                              <a:lnTo>
                                <a:pt x="13754" y="321"/>
                              </a:lnTo>
                              <a:lnTo>
                                <a:pt x="13749" y="313"/>
                              </a:lnTo>
                              <a:lnTo>
                                <a:pt x="13737" y="296"/>
                              </a:lnTo>
                              <a:lnTo>
                                <a:pt x="13725" y="282"/>
                              </a:lnTo>
                              <a:lnTo>
                                <a:pt x="13710" y="268"/>
                              </a:lnTo>
                              <a:lnTo>
                                <a:pt x="13693" y="258"/>
                              </a:lnTo>
                              <a:lnTo>
                                <a:pt x="13676" y="248"/>
                              </a:lnTo>
                              <a:lnTo>
                                <a:pt x="13657" y="240"/>
                              </a:lnTo>
                              <a:lnTo>
                                <a:pt x="13637" y="233"/>
                              </a:lnTo>
                              <a:lnTo>
                                <a:pt x="13616" y="229"/>
                              </a:lnTo>
                              <a:lnTo>
                                <a:pt x="13594" y="226"/>
                              </a:lnTo>
                              <a:lnTo>
                                <a:pt x="13571" y="224"/>
                              </a:lnTo>
                              <a:lnTo>
                                <a:pt x="13548" y="223"/>
                              </a:lnTo>
                              <a:lnTo>
                                <a:pt x="13548" y="223"/>
                              </a:lnTo>
                              <a:lnTo>
                                <a:pt x="13531" y="223"/>
                              </a:lnTo>
                              <a:lnTo>
                                <a:pt x="13513" y="224"/>
                              </a:lnTo>
                              <a:lnTo>
                                <a:pt x="13496" y="226"/>
                              </a:lnTo>
                              <a:lnTo>
                                <a:pt x="13480" y="229"/>
                              </a:lnTo>
                              <a:lnTo>
                                <a:pt x="13463" y="232"/>
                              </a:lnTo>
                              <a:lnTo>
                                <a:pt x="13448" y="236"/>
                              </a:lnTo>
                              <a:lnTo>
                                <a:pt x="13432" y="241"/>
                              </a:lnTo>
                              <a:lnTo>
                                <a:pt x="13418" y="247"/>
                              </a:lnTo>
                              <a:lnTo>
                                <a:pt x="13404" y="253"/>
                              </a:lnTo>
                              <a:lnTo>
                                <a:pt x="13390" y="261"/>
                              </a:lnTo>
                              <a:lnTo>
                                <a:pt x="13376" y="268"/>
                              </a:lnTo>
                              <a:lnTo>
                                <a:pt x="13363" y="278"/>
                              </a:lnTo>
                              <a:lnTo>
                                <a:pt x="13350" y="287"/>
                              </a:lnTo>
                              <a:lnTo>
                                <a:pt x="13337" y="297"/>
                              </a:lnTo>
                              <a:lnTo>
                                <a:pt x="13324" y="308"/>
                              </a:lnTo>
                              <a:lnTo>
                                <a:pt x="13313" y="320"/>
                              </a:lnTo>
                              <a:lnTo>
                                <a:pt x="13355" y="384"/>
                              </a:lnTo>
                              <a:lnTo>
                                <a:pt x="13355" y="384"/>
                              </a:lnTo>
                              <a:lnTo>
                                <a:pt x="13375" y="365"/>
                              </a:lnTo>
                              <a:lnTo>
                                <a:pt x="13386" y="355"/>
                              </a:lnTo>
                              <a:lnTo>
                                <a:pt x="13395" y="348"/>
                              </a:lnTo>
                              <a:lnTo>
                                <a:pt x="13406" y="340"/>
                              </a:lnTo>
                              <a:lnTo>
                                <a:pt x="13417" y="334"/>
                              </a:lnTo>
                              <a:lnTo>
                                <a:pt x="13428" y="328"/>
                              </a:lnTo>
                              <a:lnTo>
                                <a:pt x="13439" y="322"/>
                              </a:lnTo>
                              <a:lnTo>
                                <a:pt x="13450" y="317"/>
                              </a:lnTo>
                              <a:lnTo>
                                <a:pt x="13462" y="313"/>
                              </a:lnTo>
                              <a:lnTo>
                                <a:pt x="13474" y="310"/>
                              </a:lnTo>
                              <a:lnTo>
                                <a:pt x="13485" y="307"/>
                              </a:lnTo>
                              <a:lnTo>
                                <a:pt x="13498" y="305"/>
                              </a:lnTo>
                              <a:lnTo>
                                <a:pt x="13510" y="303"/>
                              </a:lnTo>
                              <a:lnTo>
                                <a:pt x="13536" y="302"/>
                              </a:lnTo>
                              <a:lnTo>
                                <a:pt x="13536" y="302"/>
                              </a:lnTo>
                              <a:lnTo>
                                <a:pt x="13552" y="303"/>
                              </a:lnTo>
                              <a:lnTo>
                                <a:pt x="13567" y="304"/>
                              </a:lnTo>
                              <a:lnTo>
                                <a:pt x="13582" y="306"/>
                              </a:lnTo>
                              <a:lnTo>
                                <a:pt x="13596" y="311"/>
                              </a:lnTo>
                              <a:lnTo>
                                <a:pt x="13608" y="315"/>
                              </a:lnTo>
                              <a:lnTo>
                                <a:pt x="13621" y="320"/>
                              </a:lnTo>
                              <a:lnTo>
                                <a:pt x="13633" y="328"/>
                              </a:lnTo>
                              <a:lnTo>
                                <a:pt x="13643" y="335"/>
                              </a:lnTo>
                              <a:lnTo>
                                <a:pt x="13653" y="343"/>
                              </a:lnTo>
                              <a:lnTo>
                                <a:pt x="13661" y="353"/>
                              </a:lnTo>
                              <a:lnTo>
                                <a:pt x="13668" y="362"/>
                              </a:lnTo>
                              <a:lnTo>
                                <a:pt x="13674" y="374"/>
                              </a:lnTo>
                              <a:lnTo>
                                <a:pt x="13679" y="386"/>
                              </a:lnTo>
                              <a:lnTo>
                                <a:pt x="13682" y="398"/>
                              </a:lnTo>
                              <a:lnTo>
                                <a:pt x="13684" y="412"/>
                              </a:lnTo>
                              <a:lnTo>
                                <a:pt x="13686" y="427"/>
                              </a:lnTo>
                              <a:lnTo>
                                <a:pt x="13686" y="533"/>
                              </a:lnTo>
                              <a:lnTo>
                                <a:pt x="13686" y="533"/>
                              </a:lnTo>
                              <a:lnTo>
                                <a:pt x="13676" y="523"/>
                              </a:lnTo>
                              <a:lnTo>
                                <a:pt x="13666" y="514"/>
                              </a:lnTo>
                              <a:lnTo>
                                <a:pt x="13657" y="505"/>
                              </a:lnTo>
                              <a:lnTo>
                                <a:pt x="13646" y="497"/>
                              </a:lnTo>
                              <a:lnTo>
                                <a:pt x="13635" y="490"/>
                              </a:lnTo>
                              <a:lnTo>
                                <a:pt x="13624" y="483"/>
                              </a:lnTo>
                              <a:lnTo>
                                <a:pt x="13612" y="478"/>
                              </a:lnTo>
                              <a:lnTo>
                                <a:pt x="13600" y="473"/>
                              </a:lnTo>
                              <a:lnTo>
                                <a:pt x="13587" y="467"/>
                              </a:lnTo>
                              <a:lnTo>
                                <a:pt x="13574" y="463"/>
                              </a:lnTo>
                              <a:lnTo>
                                <a:pt x="13562" y="460"/>
                              </a:lnTo>
                              <a:lnTo>
                                <a:pt x="13548" y="458"/>
                              </a:lnTo>
                              <a:lnTo>
                                <a:pt x="13534" y="456"/>
                              </a:lnTo>
                              <a:lnTo>
                                <a:pt x="13519" y="454"/>
                              </a:lnTo>
                              <a:lnTo>
                                <a:pt x="13490" y="452"/>
                              </a:lnTo>
                              <a:lnTo>
                                <a:pt x="13490" y="452"/>
                              </a:lnTo>
                              <a:lnTo>
                                <a:pt x="13471" y="454"/>
                              </a:lnTo>
                              <a:lnTo>
                                <a:pt x="13452" y="456"/>
                              </a:lnTo>
                              <a:lnTo>
                                <a:pt x="13434" y="459"/>
                              </a:lnTo>
                              <a:lnTo>
                                <a:pt x="13416" y="464"/>
                              </a:lnTo>
                              <a:lnTo>
                                <a:pt x="13398" y="470"/>
                              </a:lnTo>
                              <a:lnTo>
                                <a:pt x="13381" y="479"/>
                              </a:lnTo>
                              <a:lnTo>
                                <a:pt x="13364" y="488"/>
                              </a:lnTo>
                              <a:lnTo>
                                <a:pt x="13349" y="500"/>
                              </a:lnTo>
                              <a:lnTo>
                                <a:pt x="13335" y="513"/>
                              </a:lnTo>
                              <a:lnTo>
                                <a:pt x="13322" y="528"/>
                              </a:lnTo>
                              <a:lnTo>
                                <a:pt x="13311" y="544"/>
                              </a:lnTo>
                              <a:lnTo>
                                <a:pt x="13301" y="560"/>
                              </a:lnTo>
                              <a:lnTo>
                                <a:pt x="13294" y="580"/>
                              </a:lnTo>
                              <a:lnTo>
                                <a:pt x="13288" y="601"/>
                              </a:lnTo>
                              <a:lnTo>
                                <a:pt x="13284" y="623"/>
                              </a:lnTo>
                              <a:lnTo>
                                <a:pt x="13283" y="646"/>
                              </a:lnTo>
                              <a:lnTo>
                                <a:pt x="13283" y="646"/>
                              </a:lnTo>
                              <a:lnTo>
                                <a:pt x="13284" y="670"/>
                              </a:lnTo>
                              <a:lnTo>
                                <a:pt x="13288" y="692"/>
                              </a:lnTo>
                              <a:lnTo>
                                <a:pt x="13294" y="713"/>
                              </a:lnTo>
                              <a:lnTo>
                                <a:pt x="13301" y="731"/>
                              </a:lnTo>
                              <a:lnTo>
                                <a:pt x="13311" y="749"/>
                              </a:lnTo>
                              <a:lnTo>
                                <a:pt x="13322" y="765"/>
                              </a:lnTo>
                              <a:lnTo>
                                <a:pt x="13335" y="780"/>
                              </a:lnTo>
                              <a:lnTo>
                                <a:pt x="13349" y="792"/>
                              </a:lnTo>
                              <a:lnTo>
                                <a:pt x="13364" y="804"/>
                              </a:lnTo>
                              <a:lnTo>
                                <a:pt x="13381" y="815"/>
                              </a:lnTo>
                              <a:lnTo>
                                <a:pt x="13398" y="823"/>
                              </a:lnTo>
                              <a:lnTo>
                                <a:pt x="13416" y="829"/>
                              </a:lnTo>
                              <a:lnTo>
                                <a:pt x="13434" y="835"/>
                              </a:lnTo>
                              <a:lnTo>
                                <a:pt x="13452" y="839"/>
                              </a:lnTo>
                              <a:lnTo>
                                <a:pt x="13471" y="841"/>
                              </a:lnTo>
                              <a:lnTo>
                                <a:pt x="13490" y="842"/>
                              </a:lnTo>
                              <a:lnTo>
                                <a:pt x="13490" y="842"/>
                              </a:lnTo>
                              <a:lnTo>
                                <a:pt x="13504" y="842"/>
                              </a:lnTo>
                              <a:lnTo>
                                <a:pt x="13519" y="841"/>
                              </a:lnTo>
                              <a:lnTo>
                                <a:pt x="13533" y="839"/>
                              </a:lnTo>
                              <a:lnTo>
                                <a:pt x="13547" y="837"/>
                              </a:lnTo>
                              <a:lnTo>
                                <a:pt x="13561" y="834"/>
                              </a:lnTo>
                              <a:lnTo>
                                <a:pt x="13573" y="831"/>
                              </a:lnTo>
                              <a:lnTo>
                                <a:pt x="13586" y="826"/>
                              </a:lnTo>
                              <a:lnTo>
                                <a:pt x="13599" y="821"/>
                              </a:lnTo>
                              <a:lnTo>
                                <a:pt x="13611" y="816"/>
                              </a:lnTo>
                              <a:lnTo>
                                <a:pt x="13623" y="810"/>
                              </a:lnTo>
                              <a:lnTo>
                                <a:pt x="13635" y="803"/>
                              </a:lnTo>
                              <a:lnTo>
                                <a:pt x="13645" y="796"/>
                              </a:lnTo>
                              <a:lnTo>
                                <a:pt x="13656" y="788"/>
                              </a:lnTo>
                              <a:lnTo>
                                <a:pt x="13666" y="780"/>
                              </a:lnTo>
                              <a:lnTo>
                                <a:pt x="13676" y="770"/>
                              </a:lnTo>
                              <a:lnTo>
                                <a:pt x="13686" y="761"/>
                              </a:lnTo>
                              <a:lnTo>
                                <a:pt x="13686" y="827"/>
                              </a:lnTo>
                              <a:close/>
                              <a:moveTo>
                                <a:pt x="12864" y="827"/>
                              </a:moveTo>
                              <a:lnTo>
                                <a:pt x="12956" y="827"/>
                              </a:lnTo>
                              <a:lnTo>
                                <a:pt x="12956" y="410"/>
                              </a:lnTo>
                              <a:lnTo>
                                <a:pt x="12956" y="410"/>
                              </a:lnTo>
                              <a:lnTo>
                                <a:pt x="12961" y="401"/>
                              </a:lnTo>
                              <a:lnTo>
                                <a:pt x="12968" y="392"/>
                              </a:lnTo>
                              <a:lnTo>
                                <a:pt x="12976" y="384"/>
                              </a:lnTo>
                              <a:lnTo>
                                <a:pt x="12985" y="375"/>
                              </a:lnTo>
                              <a:lnTo>
                                <a:pt x="12993" y="367"/>
                              </a:lnTo>
                              <a:lnTo>
                                <a:pt x="13004" y="359"/>
                              </a:lnTo>
                              <a:lnTo>
                                <a:pt x="13014" y="352"/>
                              </a:lnTo>
                              <a:lnTo>
                                <a:pt x="13025" y="344"/>
                              </a:lnTo>
                              <a:lnTo>
                                <a:pt x="13036" y="338"/>
                              </a:lnTo>
                              <a:lnTo>
                                <a:pt x="13047" y="333"/>
                              </a:lnTo>
                              <a:lnTo>
                                <a:pt x="13059" y="328"/>
                              </a:lnTo>
                              <a:lnTo>
                                <a:pt x="13070" y="323"/>
                              </a:lnTo>
                              <a:lnTo>
                                <a:pt x="13082" y="320"/>
                              </a:lnTo>
                              <a:lnTo>
                                <a:pt x="13094" y="318"/>
                              </a:lnTo>
                              <a:lnTo>
                                <a:pt x="13105" y="316"/>
                              </a:lnTo>
                              <a:lnTo>
                                <a:pt x="13116" y="316"/>
                              </a:lnTo>
                              <a:lnTo>
                                <a:pt x="13116" y="316"/>
                              </a:lnTo>
                              <a:lnTo>
                                <a:pt x="13136" y="317"/>
                              </a:lnTo>
                              <a:lnTo>
                                <a:pt x="13153" y="319"/>
                              </a:lnTo>
                              <a:lnTo>
                                <a:pt x="13153" y="225"/>
                              </a:lnTo>
                              <a:lnTo>
                                <a:pt x="13153" y="225"/>
                              </a:lnTo>
                              <a:lnTo>
                                <a:pt x="13137" y="226"/>
                              </a:lnTo>
                              <a:lnTo>
                                <a:pt x="13123" y="227"/>
                              </a:lnTo>
                              <a:lnTo>
                                <a:pt x="13108" y="230"/>
                              </a:lnTo>
                              <a:lnTo>
                                <a:pt x="13095" y="233"/>
                              </a:lnTo>
                              <a:lnTo>
                                <a:pt x="13081" y="238"/>
                              </a:lnTo>
                              <a:lnTo>
                                <a:pt x="13067" y="243"/>
                              </a:lnTo>
                              <a:lnTo>
                                <a:pt x="13054" y="249"/>
                              </a:lnTo>
                              <a:lnTo>
                                <a:pt x="13042" y="256"/>
                              </a:lnTo>
                              <a:lnTo>
                                <a:pt x="13029" y="263"/>
                              </a:lnTo>
                              <a:lnTo>
                                <a:pt x="13017" y="271"/>
                              </a:lnTo>
                              <a:lnTo>
                                <a:pt x="13006" y="280"/>
                              </a:lnTo>
                              <a:lnTo>
                                <a:pt x="12995" y="289"/>
                              </a:lnTo>
                              <a:lnTo>
                                <a:pt x="12985" y="300"/>
                              </a:lnTo>
                              <a:lnTo>
                                <a:pt x="12974" y="311"/>
                              </a:lnTo>
                              <a:lnTo>
                                <a:pt x="12964" y="321"/>
                              </a:lnTo>
                              <a:lnTo>
                                <a:pt x="12956" y="333"/>
                              </a:lnTo>
                              <a:lnTo>
                                <a:pt x="12956" y="238"/>
                              </a:lnTo>
                              <a:lnTo>
                                <a:pt x="12864" y="238"/>
                              </a:lnTo>
                              <a:lnTo>
                                <a:pt x="12864" y="827"/>
                              </a:lnTo>
                              <a:close/>
                              <a:moveTo>
                                <a:pt x="12606" y="842"/>
                              </a:moveTo>
                              <a:lnTo>
                                <a:pt x="12606" y="842"/>
                              </a:lnTo>
                              <a:lnTo>
                                <a:pt x="12625" y="841"/>
                              </a:lnTo>
                              <a:lnTo>
                                <a:pt x="12642" y="839"/>
                              </a:lnTo>
                              <a:lnTo>
                                <a:pt x="12657" y="836"/>
                              </a:lnTo>
                              <a:lnTo>
                                <a:pt x="12671" y="832"/>
                              </a:lnTo>
                              <a:lnTo>
                                <a:pt x="12684" y="826"/>
                              </a:lnTo>
                              <a:lnTo>
                                <a:pt x="12696" y="820"/>
                              </a:lnTo>
                              <a:lnTo>
                                <a:pt x="12706" y="813"/>
                              </a:lnTo>
                              <a:lnTo>
                                <a:pt x="12715" y="804"/>
                              </a:lnTo>
                              <a:lnTo>
                                <a:pt x="12688" y="736"/>
                              </a:lnTo>
                              <a:lnTo>
                                <a:pt x="12688" y="736"/>
                              </a:lnTo>
                              <a:lnTo>
                                <a:pt x="12683" y="741"/>
                              </a:lnTo>
                              <a:lnTo>
                                <a:pt x="12677" y="746"/>
                              </a:lnTo>
                              <a:lnTo>
                                <a:pt x="12670" y="750"/>
                              </a:lnTo>
                              <a:lnTo>
                                <a:pt x="12662" y="753"/>
                              </a:lnTo>
                              <a:lnTo>
                                <a:pt x="12653" y="756"/>
                              </a:lnTo>
                              <a:lnTo>
                                <a:pt x="12645" y="759"/>
                              </a:lnTo>
                              <a:lnTo>
                                <a:pt x="12635" y="760"/>
                              </a:lnTo>
                              <a:lnTo>
                                <a:pt x="12626" y="761"/>
                              </a:lnTo>
                              <a:lnTo>
                                <a:pt x="12626" y="761"/>
                              </a:lnTo>
                              <a:lnTo>
                                <a:pt x="12618" y="761"/>
                              </a:lnTo>
                              <a:lnTo>
                                <a:pt x="12612" y="760"/>
                              </a:lnTo>
                              <a:lnTo>
                                <a:pt x="12606" y="757"/>
                              </a:lnTo>
                              <a:lnTo>
                                <a:pt x="12599" y="755"/>
                              </a:lnTo>
                              <a:lnTo>
                                <a:pt x="12594" y="752"/>
                              </a:lnTo>
                              <a:lnTo>
                                <a:pt x="12589" y="748"/>
                              </a:lnTo>
                              <a:lnTo>
                                <a:pt x="12584" y="744"/>
                              </a:lnTo>
                              <a:lnTo>
                                <a:pt x="12581" y="739"/>
                              </a:lnTo>
                              <a:lnTo>
                                <a:pt x="12577" y="734"/>
                              </a:lnTo>
                              <a:lnTo>
                                <a:pt x="12574" y="728"/>
                              </a:lnTo>
                              <a:lnTo>
                                <a:pt x="12570" y="715"/>
                              </a:lnTo>
                              <a:lnTo>
                                <a:pt x="12566" y="700"/>
                              </a:lnTo>
                              <a:lnTo>
                                <a:pt x="12566" y="684"/>
                              </a:lnTo>
                              <a:lnTo>
                                <a:pt x="12566" y="318"/>
                              </a:lnTo>
                              <a:lnTo>
                                <a:pt x="12686" y="318"/>
                              </a:lnTo>
                              <a:lnTo>
                                <a:pt x="12686" y="238"/>
                              </a:lnTo>
                              <a:lnTo>
                                <a:pt x="12566" y="238"/>
                              </a:lnTo>
                              <a:lnTo>
                                <a:pt x="12566" y="77"/>
                              </a:lnTo>
                              <a:lnTo>
                                <a:pt x="12474" y="77"/>
                              </a:lnTo>
                              <a:lnTo>
                                <a:pt x="12474" y="238"/>
                              </a:lnTo>
                              <a:lnTo>
                                <a:pt x="12377" y="238"/>
                              </a:lnTo>
                              <a:lnTo>
                                <a:pt x="12377" y="318"/>
                              </a:lnTo>
                              <a:lnTo>
                                <a:pt x="12474" y="318"/>
                              </a:lnTo>
                              <a:lnTo>
                                <a:pt x="12474" y="705"/>
                              </a:lnTo>
                              <a:lnTo>
                                <a:pt x="12474" y="705"/>
                              </a:lnTo>
                              <a:lnTo>
                                <a:pt x="12475" y="720"/>
                              </a:lnTo>
                              <a:lnTo>
                                <a:pt x="12476" y="735"/>
                              </a:lnTo>
                              <a:lnTo>
                                <a:pt x="12480" y="750"/>
                              </a:lnTo>
                              <a:lnTo>
                                <a:pt x="12483" y="763"/>
                              </a:lnTo>
                              <a:lnTo>
                                <a:pt x="12487" y="775"/>
                              </a:lnTo>
                              <a:lnTo>
                                <a:pt x="12493" y="787"/>
                              </a:lnTo>
                              <a:lnTo>
                                <a:pt x="12500" y="797"/>
                              </a:lnTo>
                              <a:lnTo>
                                <a:pt x="12507" y="806"/>
                              </a:lnTo>
                              <a:lnTo>
                                <a:pt x="12516" y="815"/>
                              </a:lnTo>
                              <a:lnTo>
                                <a:pt x="12525" y="822"/>
                              </a:lnTo>
                              <a:lnTo>
                                <a:pt x="12537" y="828"/>
                              </a:lnTo>
                              <a:lnTo>
                                <a:pt x="12548" y="833"/>
                              </a:lnTo>
                              <a:lnTo>
                                <a:pt x="12561" y="837"/>
                              </a:lnTo>
                              <a:lnTo>
                                <a:pt x="12575" y="840"/>
                              </a:lnTo>
                              <a:lnTo>
                                <a:pt x="12590" y="842"/>
                              </a:lnTo>
                              <a:lnTo>
                                <a:pt x="12606" y="842"/>
                              </a:lnTo>
                              <a:close/>
                              <a:moveTo>
                                <a:pt x="12004" y="827"/>
                              </a:moveTo>
                              <a:lnTo>
                                <a:pt x="12095" y="827"/>
                              </a:lnTo>
                              <a:lnTo>
                                <a:pt x="12095" y="410"/>
                              </a:lnTo>
                              <a:lnTo>
                                <a:pt x="12095" y="410"/>
                              </a:lnTo>
                              <a:lnTo>
                                <a:pt x="12102" y="401"/>
                              </a:lnTo>
                              <a:lnTo>
                                <a:pt x="12108" y="392"/>
                              </a:lnTo>
                              <a:lnTo>
                                <a:pt x="12115" y="384"/>
                              </a:lnTo>
                              <a:lnTo>
                                <a:pt x="12124" y="375"/>
                              </a:lnTo>
                              <a:lnTo>
                                <a:pt x="12133" y="367"/>
                              </a:lnTo>
                              <a:lnTo>
                                <a:pt x="12143" y="359"/>
                              </a:lnTo>
                              <a:lnTo>
                                <a:pt x="12153" y="352"/>
                              </a:lnTo>
                              <a:lnTo>
                                <a:pt x="12164" y="344"/>
                              </a:lnTo>
                              <a:lnTo>
                                <a:pt x="12176" y="338"/>
                              </a:lnTo>
                              <a:lnTo>
                                <a:pt x="12187" y="333"/>
                              </a:lnTo>
                              <a:lnTo>
                                <a:pt x="12199" y="328"/>
                              </a:lnTo>
                              <a:lnTo>
                                <a:pt x="12211" y="323"/>
                              </a:lnTo>
                              <a:lnTo>
                                <a:pt x="12222" y="320"/>
                              </a:lnTo>
                              <a:lnTo>
                                <a:pt x="12234" y="318"/>
                              </a:lnTo>
                              <a:lnTo>
                                <a:pt x="12245" y="316"/>
                              </a:lnTo>
                              <a:lnTo>
                                <a:pt x="12255" y="316"/>
                              </a:lnTo>
                              <a:lnTo>
                                <a:pt x="12255" y="316"/>
                              </a:lnTo>
                              <a:lnTo>
                                <a:pt x="12275" y="317"/>
                              </a:lnTo>
                              <a:lnTo>
                                <a:pt x="12292" y="319"/>
                              </a:lnTo>
                              <a:lnTo>
                                <a:pt x="12292" y="225"/>
                              </a:lnTo>
                              <a:lnTo>
                                <a:pt x="12292" y="225"/>
                              </a:lnTo>
                              <a:lnTo>
                                <a:pt x="12277" y="226"/>
                              </a:lnTo>
                              <a:lnTo>
                                <a:pt x="12263" y="227"/>
                              </a:lnTo>
                              <a:lnTo>
                                <a:pt x="12248" y="230"/>
                              </a:lnTo>
                              <a:lnTo>
                                <a:pt x="12234" y="233"/>
                              </a:lnTo>
                              <a:lnTo>
                                <a:pt x="12220" y="238"/>
                              </a:lnTo>
                              <a:lnTo>
                                <a:pt x="12207" y="243"/>
                              </a:lnTo>
                              <a:lnTo>
                                <a:pt x="12194" y="249"/>
                              </a:lnTo>
                              <a:lnTo>
                                <a:pt x="12181" y="256"/>
                              </a:lnTo>
                              <a:lnTo>
                                <a:pt x="12169" y="263"/>
                              </a:lnTo>
                              <a:lnTo>
                                <a:pt x="12158" y="271"/>
                              </a:lnTo>
                              <a:lnTo>
                                <a:pt x="12146" y="280"/>
                              </a:lnTo>
                              <a:lnTo>
                                <a:pt x="12135" y="289"/>
                              </a:lnTo>
                              <a:lnTo>
                                <a:pt x="12125" y="300"/>
                              </a:lnTo>
                              <a:lnTo>
                                <a:pt x="12114" y="311"/>
                              </a:lnTo>
                              <a:lnTo>
                                <a:pt x="12105" y="321"/>
                              </a:lnTo>
                              <a:lnTo>
                                <a:pt x="12095" y="333"/>
                              </a:lnTo>
                              <a:lnTo>
                                <a:pt x="12095" y="238"/>
                              </a:lnTo>
                              <a:lnTo>
                                <a:pt x="12004" y="238"/>
                              </a:lnTo>
                              <a:lnTo>
                                <a:pt x="12004" y="827"/>
                              </a:lnTo>
                              <a:close/>
                              <a:moveTo>
                                <a:pt x="11522" y="299"/>
                              </a:moveTo>
                              <a:lnTo>
                                <a:pt x="11522" y="299"/>
                              </a:lnTo>
                              <a:lnTo>
                                <a:pt x="11535" y="299"/>
                              </a:lnTo>
                              <a:lnTo>
                                <a:pt x="11547" y="300"/>
                              </a:lnTo>
                              <a:lnTo>
                                <a:pt x="11558" y="301"/>
                              </a:lnTo>
                              <a:lnTo>
                                <a:pt x="11569" y="303"/>
                              </a:lnTo>
                              <a:lnTo>
                                <a:pt x="11590" y="310"/>
                              </a:lnTo>
                              <a:lnTo>
                                <a:pt x="11609" y="317"/>
                              </a:lnTo>
                              <a:lnTo>
                                <a:pt x="11627" y="326"/>
                              </a:lnTo>
                              <a:lnTo>
                                <a:pt x="11643" y="337"/>
                              </a:lnTo>
                              <a:lnTo>
                                <a:pt x="11657" y="350"/>
                              </a:lnTo>
                              <a:lnTo>
                                <a:pt x="11670" y="364"/>
                              </a:lnTo>
                              <a:lnTo>
                                <a:pt x="11681" y="378"/>
                              </a:lnTo>
                              <a:lnTo>
                                <a:pt x="11691" y="394"/>
                              </a:lnTo>
                              <a:lnTo>
                                <a:pt x="11698" y="410"/>
                              </a:lnTo>
                              <a:lnTo>
                                <a:pt x="11705" y="427"/>
                              </a:lnTo>
                              <a:lnTo>
                                <a:pt x="11710" y="444"/>
                              </a:lnTo>
                              <a:lnTo>
                                <a:pt x="11714" y="462"/>
                              </a:lnTo>
                              <a:lnTo>
                                <a:pt x="11716" y="479"/>
                              </a:lnTo>
                              <a:lnTo>
                                <a:pt x="11717" y="495"/>
                              </a:lnTo>
                              <a:lnTo>
                                <a:pt x="11330" y="495"/>
                              </a:lnTo>
                              <a:lnTo>
                                <a:pt x="11330" y="495"/>
                              </a:lnTo>
                              <a:lnTo>
                                <a:pt x="11331" y="478"/>
                              </a:lnTo>
                              <a:lnTo>
                                <a:pt x="11334" y="461"/>
                              </a:lnTo>
                              <a:lnTo>
                                <a:pt x="11338" y="444"/>
                              </a:lnTo>
                              <a:lnTo>
                                <a:pt x="11343" y="426"/>
                              </a:lnTo>
                              <a:lnTo>
                                <a:pt x="11351" y="409"/>
                              </a:lnTo>
                              <a:lnTo>
                                <a:pt x="11359" y="393"/>
                              </a:lnTo>
                              <a:lnTo>
                                <a:pt x="11369" y="377"/>
                              </a:lnTo>
                              <a:lnTo>
                                <a:pt x="11381" y="362"/>
                              </a:lnTo>
                              <a:lnTo>
                                <a:pt x="11393" y="350"/>
                              </a:lnTo>
                              <a:lnTo>
                                <a:pt x="11407" y="337"/>
                              </a:lnTo>
                              <a:lnTo>
                                <a:pt x="11423" y="325"/>
                              </a:lnTo>
                              <a:lnTo>
                                <a:pt x="11440" y="317"/>
                              </a:lnTo>
                              <a:lnTo>
                                <a:pt x="11458" y="308"/>
                              </a:lnTo>
                              <a:lnTo>
                                <a:pt x="11478" y="303"/>
                              </a:lnTo>
                              <a:lnTo>
                                <a:pt x="11499" y="300"/>
                              </a:lnTo>
                              <a:lnTo>
                                <a:pt x="11522" y="299"/>
                              </a:lnTo>
                              <a:close/>
                              <a:moveTo>
                                <a:pt x="11233" y="532"/>
                              </a:moveTo>
                              <a:lnTo>
                                <a:pt x="11233" y="532"/>
                              </a:lnTo>
                              <a:lnTo>
                                <a:pt x="11233" y="549"/>
                              </a:lnTo>
                              <a:lnTo>
                                <a:pt x="11234" y="566"/>
                              </a:lnTo>
                              <a:lnTo>
                                <a:pt x="11237" y="583"/>
                              </a:lnTo>
                              <a:lnTo>
                                <a:pt x="11239" y="599"/>
                              </a:lnTo>
                              <a:lnTo>
                                <a:pt x="11242" y="613"/>
                              </a:lnTo>
                              <a:lnTo>
                                <a:pt x="11246" y="629"/>
                              </a:lnTo>
                              <a:lnTo>
                                <a:pt x="11250" y="644"/>
                              </a:lnTo>
                              <a:lnTo>
                                <a:pt x="11256" y="658"/>
                              </a:lnTo>
                              <a:lnTo>
                                <a:pt x="11261" y="673"/>
                              </a:lnTo>
                              <a:lnTo>
                                <a:pt x="11267" y="685"/>
                              </a:lnTo>
                              <a:lnTo>
                                <a:pt x="11275" y="699"/>
                              </a:lnTo>
                              <a:lnTo>
                                <a:pt x="11282" y="711"/>
                              </a:lnTo>
                              <a:lnTo>
                                <a:pt x="11291" y="724"/>
                              </a:lnTo>
                              <a:lnTo>
                                <a:pt x="11299" y="735"/>
                              </a:lnTo>
                              <a:lnTo>
                                <a:pt x="11308" y="746"/>
                              </a:lnTo>
                              <a:lnTo>
                                <a:pt x="11318" y="756"/>
                              </a:lnTo>
                              <a:lnTo>
                                <a:pt x="11328" y="766"/>
                              </a:lnTo>
                              <a:lnTo>
                                <a:pt x="11338" y="775"/>
                              </a:lnTo>
                              <a:lnTo>
                                <a:pt x="11350" y="785"/>
                              </a:lnTo>
                              <a:lnTo>
                                <a:pt x="11361" y="792"/>
                              </a:lnTo>
                              <a:lnTo>
                                <a:pt x="11374" y="801"/>
                              </a:lnTo>
                              <a:lnTo>
                                <a:pt x="11386" y="807"/>
                              </a:lnTo>
                              <a:lnTo>
                                <a:pt x="11400" y="814"/>
                              </a:lnTo>
                              <a:lnTo>
                                <a:pt x="11412" y="820"/>
                              </a:lnTo>
                              <a:lnTo>
                                <a:pt x="11427" y="825"/>
                              </a:lnTo>
                              <a:lnTo>
                                <a:pt x="11441" y="829"/>
                              </a:lnTo>
                              <a:lnTo>
                                <a:pt x="11456" y="834"/>
                              </a:lnTo>
                              <a:lnTo>
                                <a:pt x="11471" y="837"/>
                              </a:lnTo>
                              <a:lnTo>
                                <a:pt x="11485" y="839"/>
                              </a:lnTo>
                              <a:lnTo>
                                <a:pt x="11501" y="841"/>
                              </a:lnTo>
                              <a:lnTo>
                                <a:pt x="11517" y="842"/>
                              </a:lnTo>
                              <a:lnTo>
                                <a:pt x="11533" y="842"/>
                              </a:lnTo>
                              <a:lnTo>
                                <a:pt x="11533" y="842"/>
                              </a:lnTo>
                              <a:lnTo>
                                <a:pt x="11551" y="842"/>
                              </a:lnTo>
                              <a:lnTo>
                                <a:pt x="11569" y="841"/>
                              </a:lnTo>
                              <a:lnTo>
                                <a:pt x="11586" y="839"/>
                              </a:lnTo>
                              <a:lnTo>
                                <a:pt x="11603" y="837"/>
                              </a:lnTo>
                              <a:lnTo>
                                <a:pt x="11619" y="833"/>
                              </a:lnTo>
                              <a:lnTo>
                                <a:pt x="11635" y="829"/>
                              </a:lnTo>
                              <a:lnTo>
                                <a:pt x="11651" y="824"/>
                              </a:lnTo>
                              <a:lnTo>
                                <a:pt x="11665" y="819"/>
                              </a:lnTo>
                              <a:lnTo>
                                <a:pt x="11679" y="813"/>
                              </a:lnTo>
                              <a:lnTo>
                                <a:pt x="11694" y="806"/>
                              </a:lnTo>
                              <a:lnTo>
                                <a:pt x="11708" y="799"/>
                              </a:lnTo>
                              <a:lnTo>
                                <a:pt x="11720" y="790"/>
                              </a:lnTo>
                              <a:lnTo>
                                <a:pt x="11733" y="782"/>
                              </a:lnTo>
                              <a:lnTo>
                                <a:pt x="11745" y="772"/>
                              </a:lnTo>
                              <a:lnTo>
                                <a:pt x="11756" y="763"/>
                              </a:lnTo>
                              <a:lnTo>
                                <a:pt x="11768" y="752"/>
                              </a:lnTo>
                              <a:lnTo>
                                <a:pt x="11725" y="692"/>
                              </a:lnTo>
                              <a:lnTo>
                                <a:pt x="11725" y="692"/>
                              </a:lnTo>
                              <a:lnTo>
                                <a:pt x="11715" y="700"/>
                              </a:lnTo>
                              <a:lnTo>
                                <a:pt x="11706" y="709"/>
                              </a:lnTo>
                              <a:lnTo>
                                <a:pt x="11696" y="716"/>
                              </a:lnTo>
                              <a:lnTo>
                                <a:pt x="11685" y="724"/>
                              </a:lnTo>
                              <a:lnTo>
                                <a:pt x="11675" y="730"/>
                              </a:lnTo>
                              <a:lnTo>
                                <a:pt x="11664" y="736"/>
                              </a:lnTo>
                              <a:lnTo>
                                <a:pt x="11641" y="747"/>
                              </a:lnTo>
                              <a:lnTo>
                                <a:pt x="11617" y="755"/>
                              </a:lnTo>
                              <a:lnTo>
                                <a:pt x="11592" y="762"/>
                              </a:lnTo>
                              <a:lnTo>
                                <a:pt x="11567" y="765"/>
                              </a:lnTo>
                              <a:lnTo>
                                <a:pt x="11543" y="767"/>
                              </a:lnTo>
                              <a:lnTo>
                                <a:pt x="11543" y="767"/>
                              </a:lnTo>
                              <a:lnTo>
                                <a:pt x="11519" y="766"/>
                              </a:lnTo>
                              <a:lnTo>
                                <a:pt x="11497" y="763"/>
                              </a:lnTo>
                              <a:lnTo>
                                <a:pt x="11476" y="757"/>
                              </a:lnTo>
                              <a:lnTo>
                                <a:pt x="11456" y="750"/>
                              </a:lnTo>
                              <a:lnTo>
                                <a:pt x="11438" y="742"/>
                              </a:lnTo>
                              <a:lnTo>
                                <a:pt x="11421" y="731"/>
                              </a:lnTo>
                              <a:lnTo>
                                <a:pt x="11405" y="719"/>
                              </a:lnTo>
                              <a:lnTo>
                                <a:pt x="11391" y="707"/>
                              </a:lnTo>
                              <a:lnTo>
                                <a:pt x="11377" y="692"/>
                              </a:lnTo>
                              <a:lnTo>
                                <a:pt x="11367" y="676"/>
                              </a:lnTo>
                              <a:lnTo>
                                <a:pt x="11356" y="659"/>
                              </a:lnTo>
                              <a:lnTo>
                                <a:pt x="11348" y="641"/>
                              </a:lnTo>
                              <a:lnTo>
                                <a:pt x="11340" y="623"/>
                              </a:lnTo>
                              <a:lnTo>
                                <a:pt x="11335" y="603"/>
                              </a:lnTo>
                              <a:lnTo>
                                <a:pt x="11332" y="583"/>
                              </a:lnTo>
                              <a:lnTo>
                                <a:pt x="11330" y="563"/>
                              </a:lnTo>
                              <a:lnTo>
                                <a:pt x="11807" y="563"/>
                              </a:lnTo>
                              <a:lnTo>
                                <a:pt x="11807" y="539"/>
                              </a:lnTo>
                              <a:lnTo>
                                <a:pt x="11807" y="539"/>
                              </a:lnTo>
                              <a:lnTo>
                                <a:pt x="11806" y="506"/>
                              </a:lnTo>
                              <a:lnTo>
                                <a:pt x="11802" y="475"/>
                              </a:lnTo>
                              <a:lnTo>
                                <a:pt x="11800" y="459"/>
                              </a:lnTo>
                              <a:lnTo>
                                <a:pt x="11797" y="444"/>
                              </a:lnTo>
                              <a:lnTo>
                                <a:pt x="11792" y="429"/>
                              </a:lnTo>
                              <a:lnTo>
                                <a:pt x="11788" y="415"/>
                              </a:lnTo>
                              <a:lnTo>
                                <a:pt x="11783" y="401"/>
                              </a:lnTo>
                              <a:lnTo>
                                <a:pt x="11778" y="387"/>
                              </a:lnTo>
                              <a:lnTo>
                                <a:pt x="11771" y="374"/>
                              </a:lnTo>
                              <a:lnTo>
                                <a:pt x="11765" y="361"/>
                              </a:lnTo>
                              <a:lnTo>
                                <a:pt x="11757" y="349"/>
                              </a:lnTo>
                              <a:lnTo>
                                <a:pt x="11749" y="337"/>
                              </a:lnTo>
                              <a:lnTo>
                                <a:pt x="11742" y="325"/>
                              </a:lnTo>
                              <a:lnTo>
                                <a:pt x="11732" y="315"/>
                              </a:lnTo>
                              <a:lnTo>
                                <a:pt x="11723" y="304"/>
                              </a:lnTo>
                              <a:lnTo>
                                <a:pt x="11713" y="295"/>
                              </a:lnTo>
                              <a:lnTo>
                                <a:pt x="11702" y="285"/>
                              </a:lnTo>
                              <a:lnTo>
                                <a:pt x="11692" y="276"/>
                              </a:lnTo>
                              <a:lnTo>
                                <a:pt x="11680" y="268"/>
                              </a:lnTo>
                              <a:lnTo>
                                <a:pt x="11669" y="261"/>
                              </a:lnTo>
                              <a:lnTo>
                                <a:pt x="11656" y="253"/>
                              </a:lnTo>
                              <a:lnTo>
                                <a:pt x="11643" y="247"/>
                              </a:lnTo>
                              <a:lnTo>
                                <a:pt x="11630" y="242"/>
                              </a:lnTo>
                              <a:lnTo>
                                <a:pt x="11617" y="236"/>
                              </a:lnTo>
                              <a:lnTo>
                                <a:pt x="11602" y="232"/>
                              </a:lnTo>
                              <a:lnTo>
                                <a:pt x="11587" y="229"/>
                              </a:lnTo>
                              <a:lnTo>
                                <a:pt x="11572" y="226"/>
                              </a:lnTo>
                              <a:lnTo>
                                <a:pt x="11556" y="225"/>
                              </a:lnTo>
                              <a:lnTo>
                                <a:pt x="11540" y="223"/>
                              </a:lnTo>
                              <a:lnTo>
                                <a:pt x="11523" y="223"/>
                              </a:lnTo>
                              <a:lnTo>
                                <a:pt x="11523" y="223"/>
                              </a:lnTo>
                              <a:lnTo>
                                <a:pt x="11508" y="223"/>
                              </a:lnTo>
                              <a:lnTo>
                                <a:pt x="11493" y="225"/>
                              </a:lnTo>
                              <a:lnTo>
                                <a:pt x="11478" y="226"/>
                              </a:lnTo>
                              <a:lnTo>
                                <a:pt x="11463" y="229"/>
                              </a:lnTo>
                              <a:lnTo>
                                <a:pt x="11448" y="232"/>
                              </a:lnTo>
                              <a:lnTo>
                                <a:pt x="11435" y="236"/>
                              </a:lnTo>
                              <a:lnTo>
                                <a:pt x="11421" y="242"/>
                              </a:lnTo>
                              <a:lnTo>
                                <a:pt x="11407" y="247"/>
                              </a:lnTo>
                              <a:lnTo>
                                <a:pt x="11394" y="253"/>
                              </a:lnTo>
                              <a:lnTo>
                                <a:pt x="11382" y="260"/>
                              </a:lnTo>
                              <a:lnTo>
                                <a:pt x="11369" y="267"/>
                              </a:lnTo>
                              <a:lnTo>
                                <a:pt x="11357" y="276"/>
                              </a:lnTo>
                              <a:lnTo>
                                <a:pt x="11347" y="284"/>
                              </a:lnTo>
                              <a:lnTo>
                                <a:pt x="11335" y="294"/>
                              </a:lnTo>
                              <a:lnTo>
                                <a:pt x="11326" y="303"/>
                              </a:lnTo>
                              <a:lnTo>
                                <a:pt x="11315" y="313"/>
                              </a:lnTo>
                              <a:lnTo>
                                <a:pt x="11305" y="324"/>
                              </a:lnTo>
                              <a:lnTo>
                                <a:pt x="11297" y="335"/>
                              </a:lnTo>
                              <a:lnTo>
                                <a:pt x="11288" y="347"/>
                              </a:lnTo>
                              <a:lnTo>
                                <a:pt x="11281" y="359"/>
                              </a:lnTo>
                              <a:lnTo>
                                <a:pt x="11274" y="371"/>
                              </a:lnTo>
                              <a:lnTo>
                                <a:pt x="11266" y="385"/>
                              </a:lnTo>
                              <a:lnTo>
                                <a:pt x="11260" y="397"/>
                              </a:lnTo>
                              <a:lnTo>
                                <a:pt x="11255" y="411"/>
                              </a:lnTo>
                              <a:lnTo>
                                <a:pt x="11249" y="425"/>
                              </a:lnTo>
                              <a:lnTo>
                                <a:pt x="11245" y="440"/>
                              </a:lnTo>
                              <a:lnTo>
                                <a:pt x="11242" y="455"/>
                              </a:lnTo>
                              <a:lnTo>
                                <a:pt x="11239" y="469"/>
                              </a:lnTo>
                              <a:lnTo>
                                <a:pt x="11237" y="484"/>
                              </a:lnTo>
                              <a:lnTo>
                                <a:pt x="11234" y="500"/>
                              </a:lnTo>
                              <a:lnTo>
                                <a:pt x="11233" y="516"/>
                              </a:lnTo>
                              <a:lnTo>
                                <a:pt x="11233" y="532"/>
                              </a:lnTo>
                              <a:close/>
                              <a:moveTo>
                                <a:pt x="10777" y="827"/>
                              </a:moveTo>
                              <a:lnTo>
                                <a:pt x="10878" y="827"/>
                              </a:lnTo>
                              <a:lnTo>
                                <a:pt x="11123" y="238"/>
                              </a:lnTo>
                              <a:lnTo>
                                <a:pt x="11023" y="238"/>
                              </a:lnTo>
                              <a:lnTo>
                                <a:pt x="10827" y="721"/>
                              </a:lnTo>
                              <a:lnTo>
                                <a:pt x="10631" y="238"/>
                              </a:lnTo>
                              <a:lnTo>
                                <a:pt x="10531" y="238"/>
                              </a:lnTo>
                              <a:lnTo>
                                <a:pt x="10777" y="827"/>
                              </a:lnTo>
                              <a:close/>
                              <a:moveTo>
                                <a:pt x="10360" y="842"/>
                              </a:moveTo>
                              <a:lnTo>
                                <a:pt x="10360" y="842"/>
                              </a:lnTo>
                              <a:lnTo>
                                <a:pt x="10380" y="841"/>
                              </a:lnTo>
                              <a:lnTo>
                                <a:pt x="10397" y="839"/>
                              </a:lnTo>
                              <a:lnTo>
                                <a:pt x="10413" y="836"/>
                              </a:lnTo>
                              <a:lnTo>
                                <a:pt x="10427" y="832"/>
                              </a:lnTo>
                              <a:lnTo>
                                <a:pt x="10439" y="826"/>
                              </a:lnTo>
                              <a:lnTo>
                                <a:pt x="10451" y="820"/>
                              </a:lnTo>
                              <a:lnTo>
                                <a:pt x="10462" y="813"/>
                              </a:lnTo>
                              <a:lnTo>
                                <a:pt x="10470" y="804"/>
                              </a:lnTo>
                              <a:lnTo>
                                <a:pt x="10444" y="736"/>
                              </a:lnTo>
                              <a:lnTo>
                                <a:pt x="10444" y="736"/>
                              </a:lnTo>
                              <a:lnTo>
                                <a:pt x="10438" y="741"/>
                              </a:lnTo>
                              <a:lnTo>
                                <a:pt x="10432" y="746"/>
                              </a:lnTo>
                              <a:lnTo>
                                <a:pt x="10426" y="750"/>
                              </a:lnTo>
                              <a:lnTo>
                                <a:pt x="10417" y="753"/>
                              </a:lnTo>
                              <a:lnTo>
                                <a:pt x="10409" y="756"/>
                              </a:lnTo>
                              <a:lnTo>
                                <a:pt x="10400" y="759"/>
                              </a:lnTo>
                              <a:lnTo>
                                <a:pt x="10391" y="760"/>
                              </a:lnTo>
                              <a:lnTo>
                                <a:pt x="10381" y="761"/>
                              </a:lnTo>
                              <a:lnTo>
                                <a:pt x="10381" y="761"/>
                              </a:lnTo>
                              <a:lnTo>
                                <a:pt x="10374" y="761"/>
                              </a:lnTo>
                              <a:lnTo>
                                <a:pt x="10367" y="760"/>
                              </a:lnTo>
                              <a:lnTo>
                                <a:pt x="10361" y="757"/>
                              </a:lnTo>
                              <a:lnTo>
                                <a:pt x="10355" y="755"/>
                              </a:lnTo>
                              <a:lnTo>
                                <a:pt x="10349" y="752"/>
                              </a:lnTo>
                              <a:lnTo>
                                <a:pt x="10345" y="748"/>
                              </a:lnTo>
                              <a:lnTo>
                                <a:pt x="10340" y="744"/>
                              </a:lnTo>
                              <a:lnTo>
                                <a:pt x="10337" y="739"/>
                              </a:lnTo>
                              <a:lnTo>
                                <a:pt x="10332" y="734"/>
                              </a:lnTo>
                              <a:lnTo>
                                <a:pt x="10329" y="728"/>
                              </a:lnTo>
                              <a:lnTo>
                                <a:pt x="10325" y="715"/>
                              </a:lnTo>
                              <a:lnTo>
                                <a:pt x="10322" y="700"/>
                              </a:lnTo>
                              <a:lnTo>
                                <a:pt x="10322" y="684"/>
                              </a:lnTo>
                              <a:lnTo>
                                <a:pt x="10322" y="318"/>
                              </a:lnTo>
                              <a:lnTo>
                                <a:pt x="10441" y="318"/>
                              </a:lnTo>
                              <a:lnTo>
                                <a:pt x="10441" y="238"/>
                              </a:lnTo>
                              <a:lnTo>
                                <a:pt x="10322" y="238"/>
                              </a:lnTo>
                              <a:lnTo>
                                <a:pt x="10322" y="77"/>
                              </a:lnTo>
                              <a:lnTo>
                                <a:pt x="10230" y="77"/>
                              </a:lnTo>
                              <a:lnTo>
                                <a:pt x="10230" y="238"/>
                              </a:lnTo>
                              <a:lnTo>
                                <a:pt x="10132" y="238"/>
                              </a:lnTo>
                              <a:lnTo>
                                <a:pt x="10132" y="318"/>
                              </a:lnTo>
                              <a:lnTo>
                                <a:pt x="10230" y="318"/>
                              </a:lnTo>
                              <a:lnTo>
                                <a:pt x="10230" y="705"/>
                              </a:lnTo>
                              <a:lnTo>
                                <a:pt x="10230" y="705"/>
                              </a:lnTo>
                              <a:lnTo>
                                <a:pt x="10231" y="720"/>
                              </a:lnTo>
                              <a:lnTo>
                                <a:pt x="10232" y="735"/>
                              </a:lnTo>
                              <a:lnTo>
                                <a:pt x="10235" y="750"/>
                              </a:lnTo>
                              <a:lnTo>
                                <a:pt x="10238" y="763"/>
                              </a:lnTo>
                              <a:lnTo>
                                <a:pt x="10242" y="775"/>
                              </a:lnTo>
                              <a:lnTo>
                                <a:pt x="10249" y="787"/>
                              </a:lnTo>
                              <a:lnTo>
                                <a:pt x="10255" y="797"/>
                              </a:lnTo>
                              <a:lnTo>
                                <a:pt x="10262" y="806"/>
                              </a:lnTo>
                              <a:lnTo>
                                <a:pt x="10271" y="815"/>
                              </a:lnTo>
                              <a:lnTo>
                                <a:pt x="10280" y="822"/>
                              </a:lnTo>
                              <a:lnTo>
                                <a:pt x="10292" y="828"/>
                              </a:lnTo>
                              <a:lnTo>
                                <a:pt x="10304" y="833"/>
                              </a:lnTo>
                              <a:lnTo>
                                <a:pt x="10316" y="837"/>
                              </a:lnTo>
                              <a:lnTo>
                                <a:pt x="10330" y="840"/>
                              </a:lnTo>
                              <a:lnTo>
                                <a:pt x="10345" y="842"/>
                              </a:lnTo>
                              <a:lnTo>
                                <a:pt x="10360" y="842"/>
                              </a:lnTo>
                              <a:close/>
                              <a:moveTo>
                                <a:pt x="9544" y="749"/>
                              </a:moveTo>
                              <a:lnTo>
                                <a:pt x="9544" y="749"/>
                              </a:lnTo>
                              <a:lnTo>
                                <a:pt x="9554" y="761"/>
                              </a:lnTo>
                              <a:lnTo>
                                <a:pt x="9567" y="771"/>
                              </a:lnTo>
                              <a:lnTo>
                                <a:pt x="9579" y="782"/>
                              </a:lnTo>
                              <a:lnTo>
                                <a:pt x="9592" y="790"/>
                              </a:lnTo>
                              <a:lnTo>
                                <a:pt x="9605" y="799"/>
                              </a:lnTo>
                              <a:lnTo>
                                <a:pt x="9620" y="807"/>
                              </a:lnTo>
                              <a:lnTo>
                                <a:pt x="9634" y="814"/>
                              </a:lnTo>
                              <a:lnTo>
                                <a:pt x="9648" y="820"/>
                              </a:lnTo>
                              <a:lnTo>
                                <a:pt x="9663" y="825"/>
                              </a:lnTo>
                              <a:lnTo>
                                <a:pt x="9679" y="829"/>
                              </a:lnTo>
                              <a:lnTo>
                                <a:pt x="9695" y="834"/>
                              </a:lnTo>
                              <a:lnTo>
                                <a:pt x="9712" y="837"/>
                              </a:lnTo>
                              <a:lnTo>
                                <a:pt x="9729" y="839"/>
                              </a:lnTo>
                              <a:lnTo>
                                <a:pt x="9746" y="841"/>
                              </a:lnTo>
                              <a:lnTo>
                                <a:pt x="9764" y="842"/>
                              </a:lnTo>
                              <a:lnTo>
                                <a:pt x="9782" y="842"/>
                              </a:lnTo>
                              <a:lnTo>
                                <a:pt x="9782" y="842"/>
                              </a:lnTo>
                              <a:lnTo>
                                <a:pt x="9809" y="841"/>
                              </a:lnTo>
                              <a:lnTo>
                                <a:pt x="9835" y="839"/>
                              </a:lnTo>
                              <a:lnTo>
                                <a:pt x="9859" y="835"/>
                              </a:lnTo>
                              <a:lnTo>
                                <a:pt x="9882" y="828"/>
                              </a:lnTo>
                              <a:lnTo>
                                <a:pt x="9902" y="821"/>
                              </a:lnTo>
                              <a:lnTo>
                                <a:pt x="9922" y="811"/>
                              </a:lnTo>
                              <a:lnTo>
                                <a:pt x="9940" y="802"/>
                              </a:lnTo>
                              <a:lnTo>
                                <a:pt x="9954" y="790"/>
                              </a:lnTo>
                              <a:lnTo>
                                <a:pt x="9968" y="778"/>
                              </a:lnTo>
                              <a:lnTo>
                                <a:pt x="9980" y="764"/>
                              </a:lnTo>
                              <a:lnTo>
                                <a:pt x="9990" y="749"/>
                              </a:lnTo>
                              <a:lnTo>
                                <a:pt x="9999" y="733"/>
                              </a:lnTo>
                              <a:lnTo>
                                <a:pt x="10005" y="717"/>
                              </a:lnTo>
                              <a:lnTo>
                                <a:pt x="10009" y="700"/>
                              </a:lnTo>
                              <a:lnTo>
                                <a:pt x="10013" y="682"/>
                              </a:lnTo>
                              <a:lnTo>
                                <a:pt x="10014" y="664"/>
                              </a:lnTo>
                              <a:lnTo>
                                <a:pt x="10014" y="664"/>
                              </a:lnTo>
                              <a:lnTo>
                                <a:pt x="10013" y="652"/>
                              </a:lnTo>
                              <a:lnTo>
                                <a:pt x="10012" y="641"/>
                              </a:lnTo>
                              <a:lnTo>
                                <a:pt x="10010" y="629"/>
                              </a:lnTo>
                              <a:lnTo>
                                <a:pt x="10008" y="620"/>
                              </a:lnTo>
                              <a:lnTo>
                                <a:pt x="10005" y="609"/>
                              </a:lnTo>
                              <a:lnTo>
                                <a:pt x="10002" y="601"/>
                              </a:lnTo>
                              <a:lnTo>
                                <a:pt x="9998" y="591"/>
                              </a:lnTo>
                              <a:lnTo>
                                <a:pt x="9994" y="584"/>
                              </a:lnTo>
                              <a:lnTo>
                                <a:pt x="9988" y="575"/>
                              </a:lnTo>
                              <a:lnTo>
                                <a:pt x="9983" y="568"/>
                              </a:lnTo>
                              <a:lnTo>
                                <a:pt x="9970" y="554"/>
                              </a:lnTo>
                              <a:lnTo>
                                <a:pt x="9956" y="542"/>
                              </a:lnTo>
                              <a:lnTo>
                                <a:pt x="9942" y="532"/>
                              </a:lnTo>
                              <a:lnTo>
                                <a:pt x="9925" y="522"/>
                              </a:lnTo>
                              <a:lnTo>
                                <a:pt x="9908" y="514"/>
                              </a:lnTo>
                              <a:lnTo>
                                <a:pt x="9889" y="508"/>
                              </a:lnTo>
                              <a:lnTo>
                                <a:pt x="9871" y="500"/>
                              </a:lnTo>
                              <a:lnTo>
                                <a:pt x="9851" y="495"/>
                              </a:lnTo>
                              <a:lnTo>
                                <a:pt x="9832" y="490"/>
                              </a:lnTo>
                              <a:lnTo>
                                <a:pt x="9792" y="480"/>
                              </a:lnTo>
                              <a:lnTo>
                                <a:pt x="9792" y="480"/>
                              </a:lnTo>
                              <a:lnTo>
                                <a:pt x="9764" y="474"/>
                              </a:lnTo>
                              <a:lnTo>
                                <a:pt x="9737" y="466"/>
                              </a:lnTo>
                              <a:lnTo>
                                <a:pt x="9713" y="458"/>
                              </a:lnTo>
                              <a:lnTo>
                                <a:pt x="9701" y="454"/>
                              </a:lnTo>
                              <a:lnTo>
                                <a:pt x="9692" y="448"/>
                              </a:lnTo>
                              <a:lnTo>
                                <a:pt x="9682" y="443"/>
                              </a:lnTo>
                              <a:lnTo>
                                <a:pt x="9674" y="437"/>
                              </a:lnTo>
                              <a:lnTo>
                                <a:pt x="9666" y="430"/>
                              </a:lnTo>
                              <a:lnTo>
                                <a:pt x="9660" y="423"/>
                              </a:lnTo>
                              <a:lnTo>
                                <a:pt x="9655" y="414"/>
                              </a:lnTo>
                              <a:lnTo>
                                <a:pt x="9652" y="406"/>
                              </a:lnTo>
                              <a:lnTo>
                                <a:pt x="9648" y="396"/>
                              </a:lnTo>
                              <a:lnTo>
                                <a:pt x="9648" y="387"/>
                              </a:lnTo>
                              <a:lnTo>
                                <a:pt x="9648" y="387"/>
                              </a:lnTo>
                              <a:lnTo>
                                <a:pt x="9648" y="376"/>
                              </a:lnTo>
                              <a:lnTo>
                                <a:pt x="9651" y="368"/>
                              </a:lnTo>
                              <a:lnTo>
                                <a:pt x="9654" y="358"/>
                              </a:lnTo>
                              <a:lnTo>
                                <a:pt x="9657" y="350"/>
                              </a:lnTo>
                              <a:lnTo>
                                <a:pt x="9662" y="342"/>
                              </a:lnTo>
                              <a:lnTo>
                                <a:pt x="9669" y="335"/>
                              </a:lnTo>
                              <a:lnTo>
                                <a:pt x="9675" y="329"/>
                              </a:lnTo>
                              <a:lnTo>
                                <a:pt x="9683" y="322"/>
                              </a:lnTo>
                              <a:lnTo>
                                <a:pt x="9692" y="317"/>
                              </a:lnTo>
                              <a:lnTo>
                                <a:pt x="9702" y="312"/>
                              </a:lnTo>
                              <a:lnTo>
                                <a:pt x="9713" y="307"/>
                              </a:lnTo>
                              <a:lnTo>
                                <a:pt x="9725" y="304"/>
                              </a:lnTo>
                              <a:lnTo>
                                <a:pt x="9737" y="301"/>
                              </a:lnTo>
                              <a:lnTo>
                                <a:pt x="9750" y="299"/>
                              </a:lnTo>
                              <a:lnTo>
                                <a:pt x="9764" y="298"/>
                              </a:lnTo>
                              <a:lnTo>
                                <a:pt x="9779" y="297"/>
                              </a:lnTo>
                              <a:lnTo>
                                <a:pt x="9779" y="297"/>
                              </a:lnTo>
                              <a:lnTo>
                                <a:pt x="9793" y="298"/>
                              </a:lnTo>
                              <a:lnTo>
                                <a:pt x="9807" y="299"/>
                              </a:lnTo>
                              <a:lnTo>
                                <a:pt x="9820" y="300"/>
                              </a:lnTo>
                              <a:lnTo>
                                <a:pt x="9834" y="303"/>
                              </a:lnTo>
                              <a:lnTo>
                                <a:pt x="9846" y="306"/>
                              </a:lnTo>
                              <a:lnTo>
                                <a:pt x="9858" y="310"/>
                              </a:lnTo>
                              <a:lnTo>
                                <a:pt x="9871" y="314"/>
                              </a:lnTo>
                              <a:lnTo>
                                <a:pt x="9882" y="318"/>
                              </a:lnTo>
                              <a:lnTo>
                                <a:pt x="9893" y="323"/>
                              </a:lnTo>
                              <a:lnTo>
                                <a:pt x="9904" y="330"/>
                              </a:lnTo>
                              <a:lnTo>
                                <a:pt x="9913" y="335"/>
                              </a:lnTo>
                              <a:lnTo>
                                <a:pt x="9923" y="342"/>
                              </a:lnTo>
                              <a:lnTo>
                                <a:pt x="9932" y="349"/>
                              </a:lnTo>
                              <a:lnTo>
                                <a:pt x="9941" y="356"/>
                              </a:lnTo>
                              <a:lnTo>
                                <a:pt x="9948" y="364"/>
                              </a:lnTo>
                              <a:lnTo>
                                <a:pt x="9954" y="372"/>
                              </a:lnTo>
                              <a:lnTo>
                                <a:pt x="9998" y="308"/>
                              </a:lnTo>
                              <a:lnTo>
                                <a:pt x="9998" y="308"/>
                              </a:lnTo>
                              <a:lnTo>
                                <a:pt x="9979" y="290"/>
                              </a:lnTo>
                              <a:lnTo>
                                <a:pt x="9968" y="283"/>
                              </a:lnTo>
                              <a:lnTo>
                                <a:pt x="9958" y="275"/>
                              </a:lnTo>
                              <a:lnTo>
                                <a:pt x="9946" y="267"/>
                              </a:lnTo>
                              <a:lnTo>
                                <a:pt x="9934" y="260"/>
                              </a:lnTo>
                              <a:lnTo>
                                <a:pt x="9922" y="253"/>
                              </a:lnTo>
                              <a:lnTo>
                                <a:pt x="9908" y="248"/>
                              </a:lnTo>
                              <a:lnTo>
                                <a:pt x="9894" y="242"/>
                              </a:lnTo>
                              <a:lnTo>
                                <a:pt x="9879" y="238"/>
                              </a:lnTo>
                              <a:lnTo>
                                <a:pt x="9864" y="233"/>
                              </a:lnTo>
                              <a:lnTo>
                                <a:pt x="9848" y="229"/>
                              </a:lnTo>
                              <a:lnTo>
                                <a:pt x="9833" y="227"/>
                              </a:lnTo>
                              <a:lnTo>
                                <a:pt x="9815" y="225"/>
                              </a:lnTo>
                              <a:lnTo>
                                <a:pt x="9798" y="223"/>
                              </a:lnTo>
                              <a:lnTo>
                                <a:pt x="9779" y="223"/>
                              </a:lnTo>
                              <a:lnTo>
                                <a:pt x="9779" y="223"/>
                              </a:lnTo>
                              <a:lnTo>
                                <a:pt x="9753" y="224"/>
                              </a:lnTo>
                              <a:lnTo>
                                <a:pt x="9729" y="226"/>
                              </a:lnTo>
                              <a:lnTo>
                                <a:pt x="9707" y="230"/>
                              </a:lnTo>
                              <a:lnTo>
                                <a:pt x="9685" y="236"/>
                              </a:lnTo>
                              <a:lnTo>
                                <a:pt x="9665" y="244"/>
                              </a:lnTo>
                              <a:lnTo>
                                <a:pt x="9647" y="252"/>
                              </a:lnTo>
                              <a:lnTo>
                                <a:pt x="9631" y="262"/>
                              </a:lnTo>
                              <a:lnTo>
                                <a:pt x="9617" y="274"/>
                              </a:lnTo>
                              <a:lnTo>
                                <a:pt x="9603" y="285"/>
                              </a:lnTo>
                              <a:lnTo>
                                <a:pt x="9591" y="299"/>
                              </a:lnTo>
                              <a:lnTo>
                                <a:pt x="9582" y="313"/>
                              </a:lnTo>
                              <a:lnTo>
                                <a:pt x="9573" y="328"/>
                              </a:lnTo>
                              <a:lnTo>
                                <a:pt x="9567" y="342"/>
                              </a:lnTo>
                              <a:lnTo>
                                <a:pt x="9563" y="359"/>
                              </a:lnTo>
                              <a:lnTo>
                                <a:pt x="9559" y="375"/>
                              </a:lnTo>
                              <a:lnTo>
                                <a:pt x="9559" y="392"/>
                              </a:lnTo>
                              <a:lnTo>
                                <a:pt x="9559" y="392"/>
                              </a:lnTo>
                              <a:lnTo>
                                <a:pt x="9559" y="404"/>
                              </a:lnTo>
                              <a:lnTo>
                                <a:pt x="9561" y="414"/>
                              </a:lnTo>
                              <a:lnTo>
                                <a:pt x="9562" y="425"/>
                              </a:lnTo>
                              <a:lnTo>
                                <a:pt x="9564" y="434"/>
                              </a:lnTo>
                              <a:lnTo>
                                <a:pt x="9567" y="443"/>
                              </a:lnTo>
                              <a:lnTo>
                                <a:pt x="9570" y="451"/>
                              </a:lnTo>
                              <a:lnTo>
                                <a:pt x="9574" y="460"/>
                              </a:lnTo>
                              <a:lnTo>
                                <a:pt x="9579" y="467"/>
                              </a:lnTo>
                              <a:lnTo>
                                <a:pt x="9588" y="482"/>
                              </a:lnTo>
                              <a:lnTo>
                                <a:pt x="9600" y="495"/>
                              </a:lnTo>
                              <a:lnTo>
                                <a:pt x="9613" y="505"/>
                              </a:lnTo>
                              <a:lnTo>
                                <a:pt x="9628" y="516"/>
                              </a:lnTo>
                              <a:lnTo>
                                <a:pt x="9644" y="524"/>
                              </a:lnTo>
                              <a:lnTo>
                                <a:pt x="9661" y="532"/>
                              </a:lnTo>
                              <a:lnTo>
                                <a:pt x="9679" y="539"/>
                              </a:lnTo>
                              <a:lnTo>
                                <a:pt x="9697" y="546"/>
                              </a:lnTo>
                              <a:lnTo>
                                <a:pt x="9735" y="556"/>
                              </a:lnTo>
                              <a:lnTo>
                                <a:pt x="9772" y="565"/>
                              </a:lnTo>
                              <a:lnTo>
                                <a:pt x="9772" y="565"/>
                              </a:lnTo>
                              <a:lnTo>
                                <a:pt x="9802" y="572"/>
                              </a:lnTo>
                              <a:lnTo>
                                <a:pt x="9829" y="581"/>
                              </a:lnTo>
                              <a:lnTo>
                                <a:pt x="9856" y="590"/>
                              </a:lnTo>
                              <a:lnTo>
                                <a:pt x="9868" y="594"/>
                              </a:lnTo>
                              <a:lnTo>
                                <a:pt x="9878" y="601"/>
                              </a:lnTo>
                              <a:lnTo>
                                <a:pt x="9889" y="607"/>
                              </a:lnTo>
                              <a:lnTo>
                                <a:pt x="9897" y="613"/>
                              </a:lnTo>
                              <a:lnTo>
                                <a:pt x="9906" y="621"/>
                              </a:lnTo>
                              <a:lnTo>
                                <a:pt x="9912" y="629"/>
                              </a:lnTo>
                              <a:lnTo>
                                <a:pt x="9917" y="638"/>
                              </a:lnTo>
                              <a:lnTo>
                                <a:pt x="9922" y="647"/>
                              </a:lnTo>
                              <a:lnTo>
                                <a:pt x="9924" y="658"/>
                              </a:lnTo>
                              <a:lnTo>
                                <a:pt x="9925" y="670"/>
                              </a:lnTo>
                              <a:lnTo>
                                <a:pt x="9925" y="670"/>
                              </a:lnTo>
                              <a:lnTo>
                                <a:pt x="9924" y="680"/>
                              </a:lnTo>
                              <a:lnTo>
                                <a:pt x="9922" y="691"/>
                              </a:lnTo>
                              <a:lnTo>
                                <a:pt x="9919" y="700"/>
                              </a:lnTo>
                              <a:lnTo>
                                <a:pt x="9915" y="710"/>
                              </a:lnTo>
                              <a:lnTo>
                                <a:pt x="9910" y="718"/>
                              </a:lnTo>
                              <a:lnTo>
                                <a:pt x="9904" y="726"/>
                              </a:lnTo>
                              <a:lnTo>
                                <a:pt x="9897" y="734"/>
                              </a:lnTo>
                              <a:lnTo>
                                <a:pt x="9889" y="741"/>
                              </a:lnTo>
                              <a:lnTo>
                                <a:pt x="9879" y="747"/>
                              </a:lnTo>
                              <a:lnTo>
                                <a:pt x="9869" y="752"/>
                              </a:lnTo>
                              <a:lnTo>
                                <a:pt x="9857" y="756"/>
                              </a:lnTo>
                              <a:lnTo>
                                <a:pt x="9845" y="761"/>
                              </a:lnTo>
                              <a:lnTo>
                                <a:pt x="9832" y="764"/>
                              </a:lnTo>
                              <a:lnTo>
                                <a:pt x="9817" y="766"/>
                              </a:lnTo>
                              <a:lnTo>
                                <a:pt x="9802" y="767"/>
                              </a:lnTo>
                              <a:lnTo>
                                <a:pt x="9785" y="768"/>
                              </a:lnTo>
                              <a:lnTo>
                                <a:pt x="9785" y="768"/>
                              </a:lnTo>
                              <a:lnTo>
                                <a:pt x="9770" y="767"/>
                              </a:lnTo>
                              <a:lnTo>
                                <a:pt x="9755" y="766"/>
                              </a:lnTo>
                              <a:lnTo>
                                <a:pt x="9741" y="764"/>
                              </a:lnTo>
                              <a:lnTo>
                                <a:pt x="9726" y="761"/>
                              </a:lnTo>
                              <a:lnTo>
                                <a:pt x="9712" y="757"/>
                              </a:lnTo>
                              <a:lnTo>
                                <a:pt x="9698" y="753"/>
                              </a:lnTo>
                              <a:lnTo>
                                <a:pt x="9685" y="748"/>
                              </a:lnTo>
                              <a:lnTo>
                                <a:pt x="9673" y="743"/>
                              </a:lnTo>
                              <a:lnTo>
                                <a:pt x="9660" y="736"/>
                              </a:lnTo>
                              <a:lnTo>
                                <a:pt x="9648" y="730"/>
                              </a:lnTo>
                              <a:lnTo>
                                <a:pt x="9637" y="724"/>
                              </a:lnTo>
                              <a:lnTo>
                                <a:pt x="9626" y="716"/>
                              </a:lnTo>
                              <a:lnTo>
                                <a:pt x="9617" y="708"/>
                              </a:lnTo>
                              <a:lnTo>
                                <a:pt x="9607" y="700"/>
                              </a:lnTo>
                              <a:lnTo>
                                <a:pt x="9599" y="692"/>
                              </a:lnTo>
                              <a:lnTo>
                                <a:pt x="9591" y="683"/>
                              </a:lnTo>
                              <a:lnTo>
                                <a:pt x="9544" y="749"/>
                              </a:lnTo>
                              <a:close/>
                              <a:moveTo>
                                <a:pt x="8935" y="667"/>
                              </a:moveTo>
                              <a:lnTo>
                                <a:pt x="8935" y="400"/>
                              </a:lnTo>
                              <a:lnTo>
                                <a:pt x="8935" y="400"/>
                              </a:lnTo>
                              <a:lnTo>
                                <a:pt x="8941" y="390"/>
                              </a:lnTo>
                              <a:lnTo>
                                <a:pt x="8949" y="382"/>
                              </a:lnTo>
                              <a:lnTo>
                                <a:pt x="8956" y="372"/>
                              </a:lnTo>
                              <a:lnTo>
                                <a:pt x="8965" y="364"/>
                              </a:lnTo>
                              <a:lnTo>
                                <a:pt x="8975" y="355"/>
                              </a:lnTo>
                              <a:lnTo>
                                <a:pt x="8986" y="348"/>
                              </a:lnTo>
                              <a:lnTo>
                                <a:pt x="8996" y="340"/>
                              </a:lnTo>
                              <a:lnTo>
                                <a:pt x="9008" y="333"/>
                              </a:lnTo>
                              <a:lnTo>
                                <a:pt x="9019" y="326"/>
                              </a:lnTo>
                              <a:lnTo>
                                <a:pt x="9031" y="321"/>
                              </a:lnTo>
                              <a:lnTo>
                                <a:pt x="9044" y="316"/>
                              </a:lnTo>
                              <a:lnTo>
                                <a:pt x="9057" y="313"/>
                              </a:lnTo>
                              <a:lnTo>
                                <a:pt x="9070" y="308"/>
                              </a:lnTo>
                              <a:lnTo>
                                <a:pt x="9083" y="306"/>
                              </a:lnTo>
                              <a:lnTo>
                                <a:pt x="9097" y="305"/>
                              </a:lnTo>
                              <a:lnTo>
                                <a:pt x="9111" y="304"/>
                              </a:lnTo>
                              <a:lnTo>
                                <a:pt x="9111" y="304"/>
                              </a:lnTo>
                              <a:lnTo>
                                <a:pt x="9133" y="305"/>
                              </a:lnTo>
                              <a:lnTo>
                                <a:pt x="9153" y="308"/>
                              </a:lnTo>
                              <a:lnTo>
                                <a:pt x="9173" y="315"/>
                              </a:lnTo>
                              <a:lnTo>
                                <a:pt x="9191" y="322"/>
                              </a:lnTo>
                              <a:lnTo>
                                <a:pt x="9208" y="331"/>
                              </a:lnTo>
                              <a:lnTo>
                                <a:pt x="9224" y="342"/>
                              </a:lnTo>
                              <a:lnTo>
                                <a:pt x="9238" y="355"/>
                              </a:lnTo>
                              <a:lnTo>
                                <a:pt x="9250" y="370"/>
                              </a:lnTo>
                              <a:lnTo>
                                <a:pt x="9262" y="386"/>
                              </a:lnTo>
                              <a:lnTo>
                                <a:pt x="9273" y="404"/>
                              </a:lnTo>
                              <a:lnTo>
                                <a:pt x="9281" y="422"/>
                              </a:lnTo>
                              <a:lnTo>
                                <a:pt x="9288" y="442"/>
                              </a:lnTo>
                              <a:lnTo>
                                <a:pt x="9294" y="463"/>
                              </a:lnTo>
                              <a:lnTo>
                                <a:pt x="9298" y="485"/>
                              </a:lnTo>
                              <a:lnTo>
                                <a:pt x="9300" y="509"/>
                              </a:lnTo>
                              <a:lnTo>
                                <a:pt x="9301" y="533"/>
                              </a:lnTo>
                              <a:lnTo>
                                <a:pt x="9301" y="533"/>
                              </a:lnTo>
                              <a:lnTo>
                                <a:pt x="9300" y="557"/>
                              </a:lnTo>
                              <a:lnTo>
                                <a:pt x="9298" y="581"/>
                              </a:lnTo>
                              <a:lnTo>
                                <a:pt x="9294" y="603"/>
                              </a:lnTo>
                              <a:lnTo>
                                <a:pt x="9288" y="624"/>
                              </a:lnTo>
                              <a:lnTo>
                                <a:pt x="9281" y="644"/>
                              </a:lnTo>
                              <a:lnTo>
                                <a:pt x="9273" y="662"/>
                              </a:lnTo>
                              <a:lnTo>
                                <a:pt x="9262" y="680"/>
                              </a:lnTo>
                              <a:lnTo>
                                <a:pt x="9250" y="696"/>
                              </a:lnTo>
                              <a:lnTo>
                                <a:pt x="9238" y="710"/>
                              </a:lnTo>
                              <a:lnTo>
                                <a:pt x="9224" y="724"/>
                              </a:lnTo>
                              <a:lnTo>
                                <a:pt x="9208" y="734"/>
                              </a:lnTo>
                              <a:lnTo>
                                <a:pt x="9191" y="744"/>
                              </a:lnTo>
                              <a:lnTo>
                                <a:pt x="9173" y="751"/>
                              </a:lnTo>
                              <a:lnTo>
                                <a:pt x="9153" y="756"/>
                              </a:lnTo>
                              <a:lnTo>
                                <a:pt x="9133" y="760"/>
                              </a:lnTo>
                              <a:lnTo>
                                <a:pt x="9111" y="761"/>
                              </a:lnTo>
                              <a:lnTo>
                                <a:pt x="9111" y="761"/>
                              </a:lnTo>
                              <a:lnTo>
                                <a:pt x="9097" y="760"/>
                              </a:lnTo>
                              <a:lnTo>
                                <a:pt x="9083" y="759"/>
                              </a:lnTo>
                              <a:lnTo>
                                <a:pt x="9070" y="756"/>
                              </a:lnTo>
                              <a:lnTo>
                                <a:pt x="9057" y="753"/>
                              </a:lnTo>
                              <a:lnTo>
                                <a:pt x="9044" y="749"/>
                              </a:lnTo>
                              <a:lnTo>
                                <a:pt x="9031" y="745"/>
                              </a:lnTo>
                              <a:lnTo>
                                <a:pt x="9019" y="739"/>
                              </a:lnTo>
                              <a:lnTo>
                                <a:pt x="9008" y="733"/>
                              </a:lnTo>
                              <a:lnTo>
                                <a:pt x="8996" y="727"/>
                              </a:lnTo>
                              <a:lnTo>
                                <a:pt x="8986" y="719"/>
                              </a:lnTo>
                              <a:lnTo>
                                <a:pt x="8975" y="712"/>
                              </a:lnTo>
                              <a:lnTo>
                                <a:pt x="8965" y="703"/>
                              </a:lnTo>
                              <a:lnTo>
                                <a:pt x="8956" y="695"/>
                              </a:lnTo>
                              <a:lnTo>
                                <a:pt x="8949" y="687"/>
                              </a:lnTo>
                              <a:lnTo>
                                <a:pt x="8941" y="677"/>
                              </a:lnTo>
                              <a:lnTo>
                                <a:pt x="8935" y="667"/>
                              </a:lnTo>
                              <a:close/>
                              <a:moveTo>
                                <a:pt x="8843" y="827"/>
                              </a:moveTo>
                              <a:lnTo>
                                <a:pt x="8935" y="827"/>
                              </a:lnTo>
                              <a:lnTo>
                                <a:pt x="8935" y="739"/>
                              </a:lnTo>
                              <a:lnTo>
                                <a:pt x="8935" y="739"/>
                              </a:lnTo>
                              <a:lnTo>
                                <a:pt x="8943" y="751"/>
                              </a:lnTo>
                              <a:lnTo>
                                <a:pt x="8952" y="762"/>
                              </a:lnTo>
                              <a:lnTo>
                                <a:pt x="8962" y="771"/>
                              </a:lnTo>
                              <a:lnTo>
                                <a:pt x="8973" y="781"/>
                              </a:lnTo>
                              <a:lnTo>
                                <a:pt x="8983" y="790"/>
                              </a:lnTo>
                              <a:lnTo>
                                <a:pt x="8995" y="799"/>
                              </a:lnTo>
                              <a:lnTo>
                                <a:pt x="9007" y="806"/>
                              </a:lnTo>
                              <a:lnTo>
                                <a:pt x="9019" y="814"/>
                              </a:lnTo>
                              <a:lnTo>
                                <a:pt x="9032" y="820"/>
                              </a:lnTo>
                              <a:lnTo>
                                <a:pt x="9046" y="825"/>
                              </a:lnTo>
                              <a:lnTo>
                                <a:pt x="9060" y="831"/>
                              </a:lnTo>
                              <a:lnTo>
                                <a:pt x="9073" y="835"/>
                              </a:lnTo>
                              <a:lnTo>
                                <a:pt x="9088" y="838"/>
                              </a:lnTo>
                              <a:lnTo>
                                <a:pt x="9103" y="840"/>
                              </a:lnTo>
                              <a:lnTo>
                                <a:pt x="9118" y="842"/>
                              </a:lnTo>
                              <a:lnTo>
                                <a:pt x="9134" y="842"/>
                              </a:lnTo>
                              <a:lnTo>
                                <a:pt x="9134" y="842"/>
                              </a:lnTo>
                              <a:lnTo>
                                <a:pt x="9148" y="842"/>
                              </a:lnTo>
                              <a:lnTo>
                                <a:pt x="9162" y="841"/>
                              </a:lnTo>
                              <a:lnTo>
                                <a:pt x="9176" y="839"/>
                              </a:lnTo>
                              <a:lnTo>
                                <a:pt x="9189" y="837"/>
                              </a:lnTo>
                              <a:lnTo>
                                <a:pt x="9203" y="834"/>
                              </a:lnTo>
                              <a:lnTo>
                                <a:pt x="9215" y="831"/>
                              </a:lnTo>
                              <a:lnTo>
                                <a:pt x="9228" y="826"/>
                              </a:lnTo>
                              <a:lnTo>
                                <a:pt x="9240" y="821"/>
                              </a:lnTo>
                              <a:lnTo>
                                <a:pt x="9251" y="816"/>
                              </a:lnTo>
                              <a:lnTo>
                                <a:pt x="9263" y="809"/>
                              </a:lnTo>
                              <a:lnTo>
                                <a:pt x="9274" y="803"/>
                              </a:lnTo>
                              <a:lnTo>
                                <a:pt x="9284" y="796"/>
                              </a:lnTo>
                              <a:lnTo>
                                <a:pt x="9295" y="787"/>
                              </a:lnTo>
                              <a:lnTo>
                                <a:pt x="9304" y="779"/>
                              </a:lnTo>
                              <a:lnTo>
                                <a:pt x="9314" y="769"/>
                              </a:lnTo>
                              <a:lnTo>
                                <a:pt x="9322" y="760"/>
                              </a:lnTo>
                              <a:lnTo>
                                <a:pt x="9331" y="749"/>
                              </a:lnTo>
                              <a:lnTo>
                                <a:pt x="9339" y="738"/>
                              </a:lnTo>
                              <a:lnTo>
                                <a:pt x="9347" y="727"/>
                              </a:lnTo>
                              <a:lnTo>
                                <a:pt x="9354" y="715"/>
                              </a:lnTo>
                              <a:lnTo>
                                <a:pt x="9360" y="702"/>
                              </a:lnTo>
                              <a:lnTo>
                                <a:pt x="9367" y="690"/>
                              </a:lnTo>
                              <a:lnTo>
                                <a:pt x="9372" y="676"/>
                              </a:lnTo>
                              <a:lnTo>
                                <a:pt x="9377" y="662"/>
                              </a:lnTo>
                              <a:lnTo>
                                <a:pt x="9382" y="648"/>
                              </a:lnTo>
                              <a:lnTo>
                                <a:pt x="9386" y="633"/>
                              </a:lnTo>
                              <a:lnTo>
                                <a:pt x="9389" y="618"/>
                              </a:lnTo>
                              <a:lnTo>
                                <a:pt x="9391" y="602"/>
                              </a:lnTo>
                              <a:lnTo>
                                <a:pt x="9393" y="585"/>
                              </a:lnTo>
                              <a:lnTo>
                                <a:pt x="9395" y="568"/>
                              </a:lnTo>
                              <a:lnTo>
                                <a:pt x="9396" y="551"/>
                              </a:lnTo>
                              <a:lnTo>
                                <a:pt x="9396" y="533"/>
                              </a:lnTo>
                              <a:lnTo>
                                <a:pt x="9396" y="533"/>
                              </a:lnTo>
                              <a:lnTo>
                                <a:pt x="9396" y="516"/>
                              </a:lnTo>
                              <a:lnTo>
                                <a:pt x="9395" y="499"/>
                              </a:lnTo>
                              <a:lnTo>
                                <a:pt x="9393" y="482"/>
                              </a:lnTo>
                              <a:lnTo>
                                <a:pt x="9391" y="465"/>
                              </a:lnTo>
                              <a:lnTo>
                                <a:pt x="9389" y="450"/>
                              </a:lnTo>
                              <a:lnTo>
                                <a:pt x="9386" y="434"/>
                              </a:lnTo>
                              <a:lnTo>
                                <a:pt x="9382" y="420"/>
                              </a:lnTo>
                              <a:lnTo>
                                <a:pt x="9377" y="405"/>
                              </a:lnTo>
                              <a:lnTo>
                                <a:pt x="9372" y="391"/>
                              </a:lnTo>
                              <a:lnTo>
                                <a:pt x="9367" y="377"/>
                              </a:lnTo>
                              <a:lnTo>
                                <a:pt x="9360" y="365"/>
                              </a:lnTo>
                              <a:lnTo>
                                <a:pt x="9354" y="352"/>
                              </a:lnTo>
                              <a:lnTo>
                                <a:pt x="9347" y="340"/>
                              </a:lnTo>
                              <a:lnTo>
                                <a:pt x="9339" y="329"/>
                              </a:lnTo>
                              <a:lnTo>
                                <a:pt x="9331" y="318"/>
                              </a:lnTo>
                              <a:lnTo>
                                <a:pt x="9322" y="307"/>
                              </a:lnTo>
                              <a:lnTo>
                                <a:pt x="9314" y="298"/>
                              </a:lnTo>
                              <a:lnTo>
                                <a:pt x="9304" y="288"/>
                              </a:lnTo>
                              <a:lnTo>
                                <a:pt x="9295" y="280"/>
                              </a:lnTo>
                              <a:lnTo>
                                <a:pt x="9284" y="271"/>
                              </a:lnTo>
                              <a:lnTo>
                                <a:pt x="9274" y="264"/>
                              </a:lnTo>
                              <a:lnTo>
                                <a:pt x="9263" y="257"/>
                              </a:lnTo>
                              <a:lnTo>
                                <a:pt x="9251" y="250"/>
                              </a:lnTo>
                              <a:lnTo>
                                <a:pt x="9240" y="245"/>
                              </a:lnTo>
                              <a:lnTo>
                                <a:pt x="9228" y="240"/>
                              </a:lnTo>
                              <a:lnTo>
                                <a:pt x="9215" y="235"/>
                              </a:lnTo>
                              <a:lnTo>
                                <a:pt x="9203" y="231"/>
                              </a:lnTo>
                              <a:lnTo>
                                <a:pt x="9189" y="228"/>
                              </a:lnTo>
                              <a:lnTo>
                                <a:pt x="9176" y="226"/>
                              </a:lnTo>
                              <a:lnTo>
                                <a:pt x="9162" y="224"/>
                              </a:lnTo>
                              <a:lnTo>
                                <a:pt x="9148" y="223"/>
                              </a:lnTo>
                              <a:lnTo>
                                <a:pt x="9134" y="223"/>
                              </a:lnTo>
                              <a:lnTo>
                                <a:pt x="9134" y="223"/>
                              </a:lnTo>
                              <a:lnTo>
                                <a:pt x="9119" y="223"/>
                              </a:lnTo>
                              <a:lnTo>
                                <a:pt x="9104" y="225"/>
                              </a:lnTo>
                              <a:lnTo>
                                <a:pt x="9089" y="227"/>
                              </a:lnTo>
                              <a:lnTo>
                                <a:pt x="9076" y="230"/>
                              </a:lnTo>
                              <a:lnTo>
                                <a:pt x="9062" y="233"/>
                              </a:lnTo>
                              <a:lnTo>
                                <a:pt x="9048" y="239"/>
                              </a:lnTo>
                              <a:lnTo>
                                <a:pt x="9034" y="244"/>
                              </a:lnTo>
                              <a:lnTo>
                                <a:pt x="9022" y="250"/>
                              </a:lnTo>
                              <a:lnTo>
                                <a:pt x="9009" y="258"/>
                              </a:lnTo>
                              <a:lnTo>
                                <a:pt x="8997" y="265"/>
                              </a:lnTo>
                              <a:lnTo>
                                <a:pt x="8986" y="274"/>
                              </a:lnTo>
                              <a:lnTo>
                                <a:pt x="8974" y="283"/>
                              </a:lnTo>
                              <a:lnTo>
                                <a:pt x="8963" y="293"/>
                              </a:lnTo>
                              <a:lnTo>
                                <a:pt x="8954" y="303"/>
                              </a:lnTo>
                              <a:lnTo>
                                <a:pt x="8943" y="315"/>
                              </a:lnTo>
                              <a:lnTo>
                                <a:pt x="8935" y="326"/>
                              </a:lnTo>
                              <a:lnTo>
                                <a:pt x="8935" y="13"/>
                              </a:lnTo>
                              <a:lnTo>
                                <a:pt x="8843" y="13"/>
                              </a:lnTo>
                              <a:lnTo>
                                <a:pt x="8843" y="827"/>
                              </a:lnTo>
                              <a:close/>
                              <a:moveTo>
                                <a:pt x="8519" y="827"/>
                              </a:moveTo>
                              <a:lnTo>
                                <a:pt x="8611" y="827"/>
                              </a:lnTo>
                              <a:lnTo>
                                <a:pt x="8611" y="13"/>
                              </a:lnTo>
                              <a:lnTo>
                                <a:pt x="8519" y="13"/>
                              </a:lnTo>
                              <a:lnTo>
                                <a:pt x="8519" y="827"/>
                              </a:lnTo>
                              <a:close/>
                              <a:moveTo>
                                <a:pt x="8038" y="299"/>
                              </a:moveTo>
                              <a:lnTo>
                                <a:pt x="8038" y="299"/>
                              </a:lnTo>
                              <a:lnTo>
                                <a:pt x="8050" y="299"/>
                              </a:lnTo>
                              <a:lnTo>
                                <a:pt x="8062" y="300"/>
                              </a:lnTo>
                              <a:lnTo>
                                <a:pt x="8074" y="301"/>
                              </a:lnTo>
                              <a:lnTo>
                                <a:pt x="8085" y="303"/>
                              </a:lnTo>
                              <a:lnTo>
                                <a:pt x="8106" y="310"/>
                              </a:lnTo>
                              <a:lnTo>
                                <a:pt x="8125" y="317"/>
                              </a:lnTo>
                              <a:lnTo>
                                <a:pt x="8142" y="326"/>
                              </a:lnTo>
                              <a:lnTo>
                                <a:pt x="8158" y="337"/>
                              </a:lnTo>
                              <a:lnTo>
                                <a:pt x="8172" y="350"/>
                              </a:lnTo>
                              <a:lnTo>
                                <a:pt x="8185" y="364"/>
                              </a:lnTo>
                              <a:lnTo>
                                <a:pt x="8196" y="378"/>
                              </a:lnTo>
                              <a:lnTo>
                                <a:pt x="8205" y="394"/>
                              </a:lnTo>
                              <a:lnTo>
                                <a:pt x="8214" y="410"/>
                              </a:lnTo>
                              <a:lnTo>
                                <a:pt x="8220" y="427"/>
                              </a:lnTo>
                              <a:lnTo>
                                <a:pt x="8225" y="444"/>
                              </a:lnTo>
                              <a:lnTo>
                                <a:pt x="8229" y="462"/>
                              </a:lnTo>
                              <a:lnTo>
                                <a:pt x="8231" y="479"/>
                              </a:lnTo>
                              <a:lnTo>
                                <a:pt x="8232" y="495"/>
                              </a:lnTo>
                              <a:lnTo>
                                <a:pt x="7844" y="495"/>
                              </a:lnTo>
                              <a:lnTo>
                                <a:pt x="7844" y="495"/>
                              </a:lnTo>
                              <a:lnTo>
                                <a:pt x="7846" y="478"/>
                              </a:lnTo>
                              <a:lnTo>
                                <a:pt x="7850" y="461"/>
                              </a:lnTo>
                              <a:lnTo>
                                <a:pt x="7854" y="444"/>
                              </a:lnTo>
                              <a:lnTo>
                                <a:pt x="7859" y="426"/>
                              </a:lnTo>
                              <a:lnTo>
                                <a:pt x="7866" y="409"/>
                              </a:lnTo>
                              <a:lnTo>
                                <a:pt x="7875" y="393"/>
                              </a:lnTo>
                              <a:lnTo>
                                <a:pt x="7884" y="377"/>
                              </a:lnTo>
                              <a:lnTo>
                                <a:pt x="7896" y="362"/>
                              </a:lnTo>
                              <a:lnTo>
                                <a:pt x="7909" y="350"/>
                              </a:lnTo>
                              <a:lnTo>
                                <a:pt x="7923" y="337"/>
                              </a:lnTo>
                              <a:lnTo>
                                <a:pt x="7938" y="325"/>
                              </a:lnTo>
                              <a:lnTo>
                                <a:pt x="7955" y="317"/>
                              </a:lnTo>
                              <a:lnTo>
                                <a:pt x="7973" y="308"/>
                              </a:lnTo>
                              <a:lnTo>
                                <a:pt x="7994" y="303"/>
                              </a:lnTo>
                              <a:lnTo>
                                <a:pt x="8015" y="300"/>
                              </a:lnTo>
                              <a:lnTo>
                                <a:pt x="8038" y="299"/>
                              </a:lnTo>
                              <a:close/>
                              <a:moveTo>
                                <a:pt x="7748" y="532"/>
                              </a:moveTo>
                              <a:lnTo>
                                <a:pt x="7748" y="532"/>
                              </a:lnTo>
                              <a:lnTo>
                                <a:pt x="7749" y="549"/>
                              </a:lnTo>
                              <a:lnTo>
                                <a:pt x="7750" y="566"/>
                              </a:lnTo>
                              <a:lnTo>
                                <a:pt x="7751" y="583"/>
                              </a:lnTo>
                              <a:lnTo>
                                <a:pt x="7754" y="599"/>
                              </a:lnTo>
                              <a:lnTo>
                                <a:pt x="7757" y="613"/>
                              </a:lnTo>
                              <a:lnTo>
                                <a:pt x="7761" y="629"/>
                              </a:lnTo>
                              <a:lnTo>
                                <a:pt x="7766" y="644"/>
                              </a:lnTo>
                              <a:lnTo>
                                <a:pt x="7770" y="658"/>
                              </a:lnTo>
                              <a:lnTo>
                                <a:pt x="7776" y="673"/>
                              </a:lnTo>
                              <a:lnTo>
                                <a:pt x="7783" y="685"/>
                              </a:lnTo>
                              <a:lnTo>
                                <a:pt x="7789" y="699"/>
                              </a:lnTo>
                              <a:lnTo>
                                <a:pt x="7798" y="711"/>
                              </a:lnTo>
                              <a:lnTo>
                                <a:pt x="7805" y="724"/>
                              </a:lnTo>
                              <a:lnTo>
                                <a:pt x="7814" y="735"/>
                              </a:lnTo>
                              <a:lnTo>
                                <a:pt x="7823" y="746"/>
                              </a:lnTo>
                              <a:lnTo>
                                <a:pt x="7833" y="756"/>
                              </a:lnTo>
                              <a:lnTo>
                                <a:pt x="7843" y="766"/>
                              </a:lnTo>
                              <a:lnTo>
                                <a:pt x="7854" y="775"/>
                              </a:lnTo>
                              <a:lnTo>
                                <a:pt x="7865" y="785"/>
                              </a:lnTo>
                              <a:lnTo>
                                <a:pt x="7877" y="792"/>
                              </a:lnTo>
                              <a:lnTo>
                                <a:pt x="7889" y="801"/>
                              </a:lnTo>
                              <a:lnTo>
                                <a:pt x="7901" y="807"/>
                              </a:lnTo>
                              <a:lnTo>
                                <a:pt x="7914" y="814"/>
                              </a:lnTo>
                              <a:lnTo>
                                <a:pt x="7928" y="820"/>
                              </a:lnTo>
                              <a:lnTo>
                                <a:pt x="7942" y="825"/>
                              </a:lnTo>
                              <a:lnTo>
                                <a:pt x="7956" y="829"/>
                              </a:lnTo>
                              <a:lnTo>
                                <a:pt x="7970" y="834"/>
                              </a:lnTo>
                              <a:lnTo>
                                <a:pt x="7985" y="837"/>
                              </a:lnTo>
                              <a:lnTo>
                                <a:pt x="8001" y="839"/>
                              </a:lnTo>
                              <a:lnTo>
                                <a:pt x="8017" y="841"/>
                              </a:lnTo>
                              <a:lnTo>
                                <a:pt x="8033" y="842"/>
                              </a:lnTo>
                              <a:lnTo>
                                <a:pt x="8049" y="842"/>
                              </a:lnTo>
                              <a:lnTo>
                                <a:pt x="8049" y="842"/>
                              </a:lnTo>
                              <a:lnTo>
                                <a:pt x="8067" y="842"/>
                              </a:lnTo>
                              <a:lnTo>
                                <a:pt x="8085" y="841"/>
                              </a:lnTo>
                              <a:lnTo>
                                <a:pt x="8102" y="839"/>
                              </a:lnTo>
                              <a:lnTo>
                                <a:pt x="8117" y="837"/>
                              </a:lnTo>
                              <a:lnTo>
                                <a:pt x="8134" y="833"/>
                              </a:lnTo>
                              <a:lnTo>
                                <a:pt x="8150" y="829"/>
                              </a:lnTo>
                              <a:lnTo>
                                <a:pt x="8165" y="824"/>
                              </a:lnTo>
                              <a:lnTo>
                                <a:pt x="8180" y="819"/>
                              </a:lnTo>
                              <a:lnTo>
                                <a:pt x="8195" y="813"/>
                              </a:lnTo>
                              <a:lnTo>
                                <a:pt x="8208" y="806"/>
                              </a:lnTo>
                              <a:lnTo>
                                <a:pt x="8222" y="799"/>
                              </a:lnTo>
                              <a:lnTo>
                                <a:pt x="8236" y="790"/>
                              </a:lnTo>
                              <a:lnTo>
                                <a:pt x="8249" y="782"/>
                              </a:lnTo>
                              <a:lnTo>
                                <a:pt x="8260" y="772"/>
                              </a:lnTo>
                              <a:lnTo>
                                <a:pt x="8272" y="763"/>
                              </a:lnTo>
                              <a:lnTo>
                                <a:pt x="8284" y="752"/>
                              </a:lnTo>
                              <a:lnTo>
                                <a:pt x="8239" y="692"/>
                              </a:lnTo>
                              <a:lnTo>
                                <a:pt x="8239" y="692"/>
                              </a:lnTo>
                              <a:lnTo>
                                <a:pt x="8231" y="700"/>
                              </a:lnTo>
                              <a:lnTo>
                                <a:pt x="8221" y="709"/>
                              </a:lnTo>
                              <a:lnTo>
                                <a:pt x="8211" y="716"/>
                              </a:lnTo>
                              <a:lnTo>
                                <a:pt x="8201" y="724"/>
                              </a:lnTo>
                              <a:lnTo>
                                <a:pt x="8190" y="730"/>
                              </a:lnTo>
                              <a:lnTo>
                                <a:pt x="8179" y="736"/>
                              </a:lnTo>
                              <a:lnTo>
                                <a:pt x="8157" y="747"/>
                              </a:lnTo>
                              <a:lnTo>
                                <a:pt x="8132" y="755"/>
                              </a:lnTo>
                              <a:lnTo>
                                <a:pt x="8108" y="762"/>
                              </a:lnTo>
                              <a:lnTo>
                                <a:pt x="8082" y="765"/>
                              </a:lnTo>
                              <a:lnTo>
                                <a:pt x="8057" y="767"/>
                              </a:lnTo>
                              <a:lnTo>
                                <a:pt x="8057" y="767"/>
                              </a:lnTo>
                              <a:lnTo>
                                <a:pt x="8034" y="766"/>
                              </a:lnTo>
                              <a:lnTo>
                                <a:pt x="8012" y="763"/>
                              </a:lnTo>
                              <a:lnTo>
                                <a:pt x="7991" y="757"/>
                              </a:lnTo>
                              <a:lnTo>
                                <a:pt x="7971" y="750"/>
                              </a:lnTo>
                              <a:lnTo>
                                <a:pt x="7953" y="742"/>
                              </a:lnTo>
                              <a:lnTo>
                                <a:pt x="7936" y="731"/>
                              </a:lnTo>
                              <a:lnTo>
                                <a:pt x="7920" y="719"/>
                              </a:lnTo>
                              <a:lnTo>
                                <a:pt x="7906" y="707"/>
                              </a:lnTo>
                              <a:lnTo>
                                <a:pt x="7893" y="692"/>
                              </a:lnTo>
                              <a:lnTo>
                                <a:pt x="7881" y="676"/>
                              </a:lnTo>
                              <a:lnTo>
                                <a:pt x="7872" y="659"/>
                              </a:lnTo>
                              <a:lnTo>
                                <a:pt x="7863" y="641"/>
                              </a:lnTo>
                              <a:lnTo>
                                <a:pt x="7856" y="623"/>
                              </a:lnTo>
                              <a:lnTo>
                                <a:pt x="7851" y="603"/>
                              </a:lnTo>
                              <a:lnTo>
                                <a:pt x="7846" y="583"/>
                              </a:lnTo>
                              <a:lnTo>
                                <a:pt x="7844" y="563"/>
                              </a:lnTo>
                              <a:lnTo>
                                <a:pt x="8323" y="563"/>
                              </a:lnTo>
                              <a:lnTo>
                                <a:pt x="8323" y="539"/>
                              </a:lnTo>
                              <a:lnTo>
                                <a:pt x="8323" y="539"/>
                              </a:lnTo>
                              <a:lnTo>
                                <a:pt x="8321" y="506"/>
                              </a:lnTo>
                              <a:lnTo>
                                <a:pt x="8317" y="475"/>
                              </a:lnTo>
                              <a:lnTo>
                                <a:pt x="8314" y="459"/>
                              </a:lnTo>
                              <a:lnTo>
                                <a:pt x="8311" y="444"/>
                              </a:lnTo>
                              <a:lnTo>
                                <a:pt x="8308" y="429"/>
                              </a:lnTo>
                              <a:lnTo>
                                <a:pt x="8303" y="415"/>
                              </a:lnTo>
                              <a:lnTo>
                                <a:pt x="8298" y="401"/>
                              </a:lnTo>
                              <a:lnTo>
                                <a:pt x="8292" y="387"/>
                              </a:lnTo>
                              <a:lnTo>
                                <a:pt x="8287" y="374"/>
                              </a:lnTo>
                              <a:lnTo>
                                <a:pt x="8279" y="361"/>
                              </a:lnTo>
                              <a:lnTo>
                                <a:pt x="8272" y="349"/>
                              </a:lnTo>
                              <a:lnTo>
                                <a:pt x="8265" y="337"/>
                              </a:lnTo>
                              <a:lnTo>
                                <a:pt x="8256" y="325"/>
                              </a:lnTo>
                              <a:lnTo>
                                <a:pt x="8248" y="315"/>
                              </a:lnTo>
                              <a:lnTo>
                                <a:pt x="8238" y="304"/>
                              </a:lnTo>
                              <a:lnTo>
                                <a:pt x="8229" y="295"/>
                              </a:lnTo>
                              <a:lnTo>
                                <a:pt x="8218" y="285"/>
                              </a:lnTo>
                              <a:lnTo>
                                <a:pt x="8207" y="276"/>
                              </a:lnTo>
                              <a:lnTo>
                                <a:pt x="8196" y="268"/>
                              </a:lnTo>
                              <a:lnTo>
                                <a:pt x="8184" y="261"/>
                              </a:lnTo>
                              <a:lnTo>
                                <a:pt x="8171" y="253"/>
                              </a:lnTo>
                              <a:lnTo>
                                <a:pt x="8159" y="247"/>
                              </a:lnTo>
                              <a:lnTo>
                                <a:pt x="8145" y="242"/>
                              </a:lnTo>
                              <a:lnTo>
                                <a:pt x="8131" y="236"/>
                              </a:lnTo>
                              <a:lnTo>
                                <a:pt x="8117" y="232"/>
                              </a:lnTo>
                              <a:lnTo>
                                <a:pt x="8103" y="229"/>
                              </a:lnTo>
                              <a:lnTo>
                                <a:pt x="8087" y="226"/>
                              </a:lnTo>
                              <a:lnTo>
                                <a:pt x="8072" y="225"/>
                              </a:lnTo>
                              <a:lnTo>
                                <a:pt x="8055" y="223"/>
                              </a:lnTo>
                              <a:lnTo>
                                <a:pt x="8039" y="223"/>
                              </a:lnTo>
                              <a:lnTo>
                                <a:pt x="8039" y="223"/>
                              </a:lnTo>
                              <a:lnTo>
                                <a:pt x="8023" y="223"/>
                              </a:lnTo>
                              <a:lnTo>
                                <a:pt x="8007" y="225"/>
                              </a:lnTo>
                              <a:lnTo>
                                <a:pt x="7992" y="226"/>
                              </a:lnTo>
                              <a:lnTo>
                                <a:pt x="7978" y="229"/>
                              </a:lnTo>
                              <a:lnTo>
                                <a:pt x="7964" y="232"/>
                              </a:lnTo>
                              <a:lnTo>
                                <a:pt x="7949" y="236"/>
                              </a:lnTo>
                              <a:lnTo>
                                <a:pt x="7935" y="242"/>
                              </a:lnTo>
                              <a:lnTo>
                                <a:pt x="7923" y="247"/>
                              </a:lnTo>
                              <a:lnTo>
                                <a:pt x="7909" y="253"/>
                              </a:lnTo>
                              <a:lnTo>
                                <a:pt x="7897" y="260"/>
                              </a:lnTo>
                              <a:lnTo>
                                <a:pt x="7884" y="267"/>
                              </a:lnTo>
                              <a:lnTo>
                                <a:pt x="7873" y="276"/>
                              </a:lnTo>
                              <a:lnTo>
                                <a:pt x="7861" y="284"/>
                              </a:lnTo>
                              <a:lnTo>
                                <a:pt x="7851" y="294"/>
                              </a:lnTo>
                              <a:lnTo>
                                <a:pt x="7840" y="303"/>
                              </a:lnTo>
                              <a:lnTo>
                                <a:pt x="7830" y="313"/>
                              </a:lnTo>
                              <a:lnTo>
                                <a:pt x="7821" y="324"/>
                              </a:lnTo>
                              <a:lnTo>
                                <a:pt x="7811" y="335"/>
                              </a:lnTo>
                              <a:lnTo>
                                <a:pt x="7804" y="347"/>
                              </a:lnTo>
                              <a:lnTo>
                                <a:pt x="7796" y="359"/>
                              </a:lnTo>
                              <a:lnTo>
                                <a:pt x="7788" y="371"/>
                              </a:lnTo>
                              <a:lnTo>
                                <a:pt x="7782" y="385"/>
                              </a:lnTo>
                              <a:lnTo>
                                <a:pt x="7775" y="397"/>
                              </a:lnTo>
                              <a:lnTo>
                                <a:pt x="7770" y="411"/>
                              </a:lnTo>
                              <a:lnTo>
                                <a:pt x="7765" y="425"/>
                              </a:lnTo>
                              <a:lnTo>
                                <a:pt x="7761" y="440"/>
                              </a:lnTo>
                              <a:lnTo>
                                <a:pt x="7756" y="455"/>
                              </a:lnTo>
                              <a:lnTo>
                                <a:pt x="7753" y="469"/>
                              </a:lnTo>
                              <a:lnTo>
                                <a:pt x="7751" y="484"/>
                              </a:lnTo>
                              <a:lnTo>
                                <a:pt x="7750" y="500"/>
                              </a:lnTo>
                              <a:lnTo>
                                <a:pt x="7749" y="516"/>
                              </a:lnTo>
                              <a:lnTo>
                                <a:pt x="7748" y="532"/>
                              </a:lnTo>
                              <a:close/>
                              <a:moveTo>
                                <a:pt x="6972" y="713"/>
                              </a:moveTo>
                              <a:lnTo>
                                <a:pt x="6972" y="713"/>
                              </a:lnTo>
                              <a:lnTo>
                                <a:pt x="6986" y="727"/>
                              </a:lnTo>
                              <a:lnTo>
                                <a:pt x="6999" y="741"/>
                              </a:lnTo>
                              <a:lnTo>
                                <a:pt x="7014" y="753"/>
                              </a:lnTo>
                              <a:lnTo>
                                <a:pt x="7029" y="765"/>
                              </a:lnTo>
                              <a:lnTo>
                                <a:pt x="7046" y="777"/>
                              </a:lnTo>
                              <a:lnTo>
                                <a:pt x="7063" y="787"/>
                              </a:lnTo>
                              <a:lnTo>
                                <a:pt x="7082" y="797"/>
                              </a:lnTo>
                              <a:lnTo>
                                <a:pt x="7101" y="806"/>
                              </a:lnTo>
                              <a:lnTo>
                                <a:pt x="7120" y="814"/>
                              </a:lnTo>
                              <a:lnTo>
                                <a:pt x="7141" y="821"/>
                              </a:lnTo>
                              <a:lnTo>
                                <a:pt x="7163" y="827"/>
                              </a:lnTo>
                              <a:lnTo>
                                <a:pt x="7186" y="833"/>
                              </a:lnTo>
                              <a:lnTo>
                                <a:pt x="7209" y="837"/>
                              </a:lnTo>
                              <a:lnTo>
                                <a:pt x="7233" y="840"/>
                              </a:lnTo>
                              <a:lnTo>
                                <a:pt x="7259" y="842"/>
                              </a:lnTo>
                              <a:lnTo>
                                <a:pt x="7285" y="842"/>
                              </a:lnTo>
                              <a:lnTo>
                                <a:pt x="7285" y="842"/>
                              </a:lnTo>
                              <a:lnTo>
                                <a:pt x="7305" y="842"/>
                              </a:lnTo>
                              <a:lnTo>
                                <a:pt x="7324" y="841"/>
                              </a:lnTo>
                              <a:lnTo>
                                <a:pt x="7343" y="839"/>
                              </a:lnTo>
                              <a:lnTo>
                                <a:pt x="7361" y="837"/>
                              </a:lnTo>
                              <a:lnTo>
                                <a:pt x="7378" y="834"/>
                              </a:lnTo>
                              <a:lnTo>
                                <a:pt x="7394" y="831"/>
                              </a:lnTo>
                              <a:lnTo>
                                <a:pt x="7410" y="826"/>
                              </a:lnTo>
                              <a:lnTo>
                                <a:pt x="7425" y="822"/>
                              </a:lnTo>
                              <a:lnTo>
                                <a:pt x="7439" y="817"/>
                              </a:lnTo>
                              <a:lnTo>
                                <a:pt x="7452" y="810"/>
                              </a:lnTo>
                              <a:lnTo>
                                <a:pt x="7465" y="804"/>
                              </a:lnTo>
                              <a:lnTo>
                                <a:pt x="7477" y="798"/>
                              </a:lnTo>
                              <a:lnTo>
                                <a:pt x="7488" y="790"/>
                              </a:lnTo>
                              <a:lnTo>
                                <a:pt x="7499" y="783"/>
                              </a:lnTo>
                              <a:lnTo>
                                <a:pt x="7509" y="775"/>
                              </a:lnTo>
                              <a:lnTo>
                                <a:pt x="7518" y="767"/>
                              </a:lnTo>
                              <a:lnTo>
                                <a:pt x="7527" y="759"/>
                              </a:lnTo>
                              <a:lnTo>
                                <a:pt x="7534" y="749"/>
                              </a:lnTo>
                              <a:lnTo>
                                <a:pt x="7541" y="741"/>
                              </a:lnTo>
                              <a:lnTo>
                                <a:pt x="7549" y="731"/>
                              </a:lnTo>
                              <a:lnTo>
                                <a:pt x="7560" y="711"/>
                              </a:lnTo>
                              <a:lnTo>
                                <a:pt x="7569" y="691"/>
                              </a:lnTo>
                              <a:lnTo>
                                <a:pt x="7576" y="669"/>
                              </a:lnTo>
                              <a:lnTo>
                                <a:pt x="7582" y="647"/>
                              </a:lnTo>
                              <a:lnTo>
                                <a:pt x="7585" y="625"/>
                              </a:lnTo>
                              <a:lnTo>
                                <a:pt x="7586" y="603"/>
                              </a:lnTo>
                              <a:lnTo>
                                <a:pt x="7586" y="603"/>
                              </a:lnTo>
                              <a:lnTo>
                                <a:pt x="7585" y="587"/>
                              </a:lnTo>
                              <a:lnTo>
                                <a:pt x="7584" y="572"/>
                              </a:lnTo>
                              <a:lnTo>
                                <a:pt x="7582" y="558"/>
                              </a:lnTo>
                              <a:lnTo>
                                <a:pt x="7578" y="545"/>
                              </a:lnTo>
                              <a:lnTo>
                                <a:pt x="7575" y="532"/>
                              </a:lnTo>
                              <a:lnTo>
                                <a:pt x="7571" y="519"/>
                              </a:lnTo>
                              <a:lnTo>
                                <a:pt x="7566" y="508"/>
                              </a:lnTo>
                              <a:lnTo>
                                <a:pt x="7559" y="497"/>
                              </a:lnTo>
                              <a:lnTo>
                                <a:pt x="7553" y="486"/>
                              </a:lnTo>
                              <a:lnTo>
                                <a:pt x="7547" y="477"/>
                              </a:lnTo>
                              <a:lnTo>
                                <a:pt x="7538" y="467"/>
                              </a:lnTo>
                              <a:lnTo>
                                <a:pt x="7531" y="459"/>
                              </a:lnTo>
                              <a:lnTo>
                                <a:pt x="7522" y="450"/>
                              </a:lnTo>
                              <a:lnTo>
                                <a:pt x="7513" y="442"/>
                              </a:lnTo>
                              <a:lnTo>
                                <a:pt x="7493" y="428"/>
                              </a:lnTo>
                              <a:lnTo>
                                <a:pt x="7472" y="415"/>
                              </a:lnTo>
                              <a:lnTo>
                                <a:pt x="7449" y="404"/>
                              </a:lnTo>
                              <a:lnTo>
                                <a:pt x="7426" y="393"/>
                              </a:lnTo>
                              <a:lnTo>
                                <a:pt x="7402" y="385"/>
                              </a:lnTo>
                              <a:lnTo>
                                <a:pt x="7376" y="376"/>
                              </a:lnTo>
                              <a:lnTo>
                                <a:pt x="7351" y="369"/>
                              </a:lnTo>
                              <a:lnTo>
                                <a:pt x="7301" y="355"/>
                              </a:lnTo>
                              <a:lnTo>
                                <a:pt x="7301" y="355"/>
                              </a:lnTo>
                              <a:lnTo>
                                <a:pt x="7263" y="344"/>
                              </a:lnTo>
                              <a:lnTo>
                                <a:pt x="7226" y="333"/>
                              </a:lnTo>
                              <a:lnTo>
                                <a:pt x="7209" y="328"/>
                              </a:lnTo>
                              <a:lnTo>
                                <a:pt x="7192" y="321"/>
                              </a:lnTo>
                              <a:lnTo>
                                <a:pt x="7177" y="315"/>
                              </a:lnTo>
                              <a:lnTo>
                                <a:pt x="7162" y="307"/>
                              </a:lnTo>
                              <a:lnTo>
                                <a:pt x="7150" y="300"/>
                              </a:lnTo>
                              <a:lnTo>
                                <a:pt x="7138" y="292"/>
                              </a:lnTo>
                              <a:lnTo>
                                <a:pt x="7127" y="282"/>
                              </a:lnTo>
                              <a:lnTo>
                                <a:pt x="7119" y="271"/>
                              </a:lnTo>
                              <a:lnTo>
                                <a:pt x="7113" y="261"/>
                              </a:lnTo>
                              <a:lnTo>
                                <a:pt x="7107" y="248"/>
                              </a:lnTo>
                              <a:lnTo>
                                <a:pt x="7104" y="235"/>
                              </a:lnTo>
                              <a:lnTo>
                                <a:pt x="7103" y="221"/>
                              </a:lnTo>
                              <a:lnTo>
                                <a:pt x="7103" y="221"/>
                              </a:lnTo>
                              <a:lnTo>
                                <a:pt x="7104" y="206"/>
                              </a:lnTo>
                              <a:lnTo>
                                <a:pt x="7106" y="193"/>
                              </a:lnTo>
                              <a:lnTo>
                                <a:pt x="7109" y="179"/>
                              </a:lnTo>
                              <a:lnTo>
                                <a:pt x="7115" y="168"/>
                              </a:lnTo>
                              <a:lnTo>
                                <a:pt x="7122" y="156"/>
                              </a:lnTo>
                              <a:lnTo>
                                <a:pt x="7130" y="145"/>
                              </a:lnTo>
                              <a:lnTo>
                                <a:pt x="7139" y="136"/>
                              </a:lnTo>
                              <a:lnTo>
                                <a:pt x="7150" y="126"/>
                              </a:lnTo>
                              <a:lnTo>
                                <a:pt x="7161" y="119"/>
                              </a:lnTo>
                              <a:lnTo>
                                <a:pt x="7174" y="112"/>
                              </a:lnTo>
                              <a:lnTo>
                                <a:pt x="7188" y="105"/>
                              </a:lnTo>
                              <a:lnTo>
                                <a:pt x="7203" y="100"/>
                              </a:lnTo>
                              <a:lnTo>
                                <a:pt x="7218" y="96"/>
                              </a:lnTo>
                              <a:lnTo>
                                <a:pt x="7235" y="94"/>
                              </a:lnTo>
                              <a:lnTo>
                                <a:pt x="7252" y="91"/>
                              </a:lnTo>
                              <a:lnTo>
                                <a:pt x="7270" y="90"/>
                              </a:lnTo>
                              <a:lnTo>
                                <a:pt x="7270" y="90"/>
                              </a:lnTo>
                              <a:lnTo>
                                <a:pt x="7287" y="91"/>
                              </a:lnTo>
                              <a:lnTo>
                                <a:pt x="7303" y="92"/>
                              </a:lnTo>
                              <a:lnTo>
                                <a:pt x="7320" y="94"/>
                              </a:lnTo>
                              <a:lnTo>
                                <a:pt x="7336" y="97"/>
                              </a:lnTo>
                              <a:lnTo>
                                <a:pt x="7352" y="100"/>
                              </a:lnTo>
                              <a:lnTo>
                                <a:pt x="7368" y="104"/>
                              </a:lnTo>
                              <a:lnTo>
                                <a:pt x="7384" y="108"/>
                              </a:lnTo>
                              <a:lnTo>
                                <a:pt x="7398" y="115"/>
                              </a:lnTo>
                              <a:lnTo>
                                <a:pt x="7413" y="121"/>
                              </a:lnTo>
                              <a:lnTo>
                                <a:pt x="7428" y="128"/>
                              </a:lnTo>
                              <a:lnTo>
                                <a:pt x="7442" y="136"/>
                              </a:lnTo>
                              <a:lnTo>
                                <a:pt x="7456" y="144"/>
                              </a:lnTo>
                              <a:lnTo>
                                <a:pt x="7469" y="155"/>
                              </a:lnTo>
                              <a:lnTo>
                                <a:pt x="7482" y="164"/>
                              </a:lnTo>
                              <a:lnTo>
                                <a:pt x="7495" y="176"/>
                              </a:lnTo>
                              <a:lnTo>
                                <a:pt x="7506" y="189"/>
                              </a:lnTo>
                              <a:lnTo>
                                <a:pt x="7567" y="114"/>
                              </a:lnTo>
                              <a:lnTo>
                                <a:pt x="7567" y="114"/>
                              </a:lnTo>
                              <a:lnTo>
                                <a:pt x="7554" y="101"/>
                              </a:lnTo>
                              <a:lnTo>
                                <a:pt x="7540" y="88"/>
                              </a:lnTo>
                              <a:lnTo>
                                <a:pt x="7526" y="77"/>
                              </a:lnTo>
                              <a:lnTo>
                                <a:pt x="7511" y="66"/>
                              </a:lnTo>
                              <a:lnTo>
                                <a:pt x="7495" y="55"/>
                              </a:lnTo>
                              <a:lnTo>
                                <a:pt x="7479" y="46"/>
                              </a:lnTo>
                              <a:lnTo>
                                <a:pt x="7461" y="37"/>
                              </a:lnTo>
                              <a:lnTo>
                                <a:pt x="7444" y="30"/>
                              </a:lnTo>
                              <a:lnTo>
                                <a:pt x="7425" y="24"/>
                              </a:lnTo>
                              <a:lnTo>
                                <a:pt x="7406" y="17"/>
                              </a:lnTo>
                              <a:lnTo>
                                <a:pt x="7386" y="12"/>
                              </a:lnTo>
                              <a:lnTo>
                                <a:pt x="7366" y="8"/>
                              </a:lnTo>
                              <a:lnTo>
                                <a:pt x="7344" y="5"/>
                              </a:lnTo>
                              <a:lnTo>
                                <a:pt x="7323" y="2"/>
                              </a:lnTo>
                              <a:lnTo>
                                <a:pt x="7301" y="0"/>
                              </a:lnTo>
                              <a:lnTo>
                                <a:pt x="7278" y="0"/>
                              </a:lnTo>
                              <a:lnTo>
                                <a:pt x="7278" y="0"/>
                              </a:lnTo>
                              <a:lnTo>
                                <a:pt x="7248" y="1"/>
                              </a:lnTo>
                              <a:lnTo>
                                <a:pt x="7220" y="5"/>
                              </a:lnTo>
                              <a:lnTo>
                                <a:pt x="7192" y="10"/>
                              </a:lnTo>
                              <a:lnTo>
                                <a:pt x="7167" y="17"/>
                              </a:lnTo>
                              <a:lnTo>
                                <a:pt x="7142" y="26"/>
                              </a:lnTo>
                              <a:lnTo>
                                <a:pt x="7119" y="36"/>
                              </a:lnTo>
                              <a:lnTo>
                                <a:pt x="7098" y="49"/>
                              </a:lnTo>
                              <a:lnTo>
                                <a:pt x="7078" y="63"/>
                              </a:lnTo>
                              <a:lnTo>
                                <a:pt x="7060" y="79"/>
                              </a:lnTo>
                              <a:lnTo>
                                <a:pt x="7044" y="96"/>
                              </a:lnTo>
                              <a:lnTo>
                                <a:pt x="7037" y="105"/>
                              </a:lnTo>
                              <a:lnTo>
                                <a:pt x="7030" y="115"/>
                              </a:lnTo>
                              <a:lnTo>
                                <a:pt x="7025" y="124"/>
                              </a:lnTo>
                              <a:lnTo>
                                <a:pt x="7019" y="135"/>
                              </a:lnTo>
                              <a:lnTo>
                                <a:pt x="7014" y="144"/>
                              </a:lnTo>
                              <a:lnTo>
                                <a:pt x="7010" y="156"/>
                              </a:lnTo>
                              <a:lnTo>
                                <a:pt x="7007" y="167"/>
                              </a:lnTo>
                              <a:lnTo>
                                <a:pt x="7004" y="178"/>
                              </a:lnTo>
                              <a:lnTo>
                                <a:pt x="7001" y="190"/>
                              </a:lnTo>
                              <a:lnTo>
                                <a:pt x="6999" y="202"/>
                              </a:lnTo>
                              <a:lnTo>
                                <a:pt x="6998" y="214"/>
                              </a:lnTo>
                              <a:lnTo>
                                <a:pt x="6998" y="226"/>
                              </a:lnTo>
                              <a:lnTo>
                                <a:pt x="6998" y="226"/>
                              </a:lnTo>
                              <a:lnTo>
                                <a:pt x="6998" y="241"/>
                              </a:lnTo>
                              <a:lnTo>
                                <a:pt x="6999" y="254"/>
                              </a:lnTo>
                              <a:lnTo>
                                <a:pt x="7001" y="268"/>
                              </a:lnTo>
                              <a:lnTo>
                                <a:pt x="7005" y="281"/>
                              </a:lnTo>
                              <a:lnTo>
                                <a:pt x="7008" y="293"/>
                              </a:lnTo>
                              <a:lnTo>
                                <a:pt x="7012" y="304"/>
                              </a:lnTo>
                              <a:lnTo>
                                <a:pt x="7017" y="315"/>
                              </a:lnTo>
                              <a:lnTo>
                                <a:pt x="7023" y="325"/>
                              </a:lnTo>
                              <a:lnTo>
                                <a:pt x="7029" y="335"/>
                              </a:lnTo>
                              <a:lnTo>
                                <a:pt x="7035" y="344"/>
                              </a:lnTo>
                              <a:lnTo>
                                <a:pt x="7043" y="353"/>
                              </a:lnTo>
                              <a:lnTo>
                                <a:pt x="7051" y="360"/>
                              </a:lnTo>
                              <a:lnTo>
                                <a:pt x="7059" y="369"/>
                              </a:lnTo>
                              <a:lnTo>
                                <a:pt x="7068" y="375"/>
                              </a:lnTo>
                              <a:lnTo>
                                <a:pt x="7087" y="389"/>
                              </a:lnTo>
                              <a:lnTo>
                                <a:pt x="7107" y="401"/>
                              </a:lnTo>
                              <a:lnTo>
                                <a:pt x="7130" y="411"/>
                              </a:lnTo>
                              <a:lnTo>
                                <a:pt x="7152" y="421"/>
                              </a:lnTo>
                              <a:lnTo>
                                <a:pt x="7176" y="429"/>
                              </a:lnTo>
                              <a:lnTo>
                                <a:pt x="7199" y="437"/>
                              </a:lnTo>
                              <a:lnTo>
                                <a:pt x="7225" y="444"/>
                              </a:lnTo>
                              <a:lnTo>
                                <a:pt x="7274" y="458"/>
                              </a:lnTo>
                              <a:lnTo>
                                <a:pt x="7274" y="458"/>
                              </a:lnTo>
                              <a:lnTo>
                                <a:pt x="7314" y="468"/>
                              </a:lnTo>
                              <a:lnTo>
                                <a:pt x="7352" y="480"/>
                              </a:lnTo>
                              <a:lnTo>
                                <a:pt x="7370" y="486"/>
                              </a:lnTo>
                              <a:lnTo>
                                <a:pt x="7387" y="493"/>
                              </a:lnTo>
                              <a:lnTo>
                                <a:pt x="7403" y="500"/>
                              </a:lnTo>
                              <a:lnTo>
                                <a:pt x="7418" y="509"/>
                              </a:lnTo>
                              <a:lnTo>
                                <a:pt x="7431" y="518"/>
                              </a:lnTo>
                              <a:lnTo>
                                <a:pt x="7444" y="528"/>
                              </a:lnTo>
                              <a:lnTo>
                                <a:pt x="7455" y="538"/>
                              </a:lnTo>
                              <a:lnTo>
                                <a:pt x="7463" y="550"/>
                              </a:lnTo>
                              <a:lnTo>
                                <a:pt x="7470" y="564"/>
                              </a:lnTo>
                              <a:lnTo>
                                <a:pt x="7476" y="577"/>
                              </a:lnTo>
                              <a:lnTo>
                                <a:pt x="7479" y="594"/>
                              </a:lnTo>
                              <a:lnTo>
                                <a:pt x="7480" y="611"/>
                              </a:lnTo>
                              <a:lnTo>
                                <a:pt x="7480" y="611"/>
                              </a:lnTo>
                              <a:lnTo>
                                <a:pt x="7480" y="623"/>
                              </a:lnTo>
                              <a:lnTo>
                                <a:pt x="7478" y="636"/>
                              </a:lnTo>
                              <a:lnTo>
                                <a:pt x="7475" y="647"/>
                              </a:lnTo>
                              <a:lnTo>
                                <a:pt x="7470" y="660"/>
                              </a:lnTo>
                              <a:lnTo>
                                <a:pt x="7465" y="672"/>
                              </a:lnTo>
                              <a:lnTo>
                                <a:pt x="7458" y="683"/>
                              </a:lnTo>
                              <a:lnTo>
                                <a:pt x="7449" y="695"/>
                              </a:lnTo>
                              <a:lnTo>
                                <a:pt x="7439" y="706"/>
                              </a:lnTo>
                              <a:lnTo>
                                <a:pt x="7427" y="715"/>
                              </a:lnTo>
                              <a:lnTo>
                                <a:pt x="7413" y="724"/>
                              </a:lnTo>
                              <a:lnTo>
                                <a:pt x="7397" y="732"/>
                              </a:lnTo>
                              <a:lnTo>
                                <a:pt x="7380" y="738"/>
                              </a:lnTo>
                              <a:lnTo>
                                <a:pt x="7360" y="745"/>
                              </a:lnTo>
                              <a:lnTo>
                                <a:pt x="7338" y="749"/>
                              </a:lnTo>
                              <a:lnTo>
                                <a:pt x="7315" y="751"/>
                              </a:lnTo>
                              <a:lnTo>
                                <a:pt x="7288" y="752"/>
                              </a:lnTo>
                              <a:lnTo>
                                <a:pt x="7288" y="752"/>
                              </a:lnTo>
                              <a:lnTo>
                                <a:pt x="7267" y="751"/>
                              </a:lnTo>
                              <a:lnTo>
                                <a:pt x="7247" y="749"/>
                              </a:lnTo>
                              <a:lnTo>
                                <a:pt x="7227" y="747"/>
                              </a:lnTo>
                              <a:lnTo>
                                <a:pt x="7208" y="743"/>
                              </a:lnTo>
                              <a:lnTo>
                                <a:pt x="7189" y="737"/>
                              </a:lnTo>
                              <a:lnTo>
                                <a:pt x="7171" y="731"/>
                              </a:lnTo>
                              <a:lnTo>
                                <a:pt x="7154" y="724"/>
                              </a:lnTo>
                              <a:lnTo>
                                <a:pt x="7137" y="716"/>
                              </a:lnTo>
                              <a:lnTo>
                                <a:pt x="7122" y="708"/>
                              </a:lnTo>
                              <a:lnTo>
                                <a:pt x="7106" y="699"/>
                              </a:lnTo>
                              <a:lnTo>
                                <a:pt x="7092" y="690"/>
                              </a:lnTo>
                              <a:lnTo>
                                <a:pt x="7079" y="679"/>
                              </a:lnTo>
                              <a:lnTo>
                                <a:pt x="7066" y="669"/>
                              </a:lnTo>
                              <a:lnTo>
                                <a:pt x="7053" y="658"/>
                              </a:lnTo>
                              <a:lnTo>
                                <a:pt x="7043" y="647"/>
                              </a:lnTo>
                              <a:lnTo>
                                <a:pt x="7032" y="636"/>
                              </a:lnTo>
                              <a:lnTo>
                                <a:pt x="6972" y="713"/>
                              </a:lnTo>
                              <a:close/>
                              <a:moveTo>
                                <a:pt x="6373" y="476"/>
                              </a:moveTo>
                              <a:lnTo>
                                <a:pt x="6373" y="476"/>
                              </a:lnTo>
                              <a:lnTo>
                                <a:pt x="6379" y="476"/>
                              </a:lnTo>
                              <a:lnTo>
                                <a:pt x="6385" y="475"/>
                              </a:lnTo>
                              <a:lnTo>
                                <a:pt x="6392" y="473"/>
                              </a:lnTo>
                              <a:lnTo>
                                <a:pt x="6398" y="470"/>
                              </a:lnTo>
                              <a:lnTo>
                                <a:pt x="6410" y="464"/>
                              </a:lnTo>
                              <a:lnTo>
                                <a:pt x="6419" y="456"/>
                              </a:lnTo>
                              <a:lnTo>
                                <a:pt x="6428" y="446"/>
                              </a:lnTo>
                              <a:lnTo>
                                <a:pt x="6434" y="434"/>
                              </a:lnTo>
                              <a:lnTo>
                                <a:pt x="6436" y="429"/>
                              </a:lnTo>
                              <a:lnTo>
                                <a:pt x="6438" y="423"/>
                              </a:lnTo>
                              <a:lnTo>
                                <a:pt x="6439" y="416"/>
                              </a:lnTo>
                              <a:lnTo>
                                <a:pt x="6439" y="410"/>
                              </a:lnTo>
                              <a:lnTo>
                                <a:pt x="6439" y="410"/>
                              </a:lnTo>
                              <a:lnTo>
                                <a:pt x="6439" y="403"/>
                              </a:lnTo>
                              <a:lnTo>
                                <a:pt x="6438" y="396"/>
                              </a:lnTo>
                              <a:lnTo>
                                <a:pt x="6436" y="390"/>
                              </a:lnTo>
                              <a:lnTo>
                                <a:pt x="6434" y="384"/>
                              </a:lnTo>
                              <a:lnTo>
                                <a:pt x="6428" y="372"/>
                              </a:lnTo>
                              <a:lnTo>
                                <a:pt x="6419" y="362"/>
                              </a:lnTo>
                              <a:lnTo>
                                <a:pt x="6410" y="354"/>
                              </a:lnTo>
                              <a:lnTo>
                                <a:pt x="6398" y="348"/>
                              </a:lnTo>
                              <a:lnTo>
                                <a:pt x="6392" y="346"/>
                              </a:lnTo>
                              <a:lnTo>
                                <a:pt x="6385" y="343"/>
                              </a:lnTo>
                              <a:lnTo>
                                <a:pt x="6379" y="342"/>
                              </a:lnTo>
                              <a:lnTo>
                                <a:pt x="6373" y="342"/>
                              </a:lnTo>
                              <a:lnTo>
                                <a:pt x="6373" y="342"/>
                              </a:lnTo>
                              <a:lnTo>
                                <a:pt x="6365" y="342"/>
                              </a:lnTo>
                              <a:lnTo>
                                <a:pt x="6359" y="343"/>
                              </a:lnTo>
                              <a:lnTo>
                                <a:pt x="6352" y="346"/>
                              </a:lnTo>
                              <a:lnTo>
                                <a:pt x="6346" y="348"/>
                              </a:lnTo>
                              <a:lnTo>
                                <a:pt x="6334" y="354"/>
                              </a:lnTo>
                              <a:lnTo>
                                <a:pt x="6325" y="362"/>
                              </a:lnTo>
                              <a:lnTo>
                                <a:pt x="6316" y="372"/>
                              </a:lnTo>
                              <a:lnTo>
                                <a:pt x="6310" y="384"/>
                              </a:lnTo>
                              <a:lnTo>
                                <a:pt x="6308" y="390"/>
                              </a:lnTo>
                              <a:lnTo>
                                <a:pt x="6307" y="396"/>
                              </a:lnTo>
                              <a:lnTo>
                                <a:pt x="6306" y="403"/>
                              </a:lnTo>
                              <a:lnTo>
                                <a:pt x="6305" y="410"/>
                              </a:lnTo>
                              <a:lnTo>
                                <a:pt x="6305" y="410"/>
                              </a:lnTo>
                              <a:lnTo>
                                <a:pt x="6306" y="416"/>
                              </a:lnTo>
                              <a:lnTo>
                                <a:pt x="6307" y="423"/>
                              </a:lnTo>
                              <a:lnTo>
                                <a:pt x="6308" y="429"/>
                              </a:lnTo>
                              <a:lnTo>
                                <a:pt x="6310" y="434"/>
                              </a:lnTo>
                              <a:lnTo>
                                <a:pt x="6316" y="446"/>
                              </a:lnTo>
                              <a:lnTo>
                                <a:pt x="6325" y="456"/>
                              </a:lnTo>
                              <a:lnTo>
                                <a:pt x="6334" y="464"/>
                              </a:lnTo>
                              <a:lnTo>
                                <a:pt x="6346" y="470"/>
                              </a:lnTo>
                              <a:lnTo>
                                <a:pt x="6352" y="473"/>
                              </a:lnTo>
                              <a:lnTo>
                                <a:pt x="6359" y="475"/>
                              </a:lnTo>
                              <a:lnTo>
                                <a:pt x="6365" y="476"/>
                              </a:lnTo>
                              <a:lnTo>
                                <a:pt x="6373" y="476"/>
                              </a:lnTo>
                              <a:close/>
                              <a:moveTo>
                                <a:pt x="5700" y="842"/>
                              </a:moveTo>
                              <a:lnTo>
                                <a:pt x="5700" y="842"/>
                              </a:lnTo>
                              <a:lnTo>
                                <a:pt x="5719" y="841"/>
                              </a:lnTo>
                              <a:lnTo>
                                <a:pt x="5736" y="839"/>
                              </a:lnTo>
                              <a:lnTo>
                                <a:pt x="5752" y="836"/>
                              </a:lnTo>
                              <a:lnTo>
                                <a:pt x="5767" y="832"/>
                              </a:lnTo>
                              <a:lnTo>
                                <a:pt x="5780" y="826"/>
                              </a:lnTo>
                              <a:lnTo>
                                <a:pt x="5790" y="820"/>
                              </a:lnTo>
                              <a:lnTo>
                                <a:pt x="5801" y="813"/>
                              </a:lnTo>
                              <a:lnTo>
                                <a:pt x="5810" y="804"/>
                              </a:lnTo>
                              <a:lnTo>
                                <a:pt x="5783" y="736"/>
                              </a:lnTo>
                              <a:lnTo>
                                <a:pt x="5783" y="736"/>
                              </a:lnTo>
                              <a:lnTo>
                                <a:pt x="5779" y="741"/>
                              </a:lnTo>
                              <a:lnTo>
                                <a:pt x="5772" y="746"/>
                              </a:lnTo>
                              <a:lnTo>
                                <a:pt x="5765" y="750"/>
                              </a:lnTo>
                              <a:lnTo>
                                <a:pt x="5757" y="753"/>
                              </a:lnTo>
                              <a:lnTo>
                                <a:pt x="5749" y="756"/>
                              </a:lnTo>
                              <a:lnTo>
                                <a:pt x="5739" y="759"/>
                              </a:lnTo>
                              <a:lnTo>
                                <a:pt x="5731" y="760"/>
                              </a:lnTo>
                              <a:lnTo>
                                <a:pt x="5721" y="761"/>
                              </a:lnTo>
                              <a:lnTo>
                                <a:pt x="5721" y="761"/>
                              </a:lnTo>
                              <a:lnTo>
                                <a:pt x="5714" y="761"/>
                              </a:lnTo>
                              <a:lnTo>
                                <a:pt x="5707" y="760"/>
                              </a:lnTo>
                              <a:lnTo>
                                <a:pt x="5700" y="757"/>
                              </a:lnTo>
                              <a:lnTo>
                                <a:pt x="5695" y="755"/>
                              </a:lnTo>
                              <a:lnTo>
                                <a:pt x="5690" y="752"/>
                              </a:lnTo>
                              <a:lnTo>
                                <a:pt x="5684" y="748"/>
                              </a:lnTo>
                              <a:lnTo>
                                <a:pt x="5680" y="744"/>
                              </a:lnTo>
                              <a:lnTo>
                                <a:pt x="5676" y="739"/>
                              </a:lnTo>
                              <a:lnTo>
                                <a:pt x="5673" y="734"/>
                              </a:lnTo>
                              <a:lnTo>
                                <a:pt x="5669" y="728"/>
                              </a:lnTo>
                              <a:lnTo>
                                <a:pt x="5664" y="715"/>
                              </a:lnTo>
                              <a:lnTo>
                                <a:pt x="5662" y="700"/>
                              </a:lnTo>
                              <a:lnTo>
                                <a:pt x="5661" y="684"/>
                              </a:lnTo>
                              <a:lnTo>
                                <a:pt x="5661" y="318"/>
                              </a:lnTo>
                              <a:lnTo>
                                <a:pt x="5781" y="318"/>
                              </a:lnTo>
                              <a:lnTo>
                                <a:pt x="5781" y="238"/>
                              </a:lnTo>
                              <a:lnTo>
                                <a:pt x="5661" y="238"/>
                              </a:lnTo>
                              <a:lnTo>
                                <a:pt x="5661" y="77"/>
                              </a:lnTo>
                              <a:lnTo>
                                <a:pt x="5570" y="77"/>
                              </a:lnTo>
                              <a:lnTo>
                                <a:pt x="5570" y="238"/>
                              </a:lnTo>
                              <a:lnTo>
                                <a:pt x="5471" y="238"/>
                              </a:lnTo>
                              <a:lnTo>
                                <a:pt x="5471" y="318"/>
                              </a:lnTo>
                              <a:lnTo>
                                <a:pt x="5570" y="318"/>
                              </a:lnTo>
                              <a:lnTo>
                                <a:pt x="5570" y="705"/>
                              </a:lnTo>
                              <a:lnTo>
                                <a:pt x="5570" y="705"/>
                              </a:lnTo>
                              <a:lnTo>
                                <a:pt x="5570" y="720"/>
                              </a:lnTo>
                              <a:lnTo>
                                <a:pt x="5572" y="735"/>
                              </a:lnTo>
                              <a:lnTo>
                                <a:pt x="5574" y="750"/>
                              </a:lnTo>
                              <a:lnTo>
                                <a:pt x="5577" y="763"/>
                              </a:lnTo>
                              <a:lnTo>
                                <a:pt x="5583" y="775"/>
                              </a:lnTo>
                              <a:lnTo>
                                <a:pt x="5588" y="787"/>
                              </a:lnTo>
                              <a:lnTo>
                                <a:pt x="5594" y="797"/>
                              </a:lnTo>
                              <a:lnTo>
                                <a:pt x="5603" y="806"/>
                              </a:lnTo>
                              <a:lnTo>
                                <a:pt x="5611" y="815"/>
                              </a:lnTo>
                              <a:lnTo>
                                <a:pt x="5621" y="822"/>
                              </a:lnTo>
                              <a:lnTo>
                                <a:pt x="5631" y="828"/>
                              </a:lnTo>
                              <a:lnTo>
                                <a:pt x="5643" y="833"/>
                              </a:lnTo>
                              <a:lnTo>
                                <a:pt x="5656" y="837"/>
                              </a:lnTo>
                              <a:lnTo>
                                <a:pt x="5669" y="840"/>
                              </a:lnTo>
                              <a:lnTo>
                                <a:pt x="5684" y="842"/>
                              </a:lnTo>
                              <a:lnTo>
                                <a:pt x="5700" y="842"/>
                              </a:lnTo>
                              <a:close/>
                              <a:moveTo>
                                <a:pt x="4883" y="749"/>
                              </a:moveTo>
                              <a:lnTo>
                                <a:pt x="4883" y="749"/>
                              </a:lnTo>
                              <a:lnTo>
                                <a:pt x="4894" y="761"/>
                              </a:lnTo>
                              <a:lnTo>
                                <a:pt x="4906" y="771"/>
                              </a:lnTo>
                              <a:lnTo>
                                <a:pt x="4919" y="782"/>
                              </a:lnTo>
                              <a:lnTo>
                                <a:pt x="4932" y="790"/>
                              </a:lnTo>
                              <a:lnTo>
                                <a:pt x="4945" y="799"/>
                              </a:lnTo>
                              <a:lnTo>
                                <a:pt x="4959" y="807"/>
                              </a:lnTo>
                              <a:lnTo>
                                <a:pt x="4973" y="814"/>
                              </a:lnTo>
                              <a:lnTo>
                                <a:pt x="4988" y="820"/>
                              </a:lnTo>
                              <a:lnTo>
                                <a:pt x="5004" y="825"/>
                              </a:lnTo>
                              <a:lnTo>
                                <a:pt x="5019" y="829"/>
                              </a:lnTo>
                              <a:lnTo>
                                <a:pt x="5035" y="834"/>
                              </a:lnTo>
                              <a:lnTo>
                                <a:pt x="5051" y="837"/>
                              </a:lnTo>
                              <a:lnTo>
                                <a:pt x="5068" y="839"/>
                              </a:lnTo>
                              <a:lnTo>
                                <a:pt x="5085" y="841"/>
                              </a:lnTo>
                              <a:lnTo>
                                <a:pt x="5103" y="842"/>
                              </a:lnTo>
                              <a:lnTo>
                                <a:pt x="5121" y="842"/>
                              </a:lnTo>
                              <a:lnTo>
                                <a:pt x="5121" y="842"/>
                              </a:lnTo>
                              <a:lnTo>
                                <a:pt x="5149" y="841"/>
                              </a:lnTo>
                              <a:lnTo>
                                <a:pt x="5175" y="839"/>
                              </a:lnTo>
                              <a:lnTo>
                                <a:pt x="5199" y="835"/>
                              </a:lnTo>
                              <a:lnTo>
                                <a:pt x="5222" y="828"/>
                              </a:lnTo>
                              <a:lnTo>
                                <a:pt x="5243" y="821"/>
                              </a:lnTo>
                              <a:lnTo>
                                <a:pt x="5262" y="811"/>
                              </a:lnTo>
                              <a:lnTo>
                                <a:pt x="5279" y="802"/>
                              </a:lnTo>
                              <a:lnTo>
                                <a:pt x="5295" y="790"/>
                              </a:lnTo>
                              <a:lnTo>
                                <a:pt x="5308" y="778"/>
                              </a:lnTo>
                              <a:lnTo>
                                <a:pt x="5320" y="764"/>
                              </a:lnTo>
                              <a:lnTo>
                                <a:pt x="5330" y="749"/>
                              </a:lnTo>
                              <a:lnTo>
                                <a:pt x="5338" y="733"/>
                              </a:lnTo>
                              <a:lnTo>
                                <a:pt x="5344" y="717"/>
                              </a:lnTo>
                              <a:lnTo>
                                <a:pt x="5350" y="700"/>
                              </a:lnTo>
                              <a:lnTo>
                                <a:pt x="5352" y="682"/>
                              </a:lnTo>
                              <a:lnTo>
                                <a:pt x="5353" y="664"/>
                              </a:lnTo>
                              <a:lnTo>
                                <a:pt x="5353" y="664"/>
                              </a:lnTo>
                              <a:lnTo>
                                <a:pt x="5353" y="652"/>
                              </a:lnTo>
                              <a:lnTo>
                                <a:pt x="5352" y="641"/>
                              </a:lnTo>
                              <a:lnTo>
                                <a:pt x="5350" y="629"/>
                              </a:lnTo>
                              <a:lnTo>
                                <a:pt x="5348" y="620"/>
                              </a:lnTo>
                              <a:lnTo>
                                <a:pt x="5344" y="609"/>
                              </a:lnTo>
                              <a:lnTo>
                                <a:pt x="5341" y="601"/>
                              </a:lnTo>
                              <a:lnTo>
                                <a:pt x="5337" y="591"/>
                              </a:lnTo>
                              <a:lnTo>
                                <a:pt x="5333" y="584"/>
                              </a:lnTo>
                              <a:lnTo>
                                <a:pt x="5327" y="575"/>
                              </a:lnTo>
                              <a:lnTo>
                                <a:pt x="5322" y="568"/>
                              </a:lnTo>
                              <a:lnTo>
                                <a:pt x="5311" y="554"/>
                              </a:lnTo>
                              <a:lnTo>
                                <a:pt x="5297" y="542"/>
                              </a:lnTo>
                              <a:lnTo>
                                <a:pt x="5281" y="532"/>
                              </a:lnTo>
                              <a:lnTo>
                                <a:pt x="5265" y="522"/>
                              </a:lnTo>
                              <a:lnTo>
                                <a:pt x="5247" y="514"/>
                              </a:lnTo>
                              <a:lnTo>
                                <a:pt x="5229" y="508"/>
                              </a:lnTo>
                              <a:lnTo>
                                <a:pt x="5210" y="500"/>
                              </a:lnTo>
                              <a:lnTo>
                                <a:pt x="5191" y="495"/>
                              </a:lnTo>
                              <a:lnTo>
                                <a:pt x="5171" y="490"/>
                              </a:lnTo>
                              <a:lnTo>
                                <a:pt x="5132" y="480"/>
                              </a:lnTo>
                              <a:lnTo>
                                <a:pt x="5132" y="480"/>
                              </a:lnTo>
                              <a:lnTo>
                                <a:pt x="5104" y="474"/>
                              </a:lnTo>
                              <a:lnTo>
                                <a:pt x="5077" y="466"/>
                              </a:lnTo>
                              <a:lnTo>
                                <a:pt x="5052" y="458"/>
                              </a:lnTo>
                              <a:lnTo>
                                <a:pt x="5042" y="454"/>
                              </a:lnTo>
                              <a:lnTo>
                                <a:pt x="5031" y="448"/>
                              </a:lnTo>
                              <a:lnTo>
                                <a:pt x="5022" y="443"/>
                              </a:lnTo>
                              <a:lnTo>
                                <a:pt x="5013" y="437"/>
                              </a:lnTo>
                              <a:lnTo>
                                <a:pt x="5006" y="430"/>
                              </a:lnTo>
                              <a:lnTo>
                                <a:pt x="4999" y="423"/>
                              </a:lnTo>
                              <a:lnTo>
                                <a:pt x="4994" y="414"/>
                              </a:lnTo>
                              <a:lnTo>
                                <a:pt x="4991" y="406"/>
                              </a:lnTo>
                              <a:lnTo>
                                <a:pt x="4989" y="396"/>
                              </a:lnTo>
                              <a:lnTo>
                                <a:pt x="4988" y="387"/>
                              </a:lnTo>
                              <a:lnTo>
                                <a:pt x="4988" y="387"/>
                              </a:lnTo>
                              <a:lnTo>
                                <a:pt x="4989" y="376"/>
                              </a:lnTo>
                              <a:lnTo>
                                <a:pt x="4990" y="368"/>
                              </a:lnTo>
                              <a:lnTo>
                                <a:pt x="4993" y="358"/>
                              </a:lnTo>
                              <a:lnTo>
                                <a:pt x="4997" y="350"/>
                              </a:lnTo>
                              <a:lnTo>
                                <a:pt x="5001" y="342"/>
                              </a:lnTo>
                              <a:lnTo>
                                <a:pt x="5008" y="335"/>
                              </a:lnTo>
                              <a:lnTo>
                                <a:pt x="5015" y="329"/>
                              </a:lnTo>
                              <a:lnTo>
                                <a:pt x="5023" y="322"/>
                              </a:lnTo>
                              <a:lnTo>
                                <a:pt x="5032" y="317"/>
                              </a:lnTo>
                              <a:lnTo>
                                <a:pt x="5042" y="312"/>
                              </a:lnTo>
                              <a:lnTo>
                                <a:pt x="5052" y="307"/>
                              </a:lnTo>
                              <a:lnTo>
                                <a:pt x="5064" y="304"/>
                              </a:lnTo>
                              <a:lnTo>
                                <a:pt x="5077" y="301"/>
                              </a:lnTo>
                              <a:lnTo>
                                <a:pt x="5089" y="299"/>
                              </a:lnTo>
                              <a:lnTo>
                                <a:pt x="5104" y="298"/>
                              </a:lnTo>
                              <a:lnTo>
                                <a:pt x="5119" y="297"/>
                              </a:lnTo>
                              <a:lnTo>
                                <a:pt x="5119" y="297"/>
                              </a:lnTo>
                              <a:lnTo>
                                <a:pt x="5133" y="298"/>
                              </a:lnTo>
                              <a:lnTo>
                                <a:pt x="5146" y="299"/>
                              </a:lnTo>
                              <a:lnTo>
                                <a:pt x="5160" y="300"/>
                              </a:lnTo>
                              <a:lnTo>
                                <a:pt x="5173" y="303"/>
                              </a:lnTo>
                              <a:lnTo>
                                <a:pt x="5186" y="306"/>
                              </a:lnTo>
                              <a:lnTo>
                                <a:pt x="5198" y="310"/>
                              </a:lnTo>
                              <a:lnTo>
                                <a:pt x="5210" y="314"/>
                              </a:lnTo>
                              <a:lnTo>
                                <a:pt x="5222" y="318"/>
                              </a:lnTo>
                              <a:lnTo>
                                <a:pt x="5232" y="323"/>
                              </a:lnTo>
                              <a:lnTo>
                                <a:pt x="5243" y="330"/>
                              </a:lnTo>
                              <a:lnTo>
                                <a:pt x="5253" y="335"/>
                              </a:lnTo>
                              <a:lnTo>
                                <a:pt x="5263" y="342"/>
                              </a:lnTo>
                              <a:lnTo>
                                <a:pt x="5271" y="349"/>
                              </a:lnTo>
                              <a:lnTo>
                                <a:pt x="5280" y="356"/>
                              </a:lnTo>
                              <a:lnTo>
                                <a:pt x="5287" y="364"/>
                              </a:lnTo>
                              <a:lnTo>
                                <a:pt x="5295" y="372"/>
                              </a:lnTo>
                              <a:lnTo>
                                <a:pt x="5337" y="308"/>
                              </a:lnTo>
                              <a:lnTo>
                                <a:pt x="5337" y="308"/>
                              </a:lnTo>
                              <a:lnTo>
                                <a:pt x="5318" y="290"/>
                              </a:lnTo>
                              <a:lnTo>
                                <a:pt x="5307" y="283"/>
                              </a:lnTo>
                              <a:lnTo>
                                <a:pt x="5297" y="275"/>
                              </a:lnTo>
                              <a:lnTo>
                                <a:pt x="5285" y="267"/>
                              </a:lnTo>
                              <a:lnTo>
                                <a:pt x="5273" y="260"/>
                              </a:lnTo>
                              <a:lnTo>
                                <a:pt x="5261" y="253"/>
                              </a:lnTo>
                              <a:lnTo>
                                <a:pt x="5248" y="248"/>
                              </a:lnTo>
                              <a:lnTo>
                                <a:pt x="5233" y="242"/>
                              </a:lnTo>
                              <a:lnTo>
                                <a:pt x="5219" y="238"/>
                              </a:lnTo>
                              <a:lnTo>
                                <a:pt x="5204" y="233"/>
                              </a:lnTo>
                              <a:lnTo>
                                <a:pt x="5189" y="229"/>
                              </a:lnTo>
                              <a:lnTo>
                                <a:pt x="5172" y="227"/>
                              </a:lnTo>
                              <a:lnTo>
                                <a:pt x="5155" y="225"/>
                              </a:lnTo>
                              <a:lnTo>
                                <a:pt x="5137" y="223"/>
                              </a:lnTo>
                              <a:lnTo>
                                <a:pt x="5119" y="223"/>
                              </a:lnTo>
                              <a:lnTo>
                                <a:pt x="5119" y="223"/>
                              </a:lnTo>
                              <a:lnTo>
                                <a:pt x="5092" y="224"/>
                              </a:lnTo>
                              <a:lnTo>
                                <a:pt x="5069" y="226"/>
                              </a:lnTo>
                              <a:lnTo>
                                <a:pt x="5046" y="230"/>
                              </a:lnTo>
                              <a:lnTo>
                                <a:pt x="5025" y="236"/>
                              </a:lnTo>
                              <a:lnTo>
                                <a:pt x="5006" y="244"/>
                              </a:lnTo>
                              <a:lnTo>
                                <a:pt x="4988" y="252"/>
                              </a:lnTo>
                              <a:lnTo>
                                <a:pt x="4971" y="262"/>
                              </a:lnTo>
                              <a:lnTo>
                                <a:pt x="4956" y="274"/>
                              </a:lnTo>
                              <a:lnTo>
                                <a:pt x="4943" y="285"/>
                              </a:lnTo>
                              <a:lnTo>
                                <a:pt x="4932" y="299"/>
                              </a:lnTo>
                              <a:lnTo>
                                <a:pt x="4921" y="313"/>
                              </a:lnTo>
                              <a:lnTo>
                                <a:pt x="4914" y="328"/>
                              </a:lnTo>
                              <a:lnTo>
                                <a:pt x="4907" y="342"/>
                              </a:lnTo>
                              <a:lnTo>
                                <a:pt x="4902" y="359"/>
                              </a:lnTo>
                              <a:lnTo>
                                <a:pt x="4900" y="375"/>
                              </a:lnTo>
                              <a:lnTo>
                                <a:pt x="4899" y="392"/>
                              </a:lnTo>
                              <a:lnTo>
                                <a:pt x="4899" y="392"/>
                              </a:lnTo>
                              <a:lnTo>
                                <a:pt x="4899" y="404"/>
                              </a:lnTo>
                              <a:lnTo>
                                <a:pt x="4900" y="414"/>
                              </a:lnTo>
                              <a:lnTo>
                                <a:pt x="4902" y="425"/>
                              </a:lnTo>
                              <a:lnTo>
                                <a:pt x="4904" y="434"/>
                              </a:lnTo>
                              <a:lnTo>
                                <a:pt x="4906" y="443"/>
                              </a:lnTo>
                              <a:lnTo>
                                <a:pt x="4910" y="451"/>
                              </a:lnTo>
                              <a:lnTo>
                                <a:pt x="4914" y="460"/>
                              </a:lnTo>
                              <a:lnTo>
                                <a:pt x="4918" y="467"/>
                              </a:lnTo>
                              <a:lnTo>
                                <a:pt x="4928" y="482"/>
                              </a:lnTo>
                              <a:lnTo>
                                <a:pt x="4940" y="495"/>
                              </a:lnTo>
                              <a:lnTo>
                                <a:pt x="4954" y="505"/>
                              </a:lnTo>
                              <a:lnTo>
                                <a:pt x="4968" y="516"/>
                              </a:lnTo>
                              <a:lnTo>
                                <a:pt x="4983" y="524"/>
                              </a:lnTo>
                              <a:lnTo>
                                <a:pt x="5000" y="532"/>
                              </a:lnTo>
                              <a:lnTo>
                                <a:pt x="5018" y="539"/>
                              </a:lnTo>
                              <a:lnTo>
                                <a:pt x="5036" y="546"/>
                              </a:lnTo>
                              <a:lnTo>
                                <a:pt x="5074" y="556"/>
                              </a:lnTo>
                              <a:lnTo>
                                <a:pt x="5113" y="565"/>
                              </a:lnTo>
                              <a:lnTo>
                                <a:pt x="5113" y="565"/>
                              </a:lnTo>
                              <a:lnTo>
                                <a:pt x="5142" y="572"/>
                              </a:lnTo>
                              <a:lnTo>
                                <a:pt x="5170" y="581"/>
                              </a:lnTo>
                              <a:lnTo>
                                <a:pt x="5195" y="590"/>
                              </a:lnTo>
                              <a:lnTo>
                                <a:pt x="5207" y="594"/>
                              </a:lnTo>
                              <a:lnTo>
                                <a:pt x="5218" y="601"/>
                              </a:lnTo>
                              <a:lnTo>
                                <a:pt x="5228" y="607"/>
                              </a:lnTo>
                              <a:lnTo>
                                <a:pt x="5237" y="613"/>
                              </a:lnTo>
                              <a:lnTo>
                                <a:pt x="5245" y="621"/>
                              </a:lnTo>
                              <a:lnTo>
                                <a:pt x="5251" y="629"/>
                              </a:lnTo>
                              <a:lnTo>
                                <a:pt x="5257" y="638"/>
                              </a:lnTo>
                              <a:lnTo>
                                <a:pt x="5261" y="647"/>
                              </a:lnTo>
                              <a:lnTo>
                                <a:pt x="5263" y="658"/>
                              </a:lnTo>
                              <a:lnTo>
                                <a:pt x="5264" y="670"/>
                              </a:lnTo>
                              <a:lnTo>
                                <a:pt x="5264" y="670"/>
                              </a:lnTo>
                              <a:lnTo>
                                <a:pt x="5263" y="680"/>
                              </a:lnTo>
                              <a:lnTo>
                                <a:pt x="5262" y="691"/>
                              </a:lnTo>
                              <a:lnTo>
                                <a:pt x="5259" y="700"/>
                              </a:lnTo>
                              <a:lnTo>
                                <a:pt x="5254" y="710"/>
                              </a:lnTo>
                              <a:lnTo>
                                <a:pt x="5250" y="718"/>
                              </a:lnTo>
                              <a:lnTo>
                                <a:pt x="5244" y="726"/>
                              </a:lnTo>
                              <a:lnTo>
                                <a:pt x="5236" y="734"/>
                              </a:lnTo>
                              <a:lnTo>
                                <a:pt x="5228" y="741"/>
                              </a:lnTo>
                              <a:lnTo>
                                <a:pt x="5218" y="747"/>
                              </a:lnTo>
                              <a:lnTo>
                                <a:pt x="5209" y="752"/>
                              </a:lnTo>
                              <a:lnTo>
                                <a:pt x="5197" y="756"/>
                              </a:lnTo>
                              <a:lnTo>
                                <a:pt x="5185" y="761"/>
                              </a:lnTo>
                              <a:lnTo>
                                <a:pt x="5171" y="764"/>
                              </a:lnTo>
                              <a:lnTo>
                                <a:pt x="5157" y="766"/>
                              </a:lnTo>
                              <a:lnTo>
                                <a:pt x="5141" y="767"/>
                              </a:lnTo>
                              <a:lnTo>
                                <a:pt x="5124" y="768"/>
                              </a:lnTo>
                              <a:lnTo>
                                <a:pt x="5124" y="768"/>
                              </a:lnTo>
                              <a:lnTo>
                                <a:pt x="5109" y="767"/>
                              </a:lnTo>
                              <a:lnTo>
                                <a:pt x="5095" y="766"/>
                              </a:lnTo>
                              <a:lnTo>
                                <a:pt x="5080" y="764"/>
                              </a:lnTo>
                              <a:lnTo>
                                <a:pt x="5066" y="761"/>
                              </a:lnTo>
                              <a:lnTo>
                                <a:pt x="5051" y="757"/>
                              </a:lnTo>
                              <a:lnTo>
                                <a:pt x="5038" y="753"/>
                              </a:lnTo>
                              <a:lnTo>
                                <a:pt x="5025" y="748"/>
                              </a:lnTo>
                              <a:lnTo>
                                <a:pt x="5012" y="743"/>
                              </a:lnTo>
                              <a:lnTo>
                                <a:pt x="4999" y="736"/>
                              </a:lnTo>
                              <a:lnTo>
                                <a:pt x="4988" y="730"/>
                              </a:lnTo>
                              <a:lnTo>
                                <a:pt x="4976" y="724"/>
                              </a:lnTo>
                              <a:lnTo>
                                <a:pt x="4965" y="716"/>
                              </a:lnTo>
                              <a:lnTo>
                                <a:pt x="4956" y="708"/>
                              </a:lnTo>
                              <a:lnTo>
                                <a:pt x="4946" y="700"/>
                              </a:lnTo>
                              <a:lnTo>
                                <a:pt x="4938" y="692"/>
                              </a:lnTo>
                              <a:lnTo>
                                <a:pt x="4930" y="683"/>
                              </a:lnTo>
                              <a:lnTo>
                                <a:pt x="4883" y="749"/>
                              </a:lnTo>
                              <a:close/>
                              <a:moveTo>
                                <a:pt x="4611" y="827"/>
                              </a:moveTo>
                              <a:lnTo>
                                <a:pt x="4702" y="827"/>
                              </a:lnTo>
                              <a:lnTo>
                                <a:pt x="4702" y="238"/>
                              </a:lnTo>
                              <a:lnTo>
                                <a:pt x="4611" y="238"/>
                              </a:lnTo>
                              <a:lnTo>
                                <a:pt x="4611" y="827"/>
                              </a:lnTo>
                              <a:close/>
                              <a:moveTo>
                                <a:pt x="4655" y="138"/>
                              </a:moveTo>
                              <a:lnTo>
                                <a:pt x="4655" y="138"/>
                              </a:lnTo>
                              <a:lnTo>
                                <a:pt x="4662" y="138"/>
                              </a:lnTo>
                              <a:lnTo>
                                <a:pt x="4668" y="137"/>
                              </a:lnTo>
                              <a:lnTo>
                                <a:pt x="4680" y="134"/>
                              </a:lnTo>
                              <a:lnTo>
                                <a:pt x="4690" y="127"/>
                              </a:lnTo>
                              <a:lnTo>
                                <a:pt x="4700" y="120"/>
                              </a:lnTo>
                              <a:lnTo>
                                <a:pt x="4707" y="110"/>
                              </a:lnTo>
                              <a:lnTo>
                                <a:pt x="4712" y="100"/>
                              </a:lnTo>
                              <a:lnTo>
                                <a:pt x="4717" y="88"/>
                              </a:lnTo>
                              <a:lnTo>
                                <a:pt x="4718" y="83"/>
                              </a:lnTo>
                              <a:lnTo>
                                <a:pt x="4718" y="77"/>
                              </a:lnTo>
                              <a:lnTo>
                                <a:pt x="4718" y="77"/>
                              </a:lnTo>
                              <a:lnTo>
                                <a:pt x="4718" y="70"/>
                              </a:lnTo>
                              <a:lnTo>
                                <a:pt x="4717" y="64"/>
                              </a:lnTo>
                              <a:lnTo>
                                <a:pt x="4712" y="52"/>
                              </a:lnTo>
                              <a:lnTo>
                                <a:pt x="4707" y="42"/>
                              </a:lnTo>
                              <a:lnTo>
                                <a:pt x="4700" y="33"/>
                              </a:lnTo>
                              <a:lnTo>
                                <a:pt x="4690" y="26"/>
                              </a:lnTo>
                              <a:lnTo>
                                <a:pt x="4680" y="19"/>
                              </a:lnTo>
                              <a:lnTo>
                                <a:pt x="4668" y="16"/>
                              </a:lnTo>
                              <a:lnTo>
                                <a:pt x="4655" y="15"/>
                              </a:lnTo>
                              <a:lnTo>
                                <a:pt x="4655" y="15"/>
                              </a:lnTo>
                              <a:lnTo>
                                <a:pt x="4644" y="16"/>
                              </a:lnTo>
                              <a:lnTo>
                                <a:pt x="4632" y="19"/>
                              </a:lnTo>
                              <a:lnTo>
                                <a:pt x="4621" y="26"/>
                              </a:lnTo>
                              <a:lnTo>
                                <a:pt x="4613" y="33"/>
                              </a:lnTo>
                              <a:lnTo>
                                <a:pt x="4605" y="42"/>
                              </a:lnTo>
                              <a:lnTo>
                                <a:pt x="4599" y="52"/>
                              </a:lnTo>
                              <a:lnTo>
                                <a:pt x="4596" y="64"/>
                              </a:lnTo>
                              <a:lnTo>
                                <a:pt x="4595" y="70"/>
                              </a:lnTo>
                              <a:lnTo>
                                <a:pt x="4595" y="77"/>
                              </a:lnTo>
                              <a:lnTo>
                                <a:pt x="4595" y="77"/>
                              </a:lnTo>
                              <a:lnTo>
                                <a:pt x="4595" y="83"/>
                              </a:lnTo>
                              <a:lnTo>
                                <a:pt x="4596" y="88"/>
                              </a:lnTo>
                              <a:lnTo>
                                <a:pt x="4599" y="100"/>
                              </a:lnTo>
                              <a:lnTo>
                                <a:pt x="4605" y="110"/>
                              </a:lnTo>
                              <a:lnTo>
                                <a:pt x="4613" y="120"/>
                              </a:lnTo>
                              <a:lnTo>
                                <a:pt x="4621" y="127"/>
                              </a:lnTo>
                              <a:lnTo>
                                <a:pt x="4632" y="134"/>
                              </a:lnTo>
                              <a:lnTo>
                                <a:pt x="4644" y="137"/>
                              </a:lnTo>
                              <a:lnTo>
                                <a:pt x="4649" y="138"/>
                              </a:lnTo>
                              <a:lnTo>
                                <a:pt x="4655" y="138"/>
                              </a:lnTo>
                              <a:close/>
                              <a:moveTo>
                                <a:pt x="4129" y="299"/>
                              </a:moveTo>
                              <a:lnTo>
                                <a:pt x="4129" y="299"/>
                              </a:lnTo>
                              <a:lnTo>
                                <a:pt x="4141" y="299"/>
                              </a:lnTo>
                              <a:lnTo>
                                <a:pt x="4153" y="300"/>
                              </a:lnTo>
                              <a:lnTo>
                                <a:pt x="4165" y="301"/>
                              </a:lnTo>
                              <a:lnTo>
                                <a:pt x="4176" y="303"/>
                              </a:lnTo>
                              <a:lnTo>
                                <a:pt x="4197" y="310"/>
                              </a:lnTo>
                              <a:lnTo>
                                <a:pt x="4216" y="317"/>
                              </a:lnTo>
                              <a:lnTo>
                                <a:pt x="4233" y="326"/>
                              </a:lnTo>
                              <a:lnTo>
                                <a:pt x="4249" y="337"/>
                              </a:lnTo>
                              <a:lnTo>
                                <a:pt x="4263" y="350"/>
                              </a:lnTo>
                              <a:lnTo>
                                <a:pt x="4276" y="364"/>
                              </a:lnTo>
                              <a:lnTo>
                                <a:pt x="4287" y="378"/>
                              </a:lnTo>
                              <a:lnTo>
                                <a:pt x="4296" y="394"/>
                              </a:lnTo>
                              <a:lnTo>
                                <a:pt x="4305" y="410"/>
                              </a:lnTo>
                              <a:lnTo>
                                <a:pt x="4311" y="427"/>
                              </a:lnTo>
                              <a:lnTo>
                                <a:pt x="4316" y="444"/>
                              </a:lnTo>
                              <a:lnTo>
                                <a:pt x="4320" y="462"/>
                              </a:lnTo>
                              <a:lnTo>
                                <a:pt x="4323" y="479"/>
                              </a:lnTo>
                              <a:lnTo>
                                <a:pt x="4323" y="495"/>
                              </a:lnTo>
                              <a:lnTo>
                                <a:pt x="3935" y="495"/>
                              </a:lnTo>
                              <a:lnTo>
                                <a:pt x="3935" y="495"/>
                              </a:lnTo>
                              <a:lnTo>
                                <a:pt x="3937" y="478"/>
                              </a:lnTo>
                              <a:lnTo>
                                <a:pt x="3940" y="461"/>
                              </a:lnTo>
                              <a:lnTo>
                                <a:pt x="3945" y="444"/>
                              </a:lnTo>
                              <a:lnTo>
                                <a:pt x="3950" y="426"/>
                              </a:lnTo>
                              <a:lnTo>
                                <a:pt x="3957" y="409"/>
                              </a:lnTo>
                              <a:lnTo>
                                <a:pt x="3966" y="393"/>
                              </a:lnTo>
                              <a:lnTo>
                                <a:pt x="3975" y="377"/>
                              </a:lnTo>
                              <a:lnTo>
                                <a:pt x="3987" y="362"/>
                              </a:lnTo>
                              <a:lnTo>
                                <a:pt x="4000" y="350"/>
                              </a:lnTo>
                              <a:lnTo>
                                <a:pt x="4014" y="337"/>
                              </a:lnTo>
                              <a:lnTo>
                                <a:pt x="4029" y="325"/>
                              </a:lnTo>
                              <a:lnTo>
                                <a:pt x="4046" y="317"/>
                              </a:lnTo>
                              <a:lnTo>
                                <a:pt x="4064" y="308"/>
                              </a:lnTo>
                              <a:lnTo>
                                <a:pt x="4084" y="303"/>
                              </a:lnTo>
                              <a:lnTo>
                                <a:pt x="4106" y="300"/>
                              </a:lnTo>
                              <a:lnTo>
                                <a:pt x="4129" y="299"/>
                              </a:lnTo>
                              <a:close/>
                              <a:moveTo>
                                <a:pt x="3839" y="532"/>
                              </a:moveTo>
                              <a:lnTo>
                                <a:pt x="3839" y="532"/>
                              </a:lnTo>
                              <a:lnTo>
                                <a:pt x="3840" y="549"/>
                              </a:lnTo>
                              <a:lnTo>
                                <a:pt x="3841" y="566"/>
                              </a:lnTo>
                              <a:lnTo>
                                <a:pt x="3842" y="583"/>
                              </a:lnTo>
                              <a:lnTo>
                                <a:pt x="3845" y="599"/>
                              </a:lnTo>
                              <a:lnTo>
                                <a:pt x="3848" y="613"/>
                              </a:lnTo>
                              <a:lnTo>
                                <a:pt x="3852" y="629"/>
                              </a:lnTo>
                              <a:lnTo>
                                <a:pt x="3857" y="644"/>
                              </a:lnTo>
                              <a:lnTo>
                                <a:pt x="3861" y="658"/>
                              </a:lnTo>
                              <a:lnTo>
                                <a:pt x="3867" y="673"/>
                              </a:lnTo>
                              <a:lnTo>
                                <a:pt x="3874" y="685"/>
                              </a:lnTo>
                              <a:lnTo>
                                <a:pt x="3880" y="699"/>
                              </a:lnTo>
                              <a:lnTo>
                                <a:pt x="3889" y="711"/>
                              </a:lnTo>
                              <a:lnTo>
                                <a:pt x="3896" y="724"/>
                              </a:lnTo>
                              <a:lnTo>
                                <a:pt x="3904" y="735"/>
                              </a:lnTo>
                              <a:lnTo>
                                <a:pt x="3914" y="746"/>
                              </a:lnTo>
                              <a:lnTo>
                                <a:pt x="3924" y="756"/>
                              </a:lnTo>
                              <a:lnTo>
                                <a:pt x="3934" y="766"/>
                              </a:lnTo>
                              <a:lnTo>
                                <a:pt x="3945" y="775"/>
                              </a:lnTo>
                              <a:lnTo>
                                <a:pt x="3956" y="785"/>
                              </a:lnTo>
                              <a:lnTo>
                                <a:pt x="3968" y="792"/>
                              </a:lnTo>
                              <a:lnTo>
                                <a:pt x="3980" y="801"/>
                              </a:lnTo>
                              <a:lnTo>
                                <a:pt x="3992" y="807"/>
                              </a:lnTo>
                              <a:lnTo>
                                <a:pt x="4006" y="814"/>
                              </a:lnTo>
                              <a:lnTo>
                                <a:pt x="4019" y="820"/>
                              </a:lnTo>
                              <a:lnTo>
                                <a:pt x="4033" y="825"/>
                              </a:lnTo>
                              <a:lnTo>
                                <a:pt x="4047" y="829"/>
                              </a:lnTo>
                              <a:lnTo>
                                <a:pt x="4061" y="834"/>
                              </a:lnTo>
                              <a:lnTo>
                                <a:pt x="4077" y="837"/>
                              </a:lnTo>
                              <a:lnTo>
                                <a:pt x="4092" y="839"/>
                              </a:lnTo>
                              <a:lnTo>
                                <a:pt x="4108" y="841"/>
                              </a:lnTo>
                              <a:lnTo>
                                <a:pt x="4124" y="842"/>
                              </a:lnTo>
                              <a:lnTo>
                                <a:pt x="4140" y="842"/>
                              </a:lnTo>
                              <a:lnTo>
                                <a:pt x="4140" y="842"/>
                              </a:lnTo>
                              <a:lnTo>
                                <a:pt x="4158" y="842"/>
                              </a:lnTo>
                              <a:lnTo>
                                <a:pt x="4176" y="841"/>
                              </a:lnTo>
                              <a:lnTo>
                                <a:pt x="4192" y="839"/>
                              </a:lnTo>
                              <a:lnTo>
                                <a:pt x="4209" y="837"/>
                              </a:lnTo>
                              <a:lnTo>
                                <a:pt x="4225" y="833"/>
                              </a:lnTo>
                              <a:lnTo>
                                <a:pt x="4241" y="829"/>
                              </a:lnTo>
                              <a:lnTo>
                                <a:pt x="4256" y="824"/>
                              </a:lnTo>
                              <a:lnTo>
                                <a:pt x="4271" y="819"/>
                              </a:lnTo>
                              <a:lnTo>
                                <a:pt x="4286" y="813"/>
                              </a:lnTo>
                              <a:lnTo>
                                <a:pt x="4299" y="806"/>
                              </a:lnTo>
                              <a:lnTo>
                                <a:pt x="4313" y="799"/>
                              </a:lnTo>
                              <a:lnTo>
                                <a:pt x="4327" y="790"/>
                              </a:lnTo>
                              <a:lnTo>
                                <a:pt x="4340" y="782"/>
                              </a:lnTo>
                              <a:lnTo>
                                <a:pt x="4351" y="772"/>
                              </a:lnTo>
                              <a:lnTo>
                                <a:pt x="4363" y="763"/>
                              </a:lnTo>
                              <a:lnTo>
                                <a:pt x="4375" y="752"/>
                              </a:lnTo>
                              <a:lnTo>
                                <a:pt x="4330" y="692"/>
                              </a:lnTo>
                              <a:lnTo>
                                <a:pt x="4330" y="692"/>
                              </a:lnTo>
                              <a:lnTo>
                                <a:pt x="4322" y="700"/>
                              </a:lnTo>
                              <a:lnTo>
                                <a:pt x="4312" y="709"/>
                              </a:lnTo>
                              <a:lnTo>
                                <a:pt x="4303" y="716"/>
                              </a:lnTo>
                              <a:lnTo>
                                <a:pt x="4292" y="724"/>
                              </a:lnTo>
                              <a:lnTo>
                                <a:pt x="4281" y="730"/>
                              </a:lnTo>
                              <a:lnTo>
                                <a:pt x="4270" y="736"/>
                              </a:lnTo>
                              <a:lnTo>
                                <a:pt x="4248" y="747"/>
                              </a:lnTo>
                              <a:lnTo>
                                <a:pt x="4223" y="755"/>
                              </a:lnTo>
                              <a:lnTo>
                                <a:pt x="4199" y="762"/>
                              </a:lnTo>
                              <a:lnTo>
                                <a:pt x="4173" y="765"/>
                              </a:lnTo>
                              <a:lnTo>
                                <a:pt x="4148" y="767"/>
                              </a:lnTo>
                              <a:lnTo>
                                <a:pt x="4148" y="767"/>
                              </a:lnTo>
                              <a:lnTo>
                                <a:pt x="4125" y="766"/>
                              </a:lnTo>
                              <a:lnTo>
                                <a:pt x="4104" y="763"/>
                              </a:lnTo>
                              <a:lnTo>
                                <a:pt x="4082" y="757"/>
                              </a:lnTo>
                              <a:lnTo>
                                <a:pt x="4062" y="750"/>
                              </a:lnTo>
                              <a:lnTo>
                                <a:pt x="4044" y="742"/>
                              </a:lnTo>
                              <a:lnTo>
                                <a:pt x="4027" y="731"/>
                              </a:lnTo>
                              <a:lnTo>
                                <a:pt x="4011" y="719"/>
                              </a:lnTo>
                              <a:lnTo>
                                <a:pt x="3997" y="707"/>
                              </a:lnTo>
                              <a:lnTo>
                                <a:pt x="3984" y="692"/>
                              </a:lnTo>
                              <a:lnTo>
                                <a:pt x="3972" y="676"/>
                              </a:lnTo>
                              <a:lnTo>
                                <a:pt x="3963" y="659"/>
                              </a:lnTo>
                              <a:lnTo>
                                <a:pt x="3954" y="641"/>
                              </a:lnTo>
                              <a:lnTo>
                                <a:pt x="3947" y="623"/>
                              </a:lnTo>
                              <a:lnTo>
                                <a:pt x="3942" y="603"/>
                              </a:lnTo>
                              <a:lnTo>
                                <a:pt x="3938" y="583"/>
                              </a:lnTo>
                              <a:lnTo>
                                <a:pt x="3935" y="563"/>
                              </a:lnTo>
                              <a:lnTo>
                                <a:pt x="4414" y="563"/>
                              </a:lnTo>
                              <a:lnTo>
                                <a:pt x="4414" y="539"/>
                              </a:lnTo>
                              <a:lnTo>
                                <a:pt x="4414" y="539"/>
                              </a:lnTo>
                              <a:lnTo>
                                <a:pt x="4413" y="506"/>
                              </a:lnTo>
                              <a:lnTo>
                                <a:pt x="4408" y="475"/>
                              </a:lnTo>
                              <a:lnTo>
                                <a:pt x="4406" y="459"/>
                              </a:lnTo>
                              <a:lnTo>
                                <a:pt x="4402" y="444"/>
                              </a:lnTo>
                              <a:lnTo>
                                <a:pt x="4399" y="429"/>
                              </a:lnTo>
                              <a:lnTo>
                                <a:pt x="4395" y="415"/>
                              </a:lnTo>
                              <a:lnTo>
                                <a:pt x="4389" y="401"/>
                              </a:lnTo>
                              <a:lnTo>
                                <a:pt x="4384" y="387"/>
                              </a:lnTo>
                              <a:lnTo>
                                <a:pt x="4378" y="374"/>
                              </a:lnTo>
                              <a:lnTo>
                                <a:pt x="4370" y="361"/>
                              </a:lnTo>
                              <a:lnTo>
                                <a:pt x="4364" y="349"/>
                              </a:lnTo>
                              <a:lnTo>
                                <a:pt x="4356" y="337"/>
                              </a:lnTo>
                              <a:lnTo>
                                <a:pt x="4347" y="325"/>
                              </a:lnTo>
                              <a:lnTo>
                                <a:pt x="4339" y="315"/>
                              </a:lnTo>
                              <a:lnTo>
                                <a:pt x="4329" y="304"/>
                              </a:lnTo>
                              <a:lnTo>
                                <a:pt x="4320" y="295"/>
                              </a:lnTo>
                              <a:lnTo>
                                <a:pt x="4309" y="285"/>
                              </a:lnTo>
                              <a:lnTo>
                                <a:pt x="4298" y="276"/>
                              </a:lnTo>
                              <a:lnTo>
                                <a:pt x="4287" y="268"/>
                              </a:lnTo>
                              <a:lnTo>
                                <a:pt x="4275" y="261"/>
                              </a:lnTo>
                              <a:lnTo>
                                <a:pt x="4262" y="253"/>
                              </a:lnTo>
                              <a:lnTo>
                                <a:pt x="4250" y="247"/>
                              </a:lnTo>
                              <a:lnTo>
                                <a:pt x="4236" y="242"/>
                              </a:lnTo>
                              <a:lnTo>
                                <a:pt x="4222" y="236"/>
                              </a:lnTo>
                              <a:lnTo>
                                <a:pt x="4208" y="232"/>
                              </a:lnTo>
                              <a:lnTo>
                                <a:pt x="4194" y="229"/>
                              </a:lnTo>
                              <a:lnTo>
                                <a:pt x="4179" y="226"/>
                              </a:lnTo>
                              <a:lnTo>
                                <a:pt x="4163" y="225"/>
                              </a:lnTo>
                              <a:lnTo>
                                <a:pt x="4147" y="223"/>
                              </a:lnTo>
                              <a:lnTo>
                                <a:pt x="4130" y="223"/>
                              </a:lnTo>
                              <a:lnTo>
                                <a:pt x="4130" y="223"/>
                              </a:lnTo>
                              <a:lnTo>
                                <a:pt x="4114" y="223"/>
                              </a:lnTo>
                              <a:lnTo>
                                <a:pt x="4099" y="225"/>
                              </a:lnTo>
                              <a:lnTo>
                                <a:pt x="4083" y="226"/>
                              </a:lnTo>
                              <a:lnTo>
                                <a:pt x="4069" y="229"/>
                              </a:lnTo>
                              <a:lnTo>
                                <a:pt x="4055" y="232"/>
                              </a:lnTo>
                              <a:lnTo>
                                <a:pt x="4040" y="236"/>
                              </a:lnTo>
                              <a:lnTo>
                                <a:pt x="4026" y="242"/>
                              </a:lnTo>
                              <a:lnTo>
                                <a:pt x="4014" y="247"/>
                              </a:lnTo>
                              <a:lnTo>
                                <a:pt x="4001" y="253"/>
                              </a:lnTo>
                              <a:lnTo>
                                <a:pt x="3988" y="260"/>
                              </a:lnTo>
                              <a:lnTo>
                                <a:pt x="3975" y="267"/>
                              </a:lnTo>
                              <a:lnTo>
                                <a:pt x="3964" y="276"/>
                              </a:lnTo>
                              <a:lnTo>
                                <a:pt x="3952" y="284"/>
                              </a:lnTo>
                              <a:lnTo>
                                <a:pt x="3942" y="294"/>
                              </a:lnTo>
                              <a:lnTo>
                                <a:pt x="3931" y="303"/>
                              </a:lnTo>
                              <a:lnTo>
                                <a:pt x="3921" y="313"/>
                              </a:lnTo>
                              <a:lnTo>
                                <a:pt x="3912" y="324"/>
                              </a:lnTo>
                              <a:lnTo>
                                <a:pt x="3903" y="335"/>
                              </a:lnTo>
                              <a:lnTo>
                                <a:pt x="3895" y="347"/>
                              </a:lnTo>
                              <a:lnTo>
                                <a:pt x="3886" y="359"/>
                              </a:lnTo>
                              <a:lnTo>
                                <a:pt x="3879" y="371"/>
                              </a:lnTo>
                              <a:lnTo>
                                <a:pt x="3873" y="385"/>
                              </a:lnTo>
                              <a:lnTo>
                                <a:pt x="3866" y="397"/>
                              </a:lnTo>
                              <a:lnTo>
                                <a:pt x="3861" y="411"/>
                              </a:lnTo>
                              <a:lnTo>
                                <a:pt x="3856" y="425"/>
                              </a:lnTo>
                              <a:lnTo>
                                <a:pt x="3852" y="440"/>
                              </a:lnTo>
                              <a:lnTo>
                                <a:pt x="3848" y="455"/>
                              </a:lnTo>
                              <a:lnTo>
                                <a:pt x="3845" y="469"/>
                              </a:lnTo>
                              <a:lnTo>
                                <a:pt x="3842" y="484"/>
                              </a:lnTo>
                              <a:lnTo>
                                <a:pt x="3841" y="500"/>
                              </a:lnTo>
                              <a:lnTo>
                                <a:pt x="3840" y="516"/>
                              </a:lnTo>
                              <a:lnTo>
                                <a:pt x="3839" y="532"/>
                              </a:lnTo>
                              <a:close/>
                              <a:moveTo>
                                <a:pt x="3550" y="658"/>
                              </a:moveTo>
                              <a:lnTo>
                                <a:pt x="3550" y="658"/>
                              </a:lnTo>
                              <a:lnTo>
                                <a:pt x="3543" y="667"/>
                              </a:lnTo>
                              <a:lnTo>
                                <a:pt x="3536" y="677"/>
                              </a:lnTo>
                              <a:lnTo>
                                <a:pt x="3528" y="685"/>
                              </a:lnTo>
                              <a:lnTo>
                                <a:pt x="3519" y="695"/>
                              </a:lnTo>
                              <a:lnTo>
                                <a:pt x="3510" y="703"/>
                              </a:lnTo>
                              <a:lnTo>
                                <a:pt x="3499" y="711"/>
                              </a:lnTo>
                              <a:lnTo>
                                <a:pt x="3488" y="718"/>
                              </a:lnTo>
                              <a:lnTo>
                                <a:pt x="3477" y="726"/>
                              </a:lnTo>
                              <a:lnTo>
                                <a:pt x="3465" y="732"/>
                              </a:lnTo>
                              <a:lnTo>
                                <a:pt x="3453" y="737"/>
                              </a:lnTo>
                              <a:lnTo>
                                <a:pt x="3441" y="743"/>
                              </a:lnTo>
                              <a:lnTo>
                                <a:pt x="3428" y="747"/>
                              </a:lnTo>
                              <a:lnTo>
                                <a:pt x="3414" y="750"/>
                              </a:lnTo>
                              <a:lnTo>
                                <a:pt x="3401" y="752"/>
                              </a:lnTo>
                              <a:lnTo>
                                <a:pt x="3388" y="754"/>
                              </a:lnTo>
                              <a:lnTo>
                                <a:pt x="3374" y="754"/>
                              </a:lnTo>
                              <a:lnTo>
                                <a:pt x="3374" y="754"/>
                              </a:lnTo>
                              <a:lnTo>
                                <a:pt x="3352" y="753"/>
                              </a:lnTo>
                              <a:lnTo>
                                <a:pt x="3332" y="750"/>
                              </a:lnTo>
                              <a:lnTo>
                                <a:pt x="3312" y="745"/>
                              </a:lnTo>
                              <a:lnTo>
                                <a:pt x="3294" y="737"/>
                              </a:lnTo>
                              <a:lnTo>
                                <a:pt x="3277" y="728"/>
                              </a:lnTo>
                              <a:lnTo>
                                <a:pt x="3262" y="717"/>
                              </a:lnTo>
                              <a:lnTo>
                                <a:pt x="3247" y="705"/>
                              </a:lnTo>
                              <a:lnTo>
                                <a:pt x="3234" y="691"/>
                              </a:lnTo>
                              <a:lnTo>
                                <a:pt x="3223" y="675"/>
                              </a:lnTo>
                              <a:lnTo>
                                <a:pt x="3213" y="658"/>
                              </a:lnTo>
                              <a:lnTo>
                                <a:pt x="3205" y="639"/>
                              </a:lnTo>
                              <a:lnTo>
                                <a:pt x="3197" y="619"/>
                              </a:lnTo>
                              <a:lnTo>
                                <a:pt x="3192" y="599"/>
                              </a:lnTo>
                              <a:lnTo>
                                <a:pt x="3188" y="576"/>
                              </a:lnTo>
                              <a:lnTo>
                                <a:pt x="3185" y="553"/>
                              </a:lnTo>
                              <a:lnTo>
                                <a:pt x="3185" y="530"/>
                              </a:lnTo>
                              <a:lnTo>
                                <a:pt x="3185" y="530"/>
                              </a:lnTo>
                              <a:lnTo>
                                <a:pt x="3185" y="505"/>
                              </a:lnTo>
                              <a:lnTo>
                                <a:pt x="3188" y="482"/>
                              </a:lnTo>
                              <a:lnTo>
                                <a:pt x="3192" y="460"/>
                              </a:lnTo>
                              <a:lnTo>
                                <a:pt x="3197" y="439"/>
                              </a:lnTo>
                              <a:lnTo>
                                <a:pt x="3205" y="420"/>
                              </a:lnTo>
                              <a:lnTo>
                                <a:pt x="3213" y="401"/>
                              </a:lnTo>
                              <a:lnTo>
                                <a:pt x="3223" y="384"/>
                              </a:lnTo>
                              <a:lnTo>
                                <a:pt x="3234" y="368"/>
                              </a:lnTo>
                              <a:lnTo>
                                <a:pt x="3247" y="354"/>
                              </a:lnTo>
                              <a:lnTo>
                                <a:pt x="3262" y="341"/>
                              </a:lnTo>
                              <a:lnTo>
                                <a:pt x="3277" y="331"/>
                              </a:lnTo>
                              <a:lnTo>
                                <a:pt x="3294" y="321"/>
                              </a:lnTo>
                              <a:lnTo>
                                <a:pt x="3312" y="314"/>
                              </a:lnTo>
                              <a:lnTo>
                                <a:pt x="3332" y="308"/>
                              </a:lnTo>
                              <a:lnTo>
                                <a:pt x="3352" y="305"/>
                              </a:lnTo>
                              <a:lnTo>
                                <a:pt x="3374" y="304"/>
                              </a:lnTo>
                              <a:lnTo>
                                <a:pt x="3374" y="304"/>
                              </a:lnTo>
                              <a:lnTo>
                                <a:pt x="3388" y="305"/>
                              </a:lnTo>
                              <a:lnTo>
                                <a:pt x="3401" y="306"/>
                              </a:lnTo>
                              <a:lnTo>
                                <a:pt x="3414" y="308"/>
                              </a:lnTo>
                              <a:lnTo>
                                <a:pt x="3428" y="313"/>
                              </a:lnTo>
                              <a:lnTo>
                                <a:pt x="3441" y="316"/>
                              </a:lnTo>
                              <a:lnTo>
                                <a:pt x="3453" y="321"/>
                              </a:lnTo>
                              <a:lnTo>
                                <a:pt x="3465" y="326"/>
                              </a:lnTo>
                              <a:lnTo>
                                <a:pt x="3477" y="333"/>
                              </a:lnTo>
                              <a:lnTo>
                                <a:pt x="3488" y="340"/>
                              </a:lnTo>
                              <a:lnTo>
                                <a:pt x="3499" y="348"/>
                              </a:lnTo>
                              <a:lnTo>
                                <a:pt x="3510" y="355"/>
                              </a:lnTo>
                              <a:lnTo>
                                <a:pt x="3519" y="364"/>
                              </a:lnTo>
                              <a:lnTo>
                                <a:pt x="3528" y="372"/>
                              </a:lnTo>
                              <a:lnTo>
                                <a:pt x="3536" y="382"/>
                              </a:lnTo>
                              <a:lnTo>
                                <a:pt x="3543" y="390"/>
                              </a:lnTo>
                              <a:lnTo>
                                <a:pt x="3550" y="400"/>
                              </a:lnTo>
                              <a:lnTo>
                                <a:pt x="3550" y="658"/>
                              </a:lnTo>
                              <a:close/>
                              <a:moveTo>
                                <a:pt x="3122" y="979"/>
                              </a:moveTo>
                              <a:lnTo>
                                <a:pt x="3122" y="979"/>
                              </a:lnTo>
                              <a:lnTo>
                                <a:pt x="3135" y="991"/>
                              </a:lnTo>
                              <a:lnTo>
                                <a:pt x="3149" y="1003"/>
                              </a:lnTo>
                              <a:lnTo>
                                <a:pt x="3161" y="1013"/>
                              </a:lnTo>
                              <a:lnTo>
                                <a:pt x="3174" y="1022"/>
                              </a:lnTo>
                              <a:lnTo>
                                <a:pt x="3188" y="1030"/>
                              </a:lnTo>
                              <a:lnTo>
                                <a:pt x="3201" y="1037"/>
                              </a:lnTo>
                              <a:lnTo>
                                <a:pt x="3215" y="1043"/>
                              </a:lnTo>
                              <a:lnTo>
                                <a:pt x="3230" y="1049"/>
                              </a:lnTo>
                              <a:lnTo>
                                <a:pt x="3244" y="1054"/>
                              </a:lnTo>
                              <a:lnTo>
                                <a:pt x="3259" y="1057"/>
                              </a:lnTo>
                              <a:lnTo>
                                <a:pt x="3275" y="1060"/>
                              </a:lnTo>
                              <a:lnTo>
                                <a:pt x="3290" y="1063"/>
                              </a:lnTo>
                              <a:lnTo>
                                <a:pt x="3307" y="1065"/>
                              </a:lnTo>
                              <a:lnTo>
                                <a:pt x="3324" y="1067"/>
                              </a:lnTo>
                              <a:lnTo>
                                <a:pt x="3360" y="1067"/>
                              </a:lnTo>
                              <a:lnTo>
                                <a:pt x="3360" y="1067"/>
                              </a:lnTo>
                              <a:lnTo>
                                <a:pt x="3387" y="1067"/>
                              </a:lnTo>
                              <a:lnTo>
                                <a:pt x="3413" y="1065"/>
                              </a:lnTo>
                              <a:lnTo>
                                <a:pt x="3440" y="1060"/>
                              </a:lnTo>
                              <a:lnTo>
                                <a:pt x="3465" y="1055"/>
                              </a:lnTo>
                              <a:lnTo>
                                <a:pt x="3489" y="1047"/>
                              </a:lnTo>
                              <a:lnTo>
                                <a:pt x="3513" y="1037"/>
                              </a:lnTo>
                              <a:lnTo>
                                <a:pt x="3523" y="1032"/>
                              </a:lnTo>
                              <a:lnTo>
                                <a:pt x="3534" y="1026"/>
                              </a:lnTo>
                              <a:lnTo>
                                <a:pt x="3544" y="1019"/>
                              </a:lnTo>
                              <a:lnTo>
                                <a:pt x="3555" y="1013"/>
                              </a:lnTo>
                              <a:lnTo>
                                <a:pt x="3565" y="1004"/>
                              </a:lnTo>
                              <a:lnTo>
                                <a:pt x="3573" y="996"/>
                              </a:lnTo>
                              <a:lnTo>
                                <a:pt x="3583" y="987"/>
                              </a:lnTo>
                              <a:lnTo>
                                <a:pt x="3590" y="978"/>
                              </a:lnTo>
                              <a:lnTo>
                                <a:pt x="3597" y="967"/>
                              </a:lnTo>
                              <a:lnTo>
                                <a:pt x="3605" y="957"/>
                              </a:lnTo>
                              <a:lnTo>
                                <a:pt x="3611" y="945"/>
                              </a:lnTo>
                              <a:lnTo>
                                <a:pt x="3618" y="933"/>
                              </a:lnTo>
                              <a:lnTo>
                                <a:pt x="3623" y="921"/>
                              </a:lnTo>
                              <a:lnTo>
                                <a:pt x="3627" y="907"/>
                              </a:lnTo>
                              <a:lnTo>
                                <a:pt x="3631" y="893"/>
                              </a:lnTo>
                              <a:lnTo>
                                <a:pt x="3634" y="878"/>
                              </a:lnTo>
                              <a:lnTo>
                                <a:pt x="3638" y="862"/>
                              </a:lnTo>
                              <a:lnTo>
                                <a:pt x="3640" y="845"/>
                              </a:lnTo>
                              <a:lnTo>
                                <a:pt x="3641" y="828"/>
                              </a:lnTo>
                              <a:lnTo>
                                <a:pt x="3641" y="810"/>
                              </a:lnTo>
                              <a:lnTo>
                                <a:pt x="3641" y="238"/>
                              </a:lnTo>
                              <a:lnTo>
                                <a:pt x="3550" y="238"/>
                              </a:lnTo>
                              <a:lnTo>
                                <a:pt x="3550" y="326"/>
                              </a:lnTo>
                              <a:lnTo>
                                <a:pt x="3550" y="326"/>
                              </a:lnTo>
                              <a:lnTo>
                                <a:pt x="3540" y="315"/>
                              </a:lnTo>
                              <a:lnTo>
                                <a:pt x="3531" y="303"/>
                              </a:lnTo>
                              <a:lnTo>
                                <a:pt x="3520" y="293"/>
                              </a:lnTo>
                              <a:lnTo>
                                <a:pt x="3510" y="283"/>
                              </a:lnTo>
                              <a:lnTo>
                                <a:pt x="3499" y="274"/>
                              </a:lnTo>
                              <a:lnTo>
                                <a:pt x="3487" y="265"/>
                              </a:lnTo>
                              <a:lnTo>
                                <a:pt x="3475" y="258"/>
                              </a:lnTo>
                              <a:lnTo>
                                <a:pt x="3463" y="250"/>
                              </a:lnTo>
                              <a:lnTo>
                                <a:pt x="3450" y="244"/>
                              </a:lnTo>
                              <a:lnTo>
                                <a:pt x="3437" y="239"/>
                              </a:lnTo>
                              <a:lnTo>
                                <a:pt x="3423" y="233"/>
                              </a:lnTo>
                              <a:lnTo>
                                <a:pt x="3409" y="230"/>
                              </a:lnTo>
                              <a:lnTo>
                                <a:pt x="3395" y="227"/>
                              </a:lnTo>
                              <a:lnTo>
                                <a:pt x="3381" y="225"/>
                              </a:lnTo>
                              <a:lnTo>
                                <a:pt x="3367" y="223"/>
                              </a:lnTo>
                              <a:lnTo>
                                <a:pt x="3352" y="223"/>
                              </a:lnTo>
                              <a:lnTo>
                                <a:pt x="3352" y="223"/>
                              </a:lnTo>
                              <a:lnTo>
                                <a:pt x="3337" y="223"/>
                              </a:lnTo>
                              <a:lnTo>
                                <a:pt x="3323" y="224"/>
                              </a:lnTo>
                              <a:lnTo>
                                <a:pt x="3309" y="226"/>
                              </a:lnTo>
                              <a:lnTo>
                                <a:pt x="3296" y="228"/>
                              </a:lnTo>
                              <a:lnTo>
                                <a:pt x="3283" y="231"/>
                              </a:lnTo>
                              <a:lnTo>
                                <a:pt x="3269" y="234"/>
                              </a:lnTo>
                              <a:lnTo>
                                <a:pt x="3258" y="239"/>
                              </a:lnTo>
                              <a:lnTo>
                                <a:pt x="3245" y="244"/>
                              </a:lnTo>
                              <a:lnTo>
                                <a:pt x="3233" y="249"/>
                              </a:lnTo>
                              <a:lnTo>
                                <a:pt x="3222" y="256"/>
                              </a:lnTo>
                              <a:lnTo>
                                <a:pt x="3211" y="263"/>
                              </a:lnTo>
                              <a:lnTo>
                                <a:pt x="3200" y="270"/>
                              </a:lnTo>
                              <a:lnTo>
                                <a:pt x="3190" y="278"/>
                              </a:lnTo>
                              <a:lnTo>
                                <a:pt x="3180" y="286"/>
                              </a:lnTo>
                              <a:lnTo>
                                <a:pt x="3171" y="296"/>
                              </a:lnTo>
                              <a:lnTo>
                                <a:pt x="3162" y="305"/>
                              </a:lnTo>
                              <a:lnTo>
                                <a:pt x="3154" y="315"/>
                              </a:lnTo>
                              <a:lnTo>
                                <a:pt x="3145" y="326"/>
                              </a:lnTo>
                              <a:lnTo>
                                <a:pt x="3138" y="337"/>
                              </a:lnTo>
                              <a:lnTo>
                                <a:pt x="3132" y="349"/>
                              </a:lnTo>
                              <a:lnTo>
                                <a:pt x="3124" y="361"/>
                              </a:lnTo>
                              <a:lnTo>
                                <a:pt x="3119" y="374"/>
                              </a:lnTo>
                              <a:lnTo>
                                <a:pt x="3114" y="388"/>
                              </a:lnTo>
                              <a:lnTo>
                                <a:pt x="3108" y="402"/>
                              </a:lnTo>
                              <a:lnTo>
                                <a:pt x="3104" y="415"/>
                              </a:lnTo>
                              <a:lnTo>
                                <a:pt x="3100" y="431"/>
                              </a:lnTo>
                              <a:lnTo>
                                <a:pt x="3097" y="446"/>
                              </a:lnTo>
                              <a:lnTo>
                                <a:pt x="3093" y="462"/>
                              </a:lnTo>
                              <a:lnTo>
                                <a:pt x="3091" y="478"/>
                              </a:lnTo>
                              <a:lnTo>
                                <a:pt x="3090" y="495"/>
                              </a:lnTo>
                              <a:lnTo>
                                <a:pt x="3089" y="512"/>
                              </a:lnTo>
                              <a:lnTo>
                                <a:pt x="3089" y="530"/>
                              </a:lnTo>
                              <a:lnTo>
                                <a:pt x="3089" y="530"/>
                              </a:lnTo>
                              <a:lnTo>
                                <a:pt x="3089" y="547"/>
                              </a:lnTo>
                              <a:lnTo>
                                <a:pt x="3090" y="565"/>
                              </a:lnTo>
                              <a:lnTo>
                                <a:pt x="3091" y="581"/>
                              </a:lnTo>
                              <a:lnTo>
                                <a:pt x="3093" y="598"/>
                              </a:lnTo>
                              <a:lnTo>
                                <a:pt x="3097" y="613"/>
                              </a:lnTo>
                              <a:lnTo>
                                <a:pt x="3100" y="628"/>
                              </a:lnTo>
                              <a:lnTo>
                                <a:pt x="3104" y="643"/>
                              </a:lnTo>
                              <a:lnTo>
                                <a:pt x="3108" y="658"/>
                              </a:lnTo>
                              <a:lnTo>
                                <a:pt x="3114" y="672"/>
                              </a:lnTo>
                              <a:lnTo>
                                <a:pt x="3119" y="684"/>
                              </a:lnTo>
                              <a:lnTo>
                                <a:pt x="3125" y="697"/>
                              </a:lnTo>
                              <a:lnTo>
                                <a:pt x="3132" y="710"/>
                              </a:lnTo>
                              <a:lnTo>
                                <a:pt x="3139" y="721"/>
                              </a:lnTo>
                              <a:lnTo>
                                <a:pt x="3146" y="733"/>
                              </a:lnTo>
                              <a:lnTo>
                                <a:pt x="3154" y="744"/>
                              </a:lnTo>
                              <a:lnTo>
                                <a:pt x="3162" y="753"/>
                              </a:lnTo>
                              <a:lnTo>
                                <a:pt x="3172" y="763"/>
                              </a:lnTo>
                              <a:lnTo>
                                <a:pt x="3181" y="772"/>
                              </a:lnTo>
                              <a:lnTo>
                                <a:pt x="3191" y="781"/>
                              </a:lnTo>
                              <a:lnTo>
                                <a:pt x="3200" y="788"/>
                              </a:lnTo>
                              <a:lnTo>
                                <a:pt x="3211" y="796"/>
                              </a:lnTo>
                              <a:lnTo>
                                <a:pt x="3223" y="802"/>
                              </a:lnTo>
                              <a:lnTo>
                                <a:pt x="3234" y="808"/>
                              </a:lnTo>
                              <a:lnTo>
                                <a:pt x="3246" y="814"/>
                              </a:lnTo>
                              <a:lnTo>
                                <a:pt x="3258" y="819"/>
                              </a:lnTo>
                              <a:lnTo>
                                <a:pt x="3270" y="823"/>
                              </a:lnTo>
                              <a:lnTo>
                                <a:pt x="3283" y="826"/>
                              </a:lnTo>
                              <a:lnTo>
                                <a:pt x="3296" y="829"/>
                              </a:lnTo>
                              <a:lnTo>
                                <a:pt x="3309" y="832"/>
                              </a:lnTo>
                              <a:lnTo>
                                <a:pt x="3323" y="834"/>
                              </a:lnTo>
                              <a:lnTo>
                                <a:pt x="3337" y="835"/>
                              </a:lnTo>
                              <a:lnTo>
                                <a:pt x="3352" y="835"/>
                              </a:lnTo>
                              <a:lnTo>
                                <a:pt x="3352" y="835"/>
                              </a:lnTo>
                              <a:lnTo>
                                <a:pt x="3367" y="835"/>
                              </a:lnTo>
                              <a:lnTo>
                                <a:pt x="3383" y="833"/>
                              </a:lnTo>
                              <a:lnTo>
                                <a:pt x="3397" y="831"/>
                              </a:lnTo>
                              <a:lnTo>
                                <a:pt x="3412" y="827"/>
                              </a:lnTo>
                              <a:lnTo>
                                <a:pt x="3426" y="823"/>
                              </a:lnTo>
                              <a:lnTo>
                                <a:pt x="3440" y="818"/>
                              </a:lnTo>
                              <a:lnTo>
                                <a:pt x="3452" y="811"/>
                              </a:lnTo>
                              <a:lnTo>
                                <a:pt x="3466" y="805"/>
                              </a:lnTo>
                              <a:lnTo>
                                <a:pt x="3478" y="798"/>
                              </a:lnTo>
                              <a:lnTo>
                                <a:pt x="3491" y="789"/>
                              </a:lnTo>
                              <a:lnTo>
                                <a:pt x="3501" y="781"/>
                              </a:lnTo>
                              <a:lnTo>
                                <a:pt x="3513" y="771"/>
                              </a:lnTo>
                              <a:lnTo>
                                <a:pt x="3522" y="762"/>
                              </a:lnTo>
                              <a:lnTo>
                                <a:pt x="3532" y="751"/>
                              </a:lnTo>
                              <a:lnTo>
                                <a:pt x="3541" y="741"/>
                              </a:lnTo>
                              <a:lnTo>
                                <a:pt x="3550" y="730"/>
                              </a:lnTo>
                              <a:lnTo>
                                <a:pt x="3550" y="815"/>
                              </a:lnTo>
                              <a:lnTo>
                                <a:pt x="3550" y="815"/>
                              </a:lnTo>
                              <a:lnTo>
                                <a:pt x="3549" y="838"/>
                              </a:lnTo>
                              <a:lnTo>
                                <a:pt x="3546" y="859"/>
                              </a:lnTo>
                              <a:lnTo>
                                <a:pt x="3540" y="878"/>
                              </a:lnTo>
                              <a:lnTo>
                                <a:pt x="3534" y="896"/>
                              </a:lnTo>
                              <a:lnTo>
                                <a:pt x="3525" y="913"/>
                              </a:lnTo>
                              <a:lnTo>
                                <a:pt x="3516" y="927"/>
                              </a:lnTo>
                              <a:lnTo>
                                <a:pt x="3504" y="940"/>
                              </a:lnTo>
                              <a:lnTo>
                                <a:pt x="3492" y="951"/>
                              </a:lnTo>
                              <a:lnTo>
                                <a:pt x="3478" y="961"/>
                              </a:lnTo>
                              <a:lnTo>
                                <a:pt x="3463" y="969"/>
                              </a:lnTo>
                              <a:lnTo>
                                <a:pt x="3447" y="977"/>
                              </a:lnTo>
                              <a:lnTo>
                                <a:pt x="3431" y="982"/>
                              </a:lnTo>
                              <a:lnTo>
                                <a:pt x="3414" y="986"/>
                              </a:lnTo>
                              <a:lnTo>
                                <a:pt x="3396" y="989"/>
                              </a:lnTo>
                              <a:lnTo>
                                <a:pt x="3378" y="990"/>
                              </a:lnTo>
                              <a:lnTo>
                                <a:pt x="3360" y="991"/>
                              </a:lnTo>
                              <a:lnTo>
                                <a:pt x="3360" y="991"/>
                              </a:lnTo>
                              <a:lnTo>
                                <a:pt x="3330" y="990"/>
                              </a:lnTo>
                              <a:lnTo>
                                <a:pt x="3316" y="989"/>
                              </a:lnTo>
                              <a:lnTo>
                                <a:pt x="3301" y="987"/>
                              </a:lnTo>
                              <a:lnTo>
                                <a:pt x="3288" y="984"/>
                              </a:lnTo>
                              <a:lnTo>
                                <a:pt x="3276" y="982"/>
                              </a:lnTo>
                              <a:lnTo>
                                <a:pt x="3263" y="978"/>
                              </a:lnTo>
                              <a:lnTo>
                                <a:pt x="3251" y="973"/>
                              </a:lnTo>
                              <a:lnTo>
                                <a:pt x="3240" y="968"/>
                              </a:lnTo>
                              <a:lnTo>
                                <a:pt x="3228" y="962"/>
                              </a:lnTo>
                              <a:lnTo>
                                <a:pt x="3217" y="955"/>
                              </a:lnTo>
                              <a:lnTo>
                                <a:pt x="3207" y="948"/>
                              </a:lnTo>
                              <a:lnTo>
                                <a:pt x="3197" y="940"/>
                              </a:lnTo>
                              <a:lnTo>
                                <a:pt x="3187" y="931"/>
                              </a:lnTo>
                              <a:lnTo>
                                <a:pt x="3177" y="922"/>
                              </a:lnTo>
                              <a:lnTo>
                                <a:pt x="3169" y="911"/>
                              </a:lnTo>
                              <a:lnTo>
                                <a:pt x="3122" y="979"/>
                              </a:lnTo>
                              <a:close/>
                              <a:moveTo>
                                <a:pt x="2799" y="827"/>
                              </a:moveTo>
                              <a:lnTo>
                                <a:pt x="2891" y="827"/>
                              </a:lnTo>
                              <a:lnTo>
                                <a:pt x="2891" y="401"/>
                              </a:lnTo>
                              <a:lnTo>
                                <a:pt x="2891" y="401"/>
                              </a:lnTo>
                              <a:lnTo>
                                <a:pt x="2890" y="379"/>
                              </a:lnTo>
                              <a:lnTo>
                                <a:pt x="2888" y="359"/>
                              </a:lnTo>
                              <a:lnTo>
                                <a:pt x="2885" y="340"/>
                              </a:lnTo>
                              <a:lnTo>
                                <a:pt x="2881" y="323"/>
                              </a:lnTo>
                              <a:lnTo>
                                <a:pt x="2874" y="307"/>
                              </a:lnTo>
                              <a:lnTo>
                                <a:pt x="2867" y="293"/>
                              </a:lnTo>
                              <a:lnTo>
                                <a:pt x="2858" y="279"/>
                              </a:lnTo>
                              <a:lnTo>
                                <a:pt x="2849" y="267"/>
                              </a:lnTo>
                              <a:lnTo>
                                <a:pt x="2837" y="257"/>
                              </a:lnTo>
                              <a:lnTo>
                                <a:pt x="2826" y="248"/>
                              </a:lnTo>
                              <a:lnTo>
                                <a:pt x="2812" y="241"/>
                              </a:lnTo>
                              <a:lnTo>
                                <a:pt x="2797" y="234"/>
                              </a:lnTo>
                              <a:lnTo>
                                <a:pt x="2781" y="229"/>
                              </a:lnTo>
                              <a:lnTo>
                                <a:pt x="2764" y="226"/>
                              </a:lnTo>
                              <a:lnTo>
                                <a:pt x="2745" y="224"/>
                              </a:lnTo>
                              <a:lnTo>
                                <a:pt x="2726" y="223"/>
                              </a:lnTo>
                              <a:lnTo>
                                <a:pt x="2726" y="223"/>
                              </a:lnTo>
                              <a:lnTo>
                                <a:pt x="2710" y="224"/>
                              </a:lnTo>
                              <a:lnTo>
                                <a:pt x="2694" y="225"/>
                              </a:lnTo>
                              <a:lnTo>
                                <a:pt x="2678" y="228"/>
                              </a:lnTo>
                              <a:lnTo>
                                <a:pt x="2664" y="232"/>
                              </a:lnTo>
                              <a:lnTo>
                                <a:pt x="2649" y="238"/>
                              </a:lnTo>
                              <a:lnTo>
                                <a:pt x="2634" y="244"/>
                              </a:lnTo>
                              <a:lnTo>
                                <a:pt x="2620" y="250"/>
                              </a:lnTo>
                              <a:lnTo>
                                <a:pt x="2607" y="258"/>
                              </a:lnTo>
                              <a:lnTo>
                                <a:pt x="2595" y="266"/>
                              </a:lnTo>
                              <a:lnTo>
                                <a:pt x="2582" y="275"/>
                              </a:lnTo>
                              <a:lnTo>
                                <a:pt x="2571" y="283"/>
                              </a:lnTo>
                              <a:lnTo>
                                <a:pt x="2561" y="293"/>
                              </a:lnTo>
                              <a:lnTo>
                                <a:pt x="2551" y="302"/>
                              </a:lnTo>
                              <a:lnTo>
                                <a:pt x="2543" y="313"/>
                              </a:lnTo>
                              <a:lnTo>
                                <a:pt x="2534" y="322"/>
                              </a:lnTo>
                              <a:lnTo>
                                <a:pt x="2528" y="333"/>
                              </a:lnTo>
                              <a:lnTo>
                                <a:pt x="2528" y="333"/>
                              </a:lnTo>
                              <a:lnTo>
                                <a:pt x="2525" y="321"/>
                              </a:lnTo>
                              <a:lnTo>
                                <a:pt x="2520" y="311"/>
                              </a:lnTo>
                              <a:lnTo>
                                <a:pt x="2514" y="300"/>
                              </a:lnTo>
                              <a:lnTo>
                                <a:pt x="2509" y="289"/>
                              </a:lnTo>
                              <a:lnTo>
                                <a:pt x="2502" y="280"/>
                              </a:lnTo>
                              <a:lnTo>
                                <a:pt x="2494" y="271"/>
                              </a:lnTo>
                              <a:lnTo>
                                <a:pt x="2486" y="263"/>
                              </a:lnTo>
                              <a:lnTo>
                                <a:pt x="2476" y="254"/>
                              </a:lnTo>
                              <a:lnTo>
                                <a:pt x="2466" y="248"/>
                              </a:lnTo>
                              <a:lnTo>
                                <a:pt x="2455" y="242"/>
                              </a:lnTo>
                              <a:lnTo>
                                <a:pt x="2442" y="235"/>
                              </a:lnTo>
                              <a:lnTo>
                                <a:pt x="2430" y="231"/>
                              </a:lnTo>
                              <a:lnTo>
                                <a:pt x="2416" y="228"/>
                              </a:lnTo>
                              <a:lnTo>
                                <a:pt x="2401" y="225"/>
                              </a:lnTo>
                              <a:lnTo>
                                <a:pt x="2386" y="224"/>
                              </a:lnTo>
                              <a:lnTo>
                                <a:pt x="2369" y="223"/>
                              </a:lnTo>
                              <a:lnTo>
                                <a:pt x="2369" y="223"/>
                              </a:lnTo>
                              <a:lnTo>
                                <a:pt x="2353" y="224"/>
                              </a:lnTo>
                              <a:lnTo>
                                <a:pt x="2337" y="226"/>
                              </a:lnTo>
                              <a:lnTo>
                                <a:pt x="2322" y="229"/>
                              </a:lnTo>
                              <a:lnTo>
                                <a:pt x="2307" y="233"/>
                              </a:lnTo>
                              <a:lnTo>
                                <a:pt x="2292" y="239"/>
                              </a:lnTo>
                              <a:lnTo>
                                <a:pt x="2277" y="245"/>
                              </a:lnTo>
                              <a:lnTo>
                                <a:pt x="2263" y="251"/>
                              </a:lnTo>
                              <a:lnTo>
                                <a:pt x="2251" y="259"/>
                              </a:lnTo>
                              <a:lnTo>
                                <a:pt x="2238" y="266"/>
                              </a:lnTo>
                              <a:lnTo>
                                <a:pt x="2226" y="275"/>
                              </a:lnTo>
                              <a:lnTo>
                                <a:pt x="2216" y="283"/>
                              </a:lnTo>
                              <a:lnTo>
                                <a:pt x="2206" y="292"/>
                              </a:lnTo>
                              <a:lnTo>
                                <a:pt x="2198" y="300"/>
                              </a:lnTo>
                              <a:lnTo>
                                <a:pt x="2190" y="307"/>
                              </a:lnTo>
                              <a:lnTo>
                                <a:pt x="2184" y="316"/>
                              </a:lnTo>
                              <a:lnTo>
                                <a:pt x="2179" y="323"/>
                              </a:lnTo>
                              <a:lnTo>
                                <a:pt x="2179" y="238"/>
                              </a:lnTo>
                              <a:lnTo>
                                <a:pt x="2087" y="238"/>
                              </a:lnTo>
                              <a:lnTo>
                                <a:pt x="2087" y="827"/>
                              </a:lnTo>
                              <a:lnTo>
                                <a:pt x="2179" y="827"/>
                              </a:lnTo>
                              <a:lnTo>
                                <a:pt x="2179" y="396"/>
                              </a:lnTo>
                              <a:lnTo>
                                <a:pt x="2179" y="396"/>
                              </a:lnTo>
                              <a:lnTo>
                                <a:pt x="2185" y="387"/>
                              </a:lnTo>
                              <a:lnTo>
                                <a:pt x="2191" y="378"/>
                              </a:lnTo>
                              <a:lnTo>
                                <a:pt x="2207" y="361"/>
                              </a:lnTo>
                              <a:lnTo>
                                <a:pt x="2226" y="347"/>
                              </a:lnTo>
                              <a:lnTo>
                                <a:pt x="2236" y="339"/>
                              </a:lnTo>
                              <a:lnTo>
                                <a:pt x="2245" y="333"/>
                              </a:lnTo>
                              <a:lnTo>
                                <a:pt x="2256" y="326"/>
                              </a:lnTo>
                              <a:lnTo>
                                <a:pt x="2267" y="321"/>
                              </a:lnTo>
                              <a:lnTo>
                                <a:pt x="2277" y="316"/>
                              </a:lnTo>
                              <a:lnTo>
                                <a:pt x="2289" y="312"/>
                              </a:lnTo>
                              <a:lnTo>
                                <a:pt x="2300" y="308"/>
                              </a:lnTo>
                              <a:lnTo>
                                <a:pt x="2311" y="306"/>
                              </a:lnTo>
                              <a:lnTo>
                                <a:pt x="2323" y="305"/>
                              </a:lnTo>
                              <a:lnTo>
                                <a:pt x="2334" y="304"/>
                              </a:lnTo>
                              <a:lnTo>
                                <a:pt x="2334" y="304"/>
                              </a:lnTo>
                              <a:lnTo>
                                <a:pt x="2348" y="305"/>
                              </a:lnTo>
                              <a:lnTo>
                                <a:pt x="2361" y="306"/>
                              </a:lnTo>
                              <a:lnTo>
                                <a:pt x="2372" y="310"/>
                              </a:lnTo>
                              <a:lnTo>
                                <a:pt x="2383" y="313"/>
                              </a:lnTo>
                              <a:lnTo>
                                <a:pt x="2394" y="318"/>
                              </a:lnTo>
                              <a:lnTo>
                                <a:pt x="2402" y="323"/>
                              </a:lnTo>
                              <a:lnTo>
                                <a:pt x="2411" y="330"/>
                              </a:lnTo>
                              <a:lnTo>
                                <a:pt x="2417" y="338"/>
                              </a:lnTo>
                              <a:lnTo>
                                <a:pt x="2423" y="347"/>
                              </a:lnTo>
                              <a:lnTo>
                                <a:pt x="2429" y="355"/>
                              </a:lnTo>
                              <a:lnTo>
                                <a:pt x="2433" y="366"/>
                              </a:lnTo>
                              <a:lnTo>
                                <a:pt x="2436" y="376"/>
                              </a:lnTo>
                              <a:lnTo>
                                <a:pt x="2439" y="388"/>
                              </a:lnTo>
                              <a:lnTo>
                                <a:pt x="2441" y="401"/>
                              </a:lnTo>
                              <a:lnTo>
                                <a:pt x="2442" y="413"/>
                              </a:lnTo>
                              <a:lnTo>
                                <a:pt x="2442" y="427"/>
                              </a:lnTo>
                              <a:lnTo>
                                <a:pt x="2442" y="827"/>
                              </a:lnTo>
                              <a:lnTo>
                                <a:pt x="2534" y="827"/>
                              </a:lnTo>
                              <a:lnTo>
                                <a:pt x="2534" y="395"/>
                              </a:lnTo>
                              <a:lnTo>
                                <a:pt x="2534" y="395"/>
                              </a:lnTo>
                              <a:lnTo>
                                <a:pt x="2540" y="386"/>
                              </a:lnTo>
                              <a:lnTo>
                                <a:pt x="2547" y="377"/>
                              </a:lnTo>
                              <a:lnTo>
                                <a:pt x="2563" y="361"/>
                              </a:lnTo>
                              <a:lnTo>
                                <a:pt x="2581" y="346"/>
                              </a:lnTo>
                              <a:lnTo>
                                <a:pt x="2591" y="339"/>
                              </a:lnTo>
                              <a:lnTo>
                                <a:pt x="2601" y="333"/>
                              </a:lnTo>
                              <a:lnTo>
                                <a:pt x="2612" y="326"/>
                              </a:lnTo>
                              <a:lnTo>
                                <a:pt x="2622" y="321"/>
                              </a:lnTo>
                              <a:lnTo>
                                <a:pt x="2633" y="316"/>
                              </a:lnTo>
                              <a:lnTo>
                                <a:pt x="2645" y="312"/>
                              </a:lnTo>
                              <a:lnTo>
                                <a:pt x="2656" y="308"/>
                              </a:lnTo>
                              <a:lnTo>
                                <a:pt x="2668" y="306"/>
                              </a:lnTo>
                              <a:lnTo>
                                <a:pt x="2679" y="305"/>
                              </a:lnTo>
                              <a:lnTo>
                                <a:pt x="2690" y="304"/>
                              </a:lnTo>
                              <a:lnTo>
                                <a:pt x="2690" y="304"/>
                              </a:lnTo>
                              <a:lnTo>
                                <a:pt x="2704" y="305"/>
                              </a:lnTo>
                              <a:lnTo>
                                <a:pt x="2717" y="306"/>
                              </a:lnTo>
                              <a:lnTo>
                                <a:pt x="2729" y="310"/>
                              </a:lnTo>
                              <a:lnTo>
                                <a:pt x="2740" y="313"/>
                              </a:lnTo>
                              <a:lnTo>
                                <a:pt x="2749" y="318"/>
                              </a:lnTo>
                              <a:lnTo>
                                <a:pt x="2758" y="323"/>
                              </a:lnTo>
                              <a:lnTo>
                                <a:pt x="2766" y="330"/>
                              </a:lnTo>
                              <a:lnTo>
                                <a:pt x="2774" y="338"/>
                              </a:lnTo>
                              <a:lnTo>
                                <a:pt x="2780" y="347"/>
                              </a:lnTo>
                              <a:lnTo>
                                <a:pt x="2785" y="355"/>
                              </a:lnTo>
                              <a:lnTo>
                                <a:pt x="2790" y="366"/>
                              </a:lnTo>
                              <a:lnTo>
                                <a:pt x="2793" y="376"/>
                              </a:lnTo>
                              <a:lnTo>
                                <a:pt x="2796" y="388"/>
                              </a:lnTo>
                              <a:lnTo>
                                <a:pt x="2798" y="401"/>
                              </a:lnTo>
                              <a:lnTo>
                                <a:pt x="2799" y="413"/>
                              </a:lnTo>
                              <a:lnTo>
                                <a:pt x="2799" y="427"/>
                              </a:lnTo>
                              <a:lnTo>
                                <a:pt x="2799" y="827"/>
                              </a:lnTo>
                              <a:close/>
                              <a:moveTo>
                                <a:pt x="1764" y="703"/>
                              </a:moveTo>
                              <a:lnTo>
                                <a:pt x="1764" y="703"/>
                              </a:lnTo>
                              <a:lnTo>
                                <a:pt x="1756" y="712"/>
                              </a:lnTo>
                              <a:lnTo>
                                <a:pt x="1749" y="720"/>
                              </a:lnTo>
                              <a:lnTo>
                                <a:pt x="1740" y="728"/>
                              </a:lnTo>
                              <a:lnTo>
                                <a:pt x="1732" y="735"/>
                              </a:lnTo>
                              <a:lnTo>
                                <a:pt x="1722" y="742"/>
                              </a:lnTo>
                              <a:lnTo>
                                <a:pt x="1713" y="748"/>
                              </a:lnTo>
                              <a:lnTo>
                                <a:pt x="1703" y="753"/>
                              </a:lnTo>
                              <a:lnTo>
                                <a:pt x="1693" y="759"/>
                              </a:lnTo>
                              <a:lnTo>
                                <a:pt x="1682" y="763"/>
                              </a:lnTo>
                              <a:lnTo>
                                <a:pt x="1672" y="766"/>
                              </a:lnTo>
                              <a:lnTo>
                                <a:pt x="1648" y="772"/>
                              </a:lnTo>
                              <a:lnTo>
                                <a:pt x="1625" y="775"/>
                              </a:lnTo>
                              <a:lnTo>
                                <a:pt x="1601" y="777"/>
                              </a:lnTo>
                              <a:lnTo>
                                <a:pt x="1601" y="777"/>
                              </a:lnTo>
                              <a:lnTo>
                                <a:pt x="1585" y="775"/>
                              </a:lnTo>
                              <a:lnTo>
                                <a:pt x="1570" y="774"/>
                              </a:lnTo>
                              <a:lnTo>
                                <a:pt x="1555" y="771"/>
                              </a:lnTo>
                              <a:lnTo>
                                <a:pt x="1541" y="767"/>
                              </a:lnTo>
                              <a:lnTo>
                                <a:pt x="1529" y="762"/>
                              </a:lnTo>
                              <a:lnTo>
                                <a:pt x="1517" y="755"/>
                              </a:lnTo>
                              <a:lnTo>
                                <a:pt x="1506" y="748"/>
                              </a:lnTo>
                              <a:lnTo>
                                <a:pt x="1496" y="741"/>
                              </a:lnTo>
                              <a:lnTo>
                                <a:pt x="1486" y="731"/>
                              </a:lnTo>
                              <a:lnTo>
                                <a:pt x="1479" y="721"/>
                              </a:lnTo>
                              <a:lnTo>
                                <a:pt x="1471" y="711"/>
                              </a:lnTo>
                              <a:lnTo>
                                <a:pt x="1466" y="699"/>
                              </a:lnTo>
                              <a:lnTo>
                                <a:pt x="1461" y="688"/>
                              </a:lnTo>
                              <a:lnTo>
                                <a:pt x="1458" y="675"/>
                              </a:lnTo>
                              <a:lnTo>
                                <a:pt x="1456" y="662"/>
                              </a:lnTo>
                              <a:lnTo>
                                <a:pt x="1456" y="648"/>
                              </a:lnTo>
                              <a:lnTo>
                                <a:pt x="1456" y="648"/>
                              </a:lnTo>
                              <a:lnTo>
                                <a:pt x="1456" y="634"/>
                              </a:lnTo>
                              <a:lnTo>
                                <a:pt x="1458" y="621"/>
                              </a:lnTo>
                              <a:lnTo>
                                <a:pt x="1461" y="608"/>
                              </a:lnTo>
                              <a:lnTo>
                                <a:pt x="1466" y="595"/>
                              </a:lnTo>
                              <a:lnTo>
                                <a:pt x="1471" y="585"/>
                              </a:lnTo>
                              <a:lnTo>
                                <a:pt x="1479" y="573"/>
                              </a:lnTo>
                              <a:lnTo>
                                <a:pt x="1486" y="564"/>
                              </a:lnTo>
                              <a:lnTo>
                                <a:pt x="1496" y="555"/>
                              </a:lnTo>
                              <a:lnTo>
                                <a:pt x="1506" y="547"/>
                              </a:lnTo>
                              <a:lnTo>
                                <a:pt x="1517" y="539"/>
                              </a:lnTo>
                              <a:lnTo>
                                <a:pt x="1529" y="533"/>
                              </a:lnTo>
                              <a:lnTo>
                                <a:pt x="1541" y="528"/>
                              </a:lnTo>
                              <a:lnTo>
                                <a:pt x="1555" y="523"/>
                              </a:lnTo>
                              <a:lnTo>
                                <a:pt x="1570" y="521"/>
                              </a:lnTo>
                              <a:lnTo>
                                <a:pt x="1585" y="519"/>
                              </a:lnTo>
                              <a:lnTo>
                                <a:pt x="1601" y="518"/>
                              </a:lnTo>
                              <a:lnTo>
                                <a:pt x="1601" y="518"/>
                              </a:lnTo>
                              <a:lnTo>
                                <a:pt x="1625" y="519"/>
                              </a:lnTo>
                              <a:lnTo>
                                <a:pt x="1648" y="523"/>
                              </a:lnTo>
                              <a:lnTo>
                                <a:pt x="1672" y="529"/>
                              </a:lnTo>
                              <a:lnTo>
                                <a:pt x="1682" y="532"/>
                              </a:lnTo>
                              <a:lnTo>
                                <a:pt x="1693" y="537"/>
                              </a:lnTo>
                              <a:lnTo>
                                <a:pt x="1703" y="541"/>
                              </a:lnTo>
                              <a:lnTo>
                                <a:pt x="1713" y="547"/>
                              </a:lnTo>
                              <a:lnTo>
                                <a:pt x="1722" y="553"/>
                              </a:lnTo>
                              <a:lnTo>
                                <a:pt x="1732" y="559"/>
                              </a:lnTo>
                              <a:lnTo>
                                <a:pt x="1740" y="567"/>
                              </a:lnTo>
                              <a:lnTo>
                                <a:pt x="1749" y="574"/>
                              </a:lnTo>
                              <a:lnTo>
                                <a:pt x="1756" y="583"/>
                              </a:lnTo>
                              <a:lnTo>
                                <a:pt x="1764" y="591"/>
                              </a:lnTo>
                              <a:lnTo>
                                <a:pt x="1764" y="703"/>
                              </a:lnTo>
                              <a:close/>
                              <a:moveTo>
                                <a:pt x="1764" y="827"/>
                              </a:moveTo>
                              <a:lnTo>
                                <a:pt x="1855" y="827"/>
                              </a:lnTo>
                              <a:lnTo>
                                <a:pt x="1855" y="422"/>
                              </a:lnTo>
                              <a:lnTo>
                                <a:pt x="1855" y="422"/>
                              </a:lnTo>
                              <a:lnTo>
                                <a:pt x="1854" y="396"/>
                              </a:lnTo>
                              <a:lnTo>
                                <a:pt x="1850" y="372"/>
                              </a:lnTo>
                              <a:lnTo>
                                <a:pt x="1847" y="361"/>
                              </a:lnTo>
                              <a:lnTo>
                                <a:pt x="1844" y="351"/>
                              </a:lnTo>
                              <a:lnTo>
                                <a:pt x="1841" y="340"/>
                              </a:lnTo>
                              <a:lnTo>
                                <a:pt x="1837" y="331"/>
                              </a:lnTo>
                              <a:lnTo>
                                <a:pt x="1832" y="321"/>
                              </a:lnTo>
                              <a:lnTo>
                                <a:pt x="1827" y="313"/>
                              </a:lnTo>
                              <a:lnTo>
                                <a:pt x="1816" y="296"/>
                              </a:lnTo>
                              <a:lnTo>
                                <a:pt x="1802" y="282"/>
                              </a:lnTo>
                              <a:lnTo>
                                <a:pt x="1787" y="268"/>
                              </a:lnTo>
                              <a:lnTo>
                                <a:pt x="1771" y="258"/>
                              </a:lnTo>
                              <a:lnTo>
                                <a:pt x="1753" y="248"/>
                              </a:lnTo>
                              <a:lnTo>
                                <a:pt x="1735" y="240"/>
                              </a:lnTo>
                              <a:lnTo>
                                <a:pt x="1715" y="233"/>
                              </a:lnTo>
                              <a:lnTo>
                                <a:pt x="1694" y="229"/>
                              </a:lnTo>
                              <a:lnTo>
                                <a:pt x="1672" y="226"/>
                              </a:lnTo>
                              <a:lnTo>
                                <a:pt x="1649" y="224"/>
                              </a:lnTo>
                              <a:lnTo>
                                <a:pt x="1626" y="223"/>
                              </a:lnTo>
                              <a:lnTo>
                                <a:pt x="1626" y="223"/>
                              </a:lnTo>
                              <a:lnTo>
                                <a:pt x="1608" y="223"/>
                              </a:lnTo>
                              <a:lnTo>
                                <a:pt x="1591" y="224"/>
                              </a:lnTo>
                              <a:lnTo>
                                <a:pt x="1574" y="226"/>
                              </a:lnTo>
                              <a:lnTo>
                                <a:pt x="1557" y="229"/>
                              </a:lnTo>
                              <a:lnTo>
                                <a:pt x="1541" y="232"/>
                              </a:lnTo>
                              <a:lnTo>
                                <a:pt x="1526" y="236"/>
                              </a:lnTo>
                              <a:lnTo>
                                <a:pt x="1511" y="241"/>
                              </a:lnTo>
                              <a:lnTo>
                                <a:pt x="1496" y="247"/>
                              </a:lnTo>
                              <a:lnTo>
                                <a:pt x="1482" y="253"/>
                              </a:lnTo>
                              <a:lnTo>
                                <a:pt x="1467" y="261"/>
                              </a:lnTo>
                              <a:lnTo>
                                <a:pt x="1453" y="268"/>
                              </a:lnTo>
                              <a:lnTo>
                                <a:pt x="1441" y="278"/>
                              </a:lnTo>
                              <a:lnTo>
                                <a:pt x="1428" y="287"/>
                              </a:lnTo>
                              <a:lnTo>
                                <a:pt x="1415" y="297"/>
                              </a:lnTo>
                              <a:lnTo>
                                <a:pt x="1403" y="308"/>
                              </a:lnTo>
                              <a:lnTo>
                                <a:pt x="1391" y="320"/>
                              </a:lnTo>
                              <a:lnTo>
                                <a:pt x="1433" y="384"/>
                              </a:lnTo>
                              <a:lnTo>
                                <a:pt x="1433" y="384"/>
                              </a:lnTo>
                              <a:lnTo>
                                <a:pt x="1453" y="365"/>
                              </a:lnTo>
                              <a:lnTo>
                                <a:pt x="1463" y="355"/>
                              </a:lnTo>
                              <a:lnTo>
                                <a:pt x="1474" y="348"/>
                              </a:lnTo>
                              <a:lnTo>
                                <a:pt x="1484" y="340"/>
                              </a:lnTo>
                              <a:lnTo>
                                <a:pt x="1495" y="334"/>
                              </a:lnTo>
                              <a:lnTo>
                                <a:pt x="1505" y="328"/>
                              </a:lnTo>
                              <a:lnTo>
                                <a:pt x="1517" y="322"/>
                              </a:lnTo>
                              <a:lnTo>
                                <a:pt x="1528" y="317"/>
                              </a:lnTo>
                              <a:lnTo>
                                <a:pt x="1539" y="313"/>
                              </a:lnTo>
                              <a:lnTo>
                                <a:pt x="1551" y="310"/>
                              </a:lnTo>
                              <a:lnTo>
                                <a:pt x="1564" y="307"/>
                              </a:lnTo>
                              <a:lnTo>
                                <a:pt x="1575" y="305"/>
                              </a:lnTo>
                              <a:lnTo>
                                <a:pt x="1588" y="303"/>
                              </a:lnTo>
                              <a:lnTo>
                                <a:pt x="1614" y="302"/>
                              </a:lnTo>
                              <a:lnTo>
                                <a:pt x="1614" y="302"/>
                              </a:lnTo>
                              <a:lnTo>
                                <a:pt x="1630" y="303"/>
                              </a:lnTo>
                              <a:lnTo>
                                <a:pt x="1645" y="304"/>
                              </a:lnTo>
                              <a:lnTo>
                                <a:pt x="1660" y="306"/>
                              </a:lnTo>
                              <a:lnTo>
                                <a:pt x="1674" y="311"/>
                              </a:lnTo>
                              <a:lnTo>
                                <a:pt x="1686" y="315"/>
                              </a:lnTo>
                              <a:lnTo>
                                <a:pt x="1699" y="320"/>
                              </a:lnTo>
                              <a:lnTo>
                                <a:pt x="1711" y="328"/>
                              </a:lnTo>
                              <a:lnTo>
                                <a:pt x="1720" y="335"/>
                              </a:lnTo>
                              <a:lnTo>
                                <a:pt x="1730" y="343"/>
                              </a:lnTo>
                              <a:lnTo>
                                <a:pt x="1738" y="353"/>
                              </a:lnTo>
                              <a:lnTo>
                                <a:pt x="1746" y="362"/>
                              </a:lnTo>
                              <a:lnTo>
                                <a:pt x="1752" y="374"/>
                              </a:lnTo>
                              <a:lnTo>
                                <a:pt x="1757" y="386"/>
                              </a:lnTo>
                              <a:lnTo>
                                <a:pt x="1760" y="398"/>
                              </a:lnTo>
                              <a:lnTo>
                                <a:pt x="1763" y="412"/>
                              </a:lnTo>
                              <a:lnTo>
                                <a:pt x="1764" y="427"/>
                              </a:lnTo>
                              <a:lnTo>
                                <a:pt x="1764" y="533"/>
                              </a:lnTo>
                              <a:lnTo>
                                <a:pt x="1764" y="533"/>
                              </a:lnTo>
                              <a:lnTo>
                                <a:pt x="1754" y="523"/>
                              </a:lnTo>
                              <a:lnTo>
                                <a:pt x="1745" y="514"/>
                              </a:lnTo>
                              <a:lnTo>
                                <a:pt x="1734" y="505"/>
                              </a:lnTo>
                              <a:lnTo>
                                <a:pt x="1723" y="497"/>
                              </a:lnTo>
                              <a:lnTo>
                                <a:pt x="1713" y="490"/>
                              </a:lnTo>
                              <a:lnTo>
                                <a:pt x="1701" y="483"/>
                              </a:lnTo>
                              <a:lnTo>
                                <a:pt x="1690" y="478"/>
                              </a:lnTo>
                              <a:lnTo>
                                <a:pt x="1678" y="473"/>
                              </a:lnTo>
                              <a:lnTo>
                                <a:pt x="1665" y="467"/>
                              </a:lnTo>
                              <a:lnTo>
                                <a:pt x="1652" y="463"/>
                              </a:lnTo>
                              <a:lnTo>
                                <a:pt x="1639" y="460"/>
                              </a:lnTo>
                              <a:lnTo>
                                <a:pt x="1626" y="458"/>
                              </a:lnTo>
                              <a:lnTo>
                                <a:pt x="1611" y="456"/>
                              </a:lnTo>
                              <a:lnTo>
                                <a:pt x="1597" y="454"/>
                              </a:lnTo>
                              <a:lnTo>
                                <a:pt x="1568" y="452"/>
                              </a:lnTo>
                              <a:lnTo>
                                <a:pt x="1568" y="452"/>
                              </a:lnTo>
                              <a:lnTo>
                                <a:pt x="1549" y="454"/>
                              </a:lnTo>
                              <a:lnTo>
                                <a:pt x="1530" y="456"/>
                              </a:lnTo>
                              <a:lnTo>
                                <a:pt x="1512" y="459"/>
                              </a:lnTo>
                              <a:lnTo>
                                <a:pt x="1493" y="464"/>
                              </a:lnTo>
                              <a:lnTo>
                                <a:pt x="1476" y="470"/>
                              </a:lnTo>
                              <a:lnTo>
                                <a:pt x="1459" y="479"/>
                              </a:lnTo>
                              <a:lnTo>
                                <a:pt x="1442" y="488"/>
                              </a:lnTo>
                              <a:lnTo>
                                <a:pt x="1427" y="500"/>
                              </a:lnTo>
                              <a:lnTo>
                                <a:pt x="1413" y="513"/>
                              </a:lnTo>
                              <a:lnTo>
                                <a:pt x="1400" y="528"/>
                              </a:lnTo>
                              <a:lnTo>
                                <a:pt x="1389" y="544"/>
                              </a:lnTo>
                              <a:lnTo>
                                <a:pt x="1379" y="560"/>
                              </a:lnTo>
                              <a:lnTo>
                                <a:pt x="1372" y="580"/>
                              </a:lnTo>
                              <a:lnTo>
                                <a:pt x="1366" y="601"/>
                              </a:lnTo>
                              <a:lnTo>
                                <a:pt x="1362" y="623"/>
                              </a:lnTo>
                              <a:lnTo>
                                <a:pt x="1361" y="646"/>
                              </a:lnTo>
                              <a:lnTo>
                                <a:pt x="1361" y="646"/>
                              </a:lnTo>
                              <a:lnTo>
                                <a:pt x="1362" y="670"/>
                              </a:lnTo>
                              <a:lnTo>
                                <a:pt x="1366" y="692"/>
                              </a:lnTo>
                              <a:lnTo>
                                <a:pt x="1372" y="713"/>
                              </a:lnTo>
                              <a:lnTo>
                                <a:pt x="1379" y="731"/>
                              </a:lnTo>
                              <a:lnTo>
                                <a:pt x="1389" y="749"/>
                              </a:lnTo>
                              <a:lnTo>
                                <a:pt x="1400" y="765"/>
                              </a:lnTo>
                              <a:lnTo>
                                <a:pt x="1413" y="780"/>
                              </a:lnTo>
                              <a:lnTo>
                                <a:pt x="1427" y="792"/>
                              </a:lnTo>
                              <a:lnTo>
                                <a:pt x="1442" y="804"/>
                              </a:lnTo>
                              <a:lnTo>
                                <a:pt x="1459" y="815"/>
                              </a:lnTo>
                              <a:lnTo>
                                <a:pt x="1476" y="823"/>
                              </a:lnTo>
                              <a:lnTo>
                                <a:pt x="1493" y="829"/>
                              </a:lnTo>
                              <a:lnTo>
                                <a:pt x="1512" y="835"/>
                              </a:lnTo>
                              <a:lnTo>
                                <a:pt x="1530" y="839"/>
                              </a:lnTo>
                              <a:lnTo>
                                <a:pt x="1549" y="841"/>
                              </a:lnTo>
                              <a:lnTo>
                                <a:pt x="1568" y="842"/>
                              </a:lnTo>
                              <a:lnTo>
                                <a:pt x="1568" y="842"/>
                              </a:lnTo>
                              <a:lnTo>
                                <a:pt x="1583" y="842"/>
                              </a:lnTo>
                              <a:lnTo>
                                <a:pt x="1596" y="841"/>
                              </a:lnTo>
                              <a:lnTo>
                                <a:pt x="1611" y="839"/>
                              </a:lnTo>
                              <a:lnTo>
                                <a:pt x="1625" y="837"/>
                              </a:lnTo>
                              <a:lnTo>
                                <a:pt x="1639" y="834"/>
                              </a:lnTo>
                              <a:lnTo>
                                <a:pt x="1651" y="831"/>
                              </a:lnTo>
                              <a:lnTo>
                                <a:pt x="1664" y="826"/>
                              </a:lnTo>
                              <a:lnTo>
                                <a:pt x="1677" y="821"/>
                              </a:lnTo>
                              <a:lnTo>
                                <a:pt x="1690" y="816"/>
                              </a:lnTo>
                              <a:lnTo>
                                <a:pt x="1701" y="810"/>
                              </a:lnTo>
                              <a:lnTo>
                                <a:pt x="1712" y="803"/>
                              </a:lnTo>
                              <a:lnTo>
                                <a:pt x="1723" y="796"/>
                              </a:lnTo>
                              <a:lnTo>
                                <a:pt x="1734" y="788"/>
                              </a:lnTo>
                              <a:lnTo>
                                <a:pt x="1744" y="780"/>
                              </a:lnTo>
                              <a:lnTo>
                                <a:pt x="1754" y="770"/>
                              </a:lnTo>
                              <a:lnTo>
                                <a:pt x="1764" y="761"/>
                              </a:lnTo>
                              <a:lnTo>
                                <a:pt x="1764" y="827"/>
                              </a:lnTo>
                              <a:close/>
                              <a:moveTo>
                                <a:pt x="912" y="299"/>
                              </a:moveTo>
                              <a:lnTo>
                                <a:pt x="912" y="299"/>
                              </a:lnTo>
                              <a:lnTo>
                                <a:pt x="925" y="299"/>
                              </a:lnTo>
                              <a:lnTo>
                                <a:pt x="937" y="300"/>
                              </a:lnTo>
                              <a:lnTo>
                                <a:pt x="948" y="301"/>
                              </a:lnTo>
                              <a:lnTo>
                                <a:pt x="960" y="303"/>
                              </a:lnTo>
                              <a:lnTo>
                                <a:pt x="980" y="310"/>
                              </a:lnTo>
                              <a:lnTo>
                                <a:pt x="999" y="317"/>
                              </a:lnTo>
                              <a:lnTo>
                                <a:pt x="1017" y="326"/>
                              </a:lnTo>
                              <a:lnTo>
                                <a:pt x="1033" y="337"/>
                              </a:lnTo>
                              <a:lnTo>
                                <a:pt x="1047" y="350"/>
                              </a:lnTo>
                              <a:lnTo>
                                <a:pt x="1060" y="364"/>
                              </a:lnTo>
                              <a:lnTo>
                                <a:pt x="1071" y="378"/>
                              </a:lnTo>
                              <a:lnTo>
                                <a:pt x="1081" y="394"/>
                              </a:lnTo>
                              <a:lnTo>
                                <a:pt x="1088" y="410"/>
                              </a:lnTo>
                              <a:lnTo>
                                <a:pt x="1096" y="427"/>
                              </a:lnTo>
                              <a:lnTo>
                                <a:pt x="1100" y="444"/>
                              </a:lnTo>
                              <a:lnTo>
                                <a:pt x="1104" y="462"/>
                              </a:lnTo>
                              <a:lnTo>
                                <a:pt x="1106" y="479"/>
                              </a:lnTo>
                              <a:lnTo>
                                <a:pt x="1107" y="495"/>
                              </a:lnTo>
                              <a:lnTo>
                                <a:pt x="720" y="495"/>
                              </a:lnTo>
                              <a:lnTo>
                                <a:pt x="720" y="495"/>
                              </a:lnTo>
                              <a:lnTo>
                                <a:pt x="721" y="478"/>
                              </a:lnTo>
                              <a:lnTo>
                                <a:pt x="724" y="461"/>
                              </a:lnTo>
                              <a:lnTo>
                                <a:pt x="728" y="444"/>
                              </a:lnTo>
                              <a:lnTo>
                                <a:pt x="734" y="426"/>
                              </a:lnTo>
                              <a:lnTo>
                                <a:pt x="741" y="409"/>
                              </a:lnTo>
                              <a:lnTo>
                                <a:pt x="749" y="393"/>
                              </a:lnTo>
                              <a:lnTo>
                                <a:pt x="760" y="377"/>
                              </a:lnTo>
                              <a:lnTo>
                                <a:pt x="770" y="362"/>
                              </a:lnTo>
                              <a:lnTo>
                                <a:pt x="783" y="350"/>
                              </a:lnTo>
                              <a:lnTo>
                                <a:pt x="798" y="337"/>
                              </a:lnTo>
                              <a:lnTo>
                                <a:pt x="813" y="325"/>
                              </a:lnTo>
                              <a:lnTo>
                                <a:pt x="830" y="317"/>
                              </a:lnTo>
                              <a:lnTo>
                                <a:pt x="849" y="308"/>
                              </a:lnTo>
                              <a:lnTo>
                                <a:pt x="868" y="303"/>
                              </a:lnTo>
                              <a:lnTo>
                                <a:pt x="890" y="300"/>
                              </a:lnTo>
                              <a:lnTo>
                                <a:pt x="912" y="299"/>
                              </a:lnTo>
                              <a:close/>
                              <a:moveTo>
                                <a:pt x="623" y="532"/>
                              </a:moveTo>
                              <a:lnTo>
                                <a:pt x="623" y="532"/>
                              </a:lnTo>
                              <a:lnTo>
                                <a:pt x="623" y="549"/>
                              </a:lnTo>
                              <a:lnTo>
                                <a:pt x="624" y="566"/>
                              </a:lnTo>
                              <a:lnTo>
                                <a:pt x="626" y="583"/>
                              </a:lnTo>
                              <a:lnTo>
                                <a:pt x="629" y="599"/>
                              </a:lnTo>
                              <a:lnTo>
                                <a:pt x="632" y="613"/>
                              </a:lnTo>
                              <a:lnTo>
                                <a:pt x="636" y="629"/>
                              </a:lnTo>
                              <a:lnTo>
                                <a:pt x="640" y="644"/>
                              </a:lnTo>
                              <a:lnTo>
                                <a:pt x="646" y="658"/>
                              </a:lnTo>
                              <a:lnTo>
                                <a:pt x="651" y="673"/>
                              </a:lnTo>
                              <a:lnTo>
                                <a:pt x="657" y="685"/>
                              </a:lnTo>
                              <a:lnTo>
                                <a:pt x="665" y="699"/>
                              </a:lnTo>
                              <a:lnTo>
                                <a:pt x="672" y="711"/>
                              </a:lnTo>
                              <a:lnTo>
                                <a:pt x="680" y="724"/>
                              </a:lnTo>
                              <a:lnTo>
                                <a:pt x="689" y="735"/>
                              </a:lnTo>
                              <a:lnTo>
                                <a:pt x="698" y="746"/>
                              </a:lnTo>
                              <a:lnTo>
                                <a:pt x="708" y="756"/>
                              </a:lnTo>
                              <a:lnTo>
                                <a:pt x="719" y="766"/>
                              </a:lnTo>
                              <a:lnTo>
                                <a:pt x="729" y="775"/>
                              </a:lnTo>
                              <a:lnTo>
                                <a:pt x="740" y="785"/>
                              </a:lnTo>
                              <a:lnTo>
                                <a:pt x="751" y="792"/>
                              </a:lnTo>
                              <a:lnTo>
                                <a:pt x="764" y="801"/>
                              </a:lnTo>
                              <a:lnTo>
                                <a:pt x="777" y="807"/>
                              </a:lnTo>
                              <a:lnTo>
                                <a:pt x="790" y="814"/>
                              </a:lnTo>
                              <a:lnTo>
                                <a:pt x="803" y="820"/>
                              </a:lnTo>
                              <a:lnTo>
                                <a:pt x="817" y="825"/>
                              </a:lnTo>
                              <a:lnTo>
                                <a:pt x="831" y="829"/>
                              </a:lnTo>
                              <a:lnTo>
                                <a:pt x="846" y="834"/>
                              </a:lnTo>
                              <a:lnTo>
                                <a:pt x="860" y="837"/>
                              </a:lnTo>
                              <a:lnTo>
                                <a:pt x="876" y="839"/>
                              </a:lnTo>
                              <a:lnTo>
                                <a:pt x="891" y="841"/>
                              </a:lnTo>
                              <a:lnTo>
                                <a:pt x="907" y="842"/>
                              </a:lnTo>
                              <a:lnTo>
                                <a:pt x="924" y="842"/>
                              </a:lnTo>
                              <a:lnTo>
                                <a:pt x="924" y="842"/>
                              </a:lnTo>
                              <a:lnTo>
                                <a:pt x="942" y="842"/>
                              </a:lnTo>
                              <a:lnTo>
                                <a:pt x="959" y="841"/>
                              </a:lnTo>
                              <a:lnTo>
                                <a:pt x="976" y="839"/>
                              </a:lnTo>
                              <a:lnTo>
                                <a:pt x="993" y="837"/>
                              </a:lnTo>
                              <a:lnTo>
                                <a:pt x="1009" y="833"/>
                              </a:lnTo>
                              <a:lnTo>
                                <a:pt x="1025" y="829"/>
                              </a:lnTo>
                              <a:lnTo>
                                <a:pt x="1040" y="824"/>
                              </a:lnTo>
                              <a:lnTo>
                                <a:pt x="1055" y="819"/>
                              </a:lnTo>
                              <a:lnTo>
                                <a:pt x="1070" y="813"/>
                              </a:lnTo>
                              <a:lnTo>
                                <a:pt x="1084" y="806"/>
                              </a:lnTo>
                              <a:lnTo>
                                <a:pt x="1098" y="799"/>
                              </a:lnTo>
                              <a:lnTo>
                                <a:pt x="1110" y="790"/>
                              </a:lnTo>
                              <a:lnTo>
                                <a:pt x="1123" y="782"/>
                              </a:lnTo>
                              <a:lnTo>
                                <a:pt x="1136" y="772"/>
                              </a:lnTo>
                              <a:lnTo>
                                <a:pt x="1147" y="763"/>
                              </a:lnTo>
                              <a:lnTo>
                                <a:pt x="1158" y="752"/>
                              </a:lnTo>
                              <a:lnTo>
                                <a:pt x="1115" y="692"/>
                              </a:lnTo>
                              <a:lnTo>
                                <a:pt x="1115" y="692"/>
                              </a:lnTo>
                              <a:lnTo>
                                <a:pt x="1105" y="700"/>
                              </a:lnTo>
                              <a:lnTo>
                                <a:pt x="1096" y="709"/>
                              </a:lnTo>
                              <a:lnTo>
                                <a:pt x="1086" y="716"/>
                              </a:lnTo>
                              <a:lnTo>
                                <a:pt x="1075" y="724"/>
                              </a:lnTo>
                              <a:lnTo>
                                <a:pt x="1065" y="730"/>
                              </a:lnTo>
                              <a:lnTo>
                                <a:pt x="1054" y="736"/>
                              </a:lnTo>
                              <a:lnTo>
                                <a:pt x="1031" y="747"/>
                              </a:lnTo>
                              <a:lnTo>
                                <a:pt x="1008" y="755"/>
                              </a:lnTo>
                              <a:lnTo>
                                <a:pt x="982" y="762"/>
                              </a:lnTo>
                              <a:lnTo>
                                <a:pt x="958" y="765"/>
                              </a:lnTo>
                              <a:lnTo>
                                <a:pt x="932" y="767"/>
                              </a:lnTo>
                              <a:lnTo>
                                <a:pt x="932" y="767"/>
                              </a:lnTo>
                              <a:lnTo>
                                <a:pt x="909" y="766"/>
                              </a:lnTo>
                              <a:lnTo>
                                <a:pt x="887" y="763"/>
                              </a:lnTo>
                              <a:lnTo>
                                <a:pt x="866" y="757"/>
                              </a:lnTo>
                              <a:lnTo>
                                <a:pt x="847" y="750"/>
                              </a:lnTo>
                              <a:lnTo>
                                <a:pt x="828" y="742"/>
                              </a:lnTo>
                              <a:lnTo>
                                <a:pt x="811" y="731"/>
                              </a:lnTo>
                              <a:lnTo>
                                <a:pt x="795" y="719"/>
                              </a:lnTo>
                              <a:lnTo>
                                <a:pt x="781" y="707"/>
                              </a:lnTo>
                              <a:lnTo>
                                <a:pt x="768" y="692"/>
                              </a:lnTo>
                              <a:lnTo>
                                <a:pt x="757" y="676"/>
                              </a:lnTo>
                              <a:lnTo>
                                <a:pt x="746" y="659"/>
                              </a:lnTo>
                              <a:lnTo>
                                <a:pt x="738" y="641"/>
                              </a:lnTo>
                              <a:lnTo>
                                <a:pt x="731" y="623"/>
                              </a:lnTo>
                              <a:lnTo>
                                <a:pt x="726" y="603"/>
                              </a:lnTo>
                              <a:lnTo>
                                <a:pt x="722" y="583"/>
                              </a:lnTo>
                              <a:lnTo>
                                <a:pt x="720" y="563"/>
                              </a:lnTo>
                              <a:lnTo>
                                <a:pt x="1197" y="563"/>
                              </a:lnTo>
                              <a:lnTo>
                                <a:pt x="1197" y="539"/>
                              </a:lnTo>
                              <a:lnTo>
                                <a:pt x="1197" y="539"/>
                              </a:lnTo>
                              <a:lnTo>
                                <a:pt x="1196" y="506"/>
                              </a:lnTo>
                              <a:lnTo>
                                <a:pt x="1193" y="475"/>
                              </a:lnTo>
                              <a:lnTo>
                                <a:pt x="1190" y="459"/>
                              </a:lnTo>
                              <a:lnTo>
                                <a:pt x="1187" y="444"/>
                              </a:lnTo>
                              <a:lnTo>
                                <a:pt x="1182" y="429"/>
                              </a:lnTo>
                              <a:lnTo>
                                <a:pt x="1178" y="415"/>
                              </a:lnTo>
                              <a:lnTo>
                                <a:pt x="1173" y="401"/>
                              </a:lnTo>
                              <a:lnTo>
                                <a:pt x="1168" y="387"/>
                              </a:lnTo>
                              <a:lnTo>
                                <a:pt x="1161" y="374"/>
                              </a:lnTo>
                              <a:lnTo>
                                <a:pt x="1155" y="361"/>
                              </a:lnTo>
                              <a:lnTo>
                                <a:pt x="1147" y="349"/>
                              </a:lnTo>
                              <a:lnTo>
                                <a:pt x="1140" y="337"/>
                              </a:lnTo>
                              <a:lnTo>
                                <a:pt x="1132" y="325"/>
                              </a:lnTo>
                              <a:lnTo>
                                <a:pt x="1123" y="315"/>
                              </a:lnTo>
                              <a:lnTo>
                                <a:pt x="1114" y="304"/>
                              </a:lnTo>
                              <a:lnTo>
                                <a:pt x="1103" y="295"/>
                              </a:lnTo>
                              <a:lnTo>
                                <a:pt x="1093" y="285"/>
                              </a:lnTo>
                              <a:lnTo>
                                <a:pt x="1082" y="276"/>
                              </a:lnTo>
                              <a:lnTo>
                                <a:pt x="1070" y="268"/>
                              </a:lnTo>
                              <a:lnTo>
                                <a:pt x="1058" y="261"/>
                              </a:lnTo>
                              <a:lnTo>
                                <a:pt x="1047" y="253"/>
                              </a:lnTo>
                              <a:lnTo>
                                <a:pt x="1033" y="247"/>
                              </a:lnTo>
                              <a:lnTo>
                                <a:pt x="1020" y="242"/>
                              </a:lnTo>
                              <a:lnTo>
                                <a:pt x="1007" y="236"/>
                              </a:lnTo>
                              <a:lnTo>
                                <a:pt x="992" y="232"/>
                              </a:lnTo>
                              <a:lnTo>
                                <a:pt x="977" y="229"/>
                              </a:lnTo>
                              <a:lnTo>
                                <a:pt x="962" y="226"/>
                              </a:lnTo>
                              <a:lnTo>
                                <a:pt x="946" y="225"/>
                              </a:lnTo>
                              <a:lnTo>
                                <a:pt x="930" y="223"/>
                              </a:lnTo>
                              <a:lnTo>
                                <a:pt x="914" y="223"/>
                              </a:lnTo>
                              <a:lnTo>
                                <a:pt x="914" y="223"/>
                              </a:lnTo>
                              <a:lnTo>
                                <a:pt x="899" y="223"/>
                              </a:lnTo>
                              <a:lnTo>
                                <a:pt x="883" y="225"/>
                              </a:lnTo>
                              <a:lnTo>
                                <a:pt x="868" y="226"/>
                              </a:lnTo>
                              <a:lnTo>
                                <a:pt x="853" y="229"/>
                              </a:lnTo>
                              <a:lnTo>
                                <a:pt x="838" y="232"/>
                              </a:lnTo>
                              <a:lnTo>
                                <a:pt x="824" y="236"/>
                              </a:lnTo>
                              <a:lnTo>
                                <a:pt x="811" y="242"/>
                              </a:lnTo>
                              <a:lnTo>
                                <a:pt x="797" y="247"/>
                              </a:lnTo>
                              <a:lnTo>
                                <a:pt x="784" y="253"/>
                              </a:lnTo>
                              <a:lnTo>
                                <a:pt x="772" y="260"/>
                              </a:lnTo>
                              <a:lnTo>
                                <a:pt x="760" y="267"/>
                              </a:lnTo>
                              <a:lnTo>
                                <a:pt x="748" y="276"/>
                              </a:lnTo>
                              <a:lnTo>
                                <a:pt x="737" y="284"/>
                              </a:lnTo>
                              <a:lnTo>
                                <a:pt x="726" y="294"/>
                              </a:lnTo>
                              <a:lnTo>
                                <a:pt x="715" y="303"/>
                              </a:lnTo>
                              <a:lnTo>
                                <a:pt x="705" y="313"/>
                              </a:lnTo>
                              <a:lnTo>
                                <a:pt x="695" y="324"/>
                              </a:lnTo>
                              <a:lnTo>
                                <a:pt x="687" y="335"/>
                              </a:lnTo>
                              <a:lnTo>
                                <a:pt x="678" y="347"/>
                              </a:lnTo>
                              <a:lnTo>
                                <a:pt x="671" y="359"/>
                              </a:lnTo>
                              <a:lnTo>
                                <a:pt x="664" y="371"/>
                              </a:lnTo>
                              <a:lnTo>
                                <a:pt x="656" y="385"/>
                              </a:lnTo>
                              <a:lnTo>
                                <a:pt x="651" y="397"/>
                              </a:lnTo>
                              <a:lnTo>
                                <a:pt x="644" y="411"/>
                              </a:lnTo>
                              <a:lnTo>
                                <a:pt x="640" y="425"/>
                              </a:lnTo>
                              <a:lnTo>
                                <a:pt x="636" y="440"/>
                              </a:lnTo>
                              <a:lnTo>
                                <a:pt x="632" y="455"/>
                              </a:lnTo>
                              <a:lnTo>
                                <a:pt x="629" y="469"/>
                              </a:lnTo>
                              <a:lnTo>
                                <a:pt x="626" y="484"/>
                              </a:lnTo>
                              <a:lnTo>
                                <a:pt x="624" y="500"/>
                              </a:lnTo>
                              <a:lnTo>
                                <a:pt x="623" y="516"/>
                              </a:lnTo>
                              <a:lnTo>
                                <a:pt x="623" y="532"/>
                              </a:lnTo>
                              <a:close/>
                              <a:moveTo>
                                <a:pt x="258" y="827"/>
                              </a:moveTo>
                              <a:lnTo>
                                <a:pt x="359" y="827"/>
                              </a:lnTo>
                              <a:lnTo>
                                <a:pt x="359" y="103"/>
                              </a:lnTo>
                              <a:lnTo>
                                <a:pt x="618" y="103"/>
                              </a:lnTo>
                              <a:lnTo>
                                <a:pt x="618" y="13"/>
                              </a:lnTo>
                              <a:lnTo>
                                <a:pt x="0" y="13"/>
                              </a:lnTo>
                              <a:lnTo>
                                <a:pt x="0" y="103"/>
                              </a:lnTo>
                              <a:lnTo>
                                <a:pt x="258" y="103"/>
                              </a:lnTo>
                              <a:lnTo>
                                <a:pt x="258" y="8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4559018" name="Freeform 156"/>
                      <wps:cNvSpPr>
                        <a:spLocks noEditPoints="1"/>
                      </wps:cNvSpPr>
                      <wps:spPr bwMode="auto">
                        <a:xfrm>
                          <a:off x="0" y="161925"/>
                          <a:ext cx="2219006" cy="165401"/>
                        </a:xfrm>
                        <a:custGeom>
                          <a:avLst/>
                          <a:gdLst>
                            <a:gd name="T0" fmla="*/ 23106 w 24614"/>
                            <a:gd name="T1" fmla="*/ 296 h 1832"/>
                            <a:gd name="T2" fmla="*/ 23116 w 24614"/>
                            <a:gd name="T3" fmla="*/ 1526 h 1832"/>
                            <a:gd name="T4" fmla="*/ 23196 w 24614"/>
                            <a:gd name="T5" fmla="*/ 1769 h 1832"/>
                            <a:gd name="T6" fmla="*/ 23425 w 24614"/>
                            <a:gd name="T7" fmla="*/ 480 h 1832"/>
                            <a:gd name="T8" fmla="*/ 23208 w 24614"/>
                            <a:gd name="T9" fmla="*/ 62 h 1832"/>
                            <a:gd name="T10" fmla="*/ 21533 w 24614"/>
                            <a:gd name="T11" fmla="*/ 15 h 1832"/>
                            <a:gd name="T12" fmla="*/ 19120 w 24614"/>
                            <a:gd name="T13" fmla="*/ 805 h 1832"/>
                            <a:gd name="T14" fmla="*/ 17546 w 24614"/>
                            <a:gd name="T15" fmla="*/ 260 h 1832"/>
                            <a:gd name="T16" fmla="*/ 17751 w 24614"/>
                            <a:gd name="T17" fmla="*/ 1435 h 1832"/>
                            <a:gd name="T18" fmla="*/ 17458 w 24614"/>
                            <a:gd name="T19" fmla="*/ 1529 h 1832"/>
                            <a:gd name="T20" fmla="*/ 17218 w 24614"/>
                            <a:gd name="T21" fmla="*/ 1642 h 1832"/>
                            <a:gd name="T22" fmla="*/ 17581 w 24614"/>
                            <a:gd name="T23" fmla="*/ 1832 h 1832"/>
                            <a:gd name="T24" fmla="*/ 17955 w 24614"/>
                            <a:gd name="T25" fmla="*/ 1624 h 1832"/>
                            <a:gd name="T26" fmla="*/ 17955 w 24614"/>
                            <a:gd name="T27" fmla="*/ 207 h 1832"/>
                            <a:gd name="T28" fmla="*/ 17581 w 24614"/>
                            <a:gd name="T29" fmla="*/ 0 h 1832"/>
                            <a:gd name="T30" fmla="*/ 17218 w 24614"/>
                            <a:gd name="T31" fmla="*/ 189 h 1832"/>
                            <a:gd name="T32" fmla="*/ 15909 w 24614"/>
                            <a:gd name="T33" fmla="*/ 15 h 1832"/>
                            <a:gd name="T34" fmla="*/ 14468 w 24614"/>
                            <a:gd name="T35" fmla="*/ 208 h 1832"/>
                            <a:gd name="T36" fmla="*/ 14092 w 24614"/>
                            <a:gd name="T37" fmla="*/ 0 h 1832"/>
                            <a:gd name="T38" fmla="*/ 13693 w 24614"/>
                            <a:gd name="T39" fmla="*/ 257 h 1832"/>
                            <a:gd name="T40" fmla="*/ 13732 w 24614"/>
                            <a:gd name="T41" fmla="*/ 816 h 1832"/>
                            <a:gd name="T42" fmla="*/ 14239 w 24614"/>
                            <a:gd name="T43" fmla="*/ 1116 h 1832"/>
                            <a:gd name="T44" fmla="*/ 14213 w 24614"/>
                            <a:gd name="T45" fmla="*/ 1531 h 1832"/>
                            <a:gd name="T46" fmla="*/ 13918 w 24614"/>
                            <a:gd name="T47" fmla="*/ 1486 h 1832"/>
                            <a:gd name="T48" fmla="*/ 13724 w 24614"/>
                            <a:gd name="T49" fmla="*/ 1661 h 1832"/>
                            <a:gd name="T50" fmla="*/ 14137 w 24614"/>
                            <a:gd name="T51" fmla="*/ 1828 h 1832"/>
                            <a:gd name="T52" fmla="*/ 14500 w 24614"/>
                            <a:gd name="T53" fmla="*/ 1514 h 1832"/>
                            <a:gd name="T54" fmla="*/ 14467 w 24614"/>
                            <a:gd name="T55" fmla="*/ 975 h 1832"/>
                            <a:gd name="T56" fmla="*/ 13961 w 24614"/>
                            <a:gd name="T57" fmla="*/ 680 h 1832"/>
                            <a:gd name="T58" fmla="*/ 13967 w 24614"/>
                            <a:gd name="T59" fmla="*/ 300 h 1832"/>
                            <a:gd name="T60" fmla="*/ 14222 w 24614"/>
                            <a:gd name="T61" fmla="*/ 323 h 1832"/>
                            <a:gd name="T62" fmla="*/ 13186 w 24614"/>
                            <a:gd name="T63" fmla="*/ 915 h 1832"/>
                            <a:gd name="T64" fmla="*/ 13287 w 24614"/>
                            <a:gd name="T65" fmla="*/ 364 h 1832"/>
                            <a:gd name="T66" fmla="*/ 12903 w 24614"/>
                            <a:gd name="T67" fmla="*/ 17 h 1832"/>
                            <a:gd name="T68" fmla="*/ 13027 w 24614"/>
                            <a:gd name="T69" fmla="*/ 370 h 1832"/>
                            <a:gd name="T70" fmla="*/ 12966 w 24614"/>
                            <a:gd name="T71" fmla="*/ 790 h 1832"/>
                            <a:gd name="T72" fmla="*/ 11320 w 24614"/>
                            <a:gd name="T73" fmla="*/ 15 h 1832"/>
                            <a:gd name="T74" fmla="*/ 10221 w 24614"/>
                            <a:gd name="T75" fmla="*/ 1746 h 1832"/>
                            <a:gd name="T76" fmla="*/ 10639 w 24614"/>
                            <a:gd name="T77" fmla="*/ 1803 h 1832"/>
                            <a:gd name="T78" fmla="*/ 10910 w 24614"/>
                            <a:gd name="T79" fmla="*/ 1472 h 1832"/>
                            <a:gd name="T80" fmla="*/ 10518 w 24614"/>
                            <a:gd name="T81" fmla="*/ 1570 h 1832"/>
                            <a:gd name="T82" fmla="*/ 10312 w 24614"/>
                            <a:gd name="T83" fmla="*/ 396 h 1832"/>
                            <a:gd name="T84" fmla="*/ 10607 w 24614"/>
                            <a:gd name="T85" fmla="*/ 302 h 1832"/>
                            <a:gd name="T86" fmla="*/ 10858 w 24614"/>
                            <a:gd name="T87" fmla="*/ 207 h 1832"/>
                            <a:gd name="T88" fmla="*/ 10484 w 24614"/>
                            <a:gd name="T89" fmla="*/ 0 h 1832"/>
                            <a:gd name="T90" fmla="*/ 10121 w 24614"/>
                            <a:gd name="T91" fmla="*/ 189 h 1832"/>
                            <a:gd name="T92" fmla="*/ 8071 w 24614"/>
                            <a:gd name="T93" fmla="*/ 1816 h 1832"/>
                            <a:gd name="T94" fmla="*/ 7277 w 24614"/>
                            <a:gd name="T95" fmla="*/ 101 h 1832"/>
                            <a:gd name="T96" fmla="*/ 6797 w 24614"/>
                            <a:gd name="T97" fmla="*/ 39 h 1832"/>
                            <a:gd name="T98" fmla="*/ 6555 w 24614"/>
                            <a:gd name="T99" fmla="*/ 419 h 1832"/>
                            <a:gd name="T100" fmla="*/ 6738 w 24614"/>
                            <a:gd name="T101" fmla="*/ 909 h 1832"/>
                            <a:gd name="T102" fmla="*/ 7163 w 24614"/>
                            <a:gd name="T103" fmla="*/ 1241 h 1832"/>
                            <a:gd name="T104" fmla="*/ 7049 w 24614"/>
                            <a:gd name="T105" fmla="*/ 1566 h 1832"/>
                            <a:gd name="T106" fmla="*/ 6538 w 24614"/>
                            <a:gd name="T107" fmla="*/ 1308 h 1832"/>
                            <a:gd name="T108" fmla="*/ 6728 w 24614"/>
                            <a:gd name="T109" fmla="*/ 1759 h 1832"/>
                            <a:gd name="T110" fmla="*/ 7209 w 24614"/>
                            <a:gd name="T111" fmla="*/ 1780 h 1832"/>
                            <a:gd name="T112" fmla="*/ 7423 w 24614"/>
                            <a:gd name="T113" fmla="*/ 1331 h 1832"/>
                            <a:gd name="T114" fmla="*/ 7292 w 24614"/>
                            <a:gd name="T115" fmla="*/ 886 h 1832"/>
                            <a:gd name="T116" fmla="*/ 6812 w 24614"/>
                            <a:gd name="T117" fmla="*/ 579 h 1832"/>
                            <a:gd name="T118" fmla="*/ 6935 w 24614"/>
                            <a:gd name="T119" fmla="*/ 262 h 1832"/>
                            <a:gd name="T120" fmla="*/ 7162 w 24614"/>
                            <a:gd name="T121" fmla="*/ 433 h 1832"/>
                            <a:gd name="T122" fmla="*/ 3964 w 24614"/>
                            <a:gd name="T123" fmla="*/ 15 h 1832"/>
                            <a:gd name="T124" fmla="*/ 2382 w 24614"/>
                            <a:gd name="T125" fmla="*/ 648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4614" h="1832">
                              <a:moveTo>
                                <a:pt x="24614" y="1816"/>
                              </a:moveTo>
                              <a:lnTo>
                                <a:pt x="24614" y="1557"/>
                              </a:lnTo>
                              <a:lnTo>
                                <a:pt x="24103" y="1557"/>
                              </a:lnTo>
                              <a:lnTo>
                                <a:pt x="24103" y="1029"/>
                              </a:lnTo>
                              <a:lnTo>
                                <a:pt x="24549" y="1029"/>
                              </a:lnTo>
                              <a:lnTo>
                                <a:pt x="24549" y="787"/>
                              </a:lnTo>
                              <a:lnTo>
                                <a:pt x="24103" y="787"/>
                              </a:lnTo>
                              <a:lnTo>
                                <a:pt x="24103" y="258"/>
                              </a:lnTo>
                              <a:lnTo>
                                <a:pt x="24614" y="258"/>
                              </a:lnTo>
                              <a:lnTo>
                                <a:pt x="24614" y="15"/>
                              </a:lnTo>
                              <a:lnTo>
                                <a:pt x="23845" y="15"/>
                              </a:lnTo>
                              <a:lnTo>
                                <a:pt x="23845" y="1816"/>
                              </a:lnTo>
                              <a:lnTo>
                                <a:pt x="24614" y="1816"/>
                              </a:lnTo>
                              <a:close/>
                              <a:moveTo>
                                <a:pt x="22968" y="258"/>
                              </a:moveTo>
                              <a:lnTo>
                                <a:pt x="22968" y="258"/>
                              </a:lnTo>
                              <a:lnTo>
                                <a:pt x="22994" y="259"/>
                              </a:lnTo>
                              <a:lnTo>
                                <a:pt x="23020" y="261"/>
                              </a:lnTo>
                              <a:lnTo>
                                <a:pt x="23043" y="266"/>
                              </a:lnTo>
                              <a:lnTo>
                                <a:pt x="23063" y="272"/>
                              </a:lnTo>
                              <a:lnTo>
                                <a:pt x="23073" y="276"/>
                              </a:lnTo>
                              <a:lnTo>
                                <a:pt x="23082" y="280"/>
                              </a:lnTo>
                              <a:lnTo>
                                <a:pt x="23091" y="286"/>
                              </a:lnTo>
                              <a:lnTo>
                                <a:pt x="23098" y="291"/>
                              </a:lnTo>
                              <a:lnTo>
                                <a:pt x="23106" y="296"/>
                              </a:lnTo>
                              <a:lnTo>
                                <a:pt x="23112" y="303"/>
                              </a:lnTo>
                              <a:lnTo>
                                <a:pt x="23118" y="309"/>
                              </a:lnTo>
                              <a:lnTo>
                                <a:pt x="23125" y="316"/>
                              </a:lnTo>
                              <a:lnTo>
                                <a:pt x="23125" y="316"/>
                              </a:lnTo>
                              <a:lnTo>
                                <a:pt x="23134" y="331"/>
                              </a:lnTo>
                              <a:lnTo>
                                <a:pt x="23143" y="348"/>
                              </a:lnTo>
                              <a:lnTo>
                                <a:pt x="23150" y="366"/>
                              </a:lnTo>
                              <a:lnTo>
                                <a:pt x="23156" y="386"/>
                              </a:lnTo>
                              <a:lnTo>
                                <a:pt x="23161" y="407"/>
                              </a:lnTo>
                              <a:lnTo>
                                <a:pt x="23165" y="431"/>
                              </a:lnTo>
                              <a:lnTo>
                                <a:pt x="23167" y="455"/>
                              </a:lnTo>
                              <a:lnTo>
                                <a:pt x="23167" y="480"/>
                              </a:lnTo>
                              <a:lnTo>
                                <a:pt x="23167" y="1348"/>
                              </a:lnTo>
                              <a:lnTo>
                                <a:pt x="23167" y="1348"/>
                              </a:lnTo>
                              <a:lnTo>
                                <a:pt x="23167" y="1376"/>
                              </a:lnTo>
                              <a:lnTo>
                                <a:pt x="23165" y="1402"/>
                              </a:lnTo>
                              <a:lnTo>
                                <a:pt x="23161" y="1426"/>
                              </a:lnTo>
                              <a:lnTo>
                                <a:pt x="23155" y="1448"/>
                              </a:lnTo>
                              <a:lnTo>
                                <a:pt x="23149" y="1470"/>
                              </a:lnTo>
                              <a:lnTo>
                                <a:pt x="23142" y="1488"/>
                              </a:lnTo>
                              <a:lnTo>
                                <a:pt x="23132" y="1504"/>
                              </a:lnTo>
                              <a:lnTo>
                                <a:pt x="23121" y="1518"/>
                              </a:lnTo>
                              <a:lnTo>
                                <a:pt x="23121" y="1518"/>
                              </a:lnTo>
                              <a:lnTo>
                                <a:pt x="23116" y="1526"/>
                              </a:lnTo>
                              <a:lnTo>
                                <a:pt x="23110" y="1531"/>
                              </a:lnTo>
                              <a:lnTo>
                                <a:pt x="23102" y="1537"/>
                              </a:lnTo>
                              <a:lnTo>
                                <a:pt x="23095" y="1543"/>
                              </a:lnTo>
                              <a:lnTo>
                                <a:pt x="23079" y="1552"/>
                              </a:lnTo>
                              <a:lnTo>
                                <a:pt x="23060" y="1560"/>
                              </a:lnTo>
                              <a:lnTo>
                                <a:pt x="23040" y="1566"/>
                              </a:lnTo>
                              <a:lnTo>
                                <a:pt x="23018" y="1570"/>
                              </a:lnTo>
                              <a:lnTo>
                                <a:pt x="22993" y="1572"/>
                              </a:lnTo>
                              <a:lnTo>
                                <a:pt x="22968" y="1573"/>
                              </a:lnTo>
                              <a:lnTo>
                                <a:pt x="22848" y="1573"/>
                              </a:lnTo>
                              <a:lnTo>
                                <a:pt x="22848" y="258"/>
                              </a:lnTo>
                              <a:lnTo>
                                <a:pt x="22968" y="258"/>
                              </a:lnTo>
                              <a:close/>
                              <a:moveTo>
                                <a:pt x="22950" y="1816"/>
                              </a:moveTo>
                              <a:lnTo>
                                <a:pt x="22950" y="1816"/>
                              </a:lnTo>
                              <a:lnTo>
                                <a:pt x="22978" y="1816"/>
                              </a:lnTo>
                              <a:lnTo>
                                <a:pt x="23006" y="1814"/>
                              </a:lnTo>
                              <a:lnTo>
                                <a:pt x="23032" y="1812"/>
                              </a:lnTo>
                              <a:lnTo>
                                <a:pt x="23058" y="1808"/>
                              </a:lnTo>
                              <a:lnTo>
                                <a:pt x="23083" y="1804"/>
                              </a:lnTo>
                              <a:lnTo>
                                <a:pt x="23108" y="1799"/>
                              </a:lnTo>
                              <a:lnTo>
                                <a:pt x="23131" y="1792"/>
                              </a:lnTo>
                              <a:lnTo>
                                <a:pt x="23153" y="1786"/>
                              </a:lnTo>
                              <a:lnTo>
                                <a:pt x="23174" y="1778"/>
                              </a:lnTo>
                              <a:lnTo>
                                <a:pt x="23196" y="1769"/>
                              </a:lnTo>
                              <a:lnTo>
                                <a:pt x="23216" y="1760"/>
                              </a:lnTo>
                              <a:lnTo>
                                <a:pt x="23235" y="1748"/>
                              </a:lnTo>
                              <a:lnTo>
                                <a:pt x="23253" y="1736"/>
                              </a:lnTo>
                              <a:lnTo>
                                <a:pt x="23270" y="1724"/>
                              </a:lnTo>
                              <a:lnTo>
                                <a:pt x="23287" y="1710"/>
                              </a:lnTo>
                              <a:lnTo>
                                <a:pt x="23302" y="1696"/>
                              </a:lnTo>
                              <a:lnTo>
                                <a:pt x="23302" y="1696"/>
                              </a:lnTo>
                              <a:lnTo>
                                <a:pt x="23317" y="1680"/>
                              </a:lnTo>
                              <a:lnTo>
                                <a:pt x="23331" y="1663"/>
                              </a:lnTo>
                              <a:lnTo>
                                <a:pt x="23344" y="1646"/>
                              </a:lnTo>
                              <a:lnTo>
                                <a:pt x="23356" y="1627"/>
                              </a:lnTo>
                              <a:lnTo>
                                <a:pt x="23367" y="1608"/>
                              </a:lnTo>
                              <a:lnTo>
                                <a:pt x="23378" y="1587"/>
                              </a:lnTo>
                              <a:lnTo>
                                <a:pt x="23386" y="1565"/>
                              </a:lnTo>
                              <a:lnTo>
                                <a:pt x="23395" y="1543"/>
                              </a:lnTo>
                              <a:lnTo>
                                <a:pt x="23402" y="1518"/>
                              </a:lnTo>
                              <a:lnTo>
                                <a:pt x="23408" y="1494"/>
                              </a:lnTo>
                              <a:lnTo>
                                <a:pt x="23414" y="1467"/>
                              </a:lnTo>
                              <a:lnTo>
                                <a:pt x="23418" y="1441"/>
                              </a:lnTo>
                              <a:lnTo>
                                <a:pt x="23421" y="1413"/>
                              </a:lnTo>
                              <a:lnTo>
                                <a:pt x="23423" y="1384"/>
                              </a:lnTo>
                              <a:lnTo>
                                <a:pt x="23424" y="1354"/>
                              </a:lnTo>
                              <a:lnTo>
                                <a:pt x="23425" y="1322"/>
                              </a:lnTo>
                              <a:lnTo>
                                <a:pt x="23425" y="480"/>
                              </a:lnTo>
                              <a:lnTo>
                                <a:pt x="23425" y="480"/>
                              </a:lnTo>
                              <a:lnTo>
                                <a:pt x="23424" y="453"/>
                              </a:lnTo>
                              <a:lnTo>
                                <a:pt x="23423" y="426"/>
                              </a:lnTo>
                              <a:lnTo>
                                <a:pt x="23421" y="400"/>
                              </a:lnTo>
                              <a:lnTo>
                                <a:pt x="23418" y="376"/>
                              </a:lnTo>
                              <a:lnTo>
                                <a:pt x="23414" y="351"/>
                              </a:lnTo>
                              <a:lnTo>
                                <a:pt x="23409" y="328"/>
                              </a:lnTo>
                              <a:lnTo>
                                <a:pt x="23403" y="305"/>
                              </a:lnTo>
                              <a:lnTo>
                                <a:pt x="23397" y="284"/>
                              </a:lnTo>
                              <a:lnTo>
                                <a:pt x="23388" y="262"/>
                              </a:lnTo>
                              <a:lnTo>
                                <a:pt x="23380" y="241"/>
                              </a:lnTo>
                              <a:lnTo>
                                <a:pt x="23370" y="222"/>
                              </a:lnTo>
                              <a:lnTo>
                                <a:pt x="23361" y="203"/>
                              </a:lnTo>
                              <a:lnTo>
                                <a:pt x="23349" y="185"/>
                              </a:lnTo>
                              <a:lnTo>
                                <a:pt x="23337" y="168"/>
                              </a:lnTo>
                              <a:lnTo>
                                <a:pt x="23324" y="152"/>
                              </a:lnTo>
                              <a:lnTo>
                                <a:pt x="23310" y="136"/>
                              </a:lnTo>
                              <a:lnTo>
                                <a:pt x="23310" y="136"/>
                              </a:lnTo>
                              <a:lnTo>
                                <a:pt x="23295" y="122"/>
                              </a:lnTo>
                              <a:lnTo>
                                <a:pt x="23279" y="108"/>
                              </a:lnTo>
                              <a:lnTo>
                                <a:pt x="23263" y="95"/>
                              </a:lnTo>
                              <a:lnTo>
                                <a:pt x="23246" y="83"/>
                              </a:lnTo>
                              <a:lnTo>
                                <a:pt x="23227" y="73"/>
                              </a:lnTo>
                              <a:lnTo>
                                <a:pt x="23208" y="62"/>
                              </a:lnTo>
                              <a:lnTo>
                                <a:pt x="23189" y="54"/>
                              </a:lnTo>
                              <a:lnTo>
                                <a:pt x="23168" y="45"/>
                              </a:lnTo>
                              <a:lnTo>
                                <a:pt x="23147" y="38"/>
                              </a:lnTo>
                              <a:lnTo>
                                <a:pt x="23125" y="32"/>
                              </a:lnTo>
                              <a:lnTo>
                                <a:pt x="23101" y="27"/>
                              </a:lnTo>
                              <a:lnTo>
                                <a:pt x="23077" y="23"/>
                              </a:lnTo>
                              <a:lnTo>
                                <a:pt x="23053" y="19"/>
                              </a:lnTo>
                              <a:lnTo>
                                <a:pt x="23026" y="17"/>
                              </a:lnTo>
                              <a:lnTo>
                                <a:pt x="23000" y="16"/>
                              </a:lnTo>
                              <a:lnTo>
                                <a:pt x="22972" y="15"/>
                              </a:lnTo>
                              <a:lnTo>
                                <a:pt x="22591" y="15"/>
                              </a:lnTo>
                              <a:lnTo>
                                <a:pt x="22591" y="1816"/>
                              </a:lnTo>
                              <a:lnTo>
                                <a:pt x="22950" y="1816"/>
                              </a:lnTo>
                              <a:close/>
                              <a:moveTo>
                                <a:pt x="22185" y="1557"/>
                              </a:moveTo>
                              <a:lnTo>
                                <a:pt x="21928" y="1557"/>
                              </a:lnTo>
                              <a:lnTo>
                                <a:pt x="21928" y="1816"/>
                              </a:lnTo>
                              <a:lnTo>
                                <a:pt x="22185" y="1816"/>
                              </a:lnTo>
                              <a:lnTo>
                                <a:pt x="22185" y="1557"/>
                              </a:lnTo>
                              <a:close/>
                              <a:moveTo>
                                <a:pt x="20891" y="1816"/>
                              </a:moveTo>
                              <a:lnTo>
                                <a:pt x="20891" y="734"/>
                              </a:lnTo>
                              <a:lnTo>
                                <a:pt x="20896" y="734"/>
                              </a:lnTo>
                              <a:lnTo>
                                <a:pt x="21291" y="1816"/>
                              </a:lnTo>
                              <a:lnTo>
                                <a:pt x="21533" y="1816"/>
                              </a:lnTo>
                              <a:lnTo>
                                <a:pt x="21533" y="15"/>
                              </a:lnTo>
                              <a:lnTo>
                                <a:pt x="21276" y="15"/>
                              </a:lnTo>
                              <a:lnTo>
                                <a:pt x="21276" y="1100"/>
                              </a:lnTo>
                              <a:lnTo>
                                <a:pt x="21271" y="1100"/>
                              </a:lnTo>
                              <a:lnTo>
                                <a:pt x="20881" y="15"/>
                              </a:lnTo>
                              <a:lnTo>
                                <a:pt x="20633" y="15"/>
                              </a:lnTo>
                              <a:lnTo>
                                <a:pt x="20633" y="1816"/>
                              </a:lnTo>
                              <a:lnTo>
                                <a:pt x="20891" y="1816"/>
                              </a:lnTo>
                              <a:close/>
                              <a:moveTo>
                                <a:pt x="20299" y="1816"/>
                              </a:moveTo>
                              <a:lnTo>
                                <a:pt x="20299" y="1557"/>
                              </a:lnTo>
                              <a:lnTo>
                                <a:pt x="19788" y="1557"/>
                              </a:lnTo>
                              <a:lnTo>
                                <a:pt x="19788" y="1029"/>
                              </a:lnTo>
                              <a:lnTo>
                                <a:pt x="20233" y="1029"/>
                              </a:lnTo>
                              <a:lnTo>
                                <a:pt x="20233" y="787"/>
                              </a:lnTo>
                              <a:lnTo>
                                <a:pt x="19788" y="787"/>
                              </a:lnTo>
                              <a:lnTo>
                                <a:pt x="19788" y="258"/>
                              </a:lnTo>
                              <a:lnTo>
                                <a:pt x="20299" y="258"/>
                              </a:lnTo>
                              <a:lnTo>
                                <a:pt x="20299" y="15"/>
                              </a:lnTo>
                              <a:lnTo>
                                <a:pt x="19530" y="15"/>
                              </a:lnTo>
                              <a:lnTo>
                                <a:pt x="19530" y="1816"/>
                              </a:lnTo>
                              <a:lnTo>
                                <a:pt x="20299" y="1816"/>
                              </a:lnTo>
                              <a:close/>
                              <a:moveTo>
                                <a:pt x="18676" y="1816"/>
                              </a:moveTo>
                              <a:lnTo>
                                <a:pt x="18676" y="1047"/>
                              </a:lnTo>
                              <a:lnTo>
                                <a:pt x="19120" y="1047"/>
                              </a:lnTo>
                              <a:lnTo>
                                <a:pt x="19120" y="805"/>
                              </a:lnTo>
                              <a:lnTo>
                                <a:pt x="18676" y="805"/>
                              </a:lnTo>
                              <a:lnTo>
                                <a:pt x="18676" y="258"/>
                              </a:lnTo>
                              <a:lnTo>
                                <a:pt x="19186" y="258"/>
                              </a:lnTo>
                              <a:lnTo>
                                <a:pt x="19186" y="15"/>
                              </a:lnTo>
                              <a:lnTo>
                                <a:pt x="18417" y="15"/>
                              </a:lnTo>
                              <a:lnTo>
                                <a:pt x="18417" y="1816"/>
                              </a:lnTo>
                              <a:lnTo>
                                <a:pt x="18676" y="1816"/>
                              </a:lnTo>
                              <a:close/>
                              <a:moveTo>
                                <a:pt x="17406" y="440"/>
                              </a:moveTo>
                              <a:lnTo>
                                <a:pt x="17406" y="440"/>
                              </a:lnTo>
                              <a:lnTo>
                                <a:pt x="17406" y="417"/>
                              </a:lnTo>
                              <a:lnTo>
                                <a:pt x="17409" y="396"/>
                              </a:lnTo>
                              <a:lnTo>
                                <a:pt x="17414" y="377"/>
                              </a:lnTo>
                              <a:lnTo>
                                <a:pt x="17419" y="359"/>
                              </a:lnTo>
                              <a:lnTo>
                                <a:pt x="17426" y="342"/>
                              </a:lnTo>
                              <a:lnTo>
                                <a:pt x="17435" y="327"/>
                              </a:lnTo>
                              <a:lnTo>
                                <a:pt x="17445" y="314"/>
                              </a:lnTo>
                              <a:lnTo>
                                <a:pt x="17458" y="302"/>
                              </a:lnTo>
                              <a:lnTo>
                                <a:pt x="17458" y="302"/>
                              </a:lnTo>
                              <a:lnTo>
                                <a:pt x="17471" y="292"/>
                              </a:lnTo>
                              <a:lnTo>
                                <a:pt x="17484" y="282"/>
                              </a:lnTo>
                              <a:lnTo>
                                <a:pt x="17499" y="275"/>
                              </a:lnTo>
                              <a:lnTo>
                                <a:pt x="17514" y="269"/>
                              </a:lnTo>
                              <a:lnTo>
                                <a:pt x="17530" y="264"/>
                              </a:lnTo>
                              <a:lnTo>
                                <a:pt x="17546" y="260"/>
                              </a:lnTo>
                              <a:lnTo>
                                <a:pt x="17563" y="258"/>
                              </a:lnTo>
                              <a:lnTo>
                                <a:pt x="17581" y="258"/>
                              </a:lnTo>
                              <a:lnTo>
                                <a:pt x="17581" y="258"/>
                              </a:lnTo>
                              <a:lnTo>
                                <a:pt x="17598" y="258"/>
                              </a:lnTo>
                              <a:lnTo>
                                <a:pt x="17615" y="260"/>
                              </a:lnTo>
                              <a:lnTo>
                                <a:pt x="17631" y="264"/>
                              </a:lnTo>
                              <a:lnTo>
                                <a:pt x="17646" y="269"/>
                              </a:lnTo>
                              <a:lnTo>
                                <a:pt x="17661" y="275"/>
                              </a:lnTo>
                              <a:lnTo>
                                <a:pt x="17676" y="282"/>
                              </a:lnTo>
                              <a:lnTo>
                                <a:pt x="17690" y="292"/>
                              </a:lnTo>
                              <a:lnTo>
                                <a:pt x="17703" y="302"/>
                              </a:lnTo>
                              <a:lnTo>
                                <a:pt x="17703" y="302"/>
                              </a:lnTo>
                              <a:lnTo>
                                <a:pt x="17715" y="314"/>
                              </a:lnTo>
                              <a:lnTo>
                                <a:pt x="17726" y="327"/>
                              </a:lnTo>
                              <a:lnTo>
                                <a:pt x="17734" y="342"/>
                              </a:lnTo>
                              <a:lnTo>
                                <a:pt x="17742" y="359"/>
                              </a:lnTo>
                              <a:lnTo>
                                <a:pt x="17747" y="377"/>
                              </a:lnTo>
                              <a:lnTo>
                                <a:pt x="17751" y="396"/>
                              </a:lnTo>
                              <a:lnTo>
                                <a:pt x="17754" y="417"/>
                              </a:lnTo>
                              <a:lnTo>
                                <a:pt x="17754" y="440"/>
                              </a:lnTo>
                              <a:lnTo>
                                <a:pt x="17754" y="1391"/>
                              </a:lnTo>
                              <a:lnTo>
                                <a:pt x="17754" y="1391"/>
                              </a:lnTo>
                              <a:lnTo>
                                <a:pt x="17754" y="1413"/>
                              </a:lnTo>
                              <a:lnTo>
                                <a:pt x="17751" y="1435"/>
                              </a:lnTo>
                              <a:lnTo>
                                <a:pt x="17747" y="1455"/>
                              </a:lnTo>
                              <a:lnTo>
                                <a:pt x="17742" y="1473"/>
                              </a:lnTo>
                              <a:lnTo>
                                <a:pt x="17734" y="1489"/>
                              </a:lnTo>
                              <a:lnTo>
                                <a:pt x="17726" y="1503"/>
                              </a:lnTo>
                              <a:lnTo>
                                <a:pt x="17715" y="1517"/>
                              </a:lnTo>
                              <a:lnTo>
                                <a:pt x="17703" y="1529"/>
                              </a:lnTo>
                              <a:lnTo>
                                <a:pt x="17703" y="1529"/>
                              </a:lnTo>
                              <a:lnTo>
                                <a:pt x="17690" y="1539"/>
                              </a:lnTo>
                              <a:lnTo>
                                <a:pt x="17676" y="1548"/>
                              </a:lnTo>
                              <a:lnTo>
                                <a:pt x="17661" y="1555"/>
                              </a:lnTo>
                              <a:lnTo>
                                <a:pt x="17646" y="1562"/>
                              </a:lnTo>
                              <a:lnTo>
                                <a:pt x="17631" y="1567"/>
                              </a:lnTo>
                              <a:lnTo>
                                <a:pt x="17615" y="1570"/>
                              </a:lnTo>
                              <a:lnTo>
                                <a:pt x="17598" y="1572"/>
                              </a:lnTo>
                              <a:lnTo>
                                <a:pt x="17581" y="1573"/>
                              </a:lnTo>
                              <a:lnTo>
                                <a:pt x="17581" y="1573"/>
                              </a:lnTo>
                              <a:lnTo>
                                <a:pt x="17563" y="1572"/>
                              </a:lnTo>
                              <a:lnTo>
                                <a:pt x="17546" y="1570"/>
                              </a:lnTo>
                              <a:lnTo>
                                <a:pt x="17530" y="1567"/>
                              </a:lnTo>
                              <a:lnTo>
                                <a:pt x="17514" y="1562"/>
                              </a:lnTo>
                              <a:lnTo>
                                <a:pt x="17499" y="1555"/>
                              </a:lnTo>
                              <a:lnTo>
                                <a:pt x="17484" y="1548"/>
                              </a:lnTo>
                              <a:lnTo>
                                <a:pt x="17471" y="1539"/>
                              </a:lnTo>
                              <a:lnTo>
                                <a:pt x="17458" y="1529"/>
                              </a:lnTo>
                              <a:lnTo>
                                <a:pt x="17458" y="1529"/>
                              </a:lnTo>
                              <a:lnTo>
                                <a:pt x="17445" y="1517"/>
                              </a:lnTo>
                              <a:lnTo>
                                <a:pt x="17435" y="1503"/>
                              </a:lnTo>
                              <a:lnTo>
                                <a:pt x="17426" y="1489"/>
                              </a:lnTo>
                              <a:lnTo>
                                <a:pt x="17419" y="1473"/>
                              </a:lnTo>
                              <a:lnTo>
                                <a:pt x="17414" y="1455"/>
                              </a:lnTo>
                              <a:lnTo>
                                <a:pt x="17409" y="1435"/>
                              </a:lnTo>
                              <a:lnTo>
                                <a:pt x="17406" y="1413"/>
                              </a:lnTo>
                              <a:lnTo>
                                <a:pt x="17406" y="1391"/>
                              </a:lnTo>
                              <a:lnTo>
                                <a:pt x="17406" y="440"/>
                              </a:lnTo>
                              <a:close/>
                              <a:moveTo>
                                <a:pt x="17148" y="1391"/>
                              </a:moveTo>
                              <a:lnTo>
                                <a:pt x="17148" y="1391"/>
                              </a:lnTo>
                              <a:lnTo>
                                <a:pt x="17149" y="1419"/>
                              </a:lnTo>
                              <a:lnTo>
                                <a:pt x="17150" y="1446"/>
                              </a:lnTo>
                              <a:lnTo>
                                <a:pt x="17153" y="1472"/>
                              </a:lnTo>
                              <a:lnTo>
                                <a:pt x="17157" y="1497"/>
                              </a:lnTo>
                              <a:lnTo>
                                <a:pt x="17163" y="1520"/>
                              </a:lnTo>
                              <a:lnTo>
                                <a:pt x="17169" y="1544"/>
                              </a:lnTo>
                              <a:lnTo>
                                <a:pt x="17176" y="1565"/>
                              </a:lnTo>
                              <a:lnTo>
                                <a:pt x="17186" y="1586"/>
                              </a:lnTo>
                              <a:lnTo>
                                <a:pt x="17186" y="1586"/>
                              </a:lnTo>
                              <a:lnTo>
                                <a:pt x="17195" y="1605"/>
                              </a:lnTo>
                              <a:lnTo>
                                <a:pt x="17206" y="1624"/>
                              </a:lnTo>
                              <a:lnTo>
                                <a:pt x="17218" y="1642"/>
                              </a:lnTo>
                              <a:lnTo>
                                <a:pt x="17230" y="1660"/>
                              </a:lnTo>
                              <a:lnTo>
                                <a:pt x="17243" y="1676"/>
                              </a:lnTo>
                              <a:lnTo>
                                <a:pt x="17257" y="1692"/>
                              </a:lnTo>
                              <a:lnTo>
                                <a:pt x="17272" y="1706"/>
                              </a:lnTo>
                              <a:lnTo>
                                <a:pt x="17286" y="1719"/>
                              </a:lnTo>
                              <a:lnTo>
                                <a:pt x="17286" y="1719"/>
                              </a:lnTo>
                              <a:lnTo>
                                <a:pt x="17302" y="1733"/>
                              </a:lnTo>
                              <a:lnTo>
                                <a:pt x="17318" y="1746"/>
                              </a:lnTo>
                              <a:lnTo>
                                <a:pt x="17335" y="1758"/>
                              </a:lnTo>
                              <a:lnTo>
                                <a:pt x="17352" y="1768"/>
                              </a:lnTo>
                              <a:lnTo>
                                <a:pt x="17369" y="1779"/>
                              </a:lnTo>
                              <a:lnTo>
                                <a:pt x="17387" y="1787"/>
                              </a:lnTo>
                              <a:lnTo>
                                <a:pt x="17406" y="1796"/>
                              </a:lnTo>
                              <a:lnTo>
                                <a:pt x="17425" y="1803"/>
                              </a:lnTo>
                              <a:lnTo>
                                <a:pt x="17425" y="1803"/>
                              </a:lnTo>
                              <a:lnTo>
                                <a:pt x="17444" y="1809"/>
                              </a:lnTo>
                              <a:lnTo>
                                <a:pt x="17463" y="1816"/>
                              </a:lnTo>
                              <a:lnTo>
                                <a:pt x="17482" y="1820"/>
                              </a:lnTo>
                              <a:lnTo>
                                <a:pt x="17502" y="1824"/>
                              </a:lnTo>
                              <a:lnTo>
                                <a:pt x="17522" y="1827"/>
                              </a:lnTo>
                              <a:lnTo>
                                <a:pt x="17542" y="1830"/>
                              </a:lnTo>
                              <a:lnTo>
                                <a:pt x="17561" y="1831"/>
                              </a:lnTo>
                              <a:lnTo>
                                <a:pt x="17581" y="1832"/>
                              </a:lnTo>
                              <a:lnTo>
                                <a:pt x="17581" y="1832"/>
                              </a:lnTo>
                              <a:lnTo>
                                <a:pt x="17600" y="1831"/>
                              </a:lnTo>
                              <a:lnTo>
                                <a:pt x="17619" y="1830"/>
                              </a:lnTo>
                              <a:lnTo>
                                <a:pt x="17639" y="1827"/>
                              </a:lnTo>
                              <a:lnTo>
                                <a:pt x="17658" y="1824"/>
                              </a:lnTo>
                              <a:lnTo>
                                <a:pt x="17678" y="1820"/>
                              </a:lnTo>
                              <a:lnTo>
                                <a:pt x="17697" y="1816"/>
                              </a:lnTo>
                              <a:lnTo>
                                <a:pt x="17716" y="1809"/>
                              </a:lnTo>
                              <a:lnTo>
                                <a:pt x="17735" y="1803"/>
                              </a:lnTo>
                              <a:lnTo>
                                <a:pt x="17735" y="1803"/>
                              </a:lnTo>
                              <a:lnTo>
                                <a:pt x="17754" y="1796"/>
                              </a:lnTo>
                              <a:lnTo>
                                <a:pt x="17773" y="1787"/>
                              </a:lnTo>
                              <a:lnTo>
                                <a:pt x="17791" y="1779"/>
                              </a:lnTo>
                              <a:lnTo>
                                <a:pt x="17809" y="1768"/>
                              </a:lnTo>
                              <a:lnTo>
                                <a:pt x="17826" y="1758"/>
                              </a:lnTo>
                              <a:lnTo>
                                <a:pt x="17843" y="1746"/>
                              </a:lnTo>
                              <a:lnTo>
                                <a:pt x="17860" y="1733"/>
                              </a:lnTo>
                              <a:lnTo>
                                <a:pt x="17876" y="1719"/>
                              </a:lnTo>
                              <a:lnTo>
                                <a:pt x="17876" y="1719"/>
                              </a:lnTo>
                              <a:lnTo>
                                <a:pt x="17891" y="1706"/>
                              </a:lnTo>
                              <a:lnTo>
                                <a:pt x="17905" y="1692"/>
                              </a:lnTo>
                              <a:lnTo>
                                <a:pt x="17919" y="1676"/>
                              </a:lnTo>
                              <a:lnTo>
                                <a:pt x="17931" y="1660"/>
                              </a:lnTo>
                              <a:lnTo>
                                <a:pt x="17943" y="1642"/>
                              </a:lnTo>
                              <a:lnTo>
                                <a:pt x="17955" y="1624"/>
                              </a:lnTo>
                              <a:lnTo>
                                <a:pt x="17965" y="1605"/>
                              </a:lnTo>
                              <a:lnTo>
                                <a:pt x="17975" y="1586"/>
                              </a:lnTo>
                              <a:lnTo>
                                <a:pt x="17975" y="1586"/>
                              </a:lnTo>
                              <a:lnTo>
                                <a:pt x="17984" y="1565"/>
                              </a:lnTo>
                              <a:lnTo>
                                <a:pt x="17992" y="1544"/>
                              </a:lnTo>
                              <a:lnTo>
                                <a:pt x="17998" y="1520"/>
                              </a:lnTo>
                              <a:lnTo>
                                <a:pt x="18003" y="1497"/>
                              </a:lnTo>
                              <a:lnTo>
                                <a:pt x="18007" y="1472"/>
                              </a:lnTo>
                              <a:lnTo>
                                <a:pt x="18011" y="1446"/>
                              </a:lnTo>
                              <a:lnTo>
                                <a:pt x="18012" y="1419"/>
                              </a:lnTo>
                              <a:lnTo>
                                <a:pt x="18013" y="1391"/>
                              </a:lnTo>
                              <a:lnTo>
                                <a:pt x="18013" y="440"/>
                              </a:lnTo>
                              <a:lnTo>
                                <a:pt x="18013" y="440"/>
                              </a:lnTo>
                              <a:lnTo>
                                <a:pt x="18012" y="413"/>
                              </a:lnTo>
                              <a:lnTo>
                                <a:pt x="18011" y="387"/>
                              </a:lnTo>
                              <a:lnTo>
                                <a:pt x="18007" y="362"/>
                              </a:lnTo>
                              <a:lnTo>
                                <a:pt x="18003" y="338"/>
                              </a:lnTo>
                              <a:lnTo>
                                <a:pt x="17998" y="314"/>
                              </a:lnTo>
                              <a:lnTo>
                                <a:pt x="17992" y="291"/>
                              </a:lnTo>
                              <a:lnTo>
                                <a:pt x="17984" y="269"/>
                              </a:lnTo>
                              <a:lnTo>
                                <a:pt x="17975" y="248"/>
                              </a:lnTo>
                              <a:lnTo>
                                <a:pt x="17975" y="248"/>
                              </a:lnTo>
                              <a:lnTo>
                                <a:pt x="17965" y="227"/>
                              </a:lnTo>
                              <a:lnTo>
                                <a:pt x="17955" y="207"/>
                              </a:lnTo>
                              <a:lnTo>
                                <a:pt x="17943" y="189"/>
                              </a:lnTo>
                              <a:lnTo>
                                <a:pt x="17931" y="171"/>
                              </a:lnTo>
                              <a:lnTo>
                                <a:pt x="17919" y="154"/>
                              </a:lnTo>
                              <a:lnTo>
                                <a:pt x="17905" y="138"/>
                              </a:lnTo>
                              <a:lnTo>
                                <a:pt x="17891" y="123"/>
                              </a:lnTo>
                              <a:lnTo>
                                <a:pt x="17876" y="109"/>
                              </a:lnTo>
                              <a:lnTo>
                                <a:pt x="17876" y="109"/>
                              </a:lnTo>
                              <a:lnTo>
                                <a:pt x="17860" y="96"/>
                              </a:lnTo>
                              <a:lnTo>
                                <a:pt x="17843" y="83"/>
                              </a:lnTo>
                              <a:lnTo>
                                <a:pt x="17826" y="72"/>
                              </a:lnTo>
                              <a:lnTo>
                                <a:pt x="17809" y="62"/>
                              </a:lnTo>
                              <a:lnTo>
                                <a:pt x="17791" y="52"/>
                              </a:lnTo>
                              <a:lnTo>
                                <a:pt x="17773" y="43"/>
                              </a:lnTo>
                              <a:lnTo>
                                <a:pt x="17754" y="35"/>
                              </a:lnTo>
                              <a:lnTo>
                                <a:pt x="17735" y="27"/>
                              </a:lnTo>
                              <a:lnTo>
                                <a:pt x="17735" y="27"/>
                              </a:lnTo>
                              <a:lnTo>
                                <a:pt x="17716" y="21"/>
                              </a:lnTo>
                              <a:lnTo>
                                <a:pt x="17697" y="16"/>
                              </a:lnTo>
                              <a:lnTo>
                                <a:pt x="17678" y="10"/>
                              </a:lnTo>
                              <a:lnTo>
                                <a:pt x="17658" y="7"/>
                              </a:lnTo>
                              <a:lnTo>
                                <a:pt x="17639" y="4"/>
                              </a:lnTo>
                              <a:lnTo>
                                <a:pt x="17619" y="2"/>
                              </a:lnTo>
                              <a:lnTo>
                                <a:pt x="17600" y="0"/>
                              </a:lnTo>
                              <a:lnTo>
                                <a:pt x="17581" y="0"/>
                              </a:lnTo>
                              <a:lnTo>
                                <a:pt x="17581" y="0"/>
                              </a:lnTo>
                              <a:lnTo>
                                <a:pt x="17561" y="0"/>
                              </a:lnTo>
                              <a:lnTo>
                                <a:pt x="17542" y="2"/>
                              </a:lnTo>
                              <a:lnTo>
                                <a:pt x="17522" y="4"/>
                              </a:lnTo>
                              <a:lnTo>
                                <a:pt x="17502" y="7"/>
                              </a:lnTo>
                              <a:lnTo>
                                <a:pt x="17482" y="10"/>
                              </a:lnTo>
                              <a:lnTo>
                                <a:pt x="17463" y="16"/>
                              </a:lnTo>
                              <a:lnTo>
                                <a:pt x="17444" y="21"/>
                              </a:lnTo>
                              <a:lnTo>
                                <a:pt x="17425" y="27"/>
                              </a:lnTo>
                              <a:lnTo>
                                <a:pt x="17425" y="27"/>
                              </a:lnTo>
                              <a:lnTo>
                                <a:pt x="17406" y="35"/>
                              </a:lnTo>
                              <a:lnTo>
                                <a:pt x="17387" y="43"/>
                              </a:lnTo>
                              <a:lnTo>
                                <a:pt x="17369" y="52"/>
                              </a:lnTo>
                              <a:lnTo>
                                <a:pt x="17352" y="62"/>
                              </a:lnTo>
                              <a:lnTo>
                                <a:pt x="17335" y="72"/>
                              </a:lnTo>
                              <a:lnTo>
                                <a:pt x="17318" y="83"/>
                              </a:lnTo>
                              <a:lnTo>
                                <a:pt x="17302" y="96"/>
                              </a:lnTo>
                              <a:lnTo>
                                <a:pt x="17286" y="109"/>
                              </a:lnTo>
                              <a:lnTo>
                                <a:pt x="17286" y="109"/>
                              </a:lnTo>
                              <a:lnTo>
                                <a:pt x="17272" y="123"/>
                              </a:lnTo>
                              <a:lnTo>
                                <a:pt x="17257" y="138"/>
                              </a:lnTo>
                              <a:lnTo>
                                <a:pt x="17243" y="154"/>
                              </a:lnTo>
                              <a:lnTo>
                                <a:pt x="17230" y="171"/>
                              </a:lnTo>
                              <a:lnTo>
                                <a:pt x="17218" y="189"/>
                              </a:lnTo>
                              <a:lnTo>
                                <a:pt x="17206" y="207"/>
                              </a:lnTo>
                              <a:lnTo>
                                <a:pt x="17195" y="227"/>
                              </a:lnTo>
                              <a:lnTo>
                                <a:pt x="17186" y="248"/>
                              </a:lnTo>
                              <a:lnTo>
                                <a:pt x="17186" y="248"/>
                              </a:lnTo>
                              <a:lnTo>
                                <a:pt x="17176" y="269"/>
                              </a:lnTo>
                              <a:lnTo>
                                <a:pt x="17169" y="291"/>
                              </a:lnTo>
                              <a:lnTo>
                                <a:pt x="17163" y="314"/>
                              </a:lnTo>
                              <a:lnTo>
                                <a:pt x="17157" y="338"/>
                              </a:lnTo>
                              <a:lnTo>
                                <a:pt x="17153" y="362"/>
                              </a:lnTo>
                              <a:lnTo>
                                <a:pt x="17150" y="387"/>
                              </a:lnTo>
                              <a:lnTo>
                                <a:pt x="17149" y="413"/>
                              </a:lnTo>
                              <a:lnTo>
                                <a:pt x="17148" y="440"/>
                              </a:lnTo>
                              <a:lnTo>
                                <a:pt x="17148" y="1391"/>
                              </a:lnTo>
                              <a:close/>
                              <a:moveTo>
                                <a:pt x="16166" y="1816"/>
                              </a:moveTo>
                              <a:lnTo>
                                <a:pt x="16166" y="1014"/>
                              </a:lnTo>
                              <a:lnTo>
                                <a:pt x="16485" y="1014"/>
                              </a:lnTo>
                              <a:lnTo>
                                <a:pt x="16485" y="1816"/>
                              </a:lnTo>
                              <a:lnTo>
                                <a:pt x="16743" y="1816"/>
                              </a:lnTo>
                              <a:lnTo>
                                <a:pt x="16743" y="15"/>
                              </a:lnTo>
                              <a:lnTo>
                                <a:pt x="16485" y="15"/>
                              </a:lnTo>
                              <a:lnTo>
                                <a:pt x="16485" y="787"/>
                              </a:lnTo>
                              <a:lnTo>
                                <a:pt x="16166" y="787"/>
                              </a:lnTo>
                              <a:lnTo>
                                <a:pt x="16166" y="15"/>
                              </a:lnTo>
                              <a:lnTo>
                                <a:pt x="15909" y="15"/>
                              </a:lnTo>
                              <a:lnTo>
                                <a:pt x="15909" y="1816"/>
                              </a:lnTo>
                              <a:lnTo>
                                <a:pt x="16166" y="1816"/>
                              </a:lnTo>
                              <a:close/>
                              <a:moveTo>
                                <a:pt x="15319" y="1816"/>
                              </a:moveTo>
                              <a:lnTo>
                                <a:pt x="15319" y="258"/>
                              </a:lnTo>
                              <a:lnTo>
                                <a:pt x="15618" y="258"/>
                              </a:lnTo>
                              <a:lnTo>
                                <a:pt x="15618" y="15"/>
                              </a:lnTo>
                              <a:lnTo>
                                <a:pt x="14762" y="15"/>
                              </a:lnTo>
                              <a:lnTo>
                                <a:pt x="14762" y="258"/>
                              </a:lnTo>
                              <a:lnTo>
                                <a:pt x="15061" y="258"/>
                              </a:lnTo>
                              <a:lnTo>
                                <a:pt x="15061" y="1816"/>
                              </a:lnTo>
                              <a:lnTo>
                                <a:pt x="15319" y="1816"/>
                              </a:lnTo>
                              <a:close/>
                              <a:moveTo>
                                <a:pt x="14523" y="407"/>
                              </a:moveTo>
                              <a:lnTo>
                                <a:pt x="14523" y="407"/>
                              </a:lnTo>
                              <a:lnTo>
                                <a:pt x="14522" y="387"/>
                              </a:lnTo>
                              <a:lnTo>
                                <a:pt x="14521" y="368"/>
                              </a:lnTo>
                              <a:lnTo>
                                <a:pt x="14519" y="349"/>
                              </a:lnTo>
                              <a:lnTo>
                                <a:pt x="14516" y="331"/>
                              </a:lnTo>
                              <a:lnTo>
                                <a:pt x="14511" y="312"/>
                              </a:lnTo>
                              <a:lnTo>
                                <a:pt x="14506" y="294"/>
                              </a:lnTo>
                              <a:lnTo>
                                <a:pt x="14501" y="276"/>
                              </a:lnTo>
                              <a:lnTo>
                                <a:pt x="14493" y="259"/>
                              </a:lnTo>
                              <a:lnTo>
                                <a:pt x="14486" y="242"/>
                              </a:lnTo>
                              <a:lnTo>
                                <a:pt x="14477" y="225"/>
                              </a:lnTo>
                              <a:lnTo>
                                <a:pt x="14468" y="208"/>
                              </a:lnTo>
                              <a:lnTo>
                                <a:pt x="14457" y="191"/>
                              </a:lnTo>
                              <a:lnTo>
                                <a:pt x="14446" y="176"/>
                              </a:lnTo>
                              <a:lnTo>
                                <a:pt x="14433" y="160"/>
                              </a:lnTo>
                              <a:lnTo>
                                <a:pt x="14420" y="144"/>
                              </a:lnTo>
                              <a:lnTo>
                                <a:pt x="14407" y="129"/>
                              </a:lnTo>
                              <a:lnTo>
                                <a:pt x="14407" y="129"/>
                              </a:lnTo>
                              <a:lnTo>
                                <a:pt x="14392" y="114"/>
                              </a:lnTo>
                              <a:lnTo>
                                <a:pt x="14376" y="101"/>
                              </a:lnTo>
                              <a:lnTo>
                                <a:pt x="14360" y="89"/>
                              </a:lnTo>
                              <a:lnTo>
                                <a:pt x="14343" y="76"/>
                              </a:lnTo>
                              <a:lnTo>
                                <a:pt x="14325" y="65"/>
                              </a:lnTo>
                              <a:lnTo>
                                <a:pt x="14307" y="55"/>
                              </a:lnTo>
                              <a:lnTo>
                                <a:pt x="14288" y="44"/>
                              </a:lnTo>
                              <a:lnTo>
                                <a:pt x="14268" y="35"/>
                              </a:lnTo>
                              <a:lnTo>
                                <a:pt x="14268" y="35"/>
                              </a:lnTo>
                              <a:lnTo>
                                <a:pt x="14248" y="27"/>
                              </a:lnTo>
                              <a:lnTo>
                                <a:pt x="14228" y="20"/>
                              </a:lnTo>
                              <a:lnTo>
                                <a:pt x="14206" y="14"/>
                              </a:lnTo>
                              <a:lnTo>
                                <a:pt x="14184" y="8"/>
                              </a:lnTo>
                              <a:lnTo>
                                <a:pt x="14162" y="5"/>
                              </a:lnTo>
                              <a:lnTo>
                                <a:pt x="14140" y="2"/>
                              </a:lnTo>
                              <a:lnTo>
                                <a:pt x="14116" y="1"/>
                              </a:lnTo>
                              <a:lnTo>
                                <a:pt x="14092" y="0"/>
                              </a:lnTo>
                              <a:lnTo>
                                <a:pt x="14092" y="0"/>
                              </a:lnTo>
                              <a:lnTo>
                                <a:pt x="14065" y="1"/>
                              </a:lnTo>
                              <a:lnTo>
                                <a:pt x="14038" y="2"/>
                              </a:lnTo>
                              <a:lnTo>
                                <a:pt x="14012" y="5"/>
                              </a:lnTo>
                              <a:lnTo>
                                <a:pt x="13986" y="9"/>
                              </a:lnTo>
                              <a:lnTo>
                                <a:pt x="13963" y="15"/>
                              </a:lnTo>
                              <a:lnTo>
                                <a:pt x="13940" y="22"/>
                              </a:lnTo>
                              <a:lnTo>
                                <a:pt x="13917" y="29"/>
                              </a:lnTo>
                              <a:lnTo>
                                <a:pt x="13896" y="39"/>
                              </a:lnTo>
                              <a:lnTo>
                                <a:pt x="13896" y="39"/>
                              </a:lnTo>
                              <a:lnTo>
                                <a:pt x="13876" y="50"/>
                              </a:lnTo>
                              <a:lnTo>
                                <a:pt x="13857" y="60"/>
                              </a:lnTo>
                              <a:lnTo>
                                <a:pt x="13839" y="72"/>
                              </a:lnTo>
                              <a:lnTo>
                                <a:pt x="13822" y="84"/>
                              </a:lnTo>
                              <a:lnTo>
                                <a:pt x="13805" y="98"/>
                              </a:lnTo>
                              <a:lnTo>
                                <a:pt x="13789" y="113"/>
                              </a:lnTo>
                              <a:lnTo>
                                <a:pt x="13774" y="128"/>
                              </a:lnTo>
                              <a:lnTo>
                                <a:pt x="13762" y="144"/>
                              </a:lnTo>
                              <a:lnTo>
                                <a:pt x="13762" y="144"/>
                              </a:lnTo>
                              <a:lnTo>
                                <a:pt x="13748" y="161"/>
                              </a:lnTo>
                              <a:lnTo>
                                <a:pt x="13735" y="179"/>
                              </a:lnTo>
                              <a:lnTo>
                                <a:pt x="13724" y="197"/>
                              </a:lnTo>
                              <a:lnTo>
                                <a:pt x="13713" y="216"/>
                              </a:lnTo>
                              <a:lnTo>
                                <a:pt x="13702" y="236"/>
                              </a:lnTo>
                              <a:lnTo>
                                <a:pt x="13693" y="257"/>
                              </a:lnTo>
                              <a:lnTo>
                                <a:pt x="13686" y="278"/>
                              </a:lnTo>
                              <a:lnTo>
                                <a:pt x="13678" y="300"/>
                              </a:lnTo>
                              <a:lnTo>
                                <a:pt x="13678" y="300"/>
                              </a:lnTo>
                              <a:lnTo>
                                <a:pt x="13672" y="324"/>
                              </a:lnTo>
                              <a:lnTo>
                                <a:pt x="13665" y="347"/>
                              </a:lnTo>
                              <a:lnTo>
                                <a:pt x="13661" y="370"/>
                              </a:lnTo>
                              <a:lnTo>
                                <a:pt x="13657" y="395"/>
                              </a:lnTo>
                              <a:lnTo>
                                <a:pt x="13654" y="419"/>
                              </a:lnTo>
                              <a:lnTo>
                                <a:pt x="13652" y="443"/>
                              </a:lnTo>
                              <a:lnTo>
                                <a:pt x="13651" y="468"/>
                              </a:lnTo>
                              <a:lnTo>
                                <a:pt x="13650" y="493"/>
                              </a:lnTo>
                              <a:lnTo>
                                <a:pt x="13650" y="493"/>
                              </a:lnTo>
                              <a:lnTo>
                                <a:pt x="13651" y="534"/>
                              </a:lnTo>
                              <a:lnTo>
                                <a:pt x="13654" y="575"/>
                              </a:lnTo>
                              <a:lnTo>
                                <a:pt x="13658" y="612"/>
                              </a:lnTo>
                              <a:lnTo>
                                <a:pt x="13664" y="648"/>
                              </a:lnTo>
                              <a:lnTo>
                                <a:pt x="13672" y="683"/>
                              </a:lnTo>
                              <a:lnTo>
                                <a:pt x="13682" y="716"/>
                              </a:lnTo>
                              <a:lnTo>
                                <a:pt x="13694" y="746"/>
                              </a:lnTo>
                              <a:lnTo>
                                <a:pt x="13707" y="775"/>
                              </a:lnTo>
                              <a:lnTo>
                                <a:pt x="13707" y="775"/>
                              </a:lnTo>
                              <a:lnTo>
                                <a:pt x="13714" y="789"/>
                              </a:lnTo>
                              <a:lnTo>
                                <a:pt x="13723" y="802"/>
                              </a:lnTo>
                              <a:lnTo>
                                <a:pt x="13732" y="816"/>
                              </a:lnTo>
                              <a:lnTo>
                                <a:pt x="13742" y="829"/>
                              </a:lnTo>
                              <a:lnTo>
                                <a:pt x="13753" y="842"/>
                              </a:lnTo>
                              <a:lnTo>
                                <a:pt x="13765" y="853"/>
                              </a:lnTo>
                              <a:lnTo>
                                <a:pt x="13778" y="865"/>
                              </a:lnTo>
                              <a:lnTo>
                                <a:pt x="13791" y="877"/>
                              </a:lnTo>
                              <a:lnTo>
                                <a:pt x="13805" y="888"/>
                              </a:lnTo>
                              <a:lnTo>
                                <a:pt x="13821" y="899"/>
                              </a:lnTo>
                              <a:lnTo>
                                <a:pt x="13837" y="909"/>
                              </a:lnTo>
                              <a:lnTo>
                                <a:pt x="13854" y="919"/>
                              </a:lnTo>
                              <a:lnTo>
                                <a:pt x="13872" y="928"/>
                              </a:lnTo>
                              <a:lnTo>
                                <a:pt x="13891" y="938"/>
                              </a:lnTo>
                              <a:lnTo>
                                <a:pt x="13910" y="947"/>
                              </a:lnTo>
                              <a:lnTo>
                                <a:pt x="13930" y="956"/>
                              </a:lnTo>
                              <a:lnTo>
                                <a:pt x="14115" y="1032"/>
                              </a:lnTo>
                              <a:lnTo>
                                <a:pt x="14115" y="1032"/>
                              </a:lnTo>
                              <a:lnTo>
                                <a:pt x="14139" y="1042"/>
                              </a:lnTo>
                              <a:lnTo>
                                <a:pt x="14159" y="1051"/>
                              </a:lnTo>
                              <a:lnTo>
                                <a:pt x="14177" y="1061"/>
                              </a:lnTo>
                              <a:lnTo>
                                <a:pt x="14193" y="1069"/>
                              </a:lnTo>
                              <a:lnTo>
                                <a:pt x="14193" y="1069"/>
                              </a:lnTo>
                              <a:lnTo>
                                <a:pt x="14206" y="1079"/>
                              </a:lnTo>
                              <a:lnTo>
                                <a:pt x="14219" y="1090"/>
                              </a:lnTo>
                              <a:lnTo>
                                <a:pt x="14230" y="1102"/>
                              </a:lnTo>
                              <a:lnTo>
                                <a:pt x="14239" y="1116"/>
                              </a:lnTo>
                              <a:lnTo>
                                <a:pt x="14239" y="1116"/>
                              </a:lnTo>
                              <a:lnTo>
                                <a:pt x="14247" y="1131"/>
                              </a:lnTo>
                              <a:lnTo>
                                <a:pt x="14252" y="1148"/>
                              </a:lnTo>
                              <a:lnTo>
                                <a:pt x="14256" y="1167"/>
                              </a:lnTo>
                              <a:lnTo>
                                <a:pt x="14259" y="1189"/>
                              </a:lnTo>
                              <a:lnTo>
                                <a:pt x="14259" y="1189"/>
                              </a:lnTo>
                              <a:lnTo>
                                <a:pt x="14262" y="1213"/>
                              </a:lnTo>
                              <a:lnTo>
                                <a:pt x="14264" y="1241"/>
                              </a:lnTo>
                              <a:lnTo>
                                <a:pt x="14265" y="1272"/>
                              </a:lnTo>
                              <a:lnTo>
                                <a:pt x="14265" y="1305"/>
                              </a:lnTo>
                              <a:lnTo>
                                <a:pt x="14265" y="1305"/>
                              </a:lnTo>
                              <a:lnTo>
                                <a:pt x="14264" y="1363"/>
                              </a:lnTo>
                              <a:lnTo>
                                <a:pt x="14260" y="1416"/>
                              </a:lnTo>
                              <a:lnTo>
                                <a:pt x="14260" y="1416"/>
                              </a:lnTo>
                              <a:lnTo>
                                <a:pt x="14258" y="1439"/>
                              </a:lnTo>
                              <a:lnTo>
                                <a:pt x="14253" y="1461"/>
                              </a:lnTo>
                              <a:lnTo>
                                <a:pt x="14246" y="1481"/>
                              </a:lnTo>
                              <a:lnTo>
                                <a:pt x="14241" y="1491"/>
                              </a:lnTo>
                              <a:lnTo>
                                <a:pt x="14237" y="1500"/>
                              </a:lnTo>
                              <a:lnTo>
                                <a:pt x="14237" y="1500"/>
                              </a:lnTo>
                              <a:lnTo>
                                <a:pt x="14232" y="1509"/>
                              </a:lnTo>
                              <a:lnTo>
                                <a:pt x="14226" y="1516"/>
                              </a:lnTo>
                              <a:lnTo>
                                <a:pt x="14219" y="1524"/>
                              </a:lnTo>
                              <a:lnTo>
                                <a:pt x="14213" y="1531"/>
                              </a:lnTo>
                              <a:lnTo>
                                <a:pt x="14205" y="1537"/>
                              </a:lnTo>
                              <a:lnTo>
                                <a:pt x="14197" y="1544"/>
                              </a:lnTo>
                              <a:lnTo>
                                <a:pt x="14188" y="1549"/>
                              </a:lnTo>
                              <a:lnTo>
                                <a:pt x="14180" y="1554"/>
                              </a:lnTo>
                              <a:lnTo>
                                <a:pt x="14180" y="1554"/>
                              </a:lnTo>
                              <a:lnTo>
                                <a:pt x="14170" y="1558"/>
                              </a:lnTo>
                              <a:lnTo>
                                <a:pt x="14160" y="1563"/>
                              </a:lnTo>
                              <a:lnTo>
                                <a:pt x="14148" y="1566"/>
                              </a:lnTo>
                              <a:lnTo>
                                <a:pt x="14136" y="1568"/>
                              </a:lnTo>
                              <a:lnTo>
                                <a:pt x="14123" y="1570"/>
                              </a:lnTo>
                              <a:lnTo>
                                <a:pt x="14108" y="1572"/>
                              </a:lnTo>
                              <a:lnTo>
                                <a:pt x="14077" y="1573"/>
                              </a:lnTo>
                              <a:lnTo>
                                <a:pt x="14077" y="1573"/>
                              </a:lnTo>
                              <a:lnTo>
                                <a:pt x="14054" y="1572"/>
                              </a:lnTo>
                              <a:lnTo>
                                <a:pt x="14032" y="1569"/>
                              </a:lnTo>
                              <a:lnTo>
                                <a:pt x="14012" y="1565"/>
                              </a:lnTo>
                              <a:lnTo>
                                <a:pt x="13993" y="1558"/>
                              </a:lnTo>
                              <a:lnTo>
                                <a:pt x="13977" y="1551"/>
                              </a:lnTo>
                              <a:lnTo>
                                <a:pt x="13962" y="1542"/>
                              </a:lnTo>
                              <a:lnTo>
                                <a:pt x="13948" y="1530"/>
                              </a:lnTo>
                              <a:lnTo>
                                <a:pt x="13936" y="1516"/>
                              </a:lnTo>
                              <a:lnTo>
                                <a:pt x="13936" y="1516"/>
                              </a:lnTo>
                              <a:lnTo>
                                <a:pt x="13927" y="1501"/>
                              </a:lnTo>
                              <a:lnTo>
                                <a:pt x="13918" y="1486"/>
                              </a:lnTo>
                              <a:lnTo>
                                <a:pt x="13912" y="1472"/>
                              </a:lnTo>
                              <a:lnTo>
                                <a:pt x="13906" y="1456"/>
                              </a:lnTo>
                              <a:lnTo>
                                <a:pt x="13902" y="1440"/>
                              </a:lnTo>
                              <a:lnTo>
                                <a:pt x="13898" y="1423"/>
                              </a:lnTo>
                              <a:lnTo>
                                <a:pt x="13896" y="1406"/>
                              </a:lnTo>
                              <a:lnTo>
                                <a:pt x="13895" y="1388"/>
                              </a:lnTo>
                              <a:lnTo>
                                <a:pt x="13895" y="1308"/>
                              </a:lnTo>
                              <a:lnTo>
                                <a:pt x="13637" y="1308"/>
                              </a:lnTo>
                              <a:lnTo>
                                <a:pt x="13637" y="1404"/>
                              </a:lnTo>
                              <a:lnTo>
                                <a:pt x="13637" y="1404"/>
                              </a:lnTo>
                              <a:lnTo>
                                <a:pt x="13638" y="1426"/>
                              </a:lnTo>
                              <a:lnTo>
                                <a:pt x="13639" y="1448"/>
                              </a:lnTo>
                              <a:lnTo>
                                <a:pt x="13642" y="1470"/>
                              </a:lnTo>
                              <a:lnTo>
                                <a:pt x="13645" y="1492"/>
                              </a:lnTo>
                              <a:lnTo>
                                <a:pt x="13651" y="1512"/>
                              </a:lnTo>
                              <a:lnTo>
                                <a:pt x="13657" y="1532"/>
                              </a:lnTo>
                              <a:lnTo>
                                <a:pt x="13663" y="1552"/>
                              </a:lnTo>
                              <a:lnTo>
                                <a:pt x="13672" y="1572"/>
                              </a:lnTo>
                              <a:lnTo>
                                <a:pt x="13672" y="1572"/>
                              </a:lnTo>
                              <a:lnTo>
                                <a:pt x="13680" y="1591"/>
                              </a:lnTo>
                              <a:lnTo>
                                <a:pt x="13690" y="1609"/>
                              </a:lnTo>
                              <a:lnTo>
                                <a:pt x="13700" y="1627"/>
                              </a:lnTo>
                              <a:lnTo>
                                <a:pt x="13712" y="1644"/>
                              </a:lnTo>
                              <a:lnTo>
                                <a:pt x="13724" y="1661"/>
                              </a:lnTo>
                              <a:lnTo>
                                <a:pt x="13736" y="1677"/>
                              </a:lnTo>
                              <a:lnTo>
                                <a:pt x="13749" y="1692"/>
                              </a:lnTo>
                              <a:lnTo>
                                <a:pt x="13764" y="1707"/>
                              </a:lnTo>
                              <a:lnTo>
                                <a:pt x="13764" y="1707"/>
                              </a:lnTo>
                              <a:lnTo>
                                <a:pt x="13779" y="1722"/>
                              </a:lnTo>
                              <a:lnTo>
                                <a:pt x="13795" y="1734"/>
                              </a:lnTo>
                              <a:lnTo>
                                <a:pt x="13810" y="1747"/>
                              </a:lnTo>
                              <a:lnTo>
                                <a:pt x="13827" y="1759"/>
                              </a:lnTo>
                              <a:lnTo>
                                <a:pt x="13845" y="1770"/>
                              </a:lnTo>
                              <a:lnTo>
                                <a:pt x="13863" y="1780"/>
                              </a:lnTo>
                              <a:lnTo>
                                <a:pt x="13884" y="1789"/>
                              </a:lnTo>
                              <a:lnTo>
                                <a:pt x="13903" y="1798"/>
                              </a:lnTo>
                              <a:lnTo>
                                <a:pt x="13903" y="1798"/>
                              </a:lnTo>
                              <a:lnTo>
                                <a:pt x="13924" y="1806"/>
                              </a:lnTo>
                              <a:lnTo>
                                <a:pt x="13944" y="1813"/>
                              </a:lnTo>
                              <a:lnTo>
                                <a:pt x="13965" y="1818"/>
                              </a:lnTo>
                              <a:lnTo>
                                <a:pt x="13987" y="1823"/>
                              </a:lnTo>
                              <a:lnTo>
                                <a:pt x="14010" y="1826"/>
                              </a:lnTo>
                              <a:lnTo>
                                <a:pt x="14032" y="1830"/>
                              </a:lnTo>
                              <a:lnTo>
                                <a:pt x="14054" y="1831"/>
                              </a:lnTo>
                              <a:lnTo>
                                <a:pt x="14077" y="1832"/>
                              </a:lnTo>
                              <a:lnTo>
                                <a:pt x="14077" y="1832"/>
                              </a:lnTo>
                              <a:lnTo>
                                <a:pt x="14108" y="1831"/>
                              </a:lnTo>
                              <a:lnTo>
                                <a:pt x="14137" y="1828"/>
                              </a:lnTo>
                              <a:lnTo>
                                <a:pt x="14165" y="1825"/>
                              </a:lnTo>
                              <a:lnTo>
                                <a:pt x="14192" y="1821"/>
                              </a:lnTo>
                              <a:lnTo>
                                <a:pt x="14217" y="1816"/>
                              </a:lnTo>
                              <a:lnTo>
                                <a:pt x="14242" y="1808"/>
                              </a:lnTo>
                              <a:lnTo>
                                <a:pt x="14266" y="1800"/>
                              </a:lnTo>
                              <a:lnTo>
                                <a:pt x="14287" y="1790"/>
                              </a:lnTo>
                              <a:lnTo>
                                <a:pt x="14287" y="1790"/>
                              </a:lnTo>
                              <a:lnTo>
                                <a:pt x="14308" y="1780"/>
                              </a:lnTo>
                              <a:lnTo>
                                <a:pt x="14328" y="1768"/>
                              </a:lnTo>
                              <a:lnTo>
                                <a:pt x="14347" y="1756"/>
                              </a:lnTo>
                              <a:lnTo>
                                <a:pt x="14365" y="1743"/>
                              </a:lnTo>
                              <a:lnTo>
                                <a:pt x="14382" y="1728"/>
                              </a:lnTo>
                              <a:lnTo>
                                <a:pt x="14398" y="1713"/>
                              </a:lnTo>
                              <a:lnTo>
                                <a:pt x="14413" y="1696"/>
                              </a:lnTo>
                              <a:lnTo>
                                <a:pt x="14427" y="1679"/>
                              </a:lnTo>
                              <a:lnTo>
                                <a:pt x="14427" y="1679"/>
                              </a:lnTo>
                              <a:lnTo>
                                <a:pt x="14438" y="1662"/>
                              </a:lnTo>
                              <a:lnTo>
                                <a:pt x="14450" y="1643"/>
                              </a:lnTo>
                              <a:lnTo>
                                <a:pt x="14461" y="1624"/>
                              </a:lnTo>
                              <a:lnTo>
                                <a:pt x="14470" y="1604"/>
                              </a:lnTo>
                              <a:lnTo>
                                <a:pt x="14479" y="1583"/>
                              </a:lnTo>
                              <a:lnTo>
                                <a:pt x="14487" y="1561"/>
                              </a:lnTo>
                              <a:lnTo>
                                <a:pt x="14493" y="1537"/>
                              </a:lnTo>
                              <a:lnTo>
                                <a:pt x="14500" y="1514"/>
                              </a:lnTo>
                              <a:lnTo>
                                <a:pt x="14500" y="1514"/>
                              </a:lnTo>
                              <a:lnTo>
                                <a:pt x="14505" y="1489"/>
                              </a:lnTo>
                              <a:lnTo>
                                <a:pt x="14509" y="1464"/>
                              </a:lnTo>
                              <a:lnTo>
                                <a:pt x="14513" y="1439"/>
                              </a:lnTo>
                              <a:lnTo>
                                <a:pt x="14517" y="1412"/>
                              </a:lnTo>
                              <a:lnTo>
                                <a:pt x="14520" y="1386"/>
                              </a:lnTo>
                              <a:lnTo>
                                <a:pt x="14521" y="1358"/>
                              </a:lnTo>
                              <a:lnTo>
                                <a:pt x="14522" y="1331"/>
                              </a:lnTo>
                              <a:lnTo>
                                <a:pt x="14523" y="1302"/>
                              </a:lnTo>
                              <a:lnTo>
                                <a:pt x="14523" y="1302"/>
                              </a:lnTo>
                              <a:lnTo>
                                <a:pt x="14522" y="1255"/>
                              </a:lnTo>
                              <a:lnTo>
                                <a:pt x="14520" y="1209"/>
                              </a:lnTo>
                              <a:lnTo>
                                <a:pt x="14517" y="1167"/>
                              </a:lnTo>
                              <a:lnTo>
                                <a:pt x="14512" y="1126"/>
                              </a:lnTo>
                              <a:lnTo>
                                <a:pt x="14512" y="1126"/>
                              </a:lnTo>
                              <a:lnTo>
                                <a:pt x="14506" y="1089"/>
                              </a:lnTo>
                              <a:lnTo>
                                <a:pt x="14502" y="1071"/>
                              </a:lnTo>
                              <a:lnTo>
                                <a:pt x="14498" y="1053"/>
                              </a:lnTo>
                              <a:lnTo>
                                <a:pt x="14492" y="1036"/>
                              </a:lnTo>
                              <a:lnTo>
                                <a:pt x="14487" y="1021"/>
                              </a:lnTo>
                              <a:lnTo>
                                <a:pt x="14481" y="1005"/>
                              </a:lnTo>
                              <a:lnTo>
                                <a:pt x="14474" y="989"/>
                              </a:lnTo>
                              <a:lnTo>
                                <a:pt x="14474" y="989"/>
                              </a:lnTo>
                              <a:lnTo>
                                <a:pt x="14467" y="975"/>
                              </a:lnTo>
                              <a:lnTo>
                                <a:pt x="14457" y="960"/>
                              </a:lnTo>
                              <a:lnTo>
                                <a:pt x="14449" y="947"/>
                              </a:lnTo>
                              <a:lnTo>
                                <a:pt x="14438" y="934"/>
                              </a:lnTo>
                              <a:lnTo>
                                <a:pt x="14428" y="922"/>
                              </a:lnTo>
                              <a:lnTo>
                                <a:pt x="14416" y="909"/>
                              </a:lnTo>
                              <a:lnTo>
                                <a:pt x="14403" y="898"/>
                              </a:lnTo>
                              <a:lnTo>
                                <a:pt x="14391" y="886"/>
                              </a:lnTo>
                              <a:lnTo>
                                <a:pt x="14391" y="886"/>
                              </a:lnTo>
                              <a:lnTo>
                                <a:pt x="14377" y="875"/>
                              </a:lnTo>
                              <a:lnTo>
                                <a:pt x="14362" y="865"/>
                              </a:lnTo>
                              <a:lnTo>
                                <a:pt x="14346" y="854"/>
                              </a:lnTo>
                              <a:lnTo>
                                <a:pt x="14329" y="845"/>
                              </a:lnTo>
                              <a:lnTo>
                                <a:pt x="14311" y="835"/>
                              </a:lnTo>
                              <a:lnTo>
                                <a:pt x="14293" y="827"/>
                              </a:lnTo>
                              <a:lnTo>
                                <a:pt x="14273" y="817"/>
                              </a:lnTo>
                              <a:lnTo>
                                <a:pt x="14252" y="809"/>
                              </a:lnTo>
                              <a:lnTo>
                                <a:pt x="14055" y="730"/>
                              </a:lnTo>
                              <a:lnTo>
                                <a:pt x="14055" y="730"/>
                              </a:lnTo>
                              <a:lnTo>
                                <a:pt x="14031" y="721"/>
                              </a:lnTo>
                              <a:lnTo>
                                <a:pt x="14010" y="710"/>
                              </a:lnTo>
                              <a:lnTo>
                                <a:pt x="13990" y="701"/>
                              </a:lnTo>
                              <a:lnTo>
                                <a:pt x="13975" y="690"/>
                              </a:lnTo>
                              <a:lnTo>
                                <a:pt x="13975" y="690"/>
                              </a:lnTo>
                              <a:lnTo>
                                <a:pt x="13961" y="680"/>
                              </a:lnTo>
                              <a:lnTo>
                                <a:pt x="13949" y="668"/>
                              </a:lnTo>
                              <a:lnTo>
                                <a:pt x="13940" y="655"/>
                              </a:lnTo>
                              <a:lnTo>
                                <a:pt x="13930" y="643"/>
                              </a:lnTo>
                              <a:lnTo>
                                <a:pt x="13930" y="643"/>
                              </a:lnTo>
                              <a:lnTo>
                                <a:pt x="13924" y="628"/>
                              </a:lnTo>
                              <a:lnTo>
                                <a:pt x="13918" y="613"/>
                              </a:lnTo>
                              <a:lnTo>
                                <a:pt x="13914" y="596"/>
                              </a:lnTo>
                              <a:lnTo>
                                <a:pt x="13912" y="579"/>
                              </a:lnTo>
                              <a:lnTo>
                                <a:pt x="13912" y="579"/>
                              </a:lnTo>
                              <a:lnTo>
                                <a:pt x="13909" y="539"/>
                              </a:lnTo>
                              <a:lnTo>
                                <a:pt x="13908" y="490"/>
                              </a:lnTo>
                              <a:lnTo>
                                <a:pt x="13908" y="490"/>
                              </a:lnTo>
                              <a:lnTo>
                                <a:pt x="13908" y="468"/>
                              </a:lnTo>
                              <a:lnTo>
                                <a:pt x="13910" y="446"/>
                              </a:lnTo>
                              <a:lnTo>
                                <a:pt x="13912" y="424"/>
                              </a:lnTo>
                              <a:lnTo>
                                <a:pt x="13915" y="403"/>
                              </a:lnTo>
                              <a:lnTo>
                                <a:pt x="13915" y="403"/>
                              </a:lnTo>
                              <a:lnTo>
                                <a:pt x="13921" y="383"/>
                              </a:lnTo>
                              <a:lnTo>
                                <a:pt x="13926" y="364"/>
                              </a:lnTo>
                              <a:lnTo>
                                <a:pt x="13934" y="346"/>
                              </a:lnTo>
                              <a:lnTo>
                                <a:pt x="13943" y="329"/>
                              </a:lnTo>
                              <a:lnTo>
                                <a:pt x="13943" y="329"/>
                              </a:lnTo>
                              <a:lnTo>
                                <a:pt x="13954" y="314"/>
                              </a:lnTo>
                              <a:lnTo>
                                <a:pt x="13967" y="300"/>
                              </a:lnTo>
                              <a:lnTo>
                                <a:pt x="13981" y="289"/>
                              </a:lnTo>
                              <a:lnTo>
                                <a:pt x="13997" y="278"/>
                              </a:lnTo>
                              <a:lnTo>
                                <a:pt x="13997" y="278"/>
                              </a:lnTo>
                              <a:lnTo>
                                <a:pt x="14005" y="273"/>
                              </a:lnTo>
                              <a:lnTo>
                                <a:pt x="14014" y="269"/>
                              </a:lnTo>
                              <a:lnTo>
                                <a:pt x="14024" y="266"/>
                              </a:lnTo>
                              <a:lnTo>
                                <a:pt x="14035" y="262"/>
                              </a:lnTo>
                              <a:lnTo>
                                <a:pt x="14046" y="260"/>
                              </a:lnTo>
                              <a:lnTo>
                                <a:pt x="14057" y="259"/>
                              </a:lnTo>
                              <a:lnTo>
                                <a:pt x="14070" y="258"/>
                              </a:lnTo>
                              <a:lnTo>
                                <a:pt x="14083" y="258"/>
                              </a:lnTo>
                              <a:lnTo>
                                <a:pt x="14083" y="258"/>
                              </a:lnTo>
                              <a:lnTo>
                                <a:pt x="14106" y="259"/>
                              </a:lnTo>
                              <a:lnTo>
                                <a:pt x="14128" y="261"/>
                              </a:lnTo>
                              <a:lnTo>
                                <a:pt x="14148" y="267"/>
                              </a:lnTo>
                              <a:lnTo>
                                <a:pt x="14167" y="274"/>
                              </a:lnTo>
                              <a:lnTo>
                                <a:pt x="14176" y="278"/>
                              </a:lnTo>
                              <a:lnTo>
                                <a:pt x="14183" y="282"/>
                              </a:lnTo>
                              <a:lnTo>
                                <a:pt x="14192" y="288"/>
                              </a:lnTo>
                              <a:lnTo>
                                <a:pt x="14198" y="294"/>
                              </a:lnTo>
                              <a:lnTo>
                                <a:pt x="14205" y="300"/>
                              </a:lnTo>
                              <a:lnTo>
                                <a:pt x="14212" y="307"/>
                              </a:lnTo>
                              <a:lnTo>
                                <a:pt x="14217" y="314"/>
                              </a:lnTo>
                              <a:lnTo>
                                <a:pt x="14222" y="323"/>
                              </a:lnTo>
                              <a:lnTo>
                                <a:pt x="14222" y="323"/>
                              </a:lnTo>
                              <a:lnTo>
                                <a:pt x="14233" y="339"/>
                              </a:lnTo>
                              <a:lnTo>
                                <a:pt x="14241" y="356"/>
                              </a:lnTo>
                              <a:lnTo>
                                <a:pt x="14248" y="374"/>
                              </a:lnTo>
                              <a:lnTo>
                                <a:pt x="14254" y="393"/>
                              </a:lnTo>
                              <a:lnTo>
                                <a:pt x="14258" y="413"/>
                              </a:lnTo>
                              <a:lnTo>
                                <a:pt x="14262" y="433"/>
                              </a:lnTo>
                              <a:lnTo>
                                <a:pt x="14264" y="454"/>
                              </a:lnTo>
                              <a:lnTo>
                                <a:pt x="14265" y="475"/>
                              </a:lnTo>
                              <a:lnTo>
                                <a:pt x="14265" y="533"/>
                              </a:lnTo>
                              <a:lnTo>
                                <a:pt x="14523" y="533"/>
                              </a:lnTo>
                              <a:lnTo>
                                <a:pt x="14523" y="407"/>
                              </a:lnTo>
                              <a:close/>
                              <a:moveTo>
                                <a:pt x="12691" y="1816"/>
                              </a:moveTo>
                              <a:lnTo>
                                <a:pt x="12691" y="1047"/>
                              </a:lnTo>
                              <a:lnTo>
                                <a:pt x="12846" y="1047"/>
                              </a:lnTo>
                              <a:lnTo>
                                <a:pt x="13086" y="1816"/>
                              </a:lnTo>
                              <a:lnTo>
                                <a:pt x="13359" y="1816"/>
                              </a:lnTo>
                              <a:lnTo>
                                <a:pt x="13081" y="994"/>
                              </a:lnTo>
                              <a:lnTo>
                                <a:pt x="13081" y="994"/>
                              </a:lnTo>
                              <a:lnTo>
                                <a:pt x="13111" y="976"/>
                              </a:lnTo>
                              <a:lnTo>
                                <a:pt x="13138" y="957"/>
                              </a:lnTo>
                              <a:lnTo>
                                <a:pt x="13164" y="937"/>
                              </a:lnTo>
                              <a:lnTo>
                                <a:pt x="13175" y="926"/>
                              </a:lnTo>
                              <a:lnTo>
                                <a:pt x="13186" y="915"/>
                              </a:lnTo>
                              <a:lnTo>
                                <a:pt x="13196" y="903"/>
                              </a:lnTo>
                              <a:lnTo>
                                <a:pt x="13207" y="891"/>
                              </a:lnTo>
                              <a:lnTo>
                                <a:pt x="13216" y="880"/>
                              </a:lnTo>
                              <a:lnTo>
                                <a:pt x="13225" y="867"/>
                              </a:lnTo>
                              <a:lnTo>
                                <a:pt x="13233" y="854"/>
                              </a:lnTo>
                              <a:lnTo>
                                <a:pt x="13241" y="842"/>
                              </a:lnTo>
                              <a:lnTo>
                                <a:pt x="13247" y="828"/>
                              </a:lnTo>
                              <a:lnTo>
                                <a:pt x="13255" y="814"/>
                              </a:lnTo>
                              <a:lnTo>
                                <a:pt x="13255" y="814"/>
                              </a:lnTo>
                              <a:lnTo>
                                <a:pt x="13265" y="785"/>
                              </a:lnTo>
                              <a:lnTo>
                                <a:pt x="13276" y="756"/>
                              </a:lnTo>
                              <a:lnTo>
                                <a:pt x="13284" y="724"/>
                              </a:lnTo>
                              <a:lnTo>
                                <a:pt x="13291" y="691"/>
                              </a:lnTo>
                              <a:lnTo>
                                <a:pt x="13297" y="656"/>
                              </a:lnTo>
                              <a:lnTo>
                                <a:pt x="13300" y="620"/>
                              </a:lnTo>
                              <a:lnTo>
                                <a:pt x="13302" y="583"/>
                              </a:lnTo>
                              <a:lnTo>
                                <a:pt x="13303" y="544"/>
                              </a:lnTo>
                              <a:lnTo>
                                <a:pt x="13303" y="544"/>
                              </a:lnTo>
                              <a:lnTo>
                                <a:pt x="13303" y="511"/>
                              </a:lnTo>
                              <a:lnTo>
                                <a:pt x="13301" y="479"/>
                              </a:lnTo>
                              <a:lnTo>
                                <a:pt x="13299" y="449"/>
                              </a:lnTo>
                              <a:lnTo>
                                <a:pt x="13296" y="420"/>
                              </a:lnTo>
                              <a:lnTo>
                                <a:pt x="13293" y="392"/>
                              </a:lnTo>
                              <a:lnTo>
                                <a:pt x="13287" y="364"/>
                              </a:lnTo>
                              <a:lnTo>
                                <a:pt x="13282" y="338"/>
                              </a:lnTo>
                              <a:lnTo>
                                <a:pt x="13275" y="312"/>
                              </a:lnTo>
                              <a:lnTo>
                                <a:pt x="13267" y="288"/>
                              </a:lnTo>
                              <a:lnTo>
                                <a:pt x="13259" y="264"/>
                              </a:lnTo>
                              <a:lnTo>
                                <a:pt x="13249" y="242"/>
                              </a:lnTo>
                              <a:lnTo>
                                <a:pt x="13240" y="221"/>
                              </a:lnTo>
                              <a:lnTo>
                                <a:pt x="13228" y="201"/>
                              </a:lnTo>
                              <a:lnTo>
                                <a:pt x="13216" y="182"/>
                              </a:lnTo>
                              <a:lnTo>
                                <a:pt x="13204" y="164"/>
                              </a:lnTo>
                              <a:lnTo>
                                <a:pt x="13190" y="147"/>
                              </a:lnTo>
                              <a:lnTo>
                                <a:pt x="13175" y="131"/>
                              </a:lnTo>
                              <a:lnTo>
                                <a:pt x="13159" y="116"/>
                              </a:lnTo>
                              <a:lnTo>
                                <a:pt x="13143" y="102"/>
                              </a:lnTo>
                              <a:lnTo>
                                <a:pt x="13125" y="90"/>
                              </a:lnTo>
                              <a:lnTo>
                                <a:pt x="13107" y="77"/>
                              </a:lnTo>
                              <a:lnTo>
                                <a:pt x="13088" y="66"/>
                              </a:lnTo>
                              <a:lnTo>
                                <a:pt x="13068" y="57"/>
                              </a:lnTo>
                              <a:lnTo>
                                <a:pt x="13047" y="48"/>
                              </a:lnTo>
                              <a:lnTo>
                                <a:pt x="13026" y="40"/>
                              </a:lnTo>
                              <a:lnTo>
                                <a:pt x="13003" y="34"/>
                              </a:lnTo>
                              <a:lnTo>
                                <a:pt x="12979" y="28"/>
                              </a:lnTo>
                              <a:lnTo>
                                <a:pt x="12955" y="23"/>
                              </a:lnTo>
                              <a:lnTo>
                                <a:pt x="12930" y="20"/>
                              </a:lnTo>
                              <a:lnTo>
                                <a:pt x="12903" y="17"/>
                              </a:lnTo>
                              <a:lnTo>
                                <a:pt x="12877" y="16"/>
                              </a:lnTo>
                              <a:lnTo>
                                <a:pt x="12848" y="15"/>
                              </a:lnTo>
                              <a:lnTo>
                                <a:pt x="12433" y="15"/>
                              </a:lnTo>
                              <a:lnTo>
                                <a:pt x="12433" y="1816"/>
                              </a:lnTo>
                              <a:lnTo>
                                <a:pt x="12691" y="1816"/>
                              </a:lnTo>
                              <a:close/>
                              <a:moveTo>
                                <a:pt x="12826" y="258"/>
                              </a:moveTo>
                              <a:lnTo>
                                <a:pt x="12826" y="258"/>
                              </a:lnTo>
                              <a:lnTo>
                                <a:pt x="12858" y="259"/>
                              </a:lnTo>
                              <a:lnTo>
                                <a:pt x="12887" y="262"/>
                              </a:lnTo>
                              <a:lnTo>
                                <a:pt x="12901" y="264"/>
                              </a:lnTo>
                              <a:lnTo>
                                <a:pt x="12914" y="268"/>
                              </a:lnTo>
                              <a:lnTo>
                                <a:pt x="12926" y="271"/>
                              </a:lnTo>
                              <a:lnTo>
                                <a:pt x="12938" y="275"/>
                              </a:lnTo>
                              <a:lnTo>
                                <a:pt x="12949" y="280"/>
                              </a:lnTo>
                              <a:lnTo>
                                <a:pt x="12959" y="286"/>
                              </a:lnTo>
                              <a:lnTo>
                                <a:pt x="12969" y="291"/>
                              </a:lnTo>
                              <a:lnTo>
                                <a:pt x="12978" y="297"/>
                              </a:lnTo>
                              <a:lnTo>
                                <a:pt x="12987" y="305"/>
                              </a:lnTo>
                              <a:lnTo>
                                <a:pt x="12994" y="312"/>
                              </a:lnTo>
                              <a:lnTo>
                                <a:pt x="13002" y="321"/>
                              </a:lnTo>
                              <a:lnTo>
                                <a:pt x="13008" y="329"/>
                              </a:lnTo>
                              <a:lnTo>
                                <a:pt x="13008" y="329"/>
                              </a:lnTo>
                              <a:lnTo>
                                <a:pt x="13018" y="348"/>
                              </a:lnTo>
                              <a:lnTo>
                                <a:pt x="13027" y="370"/>
                              </a:lnTo>
                              <a:lnTo>
                                <a:pt x="13033" y="394"/>
                              </a:lnTo>
                              <a:lnTo>
                                <a:pt x="13038" y="418"/>
                              </a:lnTo>
                              <a:lnTo>
                                <a:pt x="13038" y="418"/>
                              </a:lnTo>
                              <a:lnTo>
                                <a:pt x="13041" y="446"/>
                              </a:lnTo>
                              <a:lnTo>
                                <a:pt x="13044" y="474"/>
                              </a:lnTo>
                              <a:lnTo>
                                <a:pt x="13045" y="506"/>
                              </a:lnTo>
                              <a:lnTo>
                                <a:pt x="13045" y="539"/>
                              </a:lnTo>
                              <a:lnTo>
                                <a:pt x="13045" y="539"/>
                              </a:lnTo>
                              <a:lnTo>
                                <a:pt x="13045" y="572"/>
                              </a:lnTo>
                              <a:lnTo>
                                <a:pt x="13044" y="602"/>
                              </a:lnTo>
                              <a:lnTo>
                                <a:pt x="13041" y="632"/>
                              </a:lnTo>
                              <a:lnTo>
                                <a:pt x="13038" y="658"/>
                              </a:lnTo>
                              <a:lnTo>
                                <a:pt x="13038" y="658"/>
                              </a:lnTo>
                              <a:lnTo>
                                <a:pt x="13033" y="684"/>
                              </a:lnTo>
                              <a:lnTo>
                                <a:pt x="13027" y="706"/>
                              </a:lnTo>
                              <a:lnTo>
                                <a:pt x="13020" y="727"/>
                              </a:lnTo>
                              <a:lnTo>
                                <a:pt x="13010" y="746"/>
                              </a:lnTo>
                              <a:lnTo>
                                <a:pt x="13010" y="746"/>
                              </a:lnTo>
                              <a:lnTo>
                                <a:pt x="13004" y="755"/>
                              </a:lnTo>
                              <a:lnTo>
                                <a:pt x="12997" y="762"/>
                              </a:lnTo>
                              <a:lnTo>
                                <a:pt x="12991" y="771"/>
                              </a:lnTo>
                              <a:lnTo>
                                <a:pt x="12982" y="777"/>
                              </a:lnTo>
                              <a:lnTo>
                                <a:pt x="12975" y="783"/>
                              </a:lnTo>
                              <a:lnTo>
                                <a:pt x="12966" y="790"/>
                              </a:lnTo>
                              <a:lnTo>
                                <a:pt x="12957" y="795"/>
                              </a:lnTo>
                              <a:lnTo>
                                <a:pt x="12946" y="800"/>
                              </a:lnTo>
                              <a:lnTo>
                                <a:pt x="12946" y="800"/>
                              </a:lnTo>
                              <a:lnTo>
                                <a:pt x="12936" y="805"/>
                              </a:lnTo>
                              <a:lnTo>
                                <a:pt x="12925" y="809"/>
                              </a:lnTo>
                              <a:lnTo>
                                <a:pt x="12913" y="812"/>
                              </a:lnTo>
                              <a:lnTo>
                                <a:pt x="12900" y="814"/>
                              </a:lnTo>
                              <a:lnTo>
                                <a:pt x="12885" y="816"/>
                              </a:lnTo>
                              <a:lnTo>
                                <a:pt x="12870" y="818"/>
                              </a:lnTo>
                              <a:lnTo>
                                <a:pt x="12839" y="819"/>
                              </a:lnTo>
                              <a:lnTo>
                                <a:pt x="12691" y="819"/>
                              </a:lnTo>
                              <a:lnTo>
                                <a:pt x="12691" y="258"/>
                              </a:lnTo>
                              <a:lnTo>
                                <a:pt x="12826" y="258"/>
                              </a:lnTo>
                              <a:close/>
                              <a:moveTo>
                                <a:pt x="12090" y="1816"/>
                              </a:moveTo>
                              <a:lnTo>
                                <a:pt x="12090" y="1557"/>
                              </a:lnTo>
                              <a:lnTo>
                                <a:pt x="11579" y="1557"/>
                              </a:lnTo>
                              <a:lnTo>
                                <a:pt x="11579" y="1029"/>
                              </a:lnTo>
                              <a:lnTo>
                                <a:pt x="12023" y="1029"/>
                              </a:lnTo>
                              <a:lnTo>
                                <a:pt x="12023" y="787"/>
                              </a:lnTo>
                              <a:lnTo>
                                <a:pt x="11579" y="787"/>
                              </a:lnTo>
                              <a:lnTo>
                                <a:pt x="11579" y="258"/>
                              </a:lnTo>
                              <a:lnTo>
                                <a:pt x="12090" y="258"/>
                              </a:lnTo>
                              <a:lnTo>
                                <a:pt x="12090" y="15"/>
                              </a:lnTo>
                              <a:lnTo>
                                <a:pt x="11320" y="15"/>
                              </a:lnTo>
                              <a:lnTo>
                                <a:pt x="11320" y="1816"/>
                              </a:lnTo>
                              <a:lnTo>
                                <a:pt x="12090" y="1816"/>
                              </a:lnTo>
                              <a:close/>
                              <a:moveTo>
                                <a:pt x="10051" y="1391"/>
                              </a:moveTo>
                              <a:lnTo>
                                <a:pt x="10051" y="1391"/>
                              </a:lnTo>
                              <a:lnTo>
                                <a:pt x="10052" y="1419"/>
                              </a:lnTo>
                              <a:lnTo>
                                <a:pt x="10053" y="1446"/>
                              </a:lnTo>
                              <a:lnTo>
                                <a:pt x="10056" y="1472"/>
                              </a:lnTo>
                              <a:lnTo>
                                <a:pt x="10060" y="1497"/>
                              </a:lnTo>
                              <a:lnTo>
                                <a:pt x="10066" y="1520"/>
                              </a:lnTo>
                              <a:lnTo>
                                <a:pt x="10072" y="1544"/>
                              </a:lnTo>
                              <a:lnTo>
                                <a:pt x="10080" y="1565"/>
                              </a:lnTo>
                              <a:lnTo>
                                <a:pt x="10089" y="1586"/>
                              </a:lnTo>
                              <a:lnTo>
                                <a:pt x="10089" y="1586"/>
                              </a:lnTo>
                              <a:lnTo>
                                <a:pt x="10098" y="1605"/>
                              </a:lnTo>
                              <a:lnTo>
                                <a:pt x="10109" y="1624"/>
                              </a:lnTo>
                              <a:lnTo>
                                <a:pt x="10121" y="1642"/>
                              </a:lnTo>
                              <a:lnTo>
                                <a:pt x="10133" y="1660"/>
                              </a:lnTo>
                              <a:lnTo>
                                <a:pt x="10146" y="1676"/>
                              </a:lnTo>
                              <a:lnTo>
                                <a:pt x="10160" y="1692"/>
                              </a:lnTo>
                              <a:lnTo>
                                <a:pt x="10175" y="1706"/>
                              </a:lnTo>
                              <a:lnTo>
                                <a:pt x="10190" y="1719"/>
                              </a:lnTo>
                              <a:lnTo>
                                <a:pt x="10190" y="1719"/>
                              </a:lnTo>
                              <a:lnTo>
                                <a:pt x="10205" y="1733"/>
                              </a:lnTo>
                              <a:lnTo>
                                <a:pt x="10221" y="1746"/>
                              </a:lnTo>
                              <a:lnTo>
                                <a:pt x="10238" y="1758"/>
                              </a:lnTo>
                              <a:lnTo>
                                <a:pt x="10255" y="1768"/>
                              </a:lnTo>
                              <a:lnTo>
                                <a:pt x="10272" y="1779"/>
                              </a:lnTo>
                              <a:lnTo>
                                <a:pt x="10290" y="1787"/>
                              </a:lnTo>
                              <a:lnTo>
                                <a:pt x="10309" y="1796"/>
                              </a:lnTo>
                              <a:lnTo>
                                <a:pt x="10328" y="1803"/>
                              </a:lnTo>
                              <a:lnTo>
                                <a:pt x="10328" y="1803"/>
                              </a:lnTo>
                              <a:lnTo>
                                <a:pt x="10347" y="1809"/>
                              </a:lnTo>
                              <a:lnTo>
                                <a:pt x="10366" y="1816"/>
                              </a:lnTo>
                              <a:lnTo>
                                <a:pt x="10386" y="1820"/>
                              </a:lnTo>
                              <a:lnTo>
                                <a:pt x="10405" y="1824"/>
                              </a:lnTo>
                              <a:lnTo>
                                <a:pt x="10424" y="1827"/>
                              </a:lnTo>
                              <a:lnTo>
                                <a:pt x="10445" y="1830"/>
                              </a:lnTo>
                              <a:lnTo>
                                <a:pt x="10464" y="1831"/>
                              </a:lnTo>
                              <a:lnTo>
                                <a:pt x="10484" y="1832"/>
                              </a:lnTo>
                              <a:lnTo>
                                <a:pt x="10484" y="1832"/>
                              </a:lnTo>
                              <a:lnTo>
                                <a:pt x="10503" y="1831"/>
                              </a:lnTo>
                              <a:lnTo>
                                <a:pt x="10523" y="1830"/>
                              </a:lnTo>
                              <a:lnTo>
                                <a:pt x="10542" y="1827"/>
                              </a:lnTo>
                              <a:lnTo>
                                <a:pt x="10561" y="1824"/>
                              </a:lnTo>
                              <a:lnTo>
                                <a:pt x="10581" y="1820"/>
                              </a:lnTo>
                              <a:lnTo>
                                <a:pt x="10600" y="1816"/>
                              </a:lnTo>
                              <a:lnTo>
                                <a:pt x="10619" y="1809"/>
                              </a:lnTo>
                              <a:lnTo>
                                <a:pt x="10639" y="1803"/>
                              </a:lnTo>
                              <a:lnTo>
                                <a:pt x="10639" y="1803"/>
                              </a:lnTo>
                              <a:lnTo>
                                <a:pt x="10658" y="1796"/>
                              </a:lnTo>
                              <a:lnTo>
                                <a:pt x="10676" y="1787"/>
                              </a:lnTo>
                              <a:lnTo>
                                <a:pt x="10694" y="1779"/>
                              </a:lnTo>
                              <a:lnTo>
                                <a:pt x="10712" y="1768"/>
                              </a:lnTo>
                              <a:lnTo>
                                <a:pt x="10730" y="1758"/>
                              </a:lnTo>
                              <a:lnTo>
                                <a:pt x="10746" y="1746"/>
                              </a:lnTo>
                              <a:lnTo>
                                <a:pt x="10763" y="1733"/>
                              </a:lnTo>
                              <a:lnTo>
                                <a:pt x="10779" y="1719"/>
                              </a:lnTo>
                              <a:lnTo>
                                <a:pt x="10779" y="1719"/>
                              </a:lnTo>
                              <a:lnTo>
                                <a:pt x="10794" y="1706"/>
                              </a:lnTo>
                              <a:lnTo>
                                <a:pt x="10808" y="1692"/>
                              </a:lnTo>
                              <a:lnTo>
                                <a:pt x="10822" y="1676"/>
                              </a:lnTo>
                              <a:lnTo>
                                <a:pt x="10834" y="1660"/>
                              </a:lnTo>
                              <a:lnTo>
                                <a:pt x="10846" y="1642"/>
                              </a:lnTo>
                              <a:lnTo>
                                <a:pt x="10858" y="1624"/>
                              </a:lnTo>
                              <a:lnTo>
                                <a:pt x="10868" y="1605"/>
                              </a:lnTo>
                              <a:lnTo>
                                <a:pt x="10878" y="1586"/>
                              </a:lnTo>
                              <a:lnTo>
                                <a:pt x="10878" y="1586"/>
                              </a:lnTo>
                              <a:lnTo>
                                <a:pt x="10887" y="1565"/>
                              </a:lnTo>
                              <a:lnTo>
                                <a:pt x="10895" y="1544"/>
                              </a:lnTo>
                              <a:lnTo>
                                <a:pt x="10901" y="1520"/>
                              </a:lnTo>
                              <a:lnTo>
                                <a:pt x="10906" y="1497"/>
                              </a:lnTo>
                              <a:lnTo>
                                <a:pt x="10910" y="1472"/>
                              </a:lnTo>
                              <a:lnTo>
                                <a:pt x="10914" y="1446"/>
                              </a:lnTo>
                              <a:lnTo>
                                <a:pt x="10916" y="1419"/>
                              </a:lnTo>
                              <a:lnTo>
                                <a:pt x="10916" y="1391"/>
                              </a:lnTo>
                              <a:lnTo>
                                <a:pt x="10916" y="825"/>
                              </a:lnTo>
                              <a:lnTo>
                                <a:pt x="10453" y="825"/>
                              </a:lnTo>
                              <a:lnTo>
                                <a:pt x="10453" y="1052"/>
                              </a:lnTo>
                              <a:lnTo>
                                <a:pt x="10657" y="1052"/>
                              </a:lnTo>
                              <a:lnTo>
                                <a:pt x="10657" y="1391"/>
                              </a:lnTo>
                              <a:lnTo>
                                <a:pt x="10657" y="1391"/>
                              </a:lnTo>
                              <a:lnTo>
                                <a:pt x="10657" y="1413"/>
                              </a:lnTo>
                              <a:lnTo>
                                <a:pt x="10654" y="1435"/>
                              </a:lnTo>
                              <a:lnTo>
                                <a:pt x="10651" y="1455"/>
                              </a:lnTo>
                              <a:lnTo>
                                <a:pt x="10645" y="1473"/>
                              </a:lnTo>
                              <a:lnTo>
                                <a:pt x="10637" y="1489"/>
                              </a:lnTo>
                              <a:lnTo>
                                <a:pt x="10629" y="1503"/>
                              </a:lnTo>
                              <a:lnTo>
                                <a:pt x="10618" y="1517"/>
                              </a:lnTo>
                              <a:lnTo>
                                <a:pt x="10607" y="1529"/>
                              </a:lnTo>
                              <a:lnTo>
                                <a:pt x="10607" y="1529"/>
                              </a:lnTo>
                              <a:lnTo>
                                <a:pt x="10593" y="1539"/>
                              </a:lnTo>
                              <a:lnTo>
                                <a:pt x="10579" y="1548"/>
                              </a:lnTo>
                              <a:lnTo>
                                <a:pt x="10564" y="1555"/>
                              </a:lnTo>
                              <a:lnTo>
                                <a:pt x="10549" y="1562"/>
                              </a:lnTo>
                              <a:lnTo>
                                <a:pt x="10534" y="1567"/>
                              </a:lnTo>
                              <a:lnTo>
                                <a:pt x="10518" y="1570"/>
                              </a:lnTo>
                              <a:lnTo>
                                <a:pt x="10501" y="1572"/>
                              </a:lnTo>
                              <a:lnTo>
                                <a:pt x="10484" y="1573"/>
                              </a:lnTo>
                              <a:lnTo>
                                <a:pt x="10484" y="1573"/>
                              </a:lnTo>
                              <a:lnTo>
                                <a:pt x="10466" y="1572"/>
                              </a:lnTo>
                              <a:lnTo>
                                <a:pt x="10449" y="1570"/>
                              </a:lnTo>
                              <a:lnTo>
                                <a:pt x="10433" y="1567"/>
                              </a:lnTo>
                              <a:lnTo>
                                <a:pt x="10417" y="1562"/>
                              </a:lnTo>
                              <a:lnTo>
                                <a:pt x="10402" y="1555"/>
                              </a:lnTo>
                              <a:lnTo>
                                <a:pt x="10387" y="1548"/>
                              </a:lnTo>
                              <a:lnTo>
                                <a:pt x="10374" y="1539"/>
                              </a:lnTo>
                              <a:lnTo>
                                <a:pt x="10361" y="1529"/>
                              </a:lnTo>
                              <a:lnTo>
                                <a:pt x="10361" y="1529"/>
                              </a:lnTo>
                              <a:lnTo>
                                <a:pt x="10348" y="1517"/>
                              </a:lnTo>
                              <a:lnTo>
                                <a:pt x="10338" y="1503"/>
                              </a:lnTo>
                              <a:lnTo>
                                <a:pt x="10329" y="1489"/>
                              </a:lnTo>
                              <a:lnTo>
                                <a:pt x="10322" y="1473"/>
                              </a:lnTo>
                              <a:lnTo>
                                <a:pt x="10316" y="1455"/>
                              </a:lnTo>
                              <a:lnTo>
                                <a:pt x="10312" y="1435"/>
                              </a:lnTo>
                              <a:lnTo>
                                <a:pt x="10310" y="1413"/>
                              </a:lnTo>
                              <a:lnTo>
                                <a:pt x="10309" y="1391"/>
                              </a:lnTo>
                              <a:lnTo>
                                <a:pt x="10309" y="440"/>
                              </a:lnTo>
                              <a:lnTo>
                                <a:pt x="10309" y="440"/>
                              </a:lnTo>
                              <a:lnTo>
                                <a:pt x="10310" y="417"/>
                              </a:lnTo>
                              <a:lnTo>
                                <a:pt x="10312" y="396"/>
                              </a:lnTo>
                              <a:lnTo>
                                <a:pt x="10316" y="377"/>
                              </a:lnTo>
                              <a:lnTo>
                                <a:pt x="10322" y="359"/>
                              </a:lnTo>
                              <a:lnTo>
                                <a:pt x="10329" y="342"/>
                              </a:lnTo>
                              <a:lnTo>
                                <a:pt x="10338" y="327"/>
                              </a:lnTo>
                              <a:lnTo>
                                <a:pt x="10348" y="314"/>
                              </a:lnTo>
                              <a:lnTo>
                                <a:pt x="10361" y="302"/>
                              </a:lnTo>
                              <a:lnTo>
                                <a:pt x="10361" y="302"/>
                              </a:lnTo>
                              <a:lnTo>
                                <a:pt x="10374" y="292"/>
                              </a:lnTo>
                              <a:lnTo>
                                <a:pt x="10387" y="282"/>
                              </a:lnTo>
                              <a:lnTo>
                                <a:pt x="10402" y="275"/>
                              </a:lnTo>
                              <a:lnTo>
                                <a:pt x="10417" y="269"/>
                              </a:lnTo>
                              <a:lnTo>
                                <a:pt x="10433" y="264"/>
                              </a:lnTo>
                              <a:lnTo>
                                <a:pt x="10449" y="260"/>
                              </a:lnTo>
                              <a:lnTo>
                                <a:pt x="10466" y="258"/>
                              </a:lnTo>
                              <a:lnTo>
                                <a:pt x="10484" y="258"/>
                              </a:lnTo>
                              <a:lnTo>
                                <a:pt x="10484" y="258"/>
                              </a:lnTo>
                              <a:lnTo>
                                <a:pt x="10501" y="258"/>
                              </a:lnTo>
                              <a:lnTo>
                                <a:pt x="10518" y="260"/>
                              </a:lnTo>
                              <a:lnTo>
                                <a:pt x="10534" y="264"/>
                              </a:lnTo>
                              <a:lnTo>
                                <a:pt x="10549" y="269"/>
                              </a:lnTo>
                              <a:lnTo>
                                <a:pt x="10564" y="275"/>
                              </a:lnTo>
                              <a:lnTo>
                                <a:pt x="10579" y="282"/>
                              </a:lnTo>
                              <a:lnTo>
                                <a:pt x="10593" y="292"/>
                              </a:lnTo>
                              <a:lnTo>
                                <a:pt x="10607" y="302"/>
                              </a:lnTo>
                              <a:lnTo>
                                <a:pt x="10607" y="302"/>
                              </a:lnTo>
                              <a:lnTo>
                                <a:pt x="10618" y="314"/>
                              </a:lnTo>
                              <a:lnTo>
                                <a:pt x="10629" y="327"/>
                              </a:lnTo>
                              <a:lnTo>
                                <a:pt x="10637" y="342"/>
                              </a:lnTo>
                              <a:lnTo>
                                <a:pt x="10645" y="359"/>
                              </a:lnTo>
                              <a:lnTo>
                                <a:pt x="10651" y="377"/>
                              </a:lnTo>
                              <a:lnTo>
                                <a:pt x="10654" y="396"/>
                              </a:lnTo>
                              <a:lnTo>
                                <a:pt x="10657" y="417"/>
                              </a:lnTo>
                              <a:lnTo>
                                <a:pt x="10657" y="440"/>
                              </a:lnTo>
                              <a:lnTo>
                                <a:pt x="10657" y="531"/>
                              </a:lnTo>
                              <a:lnTo>
                                <a:pt x="10916" y="531"/>
                              </a:lnTo>
                              <a:lnTo>
                                <a:pt x="10916" y="440"/>
                              </a:lnTo>
                              <a:lnTo>
                                <a:pt x="10916" y="440"/>
                              </a:lnTo>
                              <a:lnTo>
                                <a:pt x="10916" y="413"/>
                              </a:lnTo>
                              <a:lnTo>
                                <a:pt x="10914" y="387"/>
                              </a:lnTo>
                              <a:lnTo>
                                <a:pt x="10910" y="362"/>
                              </a:lnTo>
                              <a:lnTo>
                                <a:pt x="10906" y="338"/>
                              </a:lnTo>
                              <a:lnTo>
                                <a:pt x="10901" y="314"/>
                              </a:lnTo>
                              <a:lnTo>
                                <a:pt x="10895" y="291"/>
                              </a:lnTo>
                              <a:lnTo>
                                <a:pt x="10887" y="269"/>
                              </a:lnTo>
                              <a:lnTo>
                                <a:pt x="10878" y="248"/>
                              </a:lnTo>
                              <a:lnTo>
                                <a:pt x="10878" y="248"/>
                              </a:lnTo>
                              <a:lnTo>
                                <a:pt x="10868" y="227"/>
                              </a:lnTo>
                              <a:lnTo>
                                <a:pt x="10858" y="207"/>
                              </a:lnTo>
                              <a:lnTo>
                                <a:pt x="10846" y="189"/>
                              </a:lnTo>
                              <a:lnTo>
                                <a:pt x="10834" y="171"/>
                              </a:lnTo>
                              <a:lnTo>
                                <a:pt x="10822" y="154"/>
                              </a:lnTo>
                              <a:lnTo>
                                <a:pt x="10808" y="138"/>
                              </a:lnTo>
                              <a:lnTo>
                                <a:pt x="10794" y="123"/>
                              </a:lnTo>
                              <a:lnTo>
                                <a:pt x="10779" y="109"/>
                              </a:lnTo>
                              <a:lnTo>
                                <a:pt x="10779" y="109"/>
                              </a:lnTo>
                              <a:lnTo>
                                <a:pt x="10763" y="96"/>
                              </a:lnTo>
                              <a:lnTo>
                                <a:pt x="10746" y="83"/>
                              </a:lnTo>
                              <a:lnTo>
                                <a:pt x="10730" y="72"/>
                              </a:lnTo>
                              <a:lnTo>
                                <a:pt x="10712" y="62"/>
                              </a:lnTo>
                              <a:lnTo>
                                <a:pt x="10694" y="52"/>
                              </a:lnTo>
                              <a:lnTo>
                                <a:pt x="10676" y="43"/>
                              </a:lnTo>
                              <a:lnTo>
                                <a:pt x="10658" y="35"/>
                              </a:lnTo>
                              <a:lnTo>
                                <a:pt x="10639" y="27"/>
                              </a:lnTo>
                              <a:lnTo>
                                <a:pt x="10639" y="27"/>
                              </a:lnTo>
                              <a:lnTo>
                                <a:pt x="10619" y="21"/>
                              </a:lnTo>
                              <a:lnTo>
                                <a:pt x="10600" y="16"/>
                              </a:lnTo>
                              <a:lnTo>
                                <a:pt x="10581" y="10"/>
                              </a:lnTo>
                              <a:lnTo>
                                <a:pt x="10561" y="7"/>
                              </a:lnTo>
                              <a:lnTo>
                                <a:pt x="10542" y="4"/>
                              </a:lnTo>
                              <a:lnTo>
                                <a:pt x="10523" y="2"/>
                              </a:lnTo>
                              <a:lnTo>
                                <a:pt x="10503" y="0"/>
                              </a:lnTo>
                              <a:lnTo>
                                <a:pt x="10484" y="0"/>
                              </a:lnTo>
                              <a:lnTo>
                                <a:pt x="10484" y="0"/>
                              </a:lnTo>
                              <a:lnTo>
                                <a:pt x="10464" y="0"/>
                              </a:lnTo>
                              <a:lnTo>
                                <a:pt x="10445" y="2"/>
                              </a:lnTo>
                              <a:lnTo>
                                <a:pt x="10424" y="4"/>
                              </a:lnTo>
                              <a:lnTo>
                                <a:pt x="10405" y="7"/>
                              </a:lnTo>
                              <a:lnTo>
                                <a:pt x="10386" y="10"/>
                              </a:lnTo>
                              <a:lnTo>
                                <a:pt x="10366" y="16"/>
                              </a:lnTo>
                              <a:lnTo>
                                <a:pt x="10347" y="21"/>
                              </a:lnTo>
                              <a:lnTo>
                                <a:pt x="10328" y="27"/>
                              </a:lnTo>
                              <a:lnTo>
                                <a:pt x="10328" y="27"/>
                              </a:lnTo>
                              <a:lnTo>
                                <a:pt x="10309" y="35"/>
                              </a:lnTo>
                              <a:lnTo>
                                <a:pt x="10290" y="43"/>
                              </a:lnTo>
                              <a:lnTo>
                                <a:pt x="10272" y="52"/>
                              </a:lnTo>
                              <a:lnTo>
                                <a:pt x="10255" y="62"/>
                              </a:lnTo>
                              <a:lnTo>
                                <a:pt x="10238" y="72"/>
                              </a:lnTo>
                              <a:lnTo>
                                <a:pt x="10221" y="83"/>
                              </a:lnTo>
                              <a:lnTo>
                                <a:pt x="10205" y="96"/>
                              </a:lnTo>
                              <a:lnTo>
                                <a:pt x="10190" y="109"/>
                              </a:lnTo>
                              <a:lnTo>
                                <a:pt x="10190" y="109"/>
                              </a:lnTo>
                              <a:lnTo>
                                <a:pt x="10175" y="123"/>
                              </a:lnTo>
                              <a:lnTo>
                                <a:pt x="10160" y="138"/>
                              </a:lnTo>
                              <a:lnTo>
                                <a:pt x="10146" y="154"/>
                              </a:lnTo>
                              <a:lnTo>
                                <a:pt x="10133" y="171"/>
                              </a:lnTo>
                              <a:lnTo>
                                <a:pt x="10121" y="189"/>
                              </a:lnTo>
                              <a:lnTo>
                                <a:pt x="10109" y="207"/>
                              </a:lnTo>
                              <a:lnTo>
                                <a:pt x="10098" y="227"/>
                              </a:lnTo>
                              <a:lnTo>
                                <a:pt x="10089" y="248"/>
                              </a:lnTo>
                              <a:lnTo>
                                <a:pt x="10089" y="248"/>
                              </a:lnTo>
                              <a:lnTo>
                                <a:pt x="10080" y="269"/>
                              </a:lnTo>
                              <a:lnTo>
                                <a:pt x="10072" y="291"/>
                              </a:lnTo>
                              <a:lnTo>
                                <a:pt x="10066" y="314"/>
                              </a:lnTo>
                              <a:lnTo>
                                <a:pt x="10060" y="338"/>
                              </a:lnTo>
                              <a:lnTo>
                                <a:pt x="10056" y="362"/>
                              </a:lnTo>
                              <a:lnTo>
                                <a:pt x="10053" y="387"/>
                              </a:lnTo>
                              <a:lnTo>
                                <a:pt x="10052" y="413"/>
                              </a:lnTo>
                              <a:lnTo>
                                <a:pt x="10051" y="440"/>
                              </a:lnTo>
                              <a:lnTo>
                                <a:pt x="10051" y="1391"/>
                              </a:lnTo>
                              <a:close/>
                              <a:moveTo>
                                <a:pt x="9657" y="987"/>
                              </a:moveTo>
                              <a:lnTo>
                                <a:pt x="8896" y="987"/>
                              </a:lnTo>
                              <a:lnTo>
                                <a:pt x="8896" y="1244"/>
                              </a:lnTo>
                              <a:lnTo>
                                <a:pt x="9657" y="1244"/>
                              </a:lnTo>
                              <a:lnTo>
                                <a:pt x="9657" y="987"/>
                              </a:lnTo>
                              <a:close/>
                              <a:moveTo>
                                <a:pt x="8395" y="15"/>
                              </a:moveTo>
                              <a:lnTo>
                                <a:pt x="8187" y="1273"/>
                              </a:lnTo>
                              <a:lnTo>
                                <a:pt x="8182" y="1273"/>
                              </a:lnTo>
                              <a:lnTo>
                                <a:pt x="7977" y="15"/>
                              </a:lnTo>
                              <a:lnTo>
                                <a:pt x="7703" y="15"/>
                              </a:lnTo>
                              <a:lnTo>
                                <a:pt x="8071" y="1816"/>
                              </a:lnTo>
                              <a:lnTo>
                                <a:pt x="8298" y="1816"/>
                              </a:lnTo>
                              <a:lnTo>
                                <a:pt x="8668" y="15"/>
                              </a:lnTo>
                              <a:lnTo>
                                <a:pt x="8395" y="15"/>
                              </a:lnTo>
                              <a:close/>
                              <a:moveTo>
                                <a:pt x="7423" y="407"/>
                              </a:moveTo>
                              <a:lnTo>
                                <a:pt x="7423" y="407"/>
                              </a:lnTo>
                              <a:lnTo>
                                <a:pt x="7423" y="387"/>
                              </a:lnTo>
                              <a:lnTo>
                                <a:pt x="7422" y="368"/>
                              </a:lnTo>
                              <a:lnTo>
                                <a:pt x="7419" y="349"/>
                              </a:lnTo>
                              <a:lnTo>
                                <a:pt x="7415" y="331"/>
                              </a:lnTo>
                              <a:lnTo>
                                <a:pt x="7412" y="312"/>
                              </a:lnTo>
                              <a:lnTo>
                                <a:pt x="7407" y="294"/>
                              </a:lnTo>
                              <a:lnTo>
                                <a:pt x="7401" y="276"/>
                              </a:lnTo>
                              <a:lnTo>
                                <a:pt x="7394" y="259"/>
                              </a:lnTo>
                              <a:lnTo>
                                <a:pt x="7386" y="242"/>
                              </a:lnTo>
                              <a:lnTo>
                                <a:pt x="7377" y="225"/>
                              </a:lnTo>
                              <a:lnTo>
                                <a:pt x="7368" y="208"/>
                              </a:lnTo>
                              <a:lnTo>
                                <a:pt x="7357" y="191"/>
                              </a:lnTo>
                              <a:lnTo>
                                <a:pt x="7347" y="176"/>
                              </a:lnTo>
                              <a:lnTo>
                                <a:pt x="7334" y="160"/>
                              </a:lnTo>
                              <a:lnTo>
                                <a:pt x="7321" y="144"/>
                              </a:lnTo>
                              <a:lnTo>
                                <a:pt x="7306" y="129"/>
                              </a:lnTo>
                              <a:lnTo>
                                <a:pt x="7306" y="129"/>
                              </a:lnTo>
                              <a:lnTo>
                                <a:pt x="7292" y="114"/>
                              </a:lnTo>
                              <a:lnTo>
                                <a:pt x="7277" y="101"/>
                              </a:lnTo>
                              <a:lnTo>
                                <a:pt x="7260" y="89"/>
                              </a:lnTo>
                              <a:lnTo>
                                <a:pt x="7243" y="76"/>
                              </a:lnTo>
                              <a:lnTo>
                                <a:pt x="7226" y="65"/>
                              </a:lnTo>
                              <a:lnTo>
                                <a:pt x="7208" y="55"/>
                              </a:lnTo>
                              <a:lnTo>
                                <a:pt x="7189" y="44"/>
                              </a:lnTo>
                              <a:lnTo>
                                <a:pt x="7169" y="35"/>
                              </a:lnTo>
                              <a:lnTo>
                                <a:pt x="7169" y="35"/>
                              </a:lnTo>
                              <a:lnTo>
                                <a:pt x="7149" y="27"/>
                              </a:lnTo>
                              <a:lnTo>
                                <a:pt x="7128" y="20"/>
                              </a:lnTo>
                              <a:lnTo>
                                <a:pt x="7107" y="14"/>
                              </a:lnTo>
                              <a:lnTo>
                                <a:pt x="7085" y="8"/>
                              </a:lnTo>
                              <a:lnTo>
                                <a:pt x="7063" y="5"/>
                              </a:lnTo>
                              <a:lnTo>
                                <a:pt x="7041" y="2"/>
                              </a:lnTo>
                              <a:lnTo>
                                <a:pt x="7017" y="1"/>
                              </a:lnTo>
                              <a:lnTo>
                                <a:pt x="6993" y="0"/>
                              </a:lnTo>
                              <a:lnTo>
                                <a:pt x="6993" y="0"/>
                              </a:lnTo>
                              <a:lnTo>
                                <a:pt x="6965" y="1"/>
                              </a:lnTo>
                              <a:lnTo>
                                <a:pt x="6938" y="2"/>
                              </a:lnTo>
                              <a:lnTo>
                                <a:pt x="6912" y="5"/>
                              </a:lnTo>
                              <a:lnTo>
                                <a:pt x="6887" y="9"/>
                              </a:lnTo>
                              <a:lnTo>
                                <a:pt x="6863" y="15"/>
                              </a:lnTo>
                              <a:lnTo>
                                <a:pt x="6840" y="22"/>
                              </a:lnTo>
                              <a:lnTo>
                                <a:pt x="6818" y="29"/>
                              </a:lnTo>
                              <a:lnTo>
                                <a:pt x="6797" y="39"/>
                              </a:lnTo>
                              <a:lnTo>
                                <a:pt x="6797" y="39"/>
                              </a:lnTo>
                              <a:lnTo>
                                <a:pt x="6777" y="50"/>
                              </a:lnTo>
                              <a:lnTo>
                                <a:pt x="6758" y="60"/>
                              </a:lnTo>
                              <a:lnTo>
                                <a:pt x="6740" y="72"/>
                              </a:lnTo>
                              <a:lnTo>
                                <a:pt x="6722" y="84"/>
                              </a:lnTo>
                              <a:lnTo>
                                <a:pt x="6706" y="98"/>
                              </a:lnTo>
                              <a:lnTo>
                                <a:pt x="6690" y="113"/>
                              </a:lnTo>
                              <a:lnTo>
                                <a:pt x="6675" y="128"/>
                              </a:lnTo>
                              <a:lnTo>
                                <a:pt x="6662" y="144"/>
                              </a:lnTo>
                              <a:lnTo>
                                <a:pt x="6662" y="144"/>
                              </a:lnTo>
                              <a:lnTo>
                                <a:pt x="6649" y="161"/>
                              </a:lnTo>
                              <a:lnTo>
                                <a:pt x="6636" y="179"/>
                              </a:lnTo>
                              <a:lnTo>
                                <a:pt x="6623" y="197"/>
                              </a:lnTo>
                              <a:lnTo>
                                <a:pt x="6613" y="216"/>
                              </a:lnTo>
                              <a:lnTo>
                                <a:pt x="6603" y="236"/>
                              </a:lnTo>
                              <a:lnTo>
                                <a:pt x="6594" y="257"/>
                              </a:lnTo>
                              <a:lnTo>
                                <a:pt x="6585" y="278"/>
                              </a:lnTo>
                              <a:lnTo>
                                <a:pt x="6578" y="300"/>
                              </a:lnTo>
                              <a:lnTo>
                                <a:pt x="6578" y="300"/>
                              </a:lnTo>
                              <a:lnTo>
                                <a:pt x="6572" y="324"/>
                              </a:lnTo>
                              <a:lnTo>
                                <a:pt x="6566" y="347"/>
                              </a:lnTo>
                              <a:lnTo>
                                <a:pt x="6561" y="370"/>
                              </a:lnTo>
                              <a:lnTo>
                                <a:pt x="6558" y="395"/>
                              </a:lnTo>
                              <a:lnTo>
                                <a:pt x="6555" y="419"/>
                              </a:lnTo>
                              <a:lnTo>
                                <a:pt x="6553" y="443"/>
                              </a:lnTo>
                              <a:lnTo>
                                <a:pt x="6551" y="468"/>
                              </a:lnTo>
                              <a:lnTo>
                                <a:pt x="6550" y="493"/>
                              </a:lnTo>
                              <a:lnTo>
                                <a:pt x="6550" y="493"/>
                              </a:lnTo>
                              <a:lnTo>
                                <a:pt x="6551" y="534"/>
                              </a:lnTo>
                              <a:lnTo>
                                <a:pt x="6555" y="575"/>
                              </a:lnTo>
                              <a:lnTo>
                                <a:pt x="6559" y="612"/>
                              </a:lnTo>
                              <a:lnTo>
                                <a:pt x="6565" y="648"/>
                              </a:lnTo>
                              <a:lnTo>
                                <a:pt x="6573" y="683"/>
                              </a:lnTo>
                              <a:lnTo>
                                <a:pt x="6582" y="716"/>
                              </a:lnTo>
                              <a:lnTo>
                                <a:pt x="6594" y="746"/>
                              </a:lnTo>
                              <a:lnTo>
                                <a:pt x="6608" y="775"/>
                              </a:lnTo>
                              <a:lnTo>
                                <a:pt x="6608" y="775"/>
                              </a:lnTo>
                              <a:lnTo>
                                <a:pt x="6615" y="789"/>
                              </a:lnTo>
                              <a:lnTo>
                                <a:pt x="6623" y="802"/>
                              </a:lnTo>
                              <a:lnTo>
                                <a:pt x="6633" y="816"/>
                              </a:lnTo>
                              <a:lnTo>
                                <a:pt x="6643" y="829"/>
                              </a:lnTo>
                              <a:lnTo>
                                <a:pt x="6654" y="842"/>
                              </a:lnTo>
                              <a:lnTo>
                                <a:pt x="6666" y="853"/>
                              </a:lnTo>
                              <a:lnTo>
                                <a:pt x="6678" y="865"/>
                              </a:lnTo>
                              <a:lnTo>
                                <a:pt x="6692" y="877"/>
                              </a:lnTo>
                              <a:lnTo>
                                <a:pt x="6706" y="888"/>
                              </a:lnTo>
                              <a:lnTo>
                                <a:pt x="6722" y="899"/>
                              </a:lnTo>
                              <a:lnTo>
                                <a:pt x="6738" y="909"/>
                              </a:lnTo>
                              <a:lnTo>
                                <a:pt x="6755" y="919"/>
                              </a:lnTo>
                              <a:lnTo>
                                <a:pt x="6773" y="928"/>
                              </a:lnTo>
                              <a:lnTo>
                                <a:pt x="6791" y="938"/>
                              </a:lnTo>
                              <a:lnTo>
                                <a:pt x="6811" y="947"/>
                              </a:lnTo>
                              <a:lnTo>
                                <a:pt x="6831" y="956"/>
                              </a:lnTo>
                              <a:lnTo>
                                <a:pt x="7016" y="1032"/>
                              </a:lnTo>
                              <a:lnTo>
                                <a:pt x="7016" y="1032"/>
                              </a:lnTo>
                              <a:lnTo>
                                <a:pt x="7038" y="1042"/>
                              </a:lnTo>
                              <a:lnTo>
                                <a:pt x="7060" y="1051"/>
                              </a:lnTo>
                              <a:lnTo>
                                <a:pt x="7078" y="1061"/>
                              </a:lnTo>
                              <a:lnTo>
                                <a:pt x="7094" y="1069"/>
                              </a:lnTo>
                              <a:lnTo>
                                <a:pt x="7094" y="1069"/>
                              </a:lnTo>
                              <a:lnTo>
                                <a:pt x="7107" y="1079"/>
                              </a:lnTo>
                              <a:lnTo>
                                <a:pt x="7119" y="1090"/>
                              </a:lnTo>
                              <a:lnTo>
                                <a:pt x="7131" y="1102"/>
                              </a:lnTo>
                              <a:lnTo>
                                <a:pt x="7140" y="1116"/>
                              </a:lnTo>
                              <a:lnTo>
                                <a:pt x="7140" y="1116"/>
                              </a:lnTo>
                              <a:lnTo>
                                <a:pt x="7146" y="1131"/>
                              </a:lnTo>
                              <a:lnTo>
                                <a:pt x="7153" y="1148"/>
                              </a:lnTo>
                              <a:lnTo>
                                <a:pt x="7157" y="1167"/>
                              </a:lnTo>
                              <a:lnTo>
                                <a:pt x="7160" y="1189"/>
                              </a:lnTo>
                              <a:lnTo>
                                <a:pt x="7160" y="1189"/>
                              </a:lnTo>
                              <a:lnTo>
                                <a:pt x="7162" y="1213"/>
                              </a:lnTo>
                              <a:lnTo>
                                <a:pt x="7163" y="1241"/>
                              </a:lnTo>
                              <a:lnTo>
                                <a:pt x="7164" y="1272"/>
                              </a:lnTo>
                              <a:lnTo>
                                <a:pt x="7166" y="1305"/>
                              </a:lnTo>
                              <a:lnTo>
                                <a:pt x="7166" y="1305"/>
                              </a:lnTo>
                              <a:lnTo>
                                <a:pt x="7164" y="1363"/>
                              </a:lnTo>
                              <a:lnTo>
                                <a:pt x="7161" y="1416"/>
                              </a:lnTo>
                              <a:lnTo>
                                <a:pt x="7161" y="1416"/>
                              </a:lnTo>
                              <a:lnTo>
                                <a:pt x="7158" y="1439"/>
                              </a:lnTo>
                              <a:lnTo>
                                <a:pt x="7154" y="1461"/>
                              </a:lnTo>
                              <a:lnTo>
                                <a:pt x="7146" y="1481"/>
                              </a:lnTo>
                              <a:lnTo>
                                <a:pt x="7142" y="1491"/>
                              </a:lnTo>
                              <a:lnTo>
                                <a:pt x="7137" y="1500"/>
                              </a:lnTo>
                              <a:lnTo>
                                <a:pt x="7137" y="1500"/>
                              </a:lnTo>
                              <a:lnTo>
                                <a:pt x="7132" y="1509"/>
                              </a:lnTo>
                              <a:lnTo>
                                <a:pt x="7126" y="1516"/>
                              </a:lnTo>
                              <a:lnTo>
                                <a:pt x="7120" y="1524"/>
                              </a:lnTo>
                              <a:lnTo>
                                <a:pt x="7113" y="1531"/>
                              </a:lnTo>
                              <a:lnTo>
                                <a:pt x="7105" y="1537"/>
                              </a:lnTo>
                              <a:lnTo>
                                <a:pt x="7098" y="1544"/>
                              </a:lnTo>
                              <a:lnTo>
                                <a:pt x="7089" y="1549"/>
                              </a:lnTo>
                              <a:lnTo>
                                <a:pt x="7081" y="1554"/>
                              </a:lnTo>
                              <a:lnTo>
                                <a:pt x="7081" y="1554"/>
                              </a:lnTo>
                              <a:lnTo>
                                <a:pt x="7070" y="1558"/>
                              </a:lnTo>
                              <a:lnTo>
                                <a:pt x="7061" y="1563"/>
                              </a:lnTo>
                              <a:lnTo>
                                <a:pt x="7049" y="1566"/>
                              </a:lnTo>
                              <a:lnTo>
                                <a:pt x="7036" y="1568"/>
                              </a:lnTo>
                              <a:lnTo>
                                <a:pt x="7024" y="1570"/>
                              </a:lnTo>
                              <a:lnTo>
                                <a:pt x="7009" y="1572"/>
                              </a:lnTo>
                              <a:lnTo>
                                <a:pt x="6978" y="1573"/>
                              </a:lnTo>
                              <a:lnTo>
                                <a:pt x="6978" y="1573"/>
                              </a:lnTo>
                              <a:lnTo>
                                <a:pt x="6954" y="1572"/>
                              </a:lnTo>
                              <a:lnTo>
                                <a:pt x="6933" y="1569"/>
                              </a:lnTo>
                              <a:lnTo>
                                <a:pt x="6911" y="1565"/>
                              </a:lnTo>
                              <a:lnTo>
                                <a:pt x="6893" y="1558"/>
                              </a:lnTo>
                              <a:lnTo>
                                <a:pt x="6876" y="1551"/>
                              </a:lnTo>
                              <a:lnTo>
                                <a:pt x="6862" y="1542"/>
                              </a:lnTo>
                              <a:lnTo>
                                <a:pt x="6849" y="1530"/>
                              </a:lnTo>
                              <a:lnTo>
                                <a:pt x="6837" y="1516"/>
                              </a:lnTo>
                              <a:lnTo>
                                <a:pt x="6837" y="1516"/>
                              </a:lnTo>
                              <a:lnTo>
                                <a:pt x="6828" y="1501"/>
                              </a:lnTo>
                              <a:lnTo>
                                <a:pt x="6819" y="1486"/>
                              </a:lnTo>
                              <a:lnTo>
                                <a:pt x="6812" y="1472"/>
                              </a:lnTo>
                              <a:lnTo>
                                <a:pt x="6807" y="1456"/>
                              </a:lnTo>
                              <a:lnTo>
                                <a:pt x="6801" y="1440"/>
                              </a:lnTo>
                              <a:lnTo>
                                <a:pt x="6798" y="1423"/>
                              </a:lnTo>
                              <a:lnTo>
                                <a:pt x="6796" y="1406"/>
                              </a:lnTo>
                              <a:lnTo>
                                <a:pt x="6796" y="1388"/>
                              </a:lnTo>
                              <a:lnTo>
                                <a:pt x="6796" y="1308"/>
                              </a:lnTo>
                              <a:lnTo>
                                <a:pt x="6538" y="1308"/>
                              </a:lnTo>
                              <a:lnTo>
                                <a:pt x="6538" y="1404"/>
                              </a:lnTo>
                              <a:lnTo>
                                <a:pt x="6538" y="1404"/>
                              </a:lnTo>
                              <a:lnTo>
                                <a:pt x="6539" y="1426"/>
                              </a:lnTo>
                              <a:lnTo>
                                <a:pt x="6540" y="1448"/>
                              </a:lnTo>
                              <a:lnTo>
                                <a:pt x="6543" y="1470"/>
                              </a:lnTo>
                              <a:lnTo>
                                <a:pt x="6546" y="1492"/>
                              </a:lnTo>
                              <a:lnTo>
                                <a:pt x="6551" y="1512"/>
                              </a:lnTo>
                              <a:lnTo>
                                <a:pt x="6557" y="1532"/>
                              </a:lnTo>
                              <a:lnTo>
                                <a:pt x="6564" y="1552"/>
                              </a:lnTo>
                              <a:lnTo>
                                <a:pt x="6572" y="1572"/>
                              </a:lnTo>
                              <a:lnTo>
                                <a:pt x="6572" y="1572"/>
                              </a:lnTo>
                              <a:lnTo>
                                <a:pt x="6581" y="1591"/>
                              </a:lnTo>
                              <a:lnTo>
                                <a:pt x="6591" y="1609"/>
                              </a:lnTo>
                              <a:lnTo>
                                <a:pt x="6601" y="1627"/>
                              </a:lnTo>
                              <a:lnTo>
                                <a:pt x="6612" y="1644"/>
                              </a:lnTo>
                              <a:lnTo>
                                <a:pt x="6625" y="1661"/>
                              </a:lnTo>
                              <a:lnTo>
                                <a:pt x="6637" y="1677"/>
                              </a:lnTo>
                              <a:lnTo>
                                <a:pt x="6650" y="1692"/>
                              </a:lnTo>
                              <a:lnTo>
                                <a:pt x="6665" y="1707"/>
                              </a:lnTo>
                              <a:lnTo>
                                <a:pt x="6665" y="1707"/>
                              </a:lnTo>
                              <a:lnTo>
                                <a:pt x="6680" y="1722"/>
                              </a:lnTo>
                              <a:lnTo>
                                <a:pt x="6694" y="1734"/>
                              </a:lnTo>
                              <a:lnTo>
                                <a:pt x="6711" y="1747"/>
                              </a:lnTo>
                              <a:lnTo>
                                <a:pt x="6728" y="1759"/>
                              </a:lnTo>
                              <a:lnTo>
                                <a:pt x="6746" y="1770"/>
                              </a:lnTo>
                              <a:lnTo>
                                <a:pt x="6764" y="1780"/>
                              </a:lnTo>
                              <a:lnTo>
                                <a:pt x="6783" y="1789"/>
                              </a:lnTo>
                              <a:lnTo>
                                <a:pt x="6803" y="1798"/>
                              </a:lnTo>
                              <a:lnTo>
                                <a:pt x="6803" y="1798"/>
                              </a:lnTo>
                              <a:lnTo>
                                <a:pt x="6824" y="1806"/>
                              </a:lnTo>
                              <a:lnTo>
                                <a:pt x="6845" y="1813"/>
                              </a:lnTo>
                              <a:lnTo>
                                <a:pt x="6866" y="1818"/>
                              </a:lnTo>
                              <a:lnTo>
                                <a:pt x="6887" y="1823"/>
                              </a:lnTo>
                              <a:lnTo>
                                <a:pt x="6909" y="1826"/>
                              </a:lnTo>
                              <a:lnTo>
                                <a:pt x="6932" y="1830"/>
                              </a:lnTo>
                              <a:lnTo>
                                <a:pt x="6955" y="1831"/>
                              </a:lnTo>
                              <a:lnTo>
                                <a:pt x="6978" y="1832"/>
                              </a:lnTo>
                              <a:lnTo>
                                <a:pt x="6978" y="1832"/>
                              </a:lnTo>
                              <a:lnTo>
                                <a:pt x="7008" y="1831"/>
                              </a:lnTo>
                              <a:lnTo>
                                <a:pt x="7037" y="1828"/>
                              </a:lnTo>
                              <a:lnTo>
                                <a:pt x="7066" y="1825"/>
                              </a:lnTo>
                              <a:lnTo>
                                <a:pt x="7092" y="1821"/>
                              </a:lnTo>
                              <a:lnTo>
                                <a:pt x="7118" y="1816"/>
                              </a:lnTo>
                              <a:lnTo>
                                <a:pt x="7142" y="1808"/>
                              </a:lnTo>
                              <a:lnTo>
                                <a:pt x="7166" y="1800"/>
                              </a:lnTo>
                              <a:lnTo>
                                <a:pt x="7188" y="1790"/>
                              </a:lnTo>
                              <a:lnTo>
                                <a:pt x="7188" y="1790"/>
                              </a:lnTo>
                              <a:lnTo>
                                <a:pt x="7209" y="1780"/>
                              </a:lnTo>
                              <a:lnTo>
                                <a:pt x="7229" y="1768"/>
                              </a:lnTo>
                              <a:lnTo>
                                <a:pt x="7248" y="1756"/>
                              </a:lnTo>
                              <a:lnTo>
                                <a:pt x="7266" y="1743"/>
                              </a:lnTo>
                              <a:lnTo>
                                <a:pt x="7282" y="1728"/>
                              </a:lnTo>
                              <a:lnTo>
                                <a:pt x="7298" y="1713"/>
                              </a:lnTo>
                              <a:lnTo>
                                <a:pt x="7313" y="1696"/>
                              </a:lnTo>
                              <a:lnTo>
                                <a:pt x="7326" y="1679"/>
                              </a:lnTo>
                              <a:lnTo>
                                <a:pt x="7326" y="1679"/>
                              </a:lnTo>
                              <a:lnTo>
                                <a:pt x="7339" y="1662"/>
                              </a:lnTo>
                              <a:lnTo>
                                <a:pt x="7351" y="1643"/>
                              </a:lnTo>
                              <a:lnTo>
                                <a:pt x="7361" y="1624"/>
                              </a:lnTo>
                              <a:lnTo>
                                <a:pt x="7371" y="1604"/>
                              </a:lnTo>
                              <a:lnTo>
                                <a:pt x="7379" y="1583"/>
                              </a:lnTo>
                              <a:lnTo>
                                <a:pt x="7387" y="1561"/>
                              </a:lnTo>
                              <a:lnTo>
                                <a:pt x="7394" y="1537"/>
                              </a:lnTo>
                              <a:lnTo>
                                <a:pt x="7401" y="1514"/>
                              </a:lnTo>
                              <a:lnTo>
                                <a:pt x="7401" y="1514"/>
                              </a:lnTo>
                              <a:lnTo>
                                <a:pt x="7406" y="1489"/>
                              </a:lnTo>
                              <a:lnTo>
                                <a:pt x="7410" y="1464"/>
                              </a:lnTo>
                              <a:lnTo>
                                <a:pt x="7414" y="1439"/>
                              </a:lnTo>
                              <a:lnTo>
                                <a:pt x="7418" y="1412"/>
                              </a:lnTo>
                              <a:lnTo>
                                <a:pt x="7420" y="1386"/>
                              </a:lnTo>
                              <a:lnTo>
                                <a:pt x="7422" y="1358"/>
                              </a:lnTo>
                              <a:lnTo>
                                <a:pt x="7423" y="1331"/>
                              </a:lnTo>
                              <a:lnTo>
                                <a:pt x="7423" y="1302"/>
                              </a:lnTo>
                              <a:lnTo>
                                <a:pt x="7423" y="1302"/>
                              </a:lnTo>
                              <a:lnTo>
                                <a:pt x="7423" y="1255"/>
                              </a:lnTo>
                              <a:lnTo>
                                <a:pt x="7421" y="1209"/>
                              </a:lnTo>
                              <a:lnTo>
                                <a:pt x="7418" y="1167"/>
                              </a:lnTo>
                              <a:lnTo>
                                <a:pt x="7413" y="1126"/>
                              </a:lnTo>
                              <a:lnTo>
                                <a:pt x="7413" y="1126"/>
                              </a:lnTo>
                              <a:lnTo>
                                <a:pt x="7407" y="1089"/>
                              </a:lnTo>
                              <a:lnTo>
                                <a:pt x="7403" y="1071"/>
                              </a:lnTo>
                              <a:lnTo>
                                <a:pt x="7398" y="1053"/>
                              </a:lnTo>
                              <a:lnTo>
                                <a:pt x="7393" y="1036"/>
                              </a:lnTo>
                              <a:lnTo>
                                <a:pt x="7388" y="1021"/>
                              </a:lnTo>
                              <a:lnTo>
                                <a:pt x="7382" y="1005"/>
                              </a:lnTo>
                              <a:lnTo>
                                <a:pt x="7375" y="989"/>
                              </a:lnTo>
                              <a:lnTo>
                                <a:pt x="7375" y="989"/>
                              </a:lnTo>
                              <a:lnTo>
                                <a:pt x="7367" y="975"/>
                              </a:lnTo>
                              <a:lnTo>
                                <a:pt x="7358" y="960"/>
                              </a:lnTo>
                              <a:lnTo>
                                <a:pt x="7349" y="947"/>
                              </a:lnTo>
                              <a:lnTo>
                                <a:pt x="7339" y="934"/>
                              </a:lnTo>
                              <a:lnTo>
                                <a:pt x="7329" y="922"/>
                              </a:lnTo>
                              <a:lnTo>
                                <a:pt x="7317" y="909"/>
                              </a:lnTo>
                              <a:lnTo>
                                <a:pt x="7304" y="898"/>
                              </a:lnTo>
                              <a:lnTo>
                                <a:pt x="7292" y="886"/>
                              </a:lnTo>
                              <a:lnTo>
                                <a:pt x="7292" y="886"/>
                              </a:lnTo>
                              <a:lnTo>
                                <a:pt x="7278" y="875"/>
                              </a:lnTo>
                              <a:lnTo>
                                <a:pt x="7263" y="865"/>
                              </a:lnTo>
                              <a:lnTo>
                                <a:pt x="7247" y="854"/>
                              </a:lnTo>
                              <a:lnTo>
                                <a:pt x="7230" y="845"/>
                              </a:lnTo>
                              <a:lnTo>
                                <a:pt x="7212" y="835"/>
                              </a:lnTo>
                              <a:lnTo>
                                <a:pt x="7193" y="827"/>
                              </a:lnTo>
                              <a:lnTo>
                                <a:pt x="7173" y="817"/>
                              </a:lnTo>
                              <a:lnTo>
                                <a:pt x="7153" y="809"/>
                              </a:lnTo>
                              <a:lnTo>
                                <a:pt x="6955" y="730"/>
                              </a:lnTo>
                              <a:lnTo>
                                <a:pt x="6955" y="730"/>
                              </a:lnTo>
                              <a:lnTo>
                                <a:pt x="6932" y="721"/>
                              </a:lnTo>
                              <a:lnTo>
                                <a:pt x="6910" y="710"/>
                              </a:lnTo>
                              <a:lnTo>
                                <a:pt x="6891" y="701"/>
                              </a:lnTo>
                              <a:lnTo>
                                <a:pt x="6875" y="690"/>
                              </a:lnTo>
                              <a:lnTo>
                                <a:pt x="6875" y="690"/>
                              </a:lnTo>
                              <a:lnTo>
                                <a:pt x="6862" y="680"/>
                              </a:lnTo>
                              <a:lnTo>
                                <a:pt x="6850" y="668"/>
                              </a:lnTo>
                              <a:lnTo>
                                <a:pt x="6839" y="655"/>
                              </a:lnTo>
                              <a:lnTo>
                                <a:pt x="6831" y="643"/>
                              </a:lnTo>
                              <a:lnTo>
                                <a:pt x="6831" y="643"/>
                              </a:lnTo>
                              <a:lnTo>
                                <a:pt x="6825" y="628"/>
                              </a:lnTo>
                              <a:lnTo>
                                <a:pt x="6819" y="613"/>
                              </a:lnTo>
                              <a:lnTo>
                                <a:pt x="6815" y="596"/>
                              </a:lnTo>
                              <a:lnTo>
                                <a:pt x="6812" y="579"/>
                              </a:lnTo>
                              <a:lnTo>
                                <a:pt x="6812" y="579"/>
                              </a:lnTo>
                              <a:lnTo>
                                <a:pt x="6811" y="560"/>
                              </a:lnTo>
                              <a:lnTo>
                                <a:pt x="6810" y="539"/>
                              </a:lnTo>
                              <a:lnTo>
                                <a:pt x="6809" y="490"/>
                              </a:lnTo>
                              <a:lnTo>
                                <a:pt x="6809" y="490"/>
                              </a:lnTo>
                              <a:lnTo>
                                <a:pt x="6809" y="468"/>
                              </a:lnTo>
                              <a:lnTo>
                                <a:pt x="6811" y="446"/>
                              </a:lnTo>
                              <a:lnTo>
                                <a:pt x="6813" y="424"/>
                              </a:lnTo>
                              <a:lnTo>
                                <a:pt x="6816" y="403"/>
                              </a:lnTo>
                              <a:lnTo>
                                <a:pt x="6816" y="403"/>
                              </a:lnTo>
                              <a:lnTo>
                                <a:pt x="6820" y="383"/>
                              </a:lnTo>
                              <a:lnTo>
                                <a:pt x="6827" y="364"/>
                              </a:lnTo>
                              <a:lnTo>
                                <a:pt x="6834" y="346"/>
                              </a:lnTo>
                              <a:lnTo>
                                <a:pt x="6844" y="329"/>
                              </a:lnTo>
                              <a:lnTo>
                                <a:pt x="6844" y="329"/>
                              </a:lnTo>
                              <a:lnTo>
                                <a:pt x="6855" y="314"/>
                              </a:lnTo>
                              <a:lnTo>
                                <a:pt x="6867" y="300"/>
                              </a:lnTo>
                              <a:lnTo>
                                <a:pt x="6882" y="289"/>
                              </a:lnTo>
                              <a:lnTo>
                                <a:pt x="6897" y="278"/>
                              </a:lnTo>
                              <a:lnTo>
                                <a:pt x="6897" y="278"/>
                              </a:lnTo>
                              <a:lnTo>
                                <a:pt x="6905" y="273"/>
                              </a:lnTo>
                              <a:lnTo>
                                <a:pt x="6915" y="269"/>
                              </a:lnTo>
                              <a:lnTo>
                                <a:pt x="6924" y="266"/>
                              </a:lnTo>
                              <a:lnTo>
                                <a:pt x="6935" y="262"/>
                              </a:lnTo>
                              <a:lnTo>
                                <a:pt x="6946" y="260"/>
                              </a:lnTo>
                              <a:lnTo>
                                <a:pt x="6958" y="259"/>
                              </a:lnTo>
                              <a:lnTo>
                                <a:pt x="6970" y="258"/>
                              </a:lnTo>
                              <a:lnTo>
                                <a:pt x="6983" y="258"/>
                              </a:lnTo>
                              <a:lnTo>
                                <a:pt x="6983" y="258"/>
                              </a:lnTo>
                              <a:lnTo>
                                <a:pt x="7007" y="259"/>
                              </a:lnTo>
                              <a:lnTo>
                                <a:pt x="7029" y="261"/>
                              </a:lnTo>
                              <a:lnTo>
                                <a:pt x="7049" y="267"/>
                              </a:lnTo>
                              <a:lnTo>
                                <a:pt x="7067" y="274"/>
                              </a:lnTo>
                              <a:lnTo>
                                <a:pt x="7076" y="278"/>
                              </a:lnTo>
                              <a:lnTo>
                                <a:pt x="7084" y="282"/>
                              </a:lnTo>
                              <a:lnTo>
                                <a:pt x="7091" y="288"/>
                              </a:lnTo>
                              <a:lnTo>
                                <a:pt x="7099" y="294"/>
                              </a:lnTo>
                              <a:lnTo>
                                <a:pt x="7106" y="300"/>
                              </a:lnTo>
                              <a:lnTo>
                                <a:pt x="7112" y="307"/>
                              </a:lnTo>
                              <a:lnTo>
                                <a:pt x="7118" y="314"/>
                              </a:lnTo>
                              <a:lnTo>
                                <a:pt x="7123" y="323"/>
                              </a:lnTo>
                              <a:lnTo>
                                <a:pt x="7123" y="323"/>
                              </a:lnTo>
                              <a:lnTo>
                                <a:pt x="7133" y="339"/>
                              </a:lnTo>
                              <a:lnTo>
                                <a:pt x="7141" y="356"/>
                              </a:lnTo>
                              <a:lnTo>
                                <a:pt x="7149" y="374"/>
                              </a:lnTo>
                              <a:lnTo>
                                <a:pt x="7155" y="393"/>
                              </a:lnTo>
                              <a:lnTo>
                                <a:pt x="7159" y="413"/>
                              </a:lnTo>
                              <a:lnTo>
                                <a:pt x="7162" y="433"/>
                              </a:lnTo>
                              <a:lnTo>
                                <a:pt x="7164" y="454"/>
                              </a:lnTo>
                              <a:lnTo>
                                <a:pt x="7166" y="475"/>
                              </a:lnTo>
                              <a:lnTo>
                                <a:pt x="7166" y="533"/>
                              </a:lnTo>
                              <a:lnTo>
                                <a:pt x="7423" y="533"/>
                              </a:lnTo>
                              <a:lnTo>
                                <a:pt x="7423" y="407"/>
                              </a:lnTo>
                              <a:close/>
                              <a:moveTo>
                                <a:pt x="5999" y="1816"/>
                              </a:moveTo>
                              <a:lnTo>
                                <a:pt x="5999" y="258"/>
                              </a:lnTo>
                              <a:lnTo>
                                <a:pt x="6297" y="258"/>
                              </a:lnTo>
                              <a:lnTo>
                                <a:pt x="6297" y="15"/>
                              </a:lnTo>
                              <a:lnTo>
                                <a:pt x="5443" y="15"/>
                              </a:lnTo>
                              <a:lnTo>
                                <a:pt x="5443" y="258"/>
                              </a:lnTo>
                              <a:lnTo>
                                <a:pt x="5741" y="258"/>
                              </a:lnTo>
                              <a:lnTo>
                                <a:pt x="5741" y="1816"/>
                              </a:lnTo>
                              <a:lnTo>
                                <a:pt x="5999" y="1816"/>
                              </a:lnTo>
                              <a:close/>
                              <a:moveTo>
                                <a:pt x="5168" y="1557"/>
                              </a:moveTo>
                              <a:lnTo>
                                <a:pt x="4909" y="1557"/>
                              </a:lnTo>
                              <a:lnTo>
                                <a:pt x="4909" y="1816"/>
                              </a:lnTo>
                              <a:lnTo>
                                <a:pt x="5168" y="1816"/>
                              </a:lnTo>
                              <a:lnTo>
                                <a:pt x="5168" y="1557"/>
                              </a:lnTo>
                              <a:close/>
                              <a:moveTo>
                                <a:pt x="4500" y="15"/>
                              </a:moveTo>
                              <a:lnTo>
                                <a:pt x="4376" y="1186"/>
                              </a:lnTo>
                              <a:lnTo>
                                <a:pt x="4370" y="1186"/>
                              </a:lnTo>
                              <a:lnTo>
                                <a:pt x="4161" y="15"/>
                              </a:lnTo>
                              <a:lnTo>
                                <a:pt x="3964" y="15"/>
                              </a:lnTo>
                              <a:lnTo>
                                <a:pt x="3760" y="1158"/>
                              </a:lnTo>
                              <a:lnTo>
                                <a:pt x="3756" y="1158"/>
                              </a:lnTo>
                              <a:lnTo>
                                <a:pt x="3627" y="15"/>
                              </a:lnTo>
                              <a:lnTo>
                                <a:pt x="3354" y="15"/>
                              </a:lnTo>
                              <a:lnTo>
                                <a:pt x="3622" y="1816"/>
                              </a:lnTo>
                              <a:lnTo>
                                <a:pt x="3864" y="1816"/>
                              </a:lnTo>
                              <a:lnTo>
                                <a:pt x="4059" y="648"/>
                              </a:lnTo>
                              <a:lnTo>
                                <a:pt x="4064" y="648"/>
                              </a:lnTo>
                              <a:lnTo>
                                <a:pt x="4261" y="1816"/>
                              </a:lnTo>
                              <a:lnTo>
                                <a:pt x="4505" y="1816"/>
                              </a:lnTo>
                              <a:lnTo>
                                <a:pt x="4773" y="15"/>
                              </a:lnTo>
                              <a:lnTo>
                                <a:pt x="4500" y="15"/>
                              </a:lnTo>
                              <a:close/>
                              <a:moveTo>
                                <a:pt x="2822" y="15"/>
                              </a:moveTo>
                              <a:lnTo>
                                <a:pt x="2699" y="1186"/>
                              </a:lnTo>
                              <a:lnTo>
                                <a:pt x="2693" y="1186"/>
                              </a:lnTo>
                              <a:lnTo>
                                <a:pt x="2484" y="15"/>
                              </a:lnTo>
                              <a:lnTo>
                                <a:pt x="2287" y="15"/>
                              </a:lnTo>
                              <a:lnTo>
                                <a:pt x="2084" y="1158"/>
                              </a:lnTo>
                              <a:lnTo>
                                <a:pt x="2079" y="1158"/>
                              </a:lnTo>
                              <a:lnTo>
                                <a:pt x="1950" y="15"/>
                              </a:lnTo>
                              <a:lnTo>
                                <a:pt x="1677" y="15"/>
                              </a:lnTo>
                              <a:lnTo>
                                <a:pt x="1945" y="1816"/>
                              </a:lnTo>
                              <a:lnTo>
                                <a:pt x="2188" y="1816"/>
                              </a:lnTo>
                              <a:lnTo>
                                <a:pt x="2382" y="648"/>
                              </a:lnTo>
                              <a:lnTo>
                                <a:pt x="2387" y="648"/>
                              </a:lnTo>
                              <a:lnTo>
                                <a:pt x="2585" y="1816"/>
                              </a:lnTo>
                              <a:lnTo>
                                <a:pt x="2828" y="1816"/>
                              </a:lnTo>
                              <a:lnTo>
                                <a:pt x="3096" y="15"/>
                              </a:lnTo>
                              <a:lnTo>
                                <a:pt x="2822" y="15"/>
                              </a:lnTo>
                              <a:close/>
                              <a:moveTo>
                                <a:pt x="1145" y="15"/>
                              </a:moveTo>
                              <a:lnTo>
                                <a:pt x="1021" y="1186"/>
                              </a:lnTo>
                              <a:lnTo>
                                <a:pt x="1017" y="1186"/>
                              </a:lnTo>
                              <a:lnTo>
                                <a:pt x="806" y="15"/>
                              </a:lnTo>
                              <a:lnTo>
                                <a:pt x="610" y="15"/>
                              </a:lnTo>
                              <a:lnTo>
                                <a:pt x="407" y="1158"/>
                              </a:lnTo>
                              <a:lnTo>
                                <a:pt x="402" y="1158"/>
                              </a:lnTo>
                              <a:lnTo>
                                <a:pt x="273" y="15"/>
                              </a:lnTo>
                              <a:lnTo>
                                <a:pt x="0" y="15"/>
                              </a:lnTo>
                              <a:lnTo>
                                <a:pt x="268" y="1816"/>
                              </a:lnTo>
                              <a:lnTo>
                                <a:pt x="511" y="1816"/>
                              </a:lnTo>
                              <a:lnTo>
                                <a:pt x="706" y="648"/>
                              </a:lnTo>
                              <a:lnTo>
                                <a:pt x="711" y="648"/>
                              </a:lnTo>
                              <a:lnTo>
                                <a:pt x="908" y="1816"/>
                              </a:lnTo>
                              <a:lnTo>
                                <a:pt x="1151" y="1816"/>
                              </a:lnTo>
                              <a:lnTo>
                                <a:pt x="1418" y="15"/>
                              </a:lnTo>
                              <a:lnTo>
                                <a:pt x="1145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1BD939" id="Gruppieren 60" o:spid="_x0000_s1026" style="position:absolute;margin-left:229.65pt;margin-top:775.1pt;width:174.6pt;height:25.8pt;z-index:251705344;mso-position-horizontal-relative:page;mso-position-vertical-relative:page;mso-width-relative:margin;mso-height-relative:margin" coordsize="22190,3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">
              <v:shape id="Freeform 97" o:spid="_x0000_s1027" style="position:absolute;width:22190;height:963;visibility:visible;mso-wrap-style:square;v-text-anchor:top" coordsize="24614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" path="m24504,842r,l24523,841r17,-2l24556,836r14,-4l24583,826r11,-6l24605,813r9,-9l24587,736r,l24581,741r-5,5l24569,750r-8,3l24553,756r-10,3l24534,760r-10,1l24524,761r-7,l24511,760r-7,-3l24498,755r-5,-3l24488,748r-4,-4l24480,739r-4,-5l24473,728r-5,-13l24466,700r-1,-16l24465,318r120,l24585,238r-120,l24465,77r-92,l24373,238r-98,l24275,318r98,l24373,705r,l24374,720r1,15l24378,750r3,13l24387,775r5,12l24398,797r8,9l24415,815r10,7l24435,828r12,5l24460,837r13,3l24488,842r16,xm24031,827r92,l24123,238r-92,l24031,827xm24076,138r,l24083,138r6,-1l24101,134r10,-7l24120,120r8,-10l24134,100r3,-12l24138,83r1,-6l24139,77r-1,-7l24137,64r-3,-12l24128,42r-8,-9l24111,26r-10,-7l24089,16r-13,-1l24076,15r-11,1l24053,19r-10,7l24033,33r-7,9l24020,52r-4,12l24016,70r-1,7l24015,77r1,6l24016,88r4,12l24026,110r7,10l24043,127r10,7l24065,137r5,1l24076,138xm23550,299r,l23562,299r12,1l23585,301r12,2l23618,310r19,7l23654,326r16,11l23685,350r12,14l23708,378r10,16l23726,410r6,17l23738,444r3,18l23743,479r1,16l23356,495r,l23359,478r2,-17l23365,444r6,-18l23378,409r8,-16l23397,377r10,-15l23420,350r15,-13l23450,325r18,-8l23486,308r20,-5l23527,300r23,-1xm23260,532r,l23260,549r1,17l23263,583r2,16l23269,613r4,16l23277,644r5,14l23289,673r6,12l23301,699r8,12l23317,724r9,11l23335,746r10,10l23355,766r11,9l23378,785r11,7l23401,801r13,6l23426,814r14,6l23454,825r14,4l23482,834r15,3l23513,839r16,2l23545,842r16,l23561,842r18,l23596,841r17,-2l23630,837r17,-4l23662,829r15,-5l23692,819r15,-6l23721,806r13,-7l23747,790r13,-8l23773,772r11,-9l23795,752r-44,-60l23751,692r-8,8l23733,709r-10,7l23713,724r-11,6l23691,736r-23,11l23644,755r-24,7l23595,765r-26,2l23569,767r-23,-1l23524,763r-21,-6l23484,750r-18,-8l23448,731r-15,-12l23418,707r-13,-15l23394,676r-10,-17l23376,641r-8,-18l23363,603r-4,-20l23356,563r478,l23834,539r,l23833,506r-3,-31l23827,459r-4,-15l23819,429r-4,-14l23810,401r-6,-14l23798,374r-6,-13l23784,349r-7,-12l23768,325r-8,-10l23750,304r-9,-9l23730,285r-11,-9l23708,268r-13,-7l23684,253r-13,-6l23657,242r-14,-6l23629,232r-14,-3l23599,226r-16,-1l23567,223r-16,l23551,223r-16,l23520,225r-15,1l23490,229r-15,3l23461,236r-13,6l23435,247r-14,6l23408,260r-11,7l23385,276r-12,8l23363,294r-11,9l23343,313r-10,11l23324,335r-9,12l23308,359r-8,12l23294,385r-6,12l23282,411r-5,14l23273,440r-4,15l23265,469r-2,15l23261,500r-1,16l23260,532xm23047,827r118,l22902,505r262,-267l23047,238r-310,313l22737,13r-91,l22646,827r91,l22737,659r97,-96l23047,827xm22322,658r,l22316,667r-8,10l22300,685r-9,10l22282,703r-11,8l22261,718r-12,8l22237,732r-11,5l22213,743r-14,4l22187,750r-14,2l22159,754r-14,l22145,754r-21,-1l22104,750r-20,-5l22066,737r-17,-9l22034,717r-15,-12l22007,691r-12,-16l21985,658r-9,-19l21969,619r-6,-20l21960,576r-3,-23l21957,530r,l21957,505r3,-23l21963,460r6,-21l21976,420r9,-19l21995,384r12,-16l22019,354r15,-13l22049,331r17,-10l22084,314r20,-6l22124,305r21,-1l22145,304r14,1l22173,306r14,2l22199,313r14,3l22226,321r11,5l22249,333r12,7l22271,348r11,7l22291,364r9,8l22308,382r8,8l22322,400r,258xm21894,979r,l21907,991r13,12l21933,1013r13,9l21960,1030r14,7l21987,1043r14,6l22016,1054r15,3l22047,1060r16,3l22080,1065r17,2l22133,1067r,l22159,1067r26,-2l22212,1060r25,-5l22262,1047r23,-10l22296,1032r10,-6l22317,1019r10,-6l22337,1004r8,-8l22354,987r8,-9l22370,967r7,-10l22383,945r7,-12l22395,921r4,-14l22404,893r3,-15l22410,862r2,-17l22413,828r,-18l22413,238r-91,l22322,326r,l22312,315r-9,-12l22292,293r-10,-10l22271,274r-11,-9l22247,258r-12,-8l22221,244r-12,-5l22195,233r-14,-3l22167,227r-14,-2l22139,223r-15,l22124,223r-15,l22095,224r-13,2l22068,228r-14,3l22041,234r-11,5l22017,244r-12,5l21994,256r-11,7l21973,270r-11,8l21953,286r-10,10l21935,305r-9,10l21918,326r-8,11l21903,349r-7,12l21891,374r-6,14l21881,402r-5,13l21872,431r-3,15l21866,462r-2,16l21863,495r-2,17l21861,530r,l21861,547r2,18l21864,581r2,17l21869,613r3,15l21876,643r5,15l21886,672r5,12l21897,697r7,13l21910,721r9,12l21926,744r9,9l21944,763r9,9l21963,781r10,7l21983,796r12,6l22005,808r13,6l22030,819r13,4l22055,826r13,3l22082,832r13,2l22109,835r15,l22124,835r15,l22155,833r15,-2l22183,827r15,-4l22212,818r13,-7l22238,805r12,-7l22263,789r10,-8l22285,771r9,-9l22304,751r10,-10l22322,730r,85l22322,815r-1,23l22318,859r-6,19l22306,896r-8,17l22288,927r-12,13l22264,951r-14,10l22235,969r-16,8l22203,982r-16,4l22169,989r-18,1l22133,991r,l22102,990r-15,-1l22073,987r-12,-3l22048,982r-13,-4l22023,973r-11,-5l22000,962r-10,-7l21979,948r-10,-8l21959,931r-10,-9l21941,911r-47,68xm21571,827r91,l21662,238r-91,l21571,827xm21617,138r,l21623,138r7,-1l21641,134r11,-7l21660,120r8,-10l21674,100r3,-12l21678,83r1,-6l21679,77r-1,-7l21677,64r-3,-12l21668,42r-8,-9l21652,26r-11,-7l21630,16r-13,-1l21617,15r-13,1l21594,19r-11,7l21573,33r-7,9l21561,52r-4,12l21555,70r,7l21555,77r,6l21557,88r4,12l21566,110r7,10l21583,127r11,7l21604,137r7,1l21617,138xm21312,842r,l21331,841r18,-2l21365,836r14,-4l21391,826r12,-6l21414,813r8,-9l21396,736r,l21390,741r-6,5l21378,750r-9,3l21361,756r-9,3l21343,760r-10,1l21333,761r-7,l21319,760r-6,-3l21307,755r-6,-3l21296,748r-4,-4l21288,739r-4,-5l21281,728r-4,-13l21274,700r-1,-16l21273,318r120,l21393,238r-120,l21273,77r-91,l21182,238r-98,l21084,318r98,l21182,705r,l21183,720r1,15l21186,750r4,13l21194,775r6,12l21207,797r8,9l21223,815r10,7l21243,828r13,5l21269,837r13,3l21296,842r16,xm20840,827r91,l20931,238r-91,l20840,827xm20884,138r,l20891,138r6,-1l20909,134r10,-7l20929,120r7,-10l20942,100r4,-12l20947,83r,-6l20947,77r,-7l20946,64r-4,-12l20936,42r-7,-9l20919,26r-10,-7l20897,16r-13,-1l20884,15r-11,1l20861,19r-10,7l20842,33r-8,9l20829,52r-4,12l20824,70r,7l20824,77r,6l20825,88r4,12l20834,110r8,10l20851,127r10,7l20873,137r6,1l20884,138xm20358,299r,l20371,299r11,1l20394,301r11,2l20426,310r19,7l20463,326r16,11l20492,350r13,14l20517,378r9,16l20534,410r6,17l20545,444r5,18l20552,479r1,16l20165,495r,l20166,478r4,-17l20174,444r5,-18l20186,409r9,-16l20204,377r12,-15l20229,350r14,-13l20258,325r17,-8l20294,308r20,-5l20336,300r22,-1xm20069,532r,l20069,549r1,17l20072,583r2,16l20077,613r5,16l20086,644r5,14l20096,673r7,12l20110,699r8,12l20126,724r9,11l20143,746r11,10l20163,766r11,9l20185,785r12,7l20210,801r12,6l20235,814r13,6l20263,825r13,4l20291,834r15,3l20321,839r16,2l20353,842r17,l20370,842r17,l20405,841r17,-2l20438,837r16,-4l20470,829r16,-5l20501,819r14,-6l20530,806r13,-7l20556,790r13,-8l20580,772r12,-9l20604,752r-44,-60l20560,692r-9,8l20541,709r-9,7l20521,724r-11,6l20500,736r-23,11l20452,755r-24,7l20402,765r-24,2l20378,767r-23,-1l20333,763r-22,-6l20292,750r-19,-8l20256,731r-16,-12l20227,707r-14,-15l20202,676r-10,-17l20183,641r-6,-18l20171,603r-4,-20l20165,563r478,l20643,539r,l20642,506r-4,-31l20635,459r-3,-15l20628,429r-4,-14l20618,401r-5,-14l20607,374r-7,-13l20593,349r-7,-12l20577,325r-9,-10l20558,304r-9,-9l20538,285r-11,-9l20516,268r-12,-7l20491,253r-12,-6l20466,242r-14,-6l20437,232r-14,-3l20408,226r-16,-1l20376,223r-17,l20359,223r-16,l20328,225r-14,1l20299,229r-15,3l20270,236r-14,6l20243,247r-13,6l20217,260r-13,7l20193,276r-11,8l20171,294r-10,9l20150,313r-9,11l20132,335r-8,12l20117,359r-8,12l20102,385r-7,12l20090,411r-5,14l20081,440r-4,15l20074,469r-2,15l20070,500r-1,16l20069,532xm19435,749r,l19445,761r13,10l19471,782r12,8l19497,799r14,8l19525,814r15,6l19555,825r15,4l19586,834r17,3l19620,839r17,2l19655,842r18,l19673,842r27,-1l19727,839r23,-4l19774,828r20,-7l19813,811r18,-9l19846,790r13,-12l19872,764r10,-15l19890,733r6,-16l19901,700r3,-18l19905,664r,l19905,652r-1,-11l19902,629r-2,-9l19896,609r-3,-8l19889,591r-4,-7l19879,575r-5,-7l19861,554r-13,-12l19833,532r-17,-10l19799,514r-19,-6l19762,500r-20,-5l19723,490r-39,-10l19684,480r-29,-6l19628,466r-24,-8l19592,454r-9,-6l19573,443r-8,-6l19558,430r-7,-7l19546,414r-3,-8l19540,396r,-9l19540,387r,-11l19542,368r3,-10l19548,350r5,-8l19560,335r6,-6l19574,322r9,-5l19594,312r10,-5l19616,304r12,-3l19641,299r14,-1l19670,297r,l19685,298r13,1l19711,300r14,3l19738,306r12,4l19762,314r12,4l19784,323r11,7l19805,335r10,7l19823,349r9,7l19839,364r8,8l19889,308r,l19870,290r-11,-7l19849,275r-12,-8l19825,260r-12,-7l19799,248r-14,-6l19770,238r-14,-5l19740,229r-16,-2l19707,225r-18,-2l19670,223r,l19644,224r-24,2l19598,230r-21,6l19556,244r-18,8l19523,262r-15,12l19494,285r-12,14l19473,313r-9,15l19458,342r-4,17l19452,375r-1,17l19451,392r,12l19452,414r1,11l19455,434r3,9l19461,451r4,9l19470,467r9,15l19492,495r13,10l19519,516r16,8l19552,532r18,7l19588,546r38,10l19664,565r,l19693,572r29,9l19747,590r12,4l19769,601r11,6l19788,613r9,8l19803,629r5,9l19813,647r2,11l19816,670r,l19815,680r-1,11l19811,700r-5,10l19801,718r-5,8l19788,734r-8,7l19770,747r-10,5l19749,756r-13,5l19723,764r-15,2l19693,767r-17,1l19676,768r-15,-1l19646,766r-14,-2l19618,761r-15,-4l19589,753r-12,-5l19564,743r-13,-7l19540,730r-12,-6l19517,716r-9,-8l19498,700r-8,-8l19482,683r-47,66xm19162,827r92,l19254,13r-92,l19162,827xm18681,299r,l18693,299r12,1l18716,301r11,2l18749,310r19,7l18785,326r16,11l18815,350r13,14l18839,378r9,16l18857,410r6,17l18868,444r3,18l18874,479r1,16l18487,495r,l18489,478r2,-17l18496,444r6,-18l18509,409r9,-16l18527,377r11,-15l18551,350r14,-13l18581,325r17,-8l18616,308r20,-5l18658,300r23,-1xm18391,532r,l18391,549r1,17l18394,583r3,16l18400,613r3,16l18408,644r5,14l18419,673r7,12l18432,699r7,12l18448,724r8,11l18466,746r9,10l18486,766r11,9l18508,785r12,7l18532,801r12,6l18557,814r14,6l18585,825r13,4l18613,834r15,3l18644,839r16,2l18676,842r15,l18691,842r18,l18726,841r18,-2l18760,837r17,-4l18793,829r15,-5l18823,819r15,-6l18851,806r14,-7l18878,790r13,-8l18903,772r12,-9l18927,752r-45,-60l18882,692r-8,8l18864,709r-11,7l18844,724r-11,6l18822,736r-24,11l18775,755r-24,7l18725,765r-25,2l18700,767r-23,-1l18654,763r-20,-6l18614,750r-18,-8l18579,731r-16,-12l18549,707r-13,-15l18524,676r-9,-17l18506,641r-7,-18l18493,603r-4,-20l18487,563r478,l18965,539r,l18964,506r-4,-31l18957,459r-3,-15l18950,429r-4,-14l18941,401r-6,-14l18929,374r-7,-13l18915,349r-8,-12l18899,325r-8,-10l18881,304r-10,-9l18861,285r-12,-9l18839,268r-13,-7l18814,253r-12,-6l18788,242r-14,-6l18760,232r-15,-3l18730,226r-16,-1l18698,223r-16,l18682,223r-16,l18650,225r-15,1l18621,229r-14,3l18592,236r-14,6l18565,247r-13,6l18539,260r-12,7l18516,276r-12,8l18493,294r-10,9l18473,313r-9,11l18454,335r-8,12l18438,359r-7,12l18425,385r-7,12l18413,411r-5,14l18403,440r-4,15l18396,469r-2,15l18392,500r-1,16l18391,532xm18102,827r91,l18193,238r-91,l18102,827xm18146,138r,l18153,138r6,-1l18171,134r10,-7l18191,120r7,-10l18203,100r5,-12l18209,83r,-6l18209,77r,-7l18208,64r-5,-12l18198,42r-7,-9l18181,26r-10,-7l18159,16r-13,-1l18146,15r-11,1l18123,19r-11,7l18104,33r-8,9l18090,52r-3,12l18086,70r,7l18086,77r,6l18087,88r3,12l18096,110r8,10l18112,127r11,7l18135,137r5,1l18146,138xm17495,827r126,l17949,13r-115,l17559,716,17284,13r-116,l17495,827xm16604,476r,l16610,476r6,-1l16623,473r6,-3l16641,464r9,-8l16659,446r6,-12l16667,429r2,-6l16670,416r,-6l16670,410r,-7l16669,396r-2,-6l16665,384r-6,-12l16650,362r-9,-8l16629,348r-6,-2l16616,343r-6,-1l16604,342r,l16596,342r-6,1l16583,346r-6,2l16565,354r-9,8l16547,372r-6,12l16539,390r-1,6l16537,403r-1,7l16536,410r1,6l16538,423r1,6l16541,434r6,12l16556,456r9,8l16577,470r6,3l16590,475r6,1l16604,476xm15867,827r91,l15958,413r,l15958,390r-3,-22l15951,348r-5,-18l15940,313r-9,-16l15922,283r-12,-13l15897,259r-13,-10l15868,241r-16,-7l15833,229r-19,-3l15793,224r-23,-1l15770,223r-17,1l15737,225r-15,3l15706,231r-15,5l15676,242r-15,6l15647,254r-13,8l15621,269r-12,9l15598,286r-11,10l15577,304r-9,10l15560,323r,-85l15469,238r,589l15560,827r,-431l15560,396r6,-9l15574,378r8,-8l15591,361r10,-7l15611,347r11,-8l15633,333r11,-7l15656,321r13,-5l15681,312r13,-4l15708,306r13,-1l15734,304r,l15749,305r14,1l15776,308r12,4l15800,315r12,5l15821,326r10,8l15838,342r7,11l15852,364r5,12l15861,390r4,16l15866,423r1,19l15867,827xm14987,299r,l14999,299r12,1l15023,301r10,2l15055,310r19,7l15091,326r15,11l15121,350r13,14l15145,378r9,16l15163,410r6,17l15174,444r3,18l15181,479r,16l14793,495r,l14795,478r3,-17l14803,444r5,-18l14815,409r9,-16l14833,377r12,-15l14858,350r13,-13l14887,325r17,-8l14922,308r20,-5l14963,300r24,-1xm14697,532r,l14698,549r1,17l14701,583r2,16l14706,613r3,16l14715,644r5,14l14725,673r7,12l14739,699r7,12l14754,724r9,11l14772,746r9,10l14792,766r11,9l14814,785r12,7l14837,801r13,6l14864,814r13,6l14890,825r15,4l14920,834r15,3l14950,839r16,2l14981,842r16,l14997,842r18,l15033,841r17,-2l15067,837r16,-4l15099,829r15,-5l15129,819r14,-6l15157,806r14,-7l15185,790r12,-8l15209,772r12,-9l15232,752r-44,-60l15188,692r-9,8l15170,709r-10,7l15150,724r-11,6l15128,736r-23,11l15081,755r-24,7l15031,765r-25,2l15006,767r-23,-1l14960,763r-20,-6l14920,750r-18,-8l14885,731r-16,-12l14854,707r-12,-15l14830,676r-9,-17l14812,641r-7,-18l14799,603r-3,-20l14793,563r479,l15272,539r,l15271,506r-5,-31l15264,459r-4,-15l15257,429r-4,-14l15247,401r-5,-14l15236,374r-8,-13l15222,349r-9,-12l15205,325r-9,-10l15187,304r-10,-9l15167,285r-11,-9l15145,268r-12,-7l15120,253r-13,-6l15094,242r-14,-6l15066,232r-15,-3l15037,226r-16,-1l15005,223r-17,l14988,223r-16,l14957,225r-16,1l14926,229r-13,3l14899,236r-14,6l14871,247r-12,6l14846,260r-13,7l14822,276r-12,8l14799,294r-10,9l14779,313r-9,11l14761,335r-8,12l14744,359r-7,12l14731,385r-7,12l14719,411r-5,14l14709,440r-3,15l14703,469r-3,15l14699,500r-1,16l14697,532xm14408,827r91,l14499,238r-91,l14408,672r,l14400,680r-7,9l14384,697r-8,9l14366,713r-10,7l14345,728r-10,6l14323,739r-13,6l14299,749r-13,4l14273,756r-14,3l14246,760r-13,1l14233,761r-15,l14204,759r-13,-2l14179,754r-12,-4l14156,746r-10,-7l14137,732r-8,-8l14122,714r-7,-11l14110,691r-4,-14l14103,662r-1,-17l14101,626r,-388l14010,238r,417l14010,655r,22l14013,699r3,20l14021,737r7,17l14036,770r10,14l14057,797r13,10l14084,817r14,7l14115,831r19,5l14154,839r21,2l14197,842r,l14214,842r16,-2l14246,838r14,-3l14276,829r14,-4l14305,819r14,-6l14331,805r13,-7l14357,790r11,-8l14379,772r11,-8l14399,754r9,-9l14408,827xm13686,703r,l13678,712r-7,8l13662,728r-8,7l13645,742r-9,6l13625,753r-10,6l13604,763r-11,3l13570,772r-23,3l13522,777r,l13507,775r-15,-1l13478,771r-14,-4l13452,762r-13,-7l13428,748r-10,-7l13409,731r-8,-10l13393,711r-5,-12l13384,688r-4,-13l13378,662r-1,-14l13377,648r1,-14l13380,621r4,-13l13388,595r5,-10l13401,573r8,-9l13418,555r10,-8l13439,539r13,-6l13464,528r14,-5l13492,521r15,-2l13522,518r,l13547,519r23,4l13593,529r11,3l13615,537r10,4l13636,547r9,6l13654,559r8,8l13671,574r7,9l13686,591r,112xm13686,827r91,l13777,422r,l13776,396r-4,-24l13769,361r-3,-10l13763,340r-4,-9l13754,321r-5,-8l13737,296r-12,-14l13710,268r-17,-10l13676,248r-19,-8l13637,233r-21,-4l13594,226r-23,-2l13548,223r,l13531,223r-18,1l13496,226r-16,3l13463,232r-15,4l13432,241r-14,6l13404,253r-14,8l13376,268r-13,10l13350,287r-13,10l13324,308r-11,12l13355,384r,l13375,365r11,-10l13395,348r11,-8l13417,334r11,-6l13439,322r11,-5l13462,313r12,-3l13485,307r13,-2l13510,303r26,-1l13536,302r16,1l13567,304r15,2l13596,311r12,4l13621,320r12,8l13643,335r10,8l13661,353r7,9l13674,374r5,12l13682,398r2,14l13686,427r,106l13686,533r-10,-10l13666,514r-9,-9l13646,497r-11,-7l13624,483r-12,-5l13600,473r-13,-6l13574,463r-12,-3l13548,458r-14,-2l13519,454r-29,-2l13490,452r-19,2l13452,456r-18,3l13416,464r-18,6l13381,479r-17,9l13349,500r-14,13l13322,528r-11,16l13301,560r-7,20l13288,601r-4,22l13283,646r,l13284,670r4,22l13294,713r7,18l13311,749r11,16l13335,780r14,12l13364,804r17,11l13398,823r18,6l13434,835r18,4l13471,841r19,1l13490,842r14,l13519,841r14,-2l13547,837r14,-3l13573,831r13,-5l13599,821r12,-5l13623,810r12,-7l13645,796r11,-8l13666,780r10,-10l13686,761r,66xm12864,827r92,l12956,410r,l12961,401r7,-9l12976,384r9,-9l12993,367r11,-8l13014,352r11,-8l13036,338r11,-5l13059,328r11,-5l13082,320r12,-2l13105,316r11,l13116,316r20,1l13153,319r,-94l13153,225r-16,1l13123,227r-15,3l13095,233r-14,5l13067,243r-13,6l13042,256r-13,7l13017,271r-11,9l12995,289r-10,11l12974,311r-10,10l12956,333r,-95l12864,238r,589xm12606,842r,l12625,841r17,-2l12657,836r14,-4l12684,826r12,-6l12706,813r9,-9l12688,736r,l12683,741r-6,5l12670,750r-8,3l12653,756r-8,3l12635,760r-9,1l12626,761r-8,l12612,760r-6,-3l12599,755r-5,-3l12589,748r-5,-4l12581,739r-4,-5l12574,728r-4,-13l12566,700r,-16l12566,318r120,l12686,238r-120,l12566,77r-92,l12474,238r-97,l12377,318r97,l12474,705r,l12475,720r1,15l12480,750r3,13l12487,775r6,12l12500,797r7,9l12516,815r9,7l12537,828r11,5l12561,837r14,3l12590,842r16,xm12004,827r91,l12095,410r,l12102,401r6,-9l12115,384r9,-9l12133,367r10,-8l12153,352r11,-8l12176,338r11,-5l12199,328r12,-5l12222,320r12,-2l12245,316r10,l12255,316r20,1l12292,319r,-94l12292,225r-15,1l12263,227r-15,3l12234,233r-14,5l12207,243r-13,6l12181,256r-12,7l12158,271r-12,9l12135,289r-10,11l12114,311r-9,10l12095,333r,-95l12004,238r,589xm11522,299r,l11535,299r12,1l11558,301r11,2l11590,310r19,7l11627,326r16,11l11657,350r13,14l11681,378r10,16l11698,410r7,17l11710,444r4,18l11716,479r1,16l11330,495r,l11331,478r3,-17l11338,444r5,-18l11351,409r8,-16l11369,377r12,-15l11393,350r14,-13l11423,325r17,-8l11458,308r20,-5l11499,300r23,-1xm11233,532r,l11233,549r1,17l11237,583r2,16l11242,613r4,16l11250,644r6,14l11261,673r6,12l11275,699r7,12l11291,724r8,11l11308,746r10,10l11328,766r10,9l11350,785r11,7l11374,801r12,6l11400,814r12,6l11427,825r14,4l11456,834r15,3l11485,839r16,2l11517,842r16,l11533,842r18,l11569,841r17,-2l11603,837r16,-4l11635,829r16,-5l11665,819r14,-6l11694,806r14,-7l11720,790r13,-8l11745,772r11,-9l11768,752r-43,-60l11725,692r-10,8l11706,709r-10,7l11685,724r-10,6l11664,736r-23,11l11617,755r-25,7l11567,765r-24,2l11543,767r-24,-1l11497,763r-21,-6l11456,750r-18,-8l11421,731r-16,-12l11391,707r-14,-15l11367,676r-11,-17l11348,641r-8,-18l11335,603r-3,-20l11330,563r477,l11807,539r,l11806,506r-4,-31l11800,459r-3,-15l11792,429r-4,-14l11783,401r-5,-14l11771,374r-6,-13l11757,349r-8,-12l11742,325r-10,-10l11723,304r-10,-9l11702,285r-10,-9l11680,268r-11,-7l11656,253r-13,-6l11630,242r-13,-6l11602,232r-15,-3l11572,226r-16,-1l11540,223r-17,l11523,223r-15,l11493,225r-15,1l11463,229r-15,3l11435,236r-14,6l11407,247r-13,6l11382,260r-13,7l11357,276r-10,8l11335,294r-9,9l11315,313r-10,11l11297,335r-9,12l11281,359r-7,12l11266,385r-6,12l11255,411r-6,14l11245,440r-3,15l11239,469r-2,15l11234,500r-1,16l11233,532xm10777,827r101,l11123,238r-100,l10827,721,10631,238r-100,l10777,827xm10360,842r,l10380,841r17,-2l10413,836r14,-4l10439,826r12,-6l10462,813r8,-9l10444,736r,l10438,741r-6,5l10426,750r-9,3l10409,756r-9,3l10391,760r-10,1l10381,761r-7,l10367,760r-6,-3l10355,755r-6,-3l10345,748r-5,-4l10337,739r-5,-5l10329,728r-4,-13l10322,700r,-16l10322,318r119,l10441,238r-119,l10322,77r-92,l10230,238r-98,l10132,318r98,l10230,705r,l10231,720r1,15l10235,750r3,13l10242,775r7,12l10255,797r7,9l10271,815r9,7l10292,828r12,5l10316,837r14,3l10345,842r15,xm9544,749r,l9554,761r13,10l9579,782r13,8l9605,799r15,8l9634,814r14,6l9663,825r16,4l9695,834r17,3l9729,839r17,2l9764,842r18,l9782,842r27,-1l9835,839r24,-4l9882,828r20,-7l9922,811r18,-9l9954,790r14,-12l9980,764r10,-15l9999,733r6,-16l10009,700r4,-18l10014,664r,l10013,652r-1,-11l10010,629r-2,-9l10005,609r-3,-8l9998,591r-4,-7l9988,575r-5,-7l9970,554r-14,-12l9942,532r-17,-10l9908,514r-19,-6l9871,500r-20,-5l9832,490r-40,-10l9792,480r-28,-6l9737,466r-24,-8l9701,454r-9,-6l9682,443r-8,-6l9666,430r-6,-7l9655,414r-3,-8l9648,396r,-9l9648,387r,-11l9651,368r3,-10l9657,350r5,-8l9669,335r6,-6l9683,322r9,-5l9702,312r11,-5l9725,304r12,-3l9750,299r14,-1l9779,297r,l9793,298r14,1l9820,300r14,3l9846,306r12,4l9871,314r11,4l9893,323r11,7l9913,335r10,7l9932,349r9,7l9948,364r6,8l9998,308r,l9979,290r-11,-7l9958,275r-12,-8l9934,260r-12,-7l9908,248r-14,-6l9879,238r-15,-5l9848,229r-15,-2l9815,225r-17,-2l9779,223r,l9753,224r-24,2l9707,230r-22,6l9665,244r-18,8l9631,262r-14,12l9603,285r-12,14l9582,313r-9,15l9567,342r-4,17l9559,375r,17l9559,392r,12l9561,414r1,11l9564,434r3,9l9570,451r4,9l9579,467r9,15l9600,495r13,10l9628,516r16,8l9661,532r18,7l9697,546r38,10l9772,565r,l9802,572r27,9l9856,590r12,4l9878,601r11,6l9897,613r9,8l9912,629r5,9l9922,647r2,11l9925,670r,l9924,680r-2,11l9919,700r-4,10l9910,718r-6,8l9897,734r-8,7l9879,747r-10,5l9857,756r-12,5l9832,764r-15,2l9802,767r-17,1l9785,768r-15,-1l9755,766r-14,-2l9726,761r-14,-4l9698,753r-13,-5l9673,743r-13,-7l9648,730r-11,-6l9626,716r-9,-8l9607,700r-8,-8l9591,683r-47,66xm8935,667r,-267l8935,400r6,-10l8949,382r7,-10l8965,364r10,-9l8986,348r10,-8l9008,333r11,-7l9031,321r13,-5l9057,313r13,-5l9083,306r14,-1l9111,304r,l9133,305r20,3l9173,315r18,7l9208,331r16,11l9238,355r12,15l9262,386r11,18l9281,422r7,20l9294,463r4,22l9300,509r1,24l9301,533r-1,24l9298,581r-4,22l9288,624r-7,20l9273,662r-11,18l9250,696r-12,14l9224,724r-16,10l9191,744r-18,7l9153,756r-20,4l9111,761r,l9097,760r-14,-1l9070,756r-13,-3l9044,749r-13,-4l9019,739r-11,-6l8996,727r-10,-8l8975,712r-10,-9l8956,695r-7,-8l8941,677r-6,-10xm8843,827r92,l8935,739r,l8943,751r9,11l8962,771r11,10l8983,790r12,9l9007,806r12,8l9032,820r14,5l9060,831r13,4l9088,838r15,2l9118,842r16,l9134,842r14,l9162,841r14,-2l9189,837r14,-3l9215,831r13,-5l9240,821r11,-5l9263,809r11,-6l9284,796r11,-9l9304,779r10,-10l9322,760r9,-11l9339,738r8,-11l9354,715r6,-13l9367,690r5,-14l9377,662r5,-14l9386,633r3,-15l9391,602r2,-17l9395,568r1,-17l9396,533r,l9396,516r-1,-17l9393,482r-2,-17l9389,450r-3,-16l9382,420r-5,-15l9372,391r-5,-14l9360,365r-6,-13l9347,340r-8,-11l9331,318r-9,-11l9314,298r-10,-10l9295,280r-11,-9l9274,264r-11,-7l9251,250r-11,-5l9228,240r-13,-5l9203,231r-14,-3l9176,226r-14,-2l9148,223r-14,l9134,223r-15,l9104,225r-15,2l9076,230r-14,3l9048,239r-14,5l9022,250r-13,8l8997,265r-11,9l8974,283r-11,10l8954,303r-11,12l8935,326r,-313l8843,13r,814xm8519,827r92,l8611,13r-92,l8519,827xm8038,299r,l8050,299r12,1l8074,301r11,2l8106,310r19,7l8142,326r16,11l8172,350r13,14l8196,378r9,16l8214,410r6,17l8225,444r4,18l8231,479r1,16l7844,495r,l7846,478r4,-17l7854,444r5,-18l7866,409r9,-16l7884,377r12,-15l7909,350r14,-13l7938,325r17,-8l7973,308r21,-5l8015,300r23,-1xm7748,532r,l7749,549r1,17l7751,583r3,16l7757,613r4,16l7766,644r4,14l7776,673r7,12l7789,699r9,12l7805,724r9,11l7823,746r10,10l7843,766r11,9l7865,785r12,7l7889,801r12,6l7914,814r14,6l7942,825r14,4l7970,834r15,3l8001,839r16,2l8033,842r16,l8049,842r18,l8085,841r17,-2l8117,837r17,-4l8150,829r15,-5l8180,819r15,-6l8208,806r14,-7l8236,790r13,-8l8260,772r12,-9l8284,752r-45,-60l8239,692r-8,8l8221,709r-10,7l8201,724r-11,6l8179,736r-22,11l8132,755r-24,7l8082,765r-25,2l8057,767r-23,-1l8012,763r-21,-6l7971,750r-18,-8l7936,731r-16,-12l7906,707r-13,-15l7881,676r-9,-17l7863,641r-7,-18l7851,603r-5,-20l7844,563r479,l8323,539r,l8321,506r-4,-31l8314,459r-3,-15l8308,429r-5,-14l8298,401r-6,-14l8287,374r-8,-13l8272,349r-7,-12l8256,325r-8,-10l8238,304r-9,-9l8218,285r-11,-9l8196,268r-12,-7l8171,253r-12,-6l8145,242r-14,-6l8117,232r-14,-3l8087,226r-15,-1l8055,223r-16,l8039,223r-16,l8007,225r-15,1l7978,229r-14,3l7949,236r-14,6l7923,247r-14,6l7897,260r-13,7l7873,276r-12,8l7851,294r-11,9l7830,313r-9,11l7811,335r-7,12l7796,359r-8,12l7782,385r-7,12l7770,411r-5,14l7761,440r-5,15l7753,469r-2,15l7750,500r-1,16l7748,532xm6972,713r,l6986,727r13,14l7014,753r15,12l7046,777r17,10l7082,797r19,9l7120,814r21,7l7163,827r23,6l7209,837r24,3l7259,842r26,l7285,842r20,l7324,841r19,-2l7361,837r17,-3l7394,831r16,-5l7425,822r14,-5l7452,810r13,-6l7477,798r11,-8l7499,783r10,-8l7518,767r9,-8l7534,749r7,-8l7549,731r11,-20l7569,691r7,-22l7582,647r3,-22l7586,603r,l7585,587r-1,-15l7582,558r-4,-13l7575,532r-4,-13l7566,508r-7,-11l7553,486r-6,-9l7538,467r-7,-8l7522,450r-9,-8l7493,428r-21,-13l7449,404r-23,-11l7402,385r-26,-9l7351,369r-50,-14l7301,355r-38,-11l7226,333r-17,-5l7192,321r-15,-6l7162,307r-12,-7l7138,292r-11,-10l7119,271r-6,-10l7107,248r-3,-13l7103,221r,l7104,206r2,-13l7109,179r6,-11l7122,156r8,-11l7139,136r11,-10l7161,119r13,-7l7188,105r15,-5l7218,96r17,-2l7252,91r18,-1l7270,90r17,1l7303,92r17,2l7336,97r16,3l7368,104r16,4l7398,115r15,6l7428,128r14,8l7456,144r13,11l7482,164r13,12l7506,189r61,-75l7567,114r-13,-13l7540,88,7526,77,7511,66,7495,55r-16,-9l7461,37r-17,-7l7425,24r-19,-7l7386,12,7366,8,7344,5,7323,2,7301,r-23,l7278,r-30,1l7220,5r-28,5l7167,17r-25,9l7119,36r-21,13l7078,63r-18,16l7044,96r-7,9l7030,115r-5,9l7019,135r-5,9l7010,156r-3,11l7004,178r-3,12l6999,202r-1,12l6998,226r,l6998,241r1,13l7001,268r4,13l7008,293r4,11l7017,315r6,10l7029,335r6,9l7043,353r8,7l7059,369r9,6l7087,389r20,12l7130,411r22,10l7176,429r23,8l7225,444r49,14l7274,458r40,10l7352,480r18,6l7387,493r16,7l7418,509r13,9l7444,528r11,10l7463,550r7,14l7476,577r3,17l7480,611r,l7480,623r-2,13l7475,647r-5,13l7465,672r-7,11l7449,695r-10,11l7427,715r-14,9l7397,732r-17,6l7360,745r-22,4l7315,751r-27,1l7288,752r-21,-1l7247,749r-20,-2l7208,743r-19,-6l7171,731r-17,-7l7137,716r-15,-8l7106,699r-14,-9l7079,679r-13,-10l7053,658r-10,-11l7032,636r-60,77xm6373,476r,l6379,476r6,-1l6392,473r6,-3l6410,464r9,-8l6428,446r6,-12l6436,429r2,-6l6439,416r,-6l6439,410r,-7l6438,396r-2,-6l6434,384r-6,-12l6419,362r-9,-8l6398,348r-6,-2l6385,343r-6,-1l6373,342r,l6365,342r-6,1l6352,346r-6,2l6334,354r-9,8l6316,372r-6,12l6308,390r-1,6l6306,403r-1,7l6305,410r1,6l6307,423r1,6l6310,434r6,12l6325,456r9,8l6346,470r6,3l6359,475r6,1l6373,476xm5700,842r,l5719,841r17,-2l5752,836r15,-4l5780,826r10,-6l5801,813r9,-9l5783,736r,l5779,741r-7,5l5765,750r-8,3l5749,756r-10,3l5731,760r-10,1l5721,761r-7,l5707,760r-7,-3l5695,755r-5,-3l5684,748r-4,-4l5676,739r-3,-5l5669,728r-5,-13l5662,700r-1,-16l5661,318r120,l5781,238r-120,l5661,77r-91,l5570,238r-99,l5471,318r99,l5570,705r,l5570,720r2,15l5574,750r3,13l5583,775r5,12l5594,797r9,9l5611,815r10,7l5631,828r12,5l5656,837r13,3l5684,842r16,xm4883,749r,l4894,761r12,10l4919,782r13,8l4945,799r14,8l4973,814r15,6l5004,825r15,4l5035,834r16,3l5068,839r17,2l5103,842r18,l5121,842r28,-1l5175,839r24,-4l5222,828r21,-7l5262,811r17,-9l5295,790r13,-12l5320,764r10,-15l5338,733r6,-16l5350,700r2,-18l5353,664r,l5353,652r-1,-11l5350,629r-2,-9l5344,609r-3,-8l5337,591r-4,-7l5327,575r-5,-7l5311,554r-14,-12l5281,532r-16,-10l5247,514r-18,-6l5210,500r-19,-5l5171,490r-39,-10l5132,480r-28,-6l5077,466r-25,-8l5042,454r-11,-6l5022,443r-9,-6l5006,430r-7,-7l4994,414r-3,-8l4989,396r-1,-9l4988,387r1,-11l4990,368r3,-10l4997,350r4,-8l5008,335r7,-6l5023,322r9,-5l5042,312r10,-5l5064,304r13,-3l5089,299r15,-1l5119,297r,l5133,298r13,1l5160,300r13,3l5186,306r12,4l5210,314r12,4l5232,323r11,7l5253,335r10,7l5271,349r9,7l5287,364r8,8l5337,308r,l5318,290r-11,-7l5297,275r-12,-8l5273,260r-12,-7l5248,248r-15,-6l5219,238r-15,-5l5189,229r-17,-2l5155,225r-18,-2l5119,223r,l5092,224r-23,2l5046,230r-21,6l5006,244r-18,8l4971,262r-15,12l4943,285r-11,14l4921,313r-7,15l4907,342r-5,17l4900,375r-1,17l4899,392r,12l4900,414r2,11l4904,434r2,9l4910,451r4,9l4918,467r10,15l4940,495r14,10l4968,516r15,8l5000,532r18,7l5036,546r38,10l5113,565r,l5142,572r28,9l5195,590r12,4l5218,601r10,6l5237,613r8,8l5251,629r6,9l5261,647r2,11l5264,670r,l5263,680r-1,11l5259,700r-5,10l5250,718r-6,8l5236,734r-8,7l5218,747r-9,5l5197,756r-12,5l5171,764r-14,2l5141,767r-17,1l5124,768r-15,-1l5095,766r-15,-2l5066,761r-15,-4l5038,753r-13,-5l5012,743r-13,-7l4988,730r-12,-6l4965,716r-9,-8l4946,700r-8,-8l4930,683r-47,66xm4611,827r91,l4702,238r-91,l4611,827xm4655,138r,l4662,138r6,-1l4680,134r10,-7l4700,120r7,-10l4712,100r5,-12l4718,83r,-6l4718,77r,-7l4717,64r-5,-12l4707,42r-7,-9l4690,26r-10,-7l4668,16r-13,-1l4655,15r-11,1l4632,19r-11,7l4613,33r-8,9l4599,52r-3,12l4595,70r,7l4595,77r,6l4596,88r3,12l4605,110r8,10l4621,127r11,7l4644,137r5,1l4655,138xm4129,299r,l4141,299r12,1l4165,301r11,2l4197,310r19,7l4233,326r16,11l4263,350r13,14l4287,378r9,16l4305,410r6,17l4316,444r4,18l4323,479r,16l3935,495r,l3937,478r3,-17l3945,444r5,-18l3957,409r9,-16l3975,377r12,-15l4000,350r14,-13l4029,325r17,-8l4064,308r20,-5l4106,300r23,-1xm3839,532r,l3840,549r1,17l3842,583r3,16l3848,613r4,16l3857,644r4,14l3867,673r7,12l3880,699r9,12l3896,724r8,11l3914,746r10,10l3934,766r11,9l3956,785r12,7l3980,801r12,6l4006,814r13,6l4033,825r14,4l4061,834r16,3l4092,839r16,2l4124,842r16,l4140,842r18,l4176,841r16,-2l4209,837r16,-4l4241,829r15,-5l4271,819r15,-6l4299,806r14,-7l4327,790r13,-8l4351,772r12,-9l4375,752r-45,-60l4330,692r-8,8l4312,709r-9,7l4292,724r-11,6l4270,736r-22,11l4223,755r-24,7l4173,765r-25,2l4148,767r-23,-1l4104,763r-22,-6l4062,750r-18,-8l4027,731r-16,-12l3997,707r-13,-15l3972,676r-9,-17l3954,641r-7,-18l3942,603r-4,-20l3935,563r479,l4414,539r,l4413,506r-5,-31l4406,459r-4,-15l4399,429r-4,-14l4389,401r-5,-14l4378,374r-8,-13l4364,349r-8,-12l4347,325r-8,-10l4329,304r-9,-9l4309,285r-11,-9l4287,268r-12,-7l4262,253r-12,-6l4236,242r-14,-6l4208,232r-14,-3l4179,226r-16,-1l4147,223r-17,l4130,223r-16,l4099,225r-16,1l4069,229r-14,3l4040,236r-14,6l4014,247r-13,6l3988,260r-13,7l3964,276r-12,8l3942,294r-11,9l3921,313r-9,11l3903,335r-8,12l3886,359r-7,12l3873,385r-7,12l3861,411r-5,14l3852,440r-4,15l3845,469r-3,15l3841,500r-1,16l3839,532xm3550,658r,l3543,667r-7,10l3528,685r-9,10l3510,703r-11,8l3488,718r-11,8l3465,732r-12,5l3441,743r-13,4l3414,750r-13,2l3388,754r-14,l3374,754r-22,-1l3332,750r-20,-5l3294,737r-17,-9l3262,717r-15,-12l3234,691r-11,-16l3213,658r-8,-19l3197,619r-5,-20l3188,576r-3,-23l3185,530r,l3185,505r3,-23l3192,460r5,-21l3205,420r8,-19l3223,384r11,-16l3247,354r15,-13l3277,331r17,-10l3312,314r20,-6l3352,305r22,-1l3374,304r14,1l3401,306r13,2l3428,313r13,3l3453,321r12,5l3477,333r11,7l3499,348r11,7l3519,364r9,8l3536,382r7,8l3550,400r,258xm3122,979r,l3135,991r14,12l3161,1013r13,9l3188,1030r13,7l3215,1043r15,6l3244,1054r15,3l3275,1060r15,3l3307,1065r17,2l3360,1067r,l3387,1067r26,-2l3440,1060r25,-5l3489,1047r24,-10l3523,1032r11,-6l3544,1019r11,-6l3565,1004r8,-8l3583,987r7,-9l3597,967r8,-10l3611,945r7,-12l3623,921r4,-14l3631,893r3,-15l3638,862r2,-17l3641,828r,-18l3641,238r-91,l3550,326r,l3540,315r-9,-12l3520,293r-10,-10l3499,274r-12,-9l3475,258r-12,-8l3450,244r-13,-5l3423,233r-14,-3l3395,227r-14,-2l3367,223r-15,l3352,223r-15,l3323,224r-14,2l3296,228r-13,3l3269,234r-11,5l3245,244r-12,5l3222,256r-11,7l3200,270r-10,8l3180,286r-9,10l3162,305r-8,10l3145,326r-7,11l3132,349r-8,12l3119,374r-5,14l3108,402r-4,13l3100,431r-3,15l3093,462r-2,16l3090,495r-1,17l3089,530r,l3089,547r1,18l3091,581r2,17l3097,613r3,15l3104,643r4,15l3114,672r5,12l3125,697r7,13l3139,721r7,12l3154,744r8,9l3172,763r9,9l3191,781r9,7l3211,796r12,6l3234,808r12,6l3258,819r12,4l3283,826r13,3l3309,832r14,2l3337,835r15,l3352,835r15,l3383,833r14,-2l3412,827r14,-4l3440,818r12,-7l3466,805r12,-7l3491,789r10,-8l3513,771r9,-9l3532,751r9,-10l3550,730r,85l3550,815r-1,23l3546,859r-6,19l3534,896r-9,17l3516,927r-12,13l3492,951r-14,10l3463,969r-16,8l3431,982r-17,4l3396,989r-18,1l3360,991r,l3330,990r-14,-1l3301,987r-13,-3l3276,982r-13,-4l3251,973r-11,-5l3228,962r-11,-7l3207,948r-10,-8l3187,931r-10,-9l3169,911r-47,68xm2799,827r92,l2891,401r,l2890,379r-2,-20l2885,340r-4,-17l2874,307r-7,-14l2858,279r-9,-12l2837,257r-11,-9l2812,241r-15,-7l2781,229r-17,-3l2745,224r-19,-1l2726,223r-16,1l2694,225r-16,3l2664,232r-15,6l2634,244r-14,6l2607,258r-12,8l2582,275r-11,8l2561,293r-10,9l2543,313r-9,9l2528,333r,l2525,321r-5,-10l2514,300r-5,-11l2502,280r-8,-9l2486,263r-10,-9l2466,248r-11,-6l2442,235r-12,-4l2416,228r-15,-3l2386,224r-17,-1l2369,223r-16,1l2337,226r-15,3l2307,233r-15,6l2277,245r-14,6l2251,259r-13,7l2226,275r-10,8l2206,292r-8,8l2190,307r-6,9l2179,323r,-85l2087,238r,589l2179,827r,-431l2179,396r6,-9l2191,378r16,-17l2226,347r10,-8l2245,333r11,-7l2267,321r10,-5l2289,312r11,-4l2311,306r12,-1l2334,304r,l2348,305r13,1l2372,310r11,3l2394,318r8,5l2411,330r6,8l2423,347r6,8l2433,366r3,10l2439,388r2,13l2442,413r,14l2442,827r92,l2534,395r,l2540,386r7,-9l2563,361r18,-15l2591,339r10,-6l2612,326r10,-5l2633,316r12,-4l2656,308r12,-2l2679,305r11,-1l2690,304r14,1l2717,306r12,4l2740,313r9,5l2758,323r8,7l2774,338r6,9l2785,355r5,11l2793,376r3,12l2798,401r1,12l2799,427r,400xm1764,703r,l1756,712r-7,8l1740,728r-8,7l1722,742r-9,6l1703,753r-10,6l1682,763r-10,3l1648,772r-23,3l1601,777r,l1585,775r-15,-1l1555,771r-14,-4l1529,762r-12,-7l1506,748r-10,-7l1486,731r-7,-10l1471,711r-5,-12l1461,688r-3,-13l1456,662r,-14l1456,648r,-14l1458,621r3,-13l1466,595r5,-10l1479,573r7,-9l1496,555r10,-8l1517,539r12,-6l1541,528r14,-5l1570,521r15,-2l1601,518r,l1625,519r23,4l1672,529r10,3l1693,537r10,4l1713,547r9,6l1732,559r8,8l1749,574r7,9l1764,591r,112xm1764,827r91,l1855,422r,l1854,396r-4,-24l1847,361r-3,-10l1841,340r-4,-9l1832,321r-5,-8l1816,296r-14,-14l1787,268r-16,-10l1753,248r-18,-8l1715,233r-21,-4l1672,226r-23,-2l1626,223r,l1608,223r-17,1l1574,226r-17,3l1541,232r-15,4l1511,241r-15,6l1482,253r-15,8l1453,268r-12,10l1428,287r-13,10l1403,308r-12,12l1433,384r,l1453,365r10,-10l1474,348r10,-8l1495,334r10,-6l1517,322r11,-5l1539,313r12,-3l1564,307r11,-2l1588,303r26,-1l1614,302r16,1l1645,304r15,2l1674,311r12,4l1699,320r12,8l1720,335r10,8l1738,353r8,9l1752,374r5,12l1760,398r3,14l1764,427r,106l1764,533r-10,-10l1745,514r-11,-9l1723,497r-10,-7l1701,483r-11,-5l1678,473r-13,-6l1652,463r-13,-3l1626,458r-15,-2l1597,454r-29,-2l1568,452r-19,2l1530,456r-18,3l1493,464r-17,6l1459,479r-17,9l1427,500r-14,13l1400,528r-11,16l1379,560r-7,20l1366,601r-4,22l1361,646r,l1362,670r4,22l1372,713r7,18l1389,749r11,16l1413,780r14,12l1442,804r17,11l1476,823r17,6l1512,835r18,4l1549,841r19,1l1568,842r15,l1596,841r15,-2l1625,837r14,-3l1651,831r13,-5l1677,821r13,-5l1701,810r11,-7l1723,796r11,-8l1744,780r10,-10l1764,761r,66xm912,299r,l925,299r12,1l948,301r12,2l980,310r19,7l1017,326r16,11l1047,350r13,14l1071,378r10,16l1088,410r8,17l1100,444r4,18l1106,479r1,16l720,495r,l721,478r3,-17l728,444r6,-18l741,409r8,-16l760,377r10,-15l783,350r15,-13l813,325r17,-8l849,308r19,-5l890,300r22,-1xm623,532r,l623,549r1,17l626,583r3,16l632,613r4,16l640,644r6,14l651,673r6,12l665,699r7,12l680,724r9,11l698,746r10,10l719,766r10,9l740,785r11,7l764,801r13,6l790,814r13,6l817,825r14,4l846,834r14,3l876,839r15,2l907,842r17,l924,842r18,l959,841r17,-2l993,837r16,-4l1025,829r15,-5l1055,819r15,-6l1084,806r14,-7l1110,790r13,-8l1136,772r11,-9l1158,752r-43,-60l1115,692r-10,8l1096,709r-10,7l1075,724r-10,6l1054,736r-23,11l1008,755r-26,7l958,765r-26,2l932,767r-23,-1l887,763r-21,-6l847,750r-19,-8l811,731,795,719,781,707,768,692,757,676,746,659r-8,-18l731,623r-5,-20l722,583r-2,-20l1197,563r,-24l1197,539r-1,-33l1193,475r-3,-16l1187,444r-5,-15l1178,415r-5,-14l1168,387r-7,-13l1155,361r-8,-12l1140,337r-8,-12l1123,315r-9,-11l1103,295r-10,-10l1082,276r-12,-8l1058,261r-11,-8l1033,247r-13,-5l1007,236r-15,-4l977,229r-15,-3l946,225r-16,-2l914,223r,l899,223r-16,2l868,226r-15,3l838,232r-14,4l811,242r-14,5l784,253r-12,7l760,267r-12,9l737,284r-11,10l715,303r-10,10l695,324r-8,11l678,347r-7,12l664,371r-8,14l651,397r-7,14l640,425r-4,15l632,455r-3,14l626,484r-2,16l623,516r,16xm258,827r101,l359,103r259,l618,13,,13r,90l258,103r,724xe" fillcolor="black [3213]" stroked="f">
                <v:path arrowok="t" o:connecttype="custom" o:connectlocs="2171676,12374;2112717,30438;2124797,69275;2100546,33509;1987766,29896;2012377,29444;1981816,71894;1949361,12464;1918529,65753;1877419,7948;1824230,73520;1855873,30438;1775998,75959;1776990,27096;1781317,53650;1666644,44708;1700631,64037;1670250,24115;1588572,74694;1434321,24386;1355258,27367;1358323,75597;1356881,20683;1272498,63495;1206958,63133;1205876,24206;1197582,56269;1173511,24477;1136459,76049;1023318,36941;1049462,67469;1020072,28270;922347,65030;882770,43353;871321,22038;870870,66475;811009,65662;844456,34050;707695,41637;739338,65391;708686,25651;682542,46876;677133,5961;673978,52114;570213,32696;503770,71082;454547,41005;444631,27006;445893,63224;389728,44708;390359,62501;360699,22851;296961,28993;319139,28451;290561,72436;259097,27728;198966,32605;155242,67017;162454,25470;148931,41818;97455,35586;100069,71352;78252,20412" o:connectangles="0,0,0,0,0,0,0,0,0,0,0,0,0,0,0,0,0,0,0,0,0,0,0,0,0,0,0,0,0,0,0,0,0,0,0,0,0,0,0,0,0,0,0,0,0,0,0,0,0,0,0,0,0,0,0,0,0,0,0,0,0,0,0"/>
                <o:lock v:ext="edit" verticies="t"/>
              </v:shape>
              <v:shape id="Freeform 156" o:spid="_x0000_s1028" style="position:absolute;top:1619;width:22190;height:1654;visibility:visible;mso-wrap-style:square;v-text-anchor:top" coordsize="24614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" path="m24614,1816r,-259l24103,1557r,-528l24549,1029r,-242l24103,787r,-529l24614,258r,-243l23845,15r,1801l24614,1816xm22968,258r,l22994,259r26,2l23043,266r20,6l23073,276r9,4l23091,286r7,5l23106,296r6,7l23118,309r7,7l23125,316r9,15l23143,348r7,18l23156,386r5,21l23165,431r2,24l23167,480r,868l23167,1348r,28l23165,1402r-4,24l23155,1448r-6,22l23142,1488r-10,16l23121,1518r,l23116,1526r-6,5l23102,1537r-7,6l23079,1552r-19,8l23040,1566r-22,4l22993,1572r-25,1l22848,1573r,-1315l22968,258xm22950,1816r,l22978,1816r28,-2l23032,1812r26,-4l23083,1804r25,-5l23131,1792r22,-6l23174,1778r22,-9l23216,1760r19,-12l23253,1736r17,-12l23287,1710r15,-14l23302,1696r15,-16l23331,1663r13,-17l23356,1627r11,-19l23378,1587r8,-22l23395,1543r7,-25l23408,1494r6,-27l23418,1441r3,-28l23423,1384r1,-30l23425,1322r,-842l23425,480r-1,-27l23423,426r-2,-26l23418,376r-4,-25l23409,328r-6,-23l23397,284r-9,-22l23380,241r-10,-19l23361,203r-12,-18l23337,168r-13,-16l23310,136r,l23295,122r-16,-14l23263,95r-17,-12l23227,73r-19,-11l23189,54r-21,-9l23147,38r-22,-6l23101,27r-24,-4l23053,19r-27,-2l23000,16r-28,-1l22591,15r,1801l22950,1816xm22185,1557r-257,l21928,1816r257,l22185,1557xm20891,1816r,-1082l20896,734r395,1082l21533,1816r,-1801l21276,15r,1085l21271,1100,20881,15r-248,l20633,1816r258,xm20299,1816r,-259l19788,1557r,-528l20233,1029r,-242l19788,787r,-529l20299,258r,-243l19530,15r,1801l20299,1816xm18676,1816r,-769l19120,1047r,-242l18676,805r,-547l19186,258r,-243l18417,15r,1801l18676,1816xm17406,440r,l17406,417r3,-21l17414,377r5,-18l17426,342r9,-15l17445,314r13,-12l17458,302r13,-10l17484,282r15,-7l17514,269r16,-5l17546,260r17,-2l17581,258r,l17598,258r17,2l17631,264r15,5l17661,275r15,7l17690,292r13,10l17703,302r12,12l17726,327r8,15l17742,359r5,18l17751,396r3,21l17754,440r,951l17754,1391r,22l17751,1435r-4,20l17742,1473r-8,16l17726,1503r-11,14l17703,1529r,l17690,1539r-14,9l17661,1555r-15,7l17631,1567r-16,3l17598,1572r-17,1l17581,1573r-18,-1l17546,1570r-16,-3l17514,1562r-15,-7l17484,1548r-13,-9l17458,1529r,l17445,1517r-10,-14l17426,1489r-7,-16l17414,1455r-5,-20l17406,1413r,-22l17406,440xm17148,1391r,l17149,1419r1,27l17153,1472r4,25l17163,1520r6,24l17176,1565r10,21l17186,1586r9,19l17206,1624r12,18l17230,1660r13,16l17257,1692r15,14l17286,1719r,l17302,1733r16,13l17335,1758r17,10l17369,1779r18,8l17406,1796r19,7l17425,1803r19,6l17463,1816r19,4l17502,1824r20,3l17542,1830r19,1l17581,1832r,l17600,1831r19,-1l17639,1827r19,-3l17678,1820r19,-4l17716,1809r19,-6l17735,1803r19,-7l17773,1787r18,-8l17809,1768r17,-10l17843,1746r17,-13l17876,1719r,l17891,1706r14,-14l17919,1676r12,-16l17943,1642r12,-18l17965,1605r10,-19l17975,1586r9,-21l17992,1544r6,-24l18003,1497r4,-25l18011,1446r1,-27l18013,1391r,-951l18013,440r-1,-27l18011,387r-4,-25l18003,338r-5,-24l17992,291r-8,-22l17975,248r,l17965,227r-10,-20l17943,189r-12,-18l17919,154r-14,-16l17891,123r-15,-14l17876,109r-16,-13l17843,83r-17,-11l17809,62r-18,-10l17773,43r-19,-8l17735,27r,l17716,21r-19,-5l17678,10r-20,-3l17639,4r-20,-2l17600,r-19,l17581,r-20,l17542,2r-20,2l17502,7r-20,3l17463,16r-19,5l17425,27r,l17406,35r-19,8l17369,52r-17,10l17335,72r-17,11l17302,96r-16,13l17286,109r-14,14l17257,138r-14,16l17230,171r-12,18l17206,207r-11,20l17186,248r,l17176,269r-7,22l17163,314r-6,24l17153,362r-3,25l17149,413r-1,27l17148,1391xm16166,1816r,-802l16485,1014r,802l16743,1816r,-1801l16485,15r,772l16166,787r,-772l15909,15r,1801l16166,1816xm15319,1816r,-1558l15618,258r,-243l14762,15r,243l15061,258r,1558l15319,1816xm14523,407r,l14522,387r-1,-19l14519,349r-3,-18l14511,312r-5,-18l14501,276r-8,-17l14486,242r-9,-17l14468,208r-11,-17l14446,176r-13,-16l14420,144r-13,-15l14407,129r-15,-15l14376,101r-16,-12l14343,76r-18,-11l14307,55r-19,-11l14268,35r,l14248,27r-20,-7l14206,14r-22,-6l14162,5r-22,-3l14116,1,14092,r,l14065,1r-27,1l14012,5r-26,4l13963,15r-23,7l13917,29r-21,10l13896,39r-20,11l13857,60r-18,12l13822,84r-17,14l13789,113r-15,15l13762,144r,l13748,161r-13,18l13724,197r-11,19l13702,236r-9,21l13686,278r-8,22l13678,300r-6,24l13665,347r-4,23l13657,395r-3,24l13652,443r-1,25l13650,493r,l13651,534r3,41l13658,612r6,36l13672,683r10,33l13694,746r13,29l13707,775r7,14l13723,802r9,14l13742,829r11,13l13765,853r13,12l13791,877r14,11l13821,899r16,10l13854,919r18,9l13891,938r19,9l13930,956r185,76l14115,1032r24,10l14159,1051r18,10l14193,1069r,l14206,1079r13,11l14230,1102r9,14l14239,1116r8,15l14252,1148r4,19l14259,1189r,l14262,1213r2,28l14265,1272r,33l14265,1305r-1,58l14260,1416r,l14258,1439r-5,22l14246,1481r-5,10l14237,1500r,l14232,1509r-6,7l14219,1524r-6,7l14205,1537r-8,7l14188,1549r-8,5l14180,1554r-10,4l14160,1563r-12,3l14136,1568r-13,2l14108,1572r-31,1l14077,1573r-23,-1l14032,1569r-20,-4l13993,1558r-16,-7l13962,1542r-14,-12l13936,1516r,l13927,1501r-9,-15l13912,1472r-6,-16l13902,1440r-4,-17l13896,1406r-1,-18l13895,1308r-258,l13637,1404r,l13638,1426r1,22l13642,1470r3,22l13651,1512r6,20l13663,1552r9,20l13672,1572r8,19l13690,1609r10,18l13712,1644r12,17l13736,1677r13,15l13764,1707r,l13779,1722r16,12l13810,1747r17,12l13845,1770r18,10l13884,1789r19,9l13903,1798r21,8l13944,1813r21,5l13987,1823r23,3l14032,1830r22,1l14077,1832r,l14108,1831r29,-3l14165,1825r27,-4l14217,1816r25,-8l14266,1800r21,-10l14287,1790r21,-10l14328,1768r19,-12l14365,1743r17,-15l14398,1713r15,-17l14427,1679r,l14438,1662r12,-19l14461,1624r9,-20l14479,1583r8,-22l14493,1537r7,-23l14500,1514r5,-25l14509,1464r4,-25l14517,1412r3,-26l14521,1358r1,-27l14523,1302r,l14522,1255r-2,-46l14517,1167r-5,-41l14512,1126r-6,-37l14502,1071r-4,-18l14492,1036r-5,-15l14481,1005r-7,-16l14474,989r-7,-14l14457,960r-8,-13l14438,934r-10,-12l14416,909r-13,-11l14391,886r,l14377,875r-15,-10l14346,854r-17,-9l14311,835r-18,-8l14273,817r-21,-8l14055,730r,l14031,721r-21,-11l13990,701r-15,-11l13975,690r-14,-10l13949,668r-9,-13l13930,643r,l13924,628r-6,-15l13914,596r-2,-17l13912,579r-3,-40l13908,490r,l13908,468r2,-22l13912,424r3,-21l13915,403r6,-20l13926,364r8,-18l13943,329r,l13954,314r13,-14l13981,289r16,-11l13997,278r8,-5l14014,269r10,-3l14035,262r11,-2l14057,259r13,-1l14083,258r,l14106,259r22,2l14148,267r19,7l14176,278r7,4l14192,288r6,6l14205,300r7,7l14217,314r5,9l14222,323r11,16l14241,356r7,18l14254,393r4,20l14262,433r2,21l14265,475r,58l14523,533r,-126xm12691,1816r,-769l12846,1047r240,769l13359,1816,13081,994r,l13111,976r27,-19l13164,937r11,-11l13186,915r10,-12l13207,891r9,-11l13225,867r8,-13l13241,842r6,-14l13255,814r,l13265,785r11,-29l13284,724r7,-33l13297,656r3,-36l13302,583r1,-39l13303,544r,-33l13301,479r-2,-30l13296,420r-3,-28l13287,364r-5,-26l13275,312r-8,-24l13259,264r-10,-22l13240,221r-12,-20l13216,182r-12,-18l13190,147r-15,-16l13159,116r-16,-14l13125,90r-18,-13l13088,66r-20,-9l13047,48r-21,-8l13003,34r-24,-6l12955,23r-25,-3l12903,17r-26,-1l12848,15r-415,l12433,1816r258,xm12826,258r,l12858,259r29,3l12901,264r13,4l12926,271r12,4l12949,280r10,6l12969,291r9,6l12987,305r7,7l13002,321r6,8l13008,329r10,19l13027,370r6,24l13038,418r,l13041,446r3,28l13045,506r,33l13045,539r,33l13044,602r-3,30l13038,658r,l13033,684r-6,22l13020,727r-10,19l13010,746r-6,9l12997,762r-6,9l12982,777r-7,6l12966,790r-9,5l12946,800r,l12936,805r-11,4l12913,812r-13,2l12885,816r-15,2l12839,819r-148,l12691,258r135,xm12090,1816r,-259l11579,1557r,-528l12023,1029r,-242l11579,787r,-529l12090,258r,-243l11320,15r,1801l12090,1816xm10051,1391r,l10052,1419r1,27l10056,1472r4,25l10066,1520r6,24l10080,1565r9,21l10089,1586r9,19l10109,1624r12,18l10133,1660r13,16l10160,1692r15,14l10190,1719r,l10205,1733r16,13l10238,1758r17,10l10272,1779r18,8l10309,1796r19,7l10328,1803r19,6l10366,1816r20,4l10405,1824r19,3l10445,1830r19,1l10484,1832r,l10503,1831r20,-1l10542,1827r19,-3l10581,1820r19,-4l10619,1809r20,-6l10639,1803r19,-7l10676,1787r18,-8l10712,1768r18,-10l10746,1746r17,-13l10779,1719r,l10794,1706r14,-14l10822,1676r12,-16l10846,1642r12,-18l10868,1605r10,-19l10878,1586r9,-21l10895,1544r6,-24l10906,1497r4,-25l10914,1446r2,-27l10916,1391r,-566l10453,825r,227l10657,1052r,339l10657,1391r,22l10654,1435r-3,20l10645,1473r-8,16l10629,1503r-11,14l10607,1529r,l10593,1539r-14,9l10564,1555r-15,7l10534,1567r-16,3l10501,1572r-17,1l10484,1573r-18,-1l10449,1570r-16,-3l10417,1562r-15,-7l10387,1548r-13,-9l10361,1529r,l10348,1517r-10,-14l10329,1489r-7,-16l10316,1455r-4,-20l10310,1413r-1,-22l10309,440r,l10310,417r2,-21l10316,377r6,-18l10329,342r9,-15l10348,314r13,-12l10361,302r13,-10l10387,282r15,-7l10417,269r16,-5l10449,260r17,-2l10484,258r,l10501,258r17,2l10534,264r15,5l10564,275r15,7l10593,292r14,10l10607,302r11,12l10629,327r8,15l10645,359r6,18l10654,396r3,21l10657,440r,91l10916,531r,-91l10916,440r,-27l10914,387r-4,-25l10906,338r-5,-24l10895,291r-8,-22l10878,248r,l10868,227r-10,-20l10846,189r-12,-18l10822,154r-14,-16l10794,123r-15,-14l10779,109r-16,-13l10746,83r-16,-11l10712,62r-18,-10l10676,43r-18,-8l10639,27r,l10619,21r-19,-5l10581,10r-20,-3l10542,4r-19,-2l10503,r-19,l10484,r-20,l10445,2r-21,2l10405,7r-19,3l10366,16r-19,5l10328,27r,l10309,35r-19,8l10272,52r-17,10l10238,72r-17,11l10205,96r-15,13l10190,109r-15,14l10160,138r-14,16l10133,171r-12,18l10109,207r-11,20l10089,248r,l10080,269r-8,22l10066,314r-6,24l10056,362r-3,25l10052,413r-1,27l10051,1391xm9657,987r-761,l8896,1244r761,l9657,987xm8395,15l8187,1273r-5,l7977,15r-274,l8071,1816r227,l8668,15r-273,xm7423,407r,l7423,387r-1,-19l7419,349r-4,-18l7412,312r-5,-18l7401,276r-7,-17l7386,242r-9,-17l7368,208r-11,-17l7347,176r-13,-16l7321,144r-15,-15l7306,129r-14,-15l7277,101,7260,89,7243,76,7226,65,7208,55,7189,44r-20,-9l7169,35r-20,-8l7128,20r-21,-6l7085,8,7063,5,7041,2,7017,1,6993,r,l6965,1r-27,1l6912,5r-25,4l6863,15r-23,7l6818,29r-21,10l6797,39r-20,11l6758,60r-18,12l6722,84r-16,14l6690,113r-15,15l6662,144r,l6649,161r-13,18l6623,197r-10,19l6603,236r-9,21l6585,278r-7,22l6578,300r-6,24l6566,347r-5,23l6558,395r-3,24l6553,443r-2,25l6550,493r,l6551,534r4,41l6559,612r6,36l6573,683r9,33l6594,746r14,29l6608,775r7,14l6623,802r10,14l6643,829r11,13l6666,853r12,12l6692,877r14,11l6722,899r16,10l6755,919r18,9l6791,938r20,9l6831,956r185,76l7016,1032r22,10l7060,1051r18,10l7094,1069r,l7107,1079r12,11l7131,1102r9,14l7140,1116r6,15l7153,1148r4,19l7160,1189r,l7162,1213r1,28l7164,1272r2,33l7166,1305r-2,58l7161,1416r,l7158,1439r-4,22l7146,1481r-4,10l7137,1500r,l7132,1509r-6,7l7120,1524r-7,7l7105,1537r-7,7l7089,1549r-8,5l7081,1554r-11,4l7061,1563r-12,3l7036,1568r-12,2l7009,1572r-31,1l6978,1573r-24,-1l6933,1569r-22,-4l6893,1558r-17,-7l6862,1542r-13,-12l6837,1516r,l6828,1501r-9,-15l6812,1472r-5,-16l6801,1440r-3,-17l6796,1406r,-18l6796,1308r-258,l6538,1404r,l6539,1426r1,22l6543,1470r3,22l6551,1512r6,20l6564,1552r8,20l6572,1572r9,19l6591,1609r10,18l6612,1644r13,17l6637,1677r13,15l6665,1707r,l6680,1722r14,12l6711,1747r17,12l6746,1770r18,10l6783,1789r20,9l6803,1798r21,8l6845,1813r21,5l6887,1823r22,3l6932,1830r23,1l6978,1832r,l7008,1831r29,-3l7066,1825r26,-4l7118,1816r24,-8l7166,1800r22,-10l7188,1790r21,-10l7229,1768r19,-12l7266,1743r16,-15l7298,1713r15,-17l7326,1679r,l7339,1662r12,-19l7361,1624r10,-20l7379,1583r8,-22l7394,1537r7,-23l7401,1514r5,-25l7410,1464r4,-25l7418,1412r2,-26l7422,1358r1,-27l7423,1302r,l7423,1255r-2,-46l7418,1167r-5,-41l7413,1126r-6,-37l7403,1071r-5,-18l7393,1036r-5,-15l7382,1005r-7,-16l7375,989r-8,-14l7358,960r-9,-13l7339,934r-10,-12l7317,909r-13,-11l7292,886r,l7278,875r-15,-10l7247,854r-17,-9l7212,835r-19,-8l7173,817r-20,-8l6955,730r,l6932,721r-22,-11l6891,701r-16,-11l6875,690r-13,-10l6850,668r-11,-13l6831,643r,l6825,628r-6,-15l6815,596r-3,-17l6812,579r-1,-19l6810,539r-1,-49l6809,490r,-22l6811,446r2,-22l6816,403r,l6820,383r7,-19l6834,346r10,-17l6844,329r11,-15l6867,300r15,-11l6897,278r,l6905,273r10,-4l6924,266r11,-4l6946,260r12,-1l6970,258r13,l6983,258r24,1l7029,261r20,6l7067,274r9,4l7084,282r7,6l7099,294r7,6l7112,307r6,7l7123,323r,l7133,339r8,17l7149,374r6,19l7159,413r3,20l7164,454r2,21l7166,533r257,l7423,407xm5999,1816r,-1558l6297,258r,-243l5443,15r,243l5741,258r,1558l5999,1816xm5168,1557r-259,l4909,1816r259,l5168,1557xm4500,15l4376,1186r-6,l4161,15r-197,l3760,1158r-4,l3627,15r-273,l3622,1816r242,l4059,648r5,l4261,1816r244,l4773,15r-273,xm2822,15l2699,1186r-6,l2484,15r-197,l2084,1158r-5,l1950,15r-273,l1945,1816r243,l2382,648r5,l2585,1816r243,l3096,15r-274,xm1145,15l1021,1186r-4,l806,15r-196,l407,1158r-5,l273,15,,15,268,1816r243,l706,648r5,l908,1816r243,l1418,15r-273,xe" fillcolor="black [3213]" stroked="f">
                <v:path arrowok="t" o:connecttype="custom" o:connectlocs="2083056,26724;2083958,137774;2091170,159713;2111815,43337;2092252,5598;1941247,1354;1723710,72679;1581810,23474;1600292,129558;1573877,138045;1552240,148247;1584966,165401;1618683,146622;1618683,18689;1584966,0;1552240,17064;1434231,1354;1304322,18779;1270425,0;1234454,23203;1237970,73672;1283677,100757;1281333,138225;1254738,134163;1237249,149962;1274482,165040;1307207,136691;1304232,88027;1258615,61393;1259156,27085;1282144,29162;1188747,82610;1197852,32864;1163234,1535;1174413,33405;1168913,71325;1020523,1354;921446,157637;959129,162783;983560,132899;948221,141746;929649,35753;956244,27266;978872,18689;945156,0;912430,17064;727618,163956;656037,9119;612764,3521;590948,37829;607445,82069;645760,112043;635483,141385;589415,118092;606544,158810;649907,160706;669200,120169;657390,79992;614117,52275;625205,23655;645670,39093;357363,1354;214743,58504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 w:rsidR="00F43534">
      <w:rPr>
        <w:noProof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2EE7A724" wp14:editId="0803D40B">
              <wp:simplePos x="0" y="0"/>
              <wp:positionH relativeFrom="page">
                <wp:posOffset>892810</wp:posOffset>
              </wp:positionH>
              <wp:positionV relativeFrom="page">
                <wp:posOffset>9904730</wp:posOffset>
              </wp:positionV>
              <wp:extent cx="1728000" cy="385200"/>
              <wp:effectExtent l="0" t="0" r="5715" b="0"/>
              <wp:wrapSquare wrapText="bothSides"/>
              <wp:docPr id="74632623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000" cy="385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AA8EA" w14:textId="77777777" w:rsidR="00F43534" w:rsidRDefault="00F43534" w:rsidP="00F43534">
                          <w:pPr>
                            <w:pStyle w:val="Fuzeile"/>
                          </w:pPr>
                          <w:r w:rsidRPr="000F561B">
                            <w:rPr>
                              <w:rStyle w:val="bold"/>
                            </w:rPr>
                            <w:t>T</w:t>
                          </w:r>
                          <w:r>
                            <w:rPr>
                              <w:rStyle w:val="bold"/>
                            </w:rPr>
                            <w:t>SV</w:t>
                          </w:r>
                          <w:r w:rsidRPr="000F561B">
                            <w:rPr>
                              <w:rStyle w:val="bold"/>
                            </w:rPr>
                            <w:t xml:space="preserve"> 1909 Gersthofen e.V.</w:t>
                          </w:r>
                          <w:r>
                            <w:rPr>
                              <w:rStyle w:val="bold"/>
                            </w:rPr>
                            <w:br/>
                          </w:r>
                          <w:r>
                            <w:t>Sportallee 12 · 86368 Gersthofen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E7A724" id="_x0000_s1027" type="#_x0000_t202" style="position:absolute;margin-left:70.3pt;margin-top:779.9pt;width:136.05pt;height:30.3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" filled="f" stroked="f">
              <v:textbox inset="0,0,0,0">
                <w:txbxContent>
                  <w:p w14:paraId="058AA8EA" w14:textId="77777777" w:rsidR="00F43534" w:rsidRDefault="00F43534" w:rsidP="00F43534">
                    <w:pPr>
                      <w:pStyle w:val="Fuzeile"/>
                    </w:pPr>
                    <w:r w:rsidRPr="000F561B">
                      <w:rPr>
                        <w:rStyle w:val="bold"/>
                      </w:rPr>
                      <w:t>T</w:t>
                    </w:r>
                    <w:r>
                      <w:rPr>
                        <w:rStyle w:val="bold"/>
                      </w:rPr>
                      <w:t>SV</w:t>
                    </w:r>
                    <w:r w:rsidRPr="000F561B">
                      <w:rPr>
                        <w:rStyle w:val="bold"/>
                      </w:rPr>
                      <w:t xml:space="preserve"> 1909 Gersthofen e.V.</w:t>
                    </w:r>
                    <w:r>
                      <w:rPr>
                        <w:rStyle w:val="bold"/>
                      </w:rPr>
                      <w:br/>
                    </w:r>
                    <w:r>
                      <w:t>Sportallee 12 · 86368 Gersthofen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0BC6" w14:textId="77777777" w:rsidR="00947F5F" w:rsidRDefault="00386571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8ED99A" wp14:editId="073EC76F">
              <wp:simplePos x="0" y="0"/>
              <wp:positionH relativeFrom="page">
                <wp:posOffset>2915708</wp:posOffset>
              </wp:positionH>
              <wp:positionV relativeFrom="page">
                <wp:posOffset>9843770</wp:posOffset>
              </wp:positionV>
              <wp:extent cx="2217600" cy="327600"/>
              <wp:effectExtent l="0" t="0" r="0" b="0"/>
              <wp:wrapNone/>
              <wp:docPr id="2071626536" name="Gruppieren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7600" cy="327600"/>
                        <a:chOff x="0" y="0"/>
                        <a:chExt cx="2219006" cy="327326"/>
                      </a:xfrm>
                    </wpg:grpSpPr>
                    <wps:wsp>
                      <wps:cNvPr id="1360141274" name="Freeform 9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19006" cy="96371"/>
                        </a:xfrm>
                        <a:custGeom>
                          <a:avLst/>
                          <a:gdLst>
                            <a:gd name="T0" fmla="*/ 24089 w 24614"/>
                            <a:gd name="T1" fmla="*/ 137 h 1067"/>
                            <a:gd name="T2" fmla="*/ 23435 w 24614"/>
                            <a:gd name="T3" fmla="*/ 337 h 1067"/>
                            <a:gd name="T4" fmla="*/ 23569 w 24614"/>
                            <a:gd name="T5" fmla="*/ 767 h 1067"/>
                            <a:gd name="T6" fmla="*/ 23300 w 24614"/>
                            <a:gd name="T7" fmla="*/ 371 h 1067"/>
                            <a:gd name="T8" fmla="*/ 22049 w 24614"/>
                            <a:gd name="T9" fmla="*/ 331 h 1067"/>
                            <a:gd name="T10" fmla="*/ 22322 w 24614"/>
                            <a:gd name="T11" fmla="*/ 326 h 1067"/>
                            <a:gd name="T12" fmla="*/ 21983 w 24614"/>
                            <a:gd name="T13" fmla="*/ 796 h 1067"/>
                            <a:gd name="T14" fmla="*/ 21623 w 24614"/>
                            <a:gd name="T15" fmla="*/ 138 h 1067"/>
                            <a:gd name="T16" fmla="*/ 21281 w 24614"/>
                            <a:gd name="T17" fmla="*/ 728 h 1067"/>
                            <a:gd name="T18" fmla="*/ 20825 w 24614"/>
                            <a:gd name="T19" fmla="*/ 88 h 1067"/>
                            <a:gd name="T20" fmla="*/ 20235 w 24614"/>
                            <a:gd name="T21" fmla="*/ 814 h 1067"/>
                            <a:gd name="T22" fmla="*/ 20586 w 24614"/>
                            <a:gd name="T23" fmla="*/ 337 h 1067"/>
                            <a:gd name="T24" fmla="*/ 19700 w 24614"/>
                            <a:gd name="T25" fmla="*/ 841 h 1067"/>
                            <a:gd name="T26" fmla="*/ 19711 w 24614"/>
                            <a:gd name="T27" fmla="*/ 300 h 1067"/>
                            <a:gd name="T28" fmla="*/ 19759 w 24614"/>
                            <a:gd name="T29" fmla="*/ 594 h 1067"/>
                            <a:gd name="T30" fmla="*/ 18487 w 24614"/>
                            <a:gd name="T31" fmla="*/ 495 h 1067"/>
                            <a:gd name="T32" fmla="*/ 18864 w 24614"/>
                            <a:gd name="T33" fmla="*/ 709 h 1067"/>
                            <a:gd name="T34" fmla="*/ 18527 w 24614"/>
                            <a:gd name="T35" fmla="*/ 267 h 1067"/>
                            <a:gd name="T36" fmla="*/ 17621 w 24614"/>
                            <a:gd name="T37" fmla="*/ 827 h 1067"/>
                            <a:gd name="T38" fmla="*/ 15910 w 24614"/>
                            <a:gd name="T39" fmla="*/ 270 h 1067"/>
                            <a:gd name="T40" fmla="*/ 15033 w 24614"/>
                            <a:gd name="T41" fmla="*/ 303 h 1067"/>
                            <a:gd name="T42" fmla="*/ 15067 w 24614"/>
                            <a:gd name="T43" fmla="*/ 837 h 1067"/>
                            <a:gd name="T44" fmla="*/ 15051 w 24614"/>
                            <a:gd name="T45" fmla="*/ 229 h 1067"/>
                            <a:gd name="T46" fmla="*/ 14115 w 24614"/>
                            <a:gd name="T47" fmla="*/ 703 h 1067"/>
                            <a:gd name="T48" fmla="*/ 13388 w 24614"/>
                            <a:gd name="T49" fmla="*/ 699 h 1067"/>
                            <a:gd name="T50" fmla="*/ 13376 w 24614"/>
                            <a:gd name="T51" fmla="*/ 268 h 1067"/>
                            <a:gd name="T52" fmla="*/ 13284 w 24614"/>
                            <a:gd name="T53" fmla="*/ 623 h 1067"/>
                            <a:gd name="T54" fmla="*/ 13017 w 24614"/>
                            <a:gd name="T55" fmla="*/ 271 h 1067"/>
                            <a:gd name="T56" fmla="*/ 12606 w 24614"/>
                            <a:gd name="T57" fmla="*/ 842 h 1067"/>
                            <a:gd name="T58" fmla="*/ 11351 w 24614"/>
                            <a:gd name="T59" fmla="*/ 409 h 1067"/>
                            <a:gd name="T60" fmla="*/ 11641 w 24614"/>
                            <a:gd name="T61" fmla="*/ 747 h 1067"/>
                            <a:gd name="T62" fmla="*/ 11315 w 24614"/>
                            <a:gd name="T63" fmla="*/ 313 h 1067"/>
                            <a:gd name="T64" fmla="*/ 10231 w 24614"/>
                            <a:gd name="T65" fmla="*/ 720 h 1067"/>
                            <a:gd name="T66" fmla="*/ 9792 w 24614"/>
                            <a:gd name="T67" fmla="*/ 480 h 1067"/>
                            <a:gd name="T68" fmla="*/ 9665 w 24614"/>
                            <a:gd name="T69" fmla="*/ 244 h 1067"/>
                            <a:gd name="T70" fmla="*/ 9660 w 24614"/>
                            <a:gd name="T71" fmla="*/ 736 h 1067"/>
                            <a:gd name="T72" fmla="*/ 8996 w 24614"/>
                            <a:gd name="T73" fmla="*/ 727 h 1067"/>
                            <a:gd name="T74" fmla="*/ 9367 w 24614"/>
                            <a:gd name="T75" fmla="*/ 377 h 1067"/>
                            <a:gd name="T76" fmla="*/ 7850 w 24614"/>
                            <a:gd name="T77" fmla="*/ 461 h 1067"/>
                            <a:gd name="T78" fmla="*/ 8201 w 24614"/>
                            <a:gd name="T79" fmla="*/ 724 h 1067"/>
                            <a:gd name="T80" fmla="*/ 7861 w 24614"/>
                            <a:gd name="T81" fmla="*/ 284 h 1067"/>
                            <a:gd name="T82" fmla="*/ 7571 w 24614"/>
                            <a:gd name="T83" fmla="*/ 519 h 1067"/>
                            <a:gd name="T84" fmla="*/ 7511 w 24614"/>
                            <a:gd name="T85" fmla="*/ 66 h 1067"/>
                            <a:gd name="T86" fmla="*/ 7476 w 24614"/>
                            <a:gd name="T87" fmla="*/ 577 h 1067"/>
                            <a:gd name="T88" fmla="*/ 6325 w 24614"/>
                            <a:gd name="T89" fmla="*/ 362 h 1067"/>
                            <a:gd name="T90" fmla="*/ 5588 w 24614"/>
                            <a:gd name="T91" fmla="*/ 787 h 1067"/>
                            <a:gd name="T92" fmla="*/ 5042 w 24614"/>
                            <a:gd name="T93" fmla="*/ 454 h 1067"/>
                            <a:gd name="T94" fmla="*/ 4932 w 24614"/>
                            <a:gd name="T95" fmla="*/ 299 h 1067"/>
                            <a:gd name="T96" fmla="*/ 4946 w 24614"/>
                            <a:gd name="T97" fmla="*/ 700 h 1067"/>
                            <a:gd name="T98" fmla="*/ 4323 w 24614"/>
                            <a:gd name="T99" fmla="*/ 495 h 1067"/>
                            <a:gd name="T100" fmla="*/ 4330 w 24614"/>
                            <a:gd name="T101" fmla="*/ 692 h 1067"/>
                            <a:gd name="T102" fmla="*/ 4001 w 24614"/>
                            <a:gd name="T103" fmla="*/ 253 h 1067"/>
                            <a:gd name="T104" fmla="*/ 3294 w 24614"/>
                            <a:gd name="T105" fmla="*/ 321 h 1067"/>
                            <a:gd name="T106" fmla="*/ 3540 w 24614"/>
                            <a:gd name="T107" fmla="*/ 315 h 1067"/>
                            <a:gd name="T108" fmla="*/ 3223 w 24614"/>
                            <a:gd name="T109" fmla="*/ 802 h 1067"/>
                            <a:gd name="T110" fmla="*/ 2874 w 24614"/>
                            <a:gd name="T111" fmla="*/ 307 h 1067"/>
                            <a:gd name="T112" fmla="*/ 2207 w 24614"/>
                            <a:gd name="T113" fmla="*/ 361 h 1067"/>
                            <a:gd name="T114" fmla="*/ 1722 w 24614"/>
                            <a:gd name="T115" fmla="*/ 742 h 1067"/>
                            <a:gd name="T116" fmla="*/ 1802 w 24614"/>
                            <a:gd name="T117" fmla="*/ 282 h 1067"/>
                            <a:gd name="T118" fmla="*/ 1652 w 24614"/>
                            <a:gd name="T119" fmla="*/ 463 h 1067"/>
                            <a:gd name="T120" fmla="*/ 1081 w 24614"/>
                            <a:gd name="T121" fmla="*/ 394 h 1067"/>
                            <a:gd name="T122" fmla="*/ 1110 w 24614"/>
                            <a:gd name="T123" fmla="*/ 790 h 1067"/>
                            <a:gd name="T124" fmla="*/ 868 w 24614"/>
                            <a:gd name="T125" fmla="*/ 226 h 10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4614" h="1067">
                              <a:moveTo>
                                <a:pt x="24504" y="842"/>
                              </a:moveTo>
                              <a:lnTo>
                                <a:pt x="24504" y="842"/>
                              </a:lnTo>
                              <a:lnTo>
                                <a:pt x="24523" y="841"/>
                              </a:lnTo>
                              <a:lnTo>
                                <a:pt x="24540" y="839"/>
                              </a:lnTo>
                              <a:lnTo>
                                <a:pt x="24556" y="836"/>
                              </a:lnTo>
                              <a:lnTo>
                                <a:pt x="24570" y="832"/>
                              </a:lnTo>
                              <a:lnTo>
                                <a:pt x="24583" y="826"/>
                              </a:lnTo>
                              <a:lnTo>
                                <a:pt x="24594" y="820"/>
                              </a:lnTo>
                              <a:lnTo>
                                <a:pt x="24605" y="813"/>
                              </a:lnTo>
                              <a:lnTo>
                                <a:pt x="24614" y="804"/>
                              </a:lnTo>
                              <a:lnTo>
                                <a:pt x="24587" y="736"/>
                              </a:lnTo>
                              <a:lnTo>
                                <a:pt x="24587" y="736"/>
                              </a:lnTo>
                              <a:lnTo>
                                <a:pt x="24581" y="741"/>
                              </a:lnTo>
                              <a:lnTo>
                                <a:pt x="24576" y="746"/>
                              </a:lnTo>
                              <a:lnTo>
                                <a:pt x="24569" y="750"/>
                              </a:lnTo>
                              <a:lnTo>
                                <a:pt x="24561" y="753"/>
                              </a:lnTo>
                              <a:lnTo>
                                <a:pt x="24553" y="756"/>
                              </a:lnTo>
                              <a:lnTo>
                                <a:pt x="24543" y="759"/>
                              </a:lnTo>
                              <a:lnTo>
                                <a:pt x="24534" y="760"/>
                              </a:lnTo>
                              <a:lnTo>
                                <a:pt x="24524" y="761"/>
                              </a:lnTo>
                              <a:lnTo>
                                <a:pt x="24524" y="761"/>
                              </a:lnTo>
                              <a:lnTo>
                                <a:pt x="24517" y="761"/>
                              </a:lnTo>
                              <a:lnTo>
                                <a:pt x="24511" y="760"/>
                              </a:lnTo>
                              <a:lnTo>
                                <a:pt x="24504" y="757"/>
                              </a:lnTo>
                              <a:lnTo>
                                <a:pt x="24498" y="755"/>
                              </a:lnTo>
                              <a:lnTo>
                                <a:pt x="24493" y="752"/>
                              </a:lnTo>
                              <a:lnTo>
                                <a:pt x="24488" y="748"/>
                              </a:lnTo>
                              <a:lnTo>
                                <a:pt x="24484" y="744"/>
                              </a:lnTo>
                              <a:lnTo>
                                <a:pt x="24480" y="739"/>
                              </a:lnTo>
                              <a:lnTo>
                                <a:pt x="24476" y="734"/>
                              </a:lnTo>
                              <a:lnTo>
                                <a:pt x="24473" y="728"/>
                              </a:lnTo>
                              <a:lnTo>
                                <a:pt x="24468" y="715"/>
                              </a:lnTo>
                              <a:lnTo>
                                <a:pt x="24466" y="700"/>
                              </a:lnTo>
                              <a:lnTo>
                                <a:pt x="24465" y="684"/>
                              </a:lnTo>
                              <a:lnTo>
                                <a:pt x="24465" y="318"/>
                              </a:lnTo>
                              <a:lnTo>
                                <a:pt x="24585" y="318"/>
                              </a:lnTo>
                              <a:lnTo>
                                <a:pt x="24585" y="238"/>
                              </a:lnTo>
                              <a:lnTo>
                                <a:pt x="24465" y="238"/>
                              </a:lnTo>
                              <a:lnTo>
                                <a:pt x="24465" y="77"/>
                              </a:lnTo>
                              <a:lnTo>
                                <a:pt x="24373" y="77"/>
                              </a:lnTo>
                              <a:lnTo>
                                <a:pt x="24373" y="238"/>
                              </a:lnTo>
                              <a:lnTo>
                                <a:pt x="24275" y="238"/>
                              </a:lnTo>
                              <a:lnTo>
                                <a:pt x="24275" y="318"/>
                              </a:lnTo>
                              <a:lnTo>
                                <a:pt x="24373" y="318"/>
                              </a:lnTo>
                              <a:lnTo>
                                <a:pt x="24373" y="705"/>
                              </a:lnTo>
                              <a:lnTo>
                                <a:pt x="24373" y="705"/>
                              </a:lnTo>
                              <a:lnTo>
                                <a:pt x="24374" y="720"/>
                              </a:lnTo>
                              <a:lnTo>
                                <a:pt x="24375" y="735"/>
                              </a:lnTo>
                              <a:lnTo>
                                <a:pt x="24378" y="750"/>
                              </a:lnTo>
                              <a:lnTo>
                                <a:pt x="24381" y="763"/>
                              </a:lnTo>
                              <a:lnTo>
                                <a:pt x="24387" y="775"/>
                              </a:lnTo>
                              <a:lnTo>
                                <a:pt x="24392" y="787"/>
                              </a:lnTo>
                              <a:lnTo>
                                <a:pt x="24398" y="797"/>
                              </a:lnTo>
                              <a:lnTo>
                                <a:pt x="24406" y="806"/>
                              </a:lnTo>
                              <a:lnTo>
                                <a:pt x="24415" y="815"/>
                              </a:lnTo>
                              <a:lnTo>
                                <a:pt x="24425" y="822"/>
                              </a:lnTo>
                              <a:lnTo>
                                <a:pt x="24435" y="828"/>
                              </a:lnTo>
                              <a:lnTo>
                                <a:pt x="24447" y="833"/>
                              </a:lnTo>
                              <a:lnTo>
                                <a:pt x="24460" y="837"/>
                              </a:lnTo>
                              <a:lnTo>
                                <a:pt x="24473" y="840"/>
                              </a:lnTo>
                              <a:lnTo>
                                <a:pt x="24488" y="842"/>
                              </a:lnTo>
                              <a:lnTo>
                                <a:pt x="24504" y="842"/>
                              </a:lnTo>
                              <a:close/>
                              <a:moveTo>
                                <a:pt x="24031" y="827"/>
                              </a:moveTo>
                              <a:lnTo>
                                <a:pt x="24123" y="827"/>
                              </a:lnTo>
                              <a:lnTo>
                                <a:pt x="24123" y="238"/>
                              </a:lnTo>
                              <a:lnTo>
                                <a:pt x="24031" y="238"/>
                              </a:lnTo>
                              <a:lnTo>
                                <a:pt x="24031" y="827"/>
                              </a:lnTo>
                              <a:close/>
                              <a:moveTo>
                                <a:pt x="24076" y="138"/>
                              </a:moveTo>
                              <a:lnTo>
                                <a:pt x="24076" y="138"/>
                              </a:lnTo>
                              <a:lnTo>
                                <a:pt x="24083" y="138"/>
                              </a:lnTo>
                              <a:lnTo>
                                <a:pt x="24089" y="137"/>
                              </a:lnTo>
                              <a:lnTo>
                                <a:pt x="24101" y="134"/>
                              </a:lnTo>
                              <a:lnTo>
                                <a:pt x="24111" y="127"/>
                              </a:lnTo>
                              <a:lnTo>
                                <a:pt x="24120" y="120"/>
                              </a:lnTo>
                              <a:lnTo>
                                <a:pt x="24128" y="110"/>
                              </a:lnTo>
                              <a:lnTo>
                                <a:pt x="24134" y="100"/>
                              </a:lnTo>
                              <a:lnTo>
                                <a:pt x="24137" y="88"/>
                              </a:lnTo>
                              <a:lnTo>
                                <a:pt x="24138" y="83"/>
                              </a:lnTo>
                              <a:lnTo>
                                <a:pt x="24139" y="77"/>
                              </a:lnTo>
                              <a:lnTo>
                                <a:pt x="24139" y="77"/>
                              </a:lnTo>
                              <a:lnTo>
                                <a:pt x="24138" y="70"/>
                              </a:lnTo>
                              <a:lnTo>
                                <a:pt x="24137" y="64"/>
                              </a:lnTo>
                              <a:lnTo>
                                <a:pt x="24134" y="52"/>
                              </a:lnTo>
                              <a:lnTo>
                                <a:pt x="24128" y="42"/>
                              </a:lnTo>
                              <a:lnTo>
                                <a:pt x="24120" y="33"/>
                              </a:lnTo>
                              <a:lnTo>
                                <a:pt x="24111" y="26"/>
                              </a:lnTo>
                              <a:lnTo>
                                <a:pt x="24101" y="19"/>
                              </a:lnTo>
                              <a:lnTo>
                                <a:pt x="24089" y="16"/>
                              </a:lnTo>
                              <a:lnTo>
                                <a:pt x="24076" y="15"/>
                              </a:lnTo>
                              <a:lnTo>
                                <a:pt x="24076" y="15"/>
                              </a:lnTo>
                              <a:lnTo>
                                <a:pt x="24065" y="16"/>
                              </a:lnTo>
                              <a:lnTo>
                                <a:pt x="24053" y="19"/>
                              </a:lnTo>
                              <a:lnTo>
                                <a:pt x="24043" y="26"/>
                              </a:lnTo>
                              <a:lnTo>
                                <a:pt x="24033" y="33"/>
                              </a:lnTo>
                              <a:lnTo>
                                <a:pt x="24026" y="42"/>
                              </a:lnTo>
                              <a:lnTo>
                                <a:pt x="24020" y="52"/>
                              </a:lnTo>
                              <a:lnTo>
                                <a:pt x="24016" y="64"/>
                              </a:lnTo>
                              <a:lnTo>
                                <a:pt x="24016" y="70"/>
                              </a:lnTo>
                              <a:lnTo>
                                <a:pt x="24015" y="77"/>
                              </a:lnTo>
                              <a:lnTo>
                                <a:pt x="24015" y="77"/>
                              </a:lnTo>
                              <a:lnTo>
                                <a:pt x="24016" y="83"/>
                              </a:lnTo>
                              <a:lnTo>
                                <a:pt x="24016" y="88"/>
                              </a:lnTo>
                              <a:lnTo>
                                <a:pt x="24020" y="100"/>
                              </a:lnTo>
                              <a:lnTo>
                                <a:pt x="24026" y="110"/>
                              </a:lnTo>
                              <a:lnTo>
                                <a:pt x="24033" y="120"/>
                              </a:lnTo>
                              <a:lnTo>
                                <a:pt x="24043" y="127"/>
                              </a:lnTo>
                              <a:lnTo>
                                <a:pt x="24053" y="134"/>
                              </a:lnTo>
                              <a:lnTo>
                                <a:pt x="24065" y="137"/>
                              </a:lnTo>
                              <a:lnTo>
                                <a:pt x="24070" y="138"/>
                              </a:lnTo>
                              <a:lnTo>
                                <a:pt x="24076" y="138"/>
                              </a:lnTo>
                              <a:close/>
                              <a:moveTo>
                                <a:pt x="23550" y="299"/>
                              </a:moveTo>
                              <a:lnTo>
                                <a:pt x="23550" y="299"/>
                              </a:lnTo>
                              <a:lnTo>
                                <a:pt x="23562" y="299"/>
                              </a:lnTo>
                              <a:lnTo>
                                <a:pt x="23574" y="300"/>
                              </a:lnTo>
                              <a:lnTo>
                                <a:pt x="23585" y="301"/>
                              </a:lnTo>
                              <a:lnTo>
                                <a:pt x="23597" y="303"/>
                              </a:lnTo>
                              <a:lnTo>
                                <a:pt x="23618" y="310"/>
                              </a:lnTo>
                              <a:lnTo>
                                <a:pt x="23637" y="317"/>
                              </a:lnTo>
                              <a:lnTo>
                                <a:pt x="23654" y="326"/>
                              </a:lnTo>
                              <a:lnTo>
                                <a:pt x="23670" y="337"/>
                              </a:lnTo>
                              <a:lnTo>
                                <a:pt x="23685" y="350"/>
                              </a:lnTo>
                              <a:lnTo>
                                <a:pt x="23697" y="364"/>
                              </a:lnTo>
                              <a:lnTo>
                                <a:pt x="23708" y="378"/>
                              </a:lnTo>
                              <a:lnTo>
                                <a:pt x="23718" y="394"/>
                              </a:lnTo>
                              <a:lnTo>
                                <a:pt x="23726" y="410"/>
                              </a:lnTo>
                              <a:lnTo>
                                <a:pt x="23732" y="427"/>
                              </a:lnTo>
                              <a:lnTo>
                                <a:pt x="23738" y="444"/>
                              </a:lnTo>
                              <a:lnTo>
                                <a:pt x="23741" y="462"/>
                              </a:lnTo>
                              <a:lnTo>
                                <a:pt x="23743" y="479"/>
                              </a:lnTo>
                              <a:lnTo>
                                <a:pt x="23744" y="495"/>
                              </a:lnTo>
                              <a:lnTo>
                                <a:pt x="23356" y="495"/>
                              </a:lnTo>
                              <a:lnTo>
                                <a:pt x="23356" y="495"/>
                              </a:lnTo>
                              <a:lnTo>
                                <a:pt x="23359" y="478"/>
                              </a:lnTo>
                              <a:lnTo>
                                <a:pt x="23361" y="461"/>
                              </a:lnTo>
                              <a:lnTo>
                                <a:pt x="23365" y="444"/>
                              </a:lnTo>
                              <a:lnTo>
                                <a:pt x="23371" y="426"/>
                              </a:lnTo>
                              <a:lnTo>
                                <a:pt x="23378" y="409"/>
                              </a:lnTo>
                              <a:lnTo>
                                <a:pt x="23386" y="393"/>
                              </a:lnTo>
                              <a:lnTo>
                                <a:pt x="23397" y="377"/>
                              </a:lnTo>
                              <a:lnTo>
                                <a:pt x="23407" y="362"/>
                              </a:lnTo>
                              <a:lnTo>
                                <a:pt x="23420" y="350"/>
                              </a:lnTo>
                              <a:lnTo>
                                <a:pt x="23435" y="337"/>
                              </a:lnTo>
                              <a:lnTo>
                                <a:pt x="23450" y="325"/>
                              </a:lnTo>
                              <a:lnTo>
                                <a:pt x="23468" y="317"/>
                              </a:lnTo>
                              <a:lnTo>
                                <a:pt x="23486" y="308"/>
                              </a:lnTo>
                              <a:lnTo>
                                <a:pt x="23506" y="303"/>
                              </a:lnTo>
                              <a:lnTo>
                                <a:pt x="23527" y="300"/>
                              </a:lnTo>
                              <a:lnTo>
                                <a:pt x="23550" y="299"/>
                              </a:lnTo>
                              <a:close/>
                              <a:moveTo>
                                <a:pt x="23260" y="532"/>
                              </a:moveTo>
                              <a:lnTo>
                                <a:pt x="23260" y="532"/>
                              </a:lnTo>
                              <a:lnTo>
                                <a:pt x="23260" y="549"/>
                              </a:lnTo>
                              <a:lnTo>
                                <a:pt x="23261" y="566"/>
                              </a:lnTo>
                              <a:lnTo>
                                <a:pt x="23263" y="583"/>
                              </a:lnTo>
                              <a:lnTo>
                                <a:pt x="23265" y="599"/>
                              </a:lnTo>
                              <a:lnTo>
                                <a:pt x="23269" y="613"/>
                              </a:lnTo>
                              <a:lnTo>
                                <a:pt x="23273" y="629"/>
                              </a:lnTo>
                              <a:lnTo>
                                <a:pt x="23277" y="644"/>
                              </a:lnTo>
                              <a:lnTo>
                                <a:pt x="23282" y="658"/>
                              </a:lnTo>
                              <a:lnTo>
                                <a:pt x="23289" y="673"/>
                              </a:lnTo>
                              <a:lnTo>
                                <a:pt x="23295" y="685"/>
                              </a:lnTo>
                              <a:lnTo>
                                <a:pt x="23301" y="699"/>
                              </a:lnTo>
                              <a:lnTo>
                                <a:pt x="23309" y="711"/>
                              </a:lnTo>
                              <a:lnTo>
                                <a:pt x="23317" y="724"/>
                              </a:lnTo>
                              <a:lnTo>
                                <a:pt x="23326" y="735"/>
                              </a:lnTo>
                              <a:lnTo>
                                <a:pt x="23335" y="746"/>
                              </a:lnTo>
                              <a:lnTo>
                                <a:pt x="23345" y="756"/>
                              </a:lnTo>
                              <a:lnTo>
                                <a:pt x="23355" y="766"/>
                              </a:lnTo>
                              <a:lnTo>
                                <a:pt x="23366" y="775"/>
                              </a:lnTo>
                              <a:lnTo>
                                <a:pt x="23378" y="785"/>
                              </a:lnTo>
                              <a:lnTo>
                                <a:pt x="23389" y="792"/>
                              </a:lnTo>
                              <a:lnTo>
                                <a:pt x="23401" y="801"/>
                              </a:lnTo>
                              <a:lnTo>
                                <a:pt x="23414" y="807"/>
                              </a:lnTo>
                              <a:lnTo>
                                <a:pt x="23426" y="814"/>
                              </a:lnTo>
                              <a:lnTo>
                                <a:pt x="23440" y="820"/>
                              </a:lnTo>
                              <a:lnTo>
                                <a:pt x="23454" y="825"/>
                              </a:lnTo>
                              <a:lnTo>
                                <a:pt x="23468" y="829"/>
                              </a:lnTo>
                              <a:lnTo>
                                <a:pt x="23482" y="834"/>
                              </a:lnTo>
                              <a:lnTo>
                                <a:pt x="23497" y="837"/>
                              </a:lnTo>
                              <a:lnTo>
                                <a:pt x="23513" y="839"/>
                              </a:lnTo>
                              <a:lnTo>
                                <a:pt x="23529" y="841"/>
                              </a:lnTo>
                              <a:lnTo>
                                <a:pt x="23545" y="842"/>
                              </a:lnTo>
                              <a:lnTo>
                                <a:pt x="23561" y="842"/>
                              </a:lnTo>
                              <a:lnTo>
                                <a:pt x="23561" y="842"/>
                              </a:lnTo>
                              <a:lnTo>
                                <a:pt x="23579" y="842"/>
                              </a:lnTo>
                              <a:lnTo>
                                <a:pt x="23596" y="841"/>
                              </a:lnTo>
                              <a:lnTo>
                                <a:pt x="23613" y="839"/>
                              </a:lnTo>
                              <a:lnTo>
                                <a:pt x="23630" y="837"/>
                              </a:lnTo>
                              <a:lnTo>
                                <a:pt x="23647" y="833"/>
                              </a:lnTo>
                              <a:lnTo>
                                <a:pt x="23662" y="829"/>
                              </a:lnTo>
                              <a:lnTo>
                                <a:pt x="23677" y="824"/>
                              </a:lnTo>
                              <a:lnTo>
                                <a:pt x="23692" y="819"/>
                              </a:lnTo>
                              <a:lnTo>
                                <a:pt x="23707" y="813"/>
                              </a:lnTo>
                              <a:lnTo>
                                <a:pt x="23721" y="806"/>
                              </a:lnTo>
                              <a:lnTo>
                                <a:pt x="23734" y="799"/>
                              </a:lnTo>
                              <a:lnTo>
                                <a:pt x="23747" y="790"/>
                              </a:lnTo>
                              <a:lnTo>
                                <a:pt x="23760" y="782"/>
                              </a:lnTo>
                              <a:lnTo>
                                <a:pt x="23773" y="772"/>
                              </a:lnTo>
                              <a:lnTo>
                                <a:pt x="23784" y="763"/>
                              </a:lnTo>
                              <a:lnTo>
                                <a:pt x="23795" y="752"/>
                              </a:lnTo>
                              <a:lnTo>
                                <a:pt x="23751" y="692"/>
                              </a:lnTo>
                              <a:lnTo>
                                <a:pt x="23751" y="692"/>
                              </a:lnTo>
                              <a:lnTo>
                                <a:pt x="23743" y="700"/>
                              </a:lnTo>
                              <a:lnTo>
                                <a:pt x="23733" y="709"/>
                              </a:lnTo>
                              <a:lnTo>
                                <a:pt x="23723" y="716"/>
                              </a:lnTo>
                              <a:lnTo>
                                <a:pt x="23713" y="724"/>
                              </a:lnTo>
                              <a:lnTo>
                                <a:pt x="23702" y="730"/>
                              </a:lnTo>
                              <a:lnTo>
                                <a:pt x="23691" y="736"/>
                              </a:lnTo>
                              <a:lnTo>
                                <a:pt x="23668" y="747"/>
                              </a:lnTo>
                              <a:lnTo>
                                <a:pt x="23644" y="755"/>
                              </a:lnTo>
                              <a:lnTo>
                                <a:pt x="23620" y="762"/>
                              </a:lnTo>
                              <a:lnTo>
                                <a:pt x="23595" y="765"/>
                              </a:lnTo>
                              <a:lnTo>
                                <a:pt x="23569" y="767"/>
                              </a:lnTo>
                              <a:lnTo>
                                <a:pt x="23569" y="767"/>
                              </a:lnTo>
                              <a:lnTo>
                                <a:pt x="23546" y="766"/>
                              </a:lnTo>
                              <a:lnTo>
                                <a:pt x="23524" y="763"/>
                              </a:lnTo>
                              <a:lnTo>
                                <a:pt x="23503" y="757"/>
                              </a:lnTo>
                              <a:lnTo>
                                <a:pt x="23484" y="750"/>
                              </a:lnTo>
                              <a:lnTo>
                                <a:pt x="23466" y="742"/>
                              </a:lnTo>
                              <a:lnTo>
                                <a:pt x="23448" y="731"/>
                              </a:lnTo>
                              <a:lnTo>
                                <a:pt x="23433" y="719"/>
                              </a:lnTo>
                              <a:lnTo>
                                <a:pt x="23418" y="707"/>
                              </a:lnTo>
                              <a:lnTo>
                                <a:pt x="23405" y="692"/>
                              </a:lnTo>
                              <a:lnTo>
                                <a:pt x="23394" y="676"/>
                              </a:lnTo>
                              <a:lnTo>
                                <a:pt x="23384" y="659"/>
                              </a:lnTo>
                              <a:lnTo>
                                <a:pt x="23376" y="641"/>
                              </a:lnTo>
                              <a:lnTo>
                                <a:pt x="23368" y="623"/>
                              </a:lnTo>
                              <a:lnTo>
                                <a:pt x="23363" y="603"/>
                              </a:lnTo>
                              <a:lnTo>
                                <a:pt x="23359" y="583"/>
                              </a:lnTo>
                              <a:lnTo>
                                <a:pt x="23356" y="563"/>
                              </a:lnTo>
                              <a:lnTo>
                                <a:pt x="23834" y="563"/>
                              </a:lnTo>
                              <a:lnTo>
                                <a:pt x="23834" y="539"/>
                              </a:lnTo>
                              <a:lnTo>
                                <a:pt x="23834" y="539"/>
                              </a:lnTo>
                              <a:lnTo>
                                <a:pt x="23833" y="506"/>
                              </a:lnTo>
                              <a:lnTo>
                                <a:pt x="23830" y="475"/>
                              </a:lnTo>
                              <a:lnTo>
                                <a:pt x="23827" y="459"/>
                              </a:lnTo>
                              <a:lnTo>
                                <a:pt x="23823" y="444"/>
                              </a:lnTo>
                              <a:lnTo>
                                <a:pt x="23819" y="429"/>
                              </a:lnTo>
                              <a:lnTo>
                                <a:pt x="23815" y="415"/>
                              </a:lnTo>
                              <a:lnTo>
                                <a:pt x="23810" y="401"/>
                              </a:lnTo>
                              <a:lnTo>
                                <a:pt x="23804" y="387"/>
                              </a:lnTo>
                              <a:lnTo>
                                <a:pt x="23798" y="374"/>
                              </a:lnTo>
                              <a:lnTo>
                                <a:pt x="23792" y="361"/>
                              </a:lnTo>
                              <a:lnTo>
                                <a:pt x="23784" y="349"/>
                              </a:lnTo>
                              <a:lnTo>
                                <a:pt x="23777" y="337"/>
                              </a:lnTo>
                              <a:lnTo>
                                <a:pt x="23768" y="325"/>
                              </a:lnTo>
                              <a:lnTo>
                                <a:pt x="23760" y="315"/>
                              </a:lnTo>
                              <a:lnTo>
                                <a:pt x="23750" y="304"/>
                              </a:lnTo>
                              <a:lnTo>
                                <a:pt x="23741" y="295"/>
                              </a:lnTo>
                              <a:lnTo>
                                <a:pt x="23730" y="285"/>
                              </a:lnTo>
                              <a:lnTo>
                                <a:pt x="23719" y="276"/>
                              </a:lnTo>
                              <a:lnTo>
                                <a:pt x="23708" y="268"/>
                              </a:lnTo>
                              <a:lnTo>
                                <a:pt x="23695" y="261"/>
                              </a:lnTo>
                              <a:lnTo>
                                <a:pt x="23684" y="253"/>
                              </a:lnTo>
                              <a:lnTo>
                                <a:pt x="23671" y="247"/>
                              </a:lnTo>
                              <a:lnTo>
                                <a:pt x="23657" y="242"/>
                              </a:lnTo>
                              <a:lnTo>
                                <a:pt x="23643" y="236"/>
                              </a:lnTo>
                              <a:lnTo>
                                <a:pt x="23629" y="232"/>
                              </a:lnTo>
                              <a:lnTo>
                                <a:pt x="23615" y="229"/>
                              </a:lnTo>
                              <a:lnTo>
                                <a:pt x="23599" y="226"/>
                              </a:lnTo>
                              <a:lnTo>
                                <a:pt x="23583" y="225"/>
                              </a:lnTo>
                              <a:lnTo>
                                <a:pt x="23567" y="223"/>
                              </a:lnTo>
                              <a:lnTo>
                                <a:pt x="23551" y="223"/>
                              </a:lnTo>
                              <a:lnTo>
                                <a:pt x="23551" y="223"/>
                              </a:lnTo>
                              <a:lnTo>
                                <a:pt x="23535" y="223"/>
                              </a:lnTo>
                              <a:lnTo>
                                <a:pt x="23520" y="225"/>
                              </a:lnTo>
                              <a:lnTo>
                                <a:pt x="23505" y="226"/>
                              </a:lnTo>
                              <a:lnTo>
                                <a:pt x="23490" y="229"/>
                              </a:lnTo>
                              <a:lnTo>
                                <a:pt x="23475" y="232"/>
                              </a:lnTo>
                              <a:lnTo>
                                <a:pt x="23461" y="236"/>
                              </a:lnTo>
                              <a:lnTo>
                                <a:pt x="23448" y="242"/>
                              </a:lnTo>
                              <a:lnTo>
                                <a:pt x="23435" y="247"/>
                              </a:lnTo>
                              <a:lnTo>
                                <a:pt x="23421" y="253"/>
                              </a:lnTo>
                              <a:lnTo>
                                <a:pt x="23408" y="260"/>
                              </a:lnTo>
                              <a:lnTo>
                                <a:pt x="23397" y="267"/>
                              </a:lnTo>
                              <a:lnTo>
                                <a:pt x="23385" y="276"/>
                              </a:lnTo>
                              <a:lnTo>
                                <a:pt x="23373" y="284"/>
                              </a:lnTo>
                              <a:lnTo>
                                <a:pt x="23363" y="294"/>
                              </a:lnTo>
                              <a:lnTo>
                                <a:pt x="23352" y="303"/>
                              </a:lnTo>
                              <a:lnTo>
                                <a:pt x="23343" y="313"/>
                              </a:lnTo>
                              <a:lnTo>
                                <a:pt x="23333" y="324"/>
                              </a:lnTo>
                              <a:lnTo>
                                <a:pt x="23324" y="335"/>
                              </a:lnTo>
                              <a:lnTo>
                                <a:pt x="23315" y="347"/>
                              </a:lnTo>
                              <a:lnTo>
                                <a:pt x="23308" y="359"/>
                              </a:lnTo>
                              <a:lnTo>
                                <a:pt x="23300" y="371"/>
                              </a:lnTo>
                              <a:lnTo>
                                <a:pt x="23294" y="385"/>
                              </a:lnTo>
                              <a:lnTo>
                                <a:pt x="23288" y="397"/>
                              </a:lnTo>
                              <a:lnTo>
                                <a:pt x="23282" y="411"/>
                              </a:lnTo>
                              <a:lnTo>
                                <a:pt x="23277" y="425"/>
                              </a:lnTo>
                              <a:lnTo>
                                <a:pt x="23273" y="440"/>
                              </a:lnTo>
                              <a:lnTo>
                                <a:pt x="23269" y="455"/>
                              </a:lnTo>
                              <a:lnTo>
                                <a:pt x="23265" y="469"/>
                              </a:lnTo>
                              <a:lnTo>
                                <a:pt x="23263" y="484"/>
                              </a:lnTo>
                              <a:lnTo>
                                <a:pt x="23261" y="500"/>
                              </a:lnTo>
                              <a:lnTo>
                                <a:pt x="23260" y="516"/>
                              </a:lnTo>
                              <a:lnTo>
                                <a:pt x="23260" y="532"/>
                              </a:lnTo>
                              <a:close/>
                              <a:moveTo>
                                <a:pt x="23047" y="827"/>
                              </a:moveTo>
                              <a:lnTo>
                                <a:pt x="23165" y="827"/>
                              </a:lnTo>
                              <a:lnTo>
                                <a:pt x="22902" y="505"/>
                              </a:lnTo>
                              <a:lnTo>
                                <a:pt x="23164" y="238"/>
                              </a:lnTo>
                              <a:lnTo>
                                <a:pt x="23047" y="238"/>
                              </a:lnTo>
                              <a:lnTo>
                                <a:pt x="22737" y="551"/>
                              </a:lnTo>
                              <a:lnTo>
                                <a:pt x="22737" y="13"/>
                              </a:lnTo>
                              <a:lnTo>
                                <a:pt x="22646" y="13"/>
                              </a:lnTo>
                              <a:lnTo>
                                <a:pt x="22646" y="827"/>
                              </a:lnTo>
                              <a:lnTo>
                                <a:pt x="22737" y="827"/>
                              </a:lnTo>
                              <a:lnTo>
                                <a:pt x="22737" y="659"/>
                              </a:lnTo>
                              <a:lnTo>
                                <a:pt x="22834" y="563"/>
                              </a:lnTo>
                              <a:lnTo>
                                <a:pt x="23047" y="827"/>
                              </a:lnTo>
                              <a:close/>
                              <a:moveTo>
                                <a:pt x="22322" y="658"/>
                              </a:moveTo>
                              <a:lnTo>
                                <a:pt x="22322" y="658"/>
                              </a:lnTo>
                              <a:lnTo>
                                <a:pt x="22316" y="667"/>
                              </a:lnTo>
                              <a:lnTo>
                                <a:pt x="22308" y="677"/>
                              </a:lnTo>
                              <a:lnTo>
                                <a:pt x="22300" y="685"/>
                              </a:lnTo>
                              <a:lnTo>
                                <a:pt x="22291" y="695"/>
                              </a:lnTo>
                              <a:lnTo>
                                <a:pt x="22282" y="703"/>
                              </a:lnTo>
                              <a:lnTo>
                                <a:pt x="22271" y="711"/>
                              </a:lnTo>
                              <a:lnTo>
                                <a:pt x="22261" y="718"/>
                              </a:lnTo>
                              <a:lnTo>
                                <a:pt x="22249" y="726"/>
                              </a:lnTo>
                              <a:lnTo>
                                <a:pt x="22237" y="732"/>
                              </a:lnTo>
                              <a:lnTo>
                                <a:pt x="22226" y="737"/>
                              </a:lnTo>
                              <a:lnTo>
                                <a:pt x="22213" y="743"/>
                              </a:lnTo>
                              <a:lnTo>
                                <a:pt x="22199" y="747"/>
                              </a:lnTo>
                              <a:lnTo>
                                <a:pt x="22187" y="750"/>
                              </a:lnTo>
                              <a:lnTo>
                                <a:pt x="22173" y="752"/>
                              </a:lnTo>
                              <a:lnTo>
                                <a:pt x="22159" y="754"/>
                              </a:lnTo>
                              <a:lnTo>
                                <a:pt x="22145" y="754"/>
                              </a:lnTo>
                              <a:lnTo>
                                <a:pt x="22145" y="754"/>
                              </a:lnTo>
                              <a:lnTo>
                                <a:pt x="22124" y="753"/>
                              </a:lnTo>
                              <a:lnTo>
                                <a:pt x="22104" y="750"/>
                              </a:lnTo>
                              <a:lnTo>
                                <a:pt x="22084" y="745"/>
                              </a:lnTo>
                              <a:lnTo>
                                <a:pt x="22066" y="737"/>
                              </a:lnTo>
                              <a:lnTo>
                                <a:pt x="22049" y="728"/>
                              </a:lnTo>
                              <a:lnTo>
                                <a:pt x="22034" y="717"/>
                              </a:lnTo>
                              <a:lnTo>
                                <a:pt x="22019" y="705"/>
                              </a:lnTo>
                              <a:lnTo>
                                <a:pt x="22007" y="691"/>
                              </a:lnTo>
                              <a:lnTo>
                                <a:pt x="21995" y="675"/>
                              </a:lnTo>
                              <a:lnTo>
                                <a:pt x="21985" y="658"/>
                              </a:lnTo>
                              <a:lnTo>
                                <a:pt x="21976" y="639"/>
                              </a:lnTo>
                              <a:lnTo>
                                <a:pt x="21969" y="619"/>
                              </a:lnTo>
                              <a:lnTo>
                                <a:pt x="21963" y="599"/>
                              </a:lnTo>
                              <a:lnTo>
                                <a:pt x="21960" y="576"/>
                              </a:lnTo>
                              <a:lnTo>
                                <a:pt x="21957" y="553"/>
                              </a:lnTo>
                              <a:lnTo>
                                <a:pt x="21957" y="530"/>
                              </a:lnTo>
                              <a:lnTo>
                                <a:pt x="21957" y="530"/>
                              </a:lnTo>
                              <a:lnTo>
                                <a:pt x="21957" y="505"/>
                              </a:lnTo>
                              <a:lnTo>
                                <a:pt x="21960" y="482"/>
                              </a:lnTo>
                              <a:lnTo>
                                <a:pt x="21963" y="460"/>
                              </a:lnTo>
                              <a:lnTo>
                                <a:pt x="21969" y="439"/>
                              </a:lnTo>
                              <a:lnTo>
                                <a:pt x="21976" y="420"/>
                              </a:lnTo>
                              <a:lnTo>
                                <a:pt x="21985" y="401"/>
                              </a:lnTo>
                              <a:lnTo>
                                <a:pt x="21995" y="384"/>
                              </a:lnTo>
                              <a:lnTo>
                                <a:pt x="22007" y="368"/>
                              </a:lnTo>
                              <a:lnTo>
                                <a:pt x="22019" y="354"/>
                              </a:lnTo>
                              <a:lnTo>
                                <a:pt x="22034" y="341"/>
                              </a:lnTo>
                              <a:lnTo>
                                <a:pt x="22049" y="331"/>
                              </a:lnTo>
                              <a:lnTo>
                                <a:pt x="22066" y="321"/>
                              </a:lnTo>
                              <a:lnTo>
                                <a:pt x="22084" y="314"/>
                              </a:lnTo>
                              <a:lnTo>
                                <a:pt x="22104" y="308"/>
                              </a:lnTo>
                              <a:lnTo>
                                <a:pt x="22124" y="305"/>
                              </a:lnTo>
                              <a:lnTo>
                                <a:pt x="22145" y="304"/>
                              </a:lnTo>
                              <a:lnTo>
                                <a:pt x="22145" y="304"/>
                              </a:lnTo>
                              <a:lnTo>
                                <a:pt x="22159" y="305"/>
                              </a:lnTo>
                              <a:lnTo>
                                <a:pt x="22173" y="306"/>
                              </a:lnTo>
                              <a:lnTo>
                                <a:pt x="22187" y="308"/>
                              </a:lnTo>
                              <a:lnTo>
                                <a:pt x="22199" y="313"/>
                              </a:lnTo>
                              <a:lnTo>
                                <a:pt x="22213" y="316"/>
                              </a:lnTo>
                              <a:lnTo>
                                <a:pt x="22226" y="321"/>
                              </a:lnTo>
                              <a:lnTo>
                                <a:pt x="22237" y="326"/>
                              </a:lnTo>
                              <a:lnTo>
                                <a:pt x="22249" y="333"/>
                              </a:lnTo>
                              <a:lnTo>
                                <a:pt x="22261" y="340"/>
                              </a:lnTo>
                              <a:lnTo>
                                <a:pt x="22271" y="348"/>
                              </a:lnTo>
                              <a:lnTo>
                                <a:pt x="22282" y="355"/>
                              </a:lnTo>
                              <a:lnTo>
                                <a:pt x="22291" y="364"/>
                              </a:lnTo>
                              <a:lnTo>
                                <a:pt x="22300" y="372"/>
                              </a:lnTo>
                              <a:lnTo>
                                <a:pt x="22308" y="382"/>
                              </a:lnTo>
                              <a:lnTo>
                                <a:pt x="22316" y="390"/>
                              </a:lnTo>
                              <a:lnTo>
                                <a:pt x="22322" y="400"/>
                              </a:lnTo>
                              <a:lnTo>
                                <a:pt x="22322" y="658"/>
                              </a:lnTo>
                              <a:close/>
                              <a:moveTo>
                                <a:pt x="21894" y="979"/>
                              </a:moveTo>
                              <a:lnTo>
                                <a:pt x="21894" y="979"/>
                              </a:lnTo>
                              <a:lnTo>
                                <a:pt x="21907" y="991"/>
                              </a:lnTo>
                              <a:lnTo>
                                <a:pt x="21920" y="1003"/>
                              </a:lnTo>
                              <a:lnTo>
                                <a:pt x="21933" y="1013"/>
                              </a:lnTo>
                              <a:lnTo>
                                <a:pt x="21946" y="1022"/>
                              </a:lnTo>
                              <a:lnTo>
                                <a:pt x="21960" y="1030"/>
                              </a:lnTo>
                              <a:lnTo>
                                <a:pt x="21974" y="1037"/>
                              </a:lnTo>
                              <a:lnTo>
                                <a:pt x="21987" y="1043"/>
                              </a:lnTo>
                              <a:lnTo>
                                <a:pt x="22001" y="1049"/>
                              </a:lnTo>
                              <a:lnTo>
                                <a:pt x="22016" y="1054"/>
                              </a:lnTo>
                              <a:lnTo>
                                <a:pt x="22031" y="1057"/>
                              </a:lnTo>
                              <a:lnTo>
                                <a:pt x="22047" y="1060"/>
                              </a:lnTo>
                              <a:lnTo>
                                <a:pt x="22063" y="1063"/>
                              </a:lnTo>
                              <a:lnTo>
                                <a:pt x="22080" y="1065"/>
                              </a:lnTo>
                              <a:lnTo>
                                <a:pt x="22097" y="1067"/>
                              </a:lnTo>
                              <a:lnTo>
                                <a:pt x="22133" y="1067"/>
                              </a:lnTo>
                              <a:lnTo>
                                <a:pt x="22133" y="1067"/>
                              </a:lnTo>
                              <a:lnTo>
                                <a:pt x="22159" y="1067"/>
                              </a:lnTo>
                              <a:lnTo>
                                <a:pt x="22185" y="1065"/>
                              </a:lnTo>
                              <a:lnTo>
                                <a:pt x="22212" y="1060"/>
                              </a:lnTo>
                              <a:lnTo>
                                <a:pt x="22237" y="1055"/>
                              </a:lnTo>
                              <a:lnTo>
                                <a:pt x="22262" y="1047"/>
                              </a:lnTo>
                              <a:lnTo>
                                <a:pt x="22285" y="1037"/>
                              </a:lnTo>
                              <a:lnTo>
                                <a:pt x="22296" y="1032"/>
                              </a:lnTo>
                              <a:lnTo>
                                <a:pt x="22306" y="1026"/>
                              </a:lnTo>
                              <a:lnTo>
                                <a:pt x="22317" y="1019"/>
                              </a:lnTo>
                              <a:lnTo>
                                <a:pt x="22327" y="1013"/>
                              </a:lnTo>
                              <a:lnTo>
                                <a:pt x="22337" y="1004"/>
                              </a:lnTo>
                              <a:lnTo>
                                <a:pt x="22345" y="996"/>
                              </a:lnTo>
                              <a:lnTo>
                                <a:pt x="22354" y="987"/>
                              </a:lnTo>
                              <a:lnTo>
                                <a:pt x="22362" y="978"/>
                              </a:lnTo>
                              <a:lnTo>
                                <a:pt x="22370" y="967"/>
                              </a:lnTo>
                              <a:lnTo>
                                <a:pt x="22377" y="957"/>
                              </a:lnTo>
                              <a:lnTo>
                                <a:pt x="22383" y="945"/>
                              </a:lnTo>
                              <a:lnTo>
                                <a:pt x="22390" y="933"/>
                              </a:lnTo>
                              <a:lnTo>
                                <a:pt x="22395" y="921"/>
                              </a:lnTo>
                              <a:lnTo>
                                <a:pt x="22399" y="907"/>
                              </a:lnTo>
                              <a:lnTo>
                                <a:pt x="22404" y="893"/>
                              </a:lnTo>
                              <a:lnTo>
                                <a:pt x="22407" y="878"/>
                              </a:lnTo>
                              <a:lnTo>
                                <a:pt x="22410" y="862"/>
                              </a:lnTo>
                              <a:lnTo>
                                <a:pt x="22412" y="845"/>
                              </a:lnTo>
                              <a:lnTo>
                                <a:pt x="22413" y="828"/>
                              </a:lnTo>
                              <a:lnTo>
                                <a:pt x="22413" y="810"/>
                              </a:lnTo>
                              <a:lnTo>
                                <a:pt x="22413" y="238"/>
                              </a:lnTo>
                              <a:lnTo>
                                <a:pt x="22322" y="238"/>
                              </a:lnTo>
                              <a:lnTo>
                                <a:pt x="22322" y="326"/>
                              </a:lnTo>
                              <a:lnTo>
                                <a:pt x="22322" y="326"/>
                              </a:lnTo>
                              <a:lnTo>
                                <a:pt x="22312" y="315"/>
                              </a:lnTo>
                              <a:lnTo>
                                <a:pt x="22303" y="303"/>
                              </a:lnTo>
                              <a:lnTo>
                                <a:pt x="22292" y="293"/>
                              </a:lnTo>
                              <a:lnTo>
                                <a:pt x="22282" y="283"/>
                              </a:lnTo>
                              <a:lnTo>
                                <a:pt x="22271" y="274"/>
                              </a:lnTo>
                              <a:lnTo>
                                <a:pt x="22260" y="265"/>
                              </a:lnTo>
                              <a:lnTo>
                                <a:pt x="22247" y="258"/>
                              </a:lnTo>
                              <a:lnTo>
                                <a:pt x="22235" y="250"/>
                              </a:lnTo>
                              <a:lnTo>
                                <a:pt x="22221" y="244"/>
                              </a:lnTo>
                              <a:lnTo>
                                <a:pt x="22209" y="239"/>
                              </a:lnTo>
                              <a:lnTo>
                                <a:pt x="22195" y="233"/>
                              </a:lnTo>
                              <a:lnTo>
                                <a:pt x="22181" y="230"/>
                              </a:lnTo>
                              <a:lnTo>
                                <a:pt x="22167" y="227"/>
                              </a:lnTo>
                              <a:lnTo>
                                <a:pt x="22153" y="225"/>
                              </a:lnTo>
                              <a:lnTo>
                                <a:pt x="22139" y="223"/>
                              </a:lnTo>
                              <a:lnTo>
                                <a:pt x="22124" y="223"/>
                              </a:lnTo>
                              <a:lnTo>
                                <a:pt x="22124" y="223"/>
                              </a:lnTo>
                              <a:lnTo>
                                <a:pt x="22109" y="223"/>
                              </a:lnTo>
                              <a:lnTo>
                                <a:pt x="22095" y="224"/>
                              </a:lnTo>
                              <a:lnTo>
                                <a:pt x="22082" y="226"/>
                              </a:lnTo>
                              <a:lnTo>
                                <a:pt x="22068" y="228"/>
                              </a:lnTo>
                              <a:lnTo>
                                <a:pt x="22054" y="231"/>
                              </a:lnTo>
                              <a:lnTo>
                                <a:pt x="22041" y="234"/>
                              </a:lnTo>
                              <a:lnTo>
                                <a:pt x="22030" y="239"/>
                              </a:lnTo>
                              <a:lnTo>
                                <a:pt x="22017" y="244"/>
                              </a:lnTo>
                              <a:lnTo>
                                <a:pt x="22005" y="249"/>
                              </a:lnTo>
                              <a:lnTo>
                                <a:pt x="21994" y="256"/>
                              </a:lnTo>
                              <a:lnTo>
                                <a:pt x="21983" y="263"/>
                              </a:lnTo>
                              <a:lnTo>
                                <a:pt x="21973" y="270"/>
                              </a:lnTo>
                              <a:lnTo>
                                <a:pt x="21962" y="278"/>
                              </a:lnTo>
                              <a:lnTo>
                                <a:pt x="21953" y="286"/>
                              </a:lnTo>
                              <a:lnTo>
                                <a:pt x="21943" y="296"/>
                              </a:lnTo>
                              <a:lnTo>
                                <a:pt x="21935" y="305"/>
                              </a:lnTo>
                              <a:lnTo>
                                <a:pt x="21926" y="315"/>
                              </a:lnTo>
                              <a:lnTo>
                                <a:pt x="21918" y="326"/>
                              </a:lnTo>
                              <a:lnTo>
                                <a:pt x="21910" y="337"/>
                              </a:lnTo>
                              <a:lnTo>
                                <a:pt x="21903" y="349"/>
                              </a:lnTo>
                              <a:lnTo>
                                <a:pt x="21896" y="361"/>
                              </a:lnTo>
                              <a:lnTo>
                                <a:pt x="21891" y="374"/>
                              </a:lnTo>
                              <a:lnTo>
                                <a:pt x="21885" y="388"/>
                              </a:lnTo>
                              <a:lnTo>
                                <a:pt x="21881" y="402"/>
                              </a:lnTo>
                              <a:lnTo>
                                <a:pt x="21876" y="415"/>
                              </a:lnTo>
                              <a:lnTo>
                                <a:pt x="21872" y="431"/>
                              </a:lnTo>
                              <a:lnTo>
                                <a:pt x="21869" y="446"/>
                              </a:lnTo>
                              <a:lnTo>
                                <a:pt x="21866" y="462"/>
                              </a:lnTo>
                              <a:lnTo>
                                <a:pt x="21864" y="478"/>
                              </a:lnTo>
                              <a:lnTo>
                                <a:pt x="21863" y="495"/>
                              </a:lnTo>
                              <a:lnTo>
                                <a:pt x="21861" y="512"/>
                              </a:lnTo>
                              <a:lnTo>
                                <a:pt x="21861" y="530"/>
                              </a:lnTo>
                              <a:lnTo>
                                <a:pt x="21861" y="530"/>
                              </a:lnTo>
                              <a:lnTo>
                                <a:pt x="21861" y="547"/>
                              </a:lnTo>
                              <a:lnTo>
                                <a:pt x="21863" y="565"/>
                              </a:lnTo>
                              <a:lnTo>
                                <a:pt x="21864" y="581"/>
                              </a:lnTo>
                              <a:lnTo>
                                <a:pt x="21866" y="598"/>
                              </a:lnTo>
                              <a:lnTo>
                                <a:pt x="21869" y="613"/>
                              </a:lnTo>
                              <a:lnTo>
                                <a:pt x="21872" y="628"/>
                              </a:lnTo>
                              <a:lnTo>
                                <a:pt x="21876" y="643"/>
                              </a:lnTo>
                              <a:lnTo>
                                <a:pt x="21881" y="658"/>
                              </a:lnTo>
                              <a:lnTo>
                                <a:pt x="21886" y="672"/>
                              </a:lnTo>
                              <a:lnTo>
                                <a:pt x="21891" y="684"/>
                              </a:lnTo>
                              <a:lnTo>
                                <a:pt x="21897" y="697"/>
                              </a:lnTo>
                              <a:lnTo>
                                <a:pt x="21904" y="710"/>
                              </a:lnTo>
                              <a:lnTo>
                                <a:pt x="21910" y="721"/>
                              </a:lnTo>
                              <a:lnTo>
                                <a:pt x="21919" y="733"/>
                              </a:lnTo>
                              <a:lnTo>
                                <a:pt x="21926" y="744"/>
                              </a:lnTo>
                              <a:lnTo>
                                <a:pt x="21935" y="753"/>
                              </a:lnTo>
                              <a:lnTo>
                                <a:pt x="21944" y="763"/>
                              </a:lnTo>
                              <a:lnTo>
                                <a:pt x="21953" y="772"/>
                              </a:lnTo>
                              <a:lnTo>
                                <a:pt x="21963" y="781"/>
                              </a:lnTo>
                              <a:lnTo>
                                <a:pt x="21973" y="788"/>
                              </a:lnTo>
                              <a:lnTo>
                                <a:pt x="21983" y="796"/>
                              </a:lnTo>
                              <a:lnTo>
                                <a:pt x="21995" y="802"/>
                              </a:lnTo>
                              <a:lnTo>
                                <a:pt x="22005" y="808"/>
                              </a:lnTo>
                              <a:lnTo>
                                <a:pt x="22018" y="814"/>
                              </a:lnTo>
                              <a:lnTo>
                                <a:pt x="22030" y="819"/>
                              </a:lnTo>
                              <a:lnTo>
                                <a:pt x="22043" y="823"/>
                              </a:lnTo>
                              <a:lnTo>
                                <a:pt x="22055" y="826"/>
                              </a:lnTo>
                              <a:lnTo>
                                <a:pt x="22068" y="829"/>
                              </a:lnTo>
                              <a:lnTo>
                                <a:pt x="22082" y="832"/>
                              </a:lnTo>
                              <a:lnTo>
                                <a:pt x="22095" y="834"/>
                              </a:lnTo>
                              <a:lnTo>
                                <a:pt x="22109" y="835"/>
                              </a:lnTo>
                              <a:lnTo>
                                <a:pt x="22124" y="835"/>
                              </a:lnTo>
                              <a:lnTo>
                                <a:pt x="22124" y="835"/>
                              </a:lnTo>
                              <a:lnTo>
                                <a:pt x="22139" y="835"/>
                              </a:lnTo>
                              <a:lnTo>
                                <a:pt x="22155" y="833"/>
                              </a:lnTo>
                              <a:lnTo>
                                <a:pt x="22170" y="831"/>
                              </a:lnTo>
                              <a:lnTo>
                                <a:pt x="22183" y="827"/>
                              </a:lnTo>
                              <a:lnTo>
                                <a:pt x="22198" y="823"/>
                              </a:lnTo>
                              <a:lnTo>
                                <a:pt x="22212" y="818"/>
                              </a:lnTo>
                              <a:lnTo>
                                <a:pt x="22225" y="811"/>
                              </a:lnTo>
                              <a:lnTo>
                                <a:pt x="22238" y="805"/>
                              </a:lnTo>
                              <a:lnTo>
                                <a:pt x="22250" y="798"/>
                              </a:lnTo>
                              <a:lnTo>
                                <a:pt x="22263" y="789"/>
                              </a:lnTo>
                              <a:lnTo>
                                <a:pt x="22273" y="781"/>
                              </a:lnTo>
                              <a:lnTo>
                                <a:pt x="22285" y="771"/>
                              </a:lnTo>
                              <a:lnTo>
                                <a:pt x="22294" y="762"/>
                              </a:lnTo>
                              <a:lnTo>
                                <a:pt x="22304" y="751"/>
                              </a:lnTo>
                              <a:lnTo>
                                <a:pt x="22314" y="741"/>
                              </a:lnTo>
                              <a:lnTo>
                                <a:pt x="22322" y="730"/>
                              </a:lnTo>
                              <a:lnTo>
                                <a:pt x="22322" y="815"/>
                              </a:lnTo>
                              <a:lnTo>
                                <a:pt x="22322" y="815"/>
                              </a:lnTo>
                              <a:lnTo>
                                <a:pt x="22321" y="838"/>
                              </a:lnTo>
                              <a:lnTo>
                                <a:pt x="22318" y="859"/>
                              </a:lnTo>
                              <a:lnTo>
                                <a:pt x="22312" y="878"/>
                              </a:lnTo>
                              <a:lnTo>
                                <a:pt x="22306" y="896"/>
                              </a:lnTo>
                              <a:lnTo>
                                <a:pt x="22298" y="913"/>
                              </a:lnTo>
                              <a:lnTo>
                                <a:pt x="22288" y="927"/>
                              </a:lnTo>
                              <a:lnTo>
                                <a:pt x="22276" y="940"/>
                              </a:lnTo>
                              <a:lnTo>
                                <a:pt x="22264" y="951"/>
                              </a:lnTo>
                              <a:lnTo>
                                <a:pt x="22250" y="961"/>
                              </a:lnTo>
                              <a:lnTo>
                                <a:pt x="22235" y="969"/>
                              </a:lnTo>
                              <a:lnTo>
                                <a:pt x="22219" y="977"/>
                              </a:lnTo>
                              <a:lnTo>
                                <a:pt x="22203" y="982"/>
                              </a:lnTo>
                              <a:lnTo>
                                <a:pt x="22187" y="986"/>
                              </a:lnTo>
                              <a:lnTo>
                                <a:pt x="22169" y="989"/>
                              </a:lnTo>
                              <a:lnTo>
                                <a:pt x="22151" y="990"/>
                              </a:lnTo>
                              <a:lnTo>
                                <a:pt x="22133" y="991"/>
                              </a:lnTo>
                              <a:lnTo>
                                <a:pt x="22133" y="991"/>
                              </a:lnTo>
                              <a:lnTo>
                                <a:pt x="22102" y="990"/>
                              </a:lnTo>
                              <a:lnTo>
                                <a:pt x="22087" y="989"/>
                              </a:lnTo>
                              <a:lnTo>
                                <a:pt x="22073" y="987"/>
                              </a:lnTo>
                              <a:lnTo>
                                <a:pt x="22061" y="984"/>
                              </a:lnTo>
                              <a:lnTo>
                                <a:pt x="22048" y="982"/>
                              </a:lnTo>
                              <a:lnTo>
                                <a:pt x="22035" y="978"/>
                              </a:lnTo>
                              <a:lnTo>
                                <a:pt x="22023" y="973"/>
                              </a:lnTo>
                              <a:lnTo>
                                <a:pt x="22012" y="968"/>
                              </a:lnTo>
                              <a:lnTo>
                                <a:pt x="22000" y="962"/>
                              </a:lnTo>
                              <a:lnTo>
                                <a:pt x="21990" y="955"/>
                              </a:lnTo>
                              <a:lnTo>
                                <a:pt x="21979" y="948"/>
                              </a:lnTo>
                              <a:lnTo>
                                <a:pt x="21969" y="940"/>
                              </a:lnTo>
                              <a:lnTo>
                                <a:pt x="21959" y="931"/>
                              </a:lnTo>
                              <a:lnTo>
                                <a:pt x="21949" y="922"/>
                              </a:lnTo>
                              <a:lnTo>
                                <a:pt x="21941" y="911"/>
                              </a:lnTo>
                              <a:lnTo>
                                <a:pt x="21894" y="979"/>
                              </a:lnTo>
                              <a:close/>
                              <a:moveTo>
                                <a:pt x="21571" y="827"/>
                              </a:moveTo>
                              <a:lnTo>
                                <a:pt x="21662" y="827"/>
                              </a:lnTo>
                              <a:lnTo>
                                <a:pt x="21662" y="238"/>
                              </a:lnTo>
                              <a:lnTo>
                                <a:pt x="21571" y="238"/>
                              </a:lnTo>
                              <a:lnTo>
                                <a:pt x="21571" y="827"/>
                              </a:lnTo>
                              <a:close/>
                              <a:moveTo>
                                <a:pt x="21617" y="138"/>
                              </a:moveTo>
                              <a:lnTo>
                                <a:pt x="21617" y="138"/>
                              </a:lnTo>
                              <a:lnTo>
                                <a:pt x="21623" y="138"/>
                              </a:lnTo>
                              <a:lnTo>
                                <a:pt x="21630" y="137"/>
                              </a:lnTo>
                              <a:lnTo>
                                <a:pt x="21641" y="134"/>
                              </a:lnTo>
                              <a:lnTo>
                                <a:pt x="21652" y="127"/>
                              </a:lnTo>
                              <a:lnTo>
                                <a:pt x="21660" y="120"/>
                              </a:lnTo>
                              <a:lnTo>
                                <a:pt x="21668" y="110"/>
                              </a:lnTo>
                              <a:lnTo>
                                <a:pt x="21674" y="100"/>
                              </a:lnTo>
                              <a:lnTo>
                                <a:pt x="21677" y="88"/>
                              </a:lnTo>
                              <a:lnTo>
                                <a:pt x="21678" y="83"/>
                              </a:lnTo>
                              <a:lnTo>
                                <a:pt x="21679" y="77"/>
                              </a:lnTo>
                              <a:lnTo>
                                <a:pt x="21679" y="77"/>
                              </a:lnTo>
                              <a:lnTo>
                                <a:pt x="21678" y="70"/>
                              </a:lnTo>
                              <a:lnTo>
                                <a:pt x="21677" y="64"/>
                              </a:lnTo>
                              <a:lnTo>
                                <a:pt x="21674" y="52"/>
                              </a:lnTo>
                              <a:lnTo>
                                <a:pt x="21668" y="42"/>
                              </a:lnTo>
                              <a:lnTo>
                                <a:pt x="21660" y="33"/>
                              </a:lnTo>
                              <a:lnTo>
                                <a:pt x="21652" y="26"/>
                              </a:lnTo>
                              <a:lnTo>
                                <a:pt x="21641" y="19"/>
                              </a:lnTo>
                              <a:lnTo>
                                <a:pt x="21630" y="16"/>
                              </a:lnTo>
                              <a:lnTo>
                                <a:pt x="21617" y="15"/>
                              </a:lnTo>
                              <a:lnTo>
                                <a:pt x="21617" y="15"/>
                              </a:lnTo>
                              <a:lnTo>
                                <a:pt x="21604" y="16"/>
                              </a:lnTo>
                              <a:lnTo>
                                <a:pt x="21594" y="19"/>
                              </a:lnTo>
                              <a:lnTo>
                                <a:pt x="21583" y="26"/>
                              </a:lnTo>
                              <a:lnTo>
                                <a:pt x="21573" y="33"/>
                              </a:lnTo>
                              <a:lnTo>
                                <a:pt x="21566" y="42"/>
                              </a:lnTo>
                              <a:lnTo>
                                <a:pt x="21561" y="52"/>
                              </a:lnTo>
                              <a:lnTo>
                                <a:pt x="21557" y="64"/>
                              </a:lnTo>
                              <a:lnTo>
                                <a:pt x="21555" y="70"/>
                              </a:lnTo>
                              <a:lnTo>
                                <a:pt x="21555" y="77"/>
                              </a:lnTo>
                              <a:lnTo>
                                <a:pt x="21555" y="77"/>
                              </a:lnTo>
                              <a:lnTo>
                                <a:pt x="21555" y="83"/>
                              </a:lnTo>
                              <a:lnTo>
                                <a:pt x="21557" y="88"/>
                              </a:lnTo>
                              <a:lnTo>
                                <a:pt x="21561" y="100"/>
                              </a:lnTo>
                              <a:lnTo>
                                <a:pt x="21566" y="110"/>
                              </a:lnTo>
                              <a:lnTo>
                                <a:pt x="21573" y="120"/>
                              </a:lnTo>
                              <a:lnTo>
                                <a:pt x="21583" y="127"/>
                              </a:lnTo>
                              <a:lnTo>
                                <a:pt x="21594" y="134"/>
                              </a:lnTo>
                              <a:lnTo>
                                <a:pt x="21604" y="137"/>
                              </a:lnTo>
                              <a:lnTo>
                                <a:pt x="21611" y="138"/>
                              </a:lnTo>
                              <a:lnTo>
                                <a:pt x="21617" y="138"/>
                              </a:lnTo>
                              <a:close/>
                              <a:moveTo>
                                <a:pt x="21312" y="842"/>
                              </a:moveTo>
                              <a:lnTo>
                                <a:pt x="21312" y="842"/>
                              </a:lnTo>
                              <a:lnTo>
                                <a:pt x="21331" y="841"/>
                              </a:lnTo>
                              <a:lnTo>
                                <a:pt x="21349" y="839"/>
                              </a:lnTo>
                              <a:lnTo>
                                <a:pt x="21365" y="836"/>
                              </a:lnTo>
                              <a:lnTo>
                                <a:pt x="21379" y="832"/>
                              </a:lnTo>
                              <a:lnTo>
                                <a:pt x="21391" y="826"/>
                              </a:lnTo>
                              <a:lnTo>
                                <a:pt x="21403" y="820"/>
                              </a:lnTo>
                              <a:lnTo>
                                <a:pt x="21414" y="813"/>
                              </a:lnTo>
                              <a:lnTo>
                                <a:pt x="21422" y="804"/>
                              </a:lnTo>
                              <a:lnTo>
                                <a:pt x="21396" y="736"/>
                              </a:lnTo>
                              <a:lnTo>
                                <a:pt x="21396" y="736"/>
                              </a:lnTo>
                              <a:lnTo>
                                <a:pt x="21390" y="741"/>
                              </a:lnTo>
                              <a:lnTo>
                                <a:pt x="21384" y="746"/>
                              </a:lnTo>
                              <a:lnTo>
                                <a:pt x="21378" y="750"/>
                              </a:lnTo>
                              <a:lnTo>
                                <a:pt x="21369" y="753"/>
                              </a:lnTo>
                              <a:lnTo>
                                <a:pt x="21361" y="756"/>
                              </a:lnTo>
                              <a:lnTo>
                                <a:pt x="21352" y="759"/>
                              </a:lnTo>
                              <a:lnTo>
                                <a:pt x="21343" y="760"/>
                              </a:lnTo>
                              <a:lnTo>
                                <a:pt x="21333" y="761"/>
                              </a:lnTo>
                              <a:lnTo>
                                <a:pt x="21333" y="761"/>
                              </a:lnTo>
                              <a:lnTo>
                                <a:pt x="21326" y="761"/>
                              </a:lnTo>
                              <a:lnTo>
                                <a:pt x="21319" y="760"/>
                              </a:lnTo>
                              <a:lnTo>
                                <a:pt x="21313" y="757"/>
                              </a:lnTo>
                              <a:lnTo>
                                <a:pt x="21307" y="755"/>
                              </a:lnTo>
                              <a:lnTo>
                                <a:pt x="21301" y="752"/>
                              </a:lnTo>
                              <a:lnTo>
                                <a:pt x="21296" y="748"/>
                              </a:lnTo>
                              <a:lnTo>
                                <a:pt x="21292" y="744"/>
                              </a:lnTo>
                              <a:lnTo>
                                <a:pt x="21288" y="739"/>
                              </a:lnTo>
                              <a:lnTo>
                                <a:pt x="21284" y="734"/>
                              </a:lnTo>
                              <a:lnTo>
                                <a:pt x="21281" y="728"/>
                              </a:lnTo>
                              <a:lnTo>
                                <a:pt x="21277" y="715"/>
                              </a:lnTo>
                              <a:lnTo>
                                <a:pt x="21274" y="700"/>
                              </a:lnTo>
                              <a:lnTo>
                                <a:pt x="21273" y="684"/>
                              </a:lnTo>
                              <a:lnTo>
                                <a:pt x="21273" y="318"/>
                              </a:lnTo>
                              <a:lnTo>
                                <a:pt x="21393" y="318"/>
                              </a:lnTo>
                              <a:lnTo>
                                <a:pt x="21393" y="238"/>
                              </a:lnTo>
                              <a:lnTo>
                                <a:pt x="21273" y="238"/>
                              </a:lnTo>
                              <a:lnTo>
                                <a:pt x="21273" y="77"/>
                              </a:lnTo>
                              <a:lnTo>
                                <a:pt x="21182" y="77"/>
                              </a:lnTo>
                              <a:lnTo>
                                <a:pt x="21182" y="238"/>
                              </a:lnTo>
                              <a:lnTo>
                                <a:pt x="21084" y="238"/>
                              </a:lnTo>
                              <a:lnTo>
                                <a:pt x="21084" y="318"/>
                              </a:lnTo>
                              <a:lnTo>
                                <a:pt x="21182" y="318"/>
                              </a:lnTo>
                              <a:lnTo>
                                <a:pt x="21182" y="705"/>
                              </a:lnTo>
                              <a:lnTo>
                                <a:pt x="21182" y="705"/>
                              </a:lnTo>
                              <a:lnTo>
                                <a:pt x="21183" y="720"/>
                              </a:lnTo>
                              <a:lnTo>
                                <a:pt x="21184" y="735"/>
                              </a:lnTo>
                              <a:lnTo>
                                <a:pt x="21186" y="750"/>
                              </a:lnTo>
                              <a:lnTo>
                                <a:pt x="21190" y="763"/>
                              </a:lnTo>
                              <a:lnTo>
                                <a:pt x="21194" y="775"/>
                              </a:lnTo>
                              <a:lnTo>
                                <a:pt x="21200" y="787"/>
                              </a:lnTo>
                              <a:lnTo>
                                <a:pt x="21207" y="797"/>
                              </a:lnTo>
                              <a:lnTo>
                                <a:pt x="21215" y="806"/>
                              </a:lnTo>
                              <a:lnTo>
                                <a:pt x="21223" y="815"/>
                              </a:lnTo>
                              <a:lnTo>
                                <a:pt x="21233" y="822"/>
                              </a:lnTo>
                              <a:lnTo>
                                <a:pt x="21243" y="828"/>
                              </a:lnTo>
                              <a:lnTo>
                                <a:pt x="21256" y="833"/>
                              </a:lnTo>
                              <a:lnTo>
                                <a:pt x="21269" y="837"/>
                              </a:lnTo>
                              <a:lnTo>
                                <a:pt x="21282" y="840"/>
                              </a:lnTo>
                              <a:lnTo>
                                <a:pt x="21296" y="842"/>
                              </a:lnTo>
                              <a:lnTo>
                                <a:pt x="21312" y="842"/>
                              </a:lnTo>
                              <a:close/>
                              <a:moveTo>
                                <a:pt x="20840" y="827"/>
                              </a:moveTo>
                              <a:lnTo>
                                <a:pt x="20931" y="827"/>
                              </a:lnTo>
                              <a:lnTo>
                                <a:pt x="20931" y="238"/>
                              </a:lnTo>
                              <a:lnTo>
                                <a:pt x="20840" y="238"/>
                              </a:lnTo>
                              <a:lnTo>
                                <a:pt x="20840" y="827"/>
                              </a:lnTo>
                              <a:close/>
                              <a:moveTo>
                                <a:pt x="20884" y="138"/>
                              </a:moveTo>
                              <a:lnTo>
                                <a:pt x="20884" y="138"/>
                              </a:lnTo>
                              <a:lnTo>
                                <a:pt x="20891" y="138"/>
                              </a:lnTo>
                              <a:lnTo>
                                <a:pt x="20897" y="137"/>
                              </a:lnTo>
                              <a:lnTo>
                                <a:pt x="20909" y="134"/>
                              </a:lnTo>
                              <a:lnTo>
                                <a:pt x="20919" y="127"/>
                              </a:lnTo>
                              <a:lnTo>
                                <a:pt x="20929" y="120"/>
                              </a:lnTo>
                              <a:lnTo>
                                <a:pt x="20936" y="110"/>
                              </a:lnTo>
                              <a:lnTo>
                                <a:pt x="20942" y="100"/>
                              </a:lnTo>
                              <a:lnTo>
                                <a:pt x="20946" y="88"/>
                              </a:lnTo>
                              <a:lnTo>
                                <a:pt x="20947" y="83"/>
                              </a:lnTo>
                              <a:lnTo>
                                <a:pt x="20947" y="77"/>
                              </a:lnTo>
                              <a:lnTo>
                                <a:pt x="20947" y="77"/>
                              </a:lnTo>
                              <a:lnTo>
                                <a:pt x="20947" y="70"/>
                              </a:lnTo>
                              <a:lnTo>
                                <a:pt x="20946" y="64"/>
                              </a:lnTo>
                              <a:lnTo>
                                <a:pt x="20942" y="52"/>
                              </a:lnTo>
                              <a:lnTo>
                                <a:pt x="20936" y="42"/>
                              </a:lnTo>
                              <a:lnTo>
                                <a:pt x="20929" y="33"/>
                              </a:lnTo>
                              <a:lnTo>
                                <a:pt x="20919" y="26"/>
                              </a:lnTo>
                              <a:lnTo>
                                <a:pt x="20909" y="19"/>
                              </a:lnTo>
                              <a:lnTo>
                                <a:pt x="20897" y="16"/>
                              </a:lnTo>
                              <a:lnTo>
                                <a:pt x="20884" y="15"/>
                              </a:lnTo>
                              <a:lnTo>
                                <a:pt x="20884" y="15"/>
                              </a:lnTo>
                              <a:lnTo>
                                <a:pt x="20873" y="16"/>
                              </a:lnTo>
                              <a:lnTo>
                                <a:pt x="20861" y="19"/>
                              </a:lnTo>
                              <a:lnTo>
                                <a:pt x="20851" y="26"/>
                              </a:lnTo>
                              <a:lnTo>
                                <a:pt x="20842" y="33"/>
                              </a:lnTo>
                              <a:lnTo>
                                <a:pt x="20834" y="42"/>
                              </a:lnTo>
                              <a:lnTo>
                                <a:pt x="20829" y="52"/>
                              </a:lnTo>
                              <a:lnTo>
                                <a:pt x="20825" y="64"/>
                              </a:lnTo>
                              <a:lnTo>
                                <a:pt x="20824" y="70"/>
                              </a:lnTo>
                              <a:lnTo>
                                <a:pt x="20824" y="77"/>
                              </a:lnTo>
                              <a:lnTo>
                                <a:pt x="20824" y="77"/>
                              </a:lnTo>
                              <a:lnTo>
                                <a:pt x="20824" y="83"/>
                              </a:lnTo>
                              <a:lnTo>
                                <a:pt x="20825" y="88"/>
                              </a:lnTo>
                              <a:lnTo>
                                <a:pt x="20829" y="100"/>
                              </a:lnTo>
                              <a:lnTo>
                                <a:pt x="20834" y="110"/>
                              </a:lnTo>
                              <a:lnTo>
                                <a:pt x="20842" y="120"/>
                              </a:lnTo>
                              <a:lnTo>
                                <a:pt x="20851" y="127"/>
                              </a:lnTo>
                              <a:lnTo>
                                <a:pt x="20861" y="134"/>
                              </a:lnTo>
                              <a:lnTo>
                                <a:pt x="20873" y="137"/>
                              </a:lnTo>
                              <a:lnTo>
                                <a:pt x="20879" y="138"/>
                              </a:lnTo>
                              <a:lnTo>
                                <a:pt x="20884" y="138"/>
                              </a:lnTo>
                              <a:close/>
                              <a:moveTo>
                                <a:pt x="20358" y="299"/>
                              </a:moveTo>
                              <a:lnTo>
                                <a:pt x="20358" y="299"/>
                              </a:lnTo>
                              <a:lnTo>
                                <a:pt x="20371" y="299"/>
                              </a:lnTo>
                              <a:lnTo>
                                <a:pt x="20382" y="300"/>
                              </a:lnTo>
                              <a:lnTo>
                                <a:pt x="20394" y="301"/>
                              </a:lnTo>
                              <a:lnTo>
                                <a:pt x="20405" y="303"/>
                              </a:lnTo>
                              <a:lnTo>
                                <a:pt x="20426" y="310"/>
                              </a:lnTo>
                              <a:lnTo>
                                <a:pt x="20445" y="317"/>
                              </a:lnTo>
                              <a:lnTo>
                                <a:pt x="20463" y="326"/>
                              </a:lnTo>
                              <a:lnTo>
                                <a:pt x="20479" y="337"/>
                              </a:lnTo>
                              <a:lnTo>
                                <a:pt x="20492" y="350"/>
                              </a:lnTo>
                              <a:lnTo>
                                <a:pt x="20505" y="364"/>
                              </a:lnTo>
                              <a:lnTo>
                                <a:pt x="20517" y="378"/>
                              </a:lnTo>
                              <a:lnTo>
                                <a:pt x="20526" y="394"/>
                              </a:lnTo>
                              <a:lnTo>
                                <a:pt x="20534" y="410"/>
                              </a:lnTo>
                              <a:lnTo>
                                <a:pt x="20540" y="427"/>
                              </a:lnTo>
                              <a:lnTo>
                                <a:pt x="20545" y="444"/>
                              </a:lnTo>
                              <a:lnTo>
                                <a:pt x="20550" y="462"/>
                              </a:lnTo>
                              <a:lnTo>
                                <a:pt x="20552" y="479"/>
                              </a:lnTo>
                              <a:lnTo>
                                <a:pt x="20553" y="495"/>
                              </a:lnTo>
                              <a:lnTo>
                                <a:pt x="20165" y="495"/>
                              </a:lnTo>
                              <a:lnTo>
                                <a:pt x="20165" y="495"/>
                              </a:lnTo>
                              <a:lnTo>
                                <a:pt x="20166" y="478"/>
                              </a:lnTo>
                              <a:lnTo>
                                <a:pt x="20170" y="461"/>
                              </a:lnTo>
                              <a:lnTo>
                                <a:pt x="20174" y="444"/>
                              </a:lnTo>
                              <a:lnTo>
                                <a:pt x="20179" y="426"/>
                              </a:lnTo>
                              <a:lnTo>
                                <a:pt x="20186" y="409"/>
                              </a:lnTo>
                              <a:lnTo>
                                <a:pt x="20195" y="393"/>
                              </a:lnTo>
                              <a:lnTo>
                                <a:pt x="20204" y="377"/>
                              </a:lnTo>
                              <a:lnTo>
                                <a:pt x="20216" y="362"/>
                              </a:lnTo>
                              <a:lnTo>
                                <a:pt x="20229" y="350"/>
                              </a:lnTo>
                              <a:lnTo>
                                <a:pt x="20243" y="337"/>
                              </a:lnTo>
                              <a:lnTo>
                                <a:pt x="20258" y="325"/>
                              </a:lnTo>
                              <a:lnTo>
                                <a:pt x="20275" y="317"/>
                              </a:lnTo>
                              <a:lnTo>
                                <a:pt x="20294" y="308"/>
                              </a:lnTo>
                              <a:lnTo>
                                <a:pt x="20314" y="303"/>
                              </a:lnTo>
                              <a:lnTo>
                                <a:pt x="20336" y="300"/>
                              </a:lnTo>
                              <a:lnTo>
                                <a:pt x="20358" y="299"/>
                              </a:lnTo>
                              <a:close/>
                              <a:moveTo>
                                <a:pt x="20069" y="532"/>
                              </a:moveTo>
                              <a:lnTo>
                                <a:pt x="20069" y="532"/>
                              </a:lnTo>
                              <a:lnTo>
                                <a:pt x="20069" y="549"/>
                              </a:lnTo>
                              <a:lnTo>
                                <a:pt x="20070" y="566"/>
                              </a:lnTo>
                              <a:lnTo>
                                <a:pt x="20072" y="583"/>
                              </a:lnTo>
                              <a:lnTo>
                                <a:pt x="20074" y="599"/>
                              </a:lnTo>
                              <a:lnTo>
                                <a:pt x="20077" y="613"/>
                              </a:lnTo>
                              <a:lnTo>
                                <a:pt x="20082" y="629"/>
                              </a:lnTo>
                              <a:lnTo>
                                <a:pt x="20086" y="644"/>
                              </a:lnTo>
                              <a:lnTo>
                                <a:pt x="20091" y="658"/>
                              </a:lnTo>
                              <a:lnTo>
                                <a:pt x="20096" y="673"/>
                              </a:lnTo>
                              <a:lnTo>
                                <a:pt x="20103" y="685"/>
                              </a:lnTo>
                              <a:lnTo>
                                <a:pt x="20110" y="699"/>
                              </a:lnTo>
                              <a:lnTo>
                                <a:pt x="20118" y="711"/>
                              </a:lnTo>
                              <a:lnTo>
                                <a:pt x="20126" y="724"/>
                              </a:lnTo>
                              <a:lnTo>
                                <a:pt x="20135" y="735"/>
                              </a:lnTo>
                              <a:lnTo>
                                <a:pt x="20143" y="746"/>
                              </a:lnTo>
                              <a:lnTo>
                                <a:pt x="20154" y="756"/>
                              </a:lnTo>
                              <a:lnTo>
                                <a:pt x="20163" y="766"/>
                              </a:lnTo>
                              <a:lnTo>
                                <a:pt x="20174" y="775"/>
                              </a:lnTo>
                              <a:lnTo>
                                <a:pt x="20185" y="785"/>
                              </a:lnTo>
                              <a:lnTo>
                                <a:pt x="20197" y="792"/>
                              </a:lnTo>
                              <a:lnTo>
                                <a:pt x="20210" y="801"/>
                              </a:lnTo>
                              <a:lnTo>
                                <a:pt x="20222" y="807"/>
                              </a:lnTo>
                              <a:lnTo>
                                <a:pt x="20235" y="814"/>
                              </a:lnTo>
                              <a:lnTo>
                                <a:pt x="20248" y="820"/>
                              </a:lnTo>
                              <a:lnTo>
                                <a:pt x="20263" y="825"/>
                              </a:lnTo>
                              <a:lnTo>
                                <a:pt x="20276" y="829"/>
                              </a:lnTo>
                              <a:lnTo>
                                <a:pt x="20291" y="834"/>
                              </a:lnTo>
                              <a:lnTo>
                                <a:pt x="20306" y="837"/>
                              </a:lnTo>
                              <a:lnTo>
                                <a:pt x="20321" y="839"/>
                              </a:lnTo>
                              <a:lnTo>
                                <a:pt x="20337" y="841"/>
                              </a:lnTo>
                              <a:lnTo>
                                <a:pt x="20353" y="842"/>
                              </a:lnTo>
                              <a:lnTo>
                                <a:pt x="20370" y="842"/>
                              </a:lnTo>
                              <a:lnTo>
                                <a:pt x="20370" y="842"/>
                              </a:lnTo>
                              <a:lnTo>
                                <a:pt x="20387" y="842"/>
                              </a:lnTo>
                              <a:lnTo>
                                <a:pt x="20405" y="841"/>
                              </a:lnTo>
                              <a:lnTo>
                                <a:pt x="20422" y="839"/>
                              </a:lnTo>
                              <a:lnTo>
                                <a:pt x="20438" y="837"/>
                              </a:lnTo>
                              <a:lnTo>
                                <a:pt x="20454" y="833"/>
                              </a:lnTo>
                              <a:lnTo>
                                <a:pt x="20470" y="829"/>
                              </a:lnTo>
                              <a:lnTo>
                                <a:pt x="20486" y="824"/>
                              </a:lnTo>
                              <a:lnTo>
                                <a:pt x="20501" y="819"/>
                              </a:lnTo>
                              <a:lnTo>
                                <a:pt x="20515" y="813"/>
                              </a:lnTo>
                              <a:lnTo>
                                <a:pt x="20530" y="806"/>
                              </a:lnTo>
                              <a:lnTo>
                                <a:pt x="20543" y="799"/>
                              </a:lnTo>
                              <a:lnTo>
                                <a:pt x="20556" y="790"/>
                              </a:lnTo>
                              <a:lnTo>
                                <a:pt x="20569" y="782"/>
                              </a:lnTo>
                              <a:lnTo>
                                <a:pt x="20580" y="772"/>
                              </a:lnTo>
                              <a:lnTo>
                                <a:pt x="20592" y="763"/>
                              </a:lnTo>
                              <a:lnTo>
                                <a:pt x="20604" y="752"/>
                              </a:lnTo>
                              <a:lnTo>
                                <a:pt x="20560" y="692"/>
                              </a:lnTo>
                              <a:lnTo>
                                <a:pt x="20560" y="692"/>
                              </a:lnTo>
                              <a:lnTo>
                                <a:pt x="20551" y="700"/>
                              </a:lnTo>
                              <a:lnTo>
                                <a:pt x="20541" y="709"/>
                              </a:lnTo>
                              <a:lnTo>
                                <a:pt x="20532" y="716"/>
                              </a:lnTo>
                              <a:lnTo>
                                <a:pt x="20521" y="724"/>
                              </a:lnTo>
                              <a:lnTo>
                                <a:pt x="20510" y="730"/>
                              </a:lnTo>
                              <a:lnTo>
                                <a:pt x="20500" y="736"/>
                              </a:lnTo>
                              <a:lnTo>
                                <a:pt x="20477" y="747"/>
                              </a:lnTo>
                              <a:lnTo>
                                <a:pt x="20452" y="755"/>
                              </a:lnTo>
                              <a:lnTo>
                                <a:pt x="20428" y="762"/>
                              </a:lnTo>
                              <a:lnTo>
                                <a:pt x="20402" y="765"/>
                              </a:lnTo>
                              <a:lnTo>
                                <a:pt x="20378" y="767"/>
                              </a:lnTo>
                              <a:lnTo>
                                <a:pt x="20378" y="767"/>
                              </a:lnTo>
                              <a:lnTo>
                                <a:pt x="20355" y="766"/>
                              </a:lnTo>
                              <a:lnTo>
                                <a:pt x="20333" y="763"/>
                              </a:lnTo>
                              <a:lnTo>
                                <a:pt x="20311" y="757"/>
                              </a:lnTo>
                              <a:lnTo>
                                <a:pt x="20292" y="750"/>
                              </a:lnTo>
                              <a:lnTo>
                                <a:pt x="20273" y="742"/>
                              </a:lnTo>
                              <a:lnTo>
                                <a:pt x="20256" y="731"/>
                              </a:lnTo>
                              <a:lnTo>
                                <a:pt x="20240" y="719"/>
                              </a:lnTo>
                              <a:lnTo>
                                <a:pt x="20227" y="707"/>
                              </a:lnTo>
                              <a:lnTo>
                                <a:pt x="20213" y="692"/>
                              </a:lnTo>
                              <a:lnTo>
                                <a:pt x="20202" y="676"/>
                              </a:lnTo>
                              <a:lnTo>
                                <a:pt x="20192" y="659"/>
                              </a:lnTo>
                              <a:lnTo>
                                <a:pt x="20183" y="641"/>
                              </a:lnTo>
                              <a:lnTo>
                                <a:pt x="20177" y="623"/>
                              </a:lnTo>
                              <a:lnTo>
                                <a:pt x="20171" y="603"/>
                              </a:lnTo>
                              <a:lnTo>
                                <a:pt x="20167" y="583"/>
                              </a:lnTo>
                              <a:lnTo>
                                <a:pt x="20165" y="563"/>
                              </a:lnTo>
                              <a:lnTo>
                                <a:pt x="20643" y="563"/>
                              </a:lnTo>
                              <a:lnTo>
                                <a:pt x="20643" y="539"/>
                              </a:lnTo>
                              <a:lnTo>
                                <a:pt x="20643" y="539"/>
                              </a:lnTo>
                              <a:lnTo>
                                <a:pt x="20642" y="506"/>
                              </a:lnTo>
                              <a:lnTo>
                                <a:pt x="20638" y="475"/>
                              </a:lnTo>
                              <a:lnTo>
                                <a:pt x="20635" y="459"/>
                              </a:lnTo>
                              <a:lnTo>
                                <a:pt x="20632" y="444"/>
                              </a:lnTo>
                              <a:lnTo>
                                <a:pt x="20628" y="429"/>
                              </a:lnTo>
                              <a:lnTo>
                                <a:pt x="20624" y="415"/>
                              </a:lnTo>
                              <a:lnTo>
                                <a:pt x="20618" y="401"/>
                              </a:lnTo>
                              <a:lnTo>
                                <a:pt x="20613" y="387"/>
                              </a:lnTo>
                              <a:lnTo>
                                <a:pt x="20607" y="374"/>
                              </a:lnTo>
                              <a:lnTo>
                                <a:pt x="20600" y="361"/>
                              </a:lnTo>
                              <a:lnTo>
                                <a:pt x="20593" y="349"/>
                              </a:lnTo>
                              <a:lnTo>
                                <a:pt x="20586" y="337"/>
                              </a:lnTo>
                              <a:lnTo>
                                <a:pt x="20577" y="325"/>
                              </a:lnTo>
                              <a:lnTo>
                                <a:pt x="20568" y="315"/>
                              </a:lnTo>
                              <a:lnTo>
                                <a:pt x="20558" y="304"/>
                              </a:lnTo>
                              <a:lnTo>
                                <a:pt x="20549" y="295"/>
                              </a:lnTo>
                              <a:lnTo>
                                <a:pt x="20538" y="285"/>
                              </a:lnTo>
                              <a:lnTo>
                                <a:pt x="20527" y="276"/>
                              </a:lnTo>
                              <a:lnTo>
                                <a:pt x="20516" y="268"/>
                              </a:lnTo>
                              <a:lnTo>
                                <a:pt x="20504" y="261"/>
                              </a:lnTo>
                              <a:lnTo>
                                <a:pt x="20491" y="253"/>
                              </a:lnTo>
                              <a:lnTo>
                                <a:pt x="20479" y="247"/>
                              </a:lnTo>
                              <a:lnTo>
                                <a:pt x="20466" y="242"/>
                              </a:lnTo>
                              <a:lnTo>
                                <a:pt x="20452" y="236"/>
                              </a:lnTo>
                              <a:lnTo>
                                <a:pt x="20437" y="232"/>
                              </a:lnTo>
                              <a:lnTo>
                                <a:pt x="20423" y="229"/>
                              </a:lnTo>
                              <a:lnTo>
                                <a:pt x="20408" y="226"/>
                              </a:lnTo>
                              <a:lnTo>
                                <a:pt x="20392" y="225"/>
                              </a:lnTo>
                              <a:lnTo>
                                <a:pt x="20376" y="223"/>
                              </a:lnTo>
                              <a:lnTo>
                                <a:pt x="20359" y="223"/>
                              </a:lnTo>
                              <a:lnTo>
                                <a:pt x="20359" y="223"/>
                              </a:lnTo>
                              <a:lnTo>
                                <a:pt x="20343" y="223"/>
                              </a:lnTo>
                              <a:lnTo>
                                <a:pt x="20328" y="225"/>
                              </a:lnTo>
                              <a:lnTo>
                                <a:pt x="20314" y="226"/>
                              </a:lnTo>
                              <a:lnTo>
                                <a:pt x="20299" y="229"/>
                              </a:lnTo>
                              <a:lnTo>
                                <a:pt x="20284" y="232"/>
                              </a:lnTo>
                              <a:lnTo>
                                <a:pt x="20270" y="236"/>
                              </a:lnTo>
                              <a:lnTo>
                                <a:pt x="20256" y="242"/>
                              </a:lnTo>
                              <a:lnTo>
                                <a:pt x="20243" y="247"/>
                              </a:lnTo>
                              <a:lnTo>
                                <a:pt x="20230" y="253"/>
                              </a:lnTo>
                              <a:lnTo>
                                <a:pt x="20217" y="260"/>
                              </a:lnTo>
                              <a:lnTo>
                                <a:pt x="20204" y="267"/>
                              </a:lnTo>
                              <a:lnTo>
                                <a:pt x="20193" y="276"/>
                              </a:lnTo>
                              <a:lnTo>
                                <a:pt x="20182" y="284"/>
                              </a:lnTo>
                              <a:lnTo>
                                <a:pt x="20171" y="294"/>
                              </a:lnTo>
                              <a:lnTo>
                                <a:pt x="20161" y="303"/>
                              </a:lnTo>
                              <a:lnTo>
                                <a:pt x="20150" y="313"/>
                              </a:lnTo>
                              <a:lnTo>
                                <a:pt x="20141" y="324"/>
                              </a:lnTo>
                              <a:lnTo>
                                <a:pt x="20132" y="335"/>
                              </a:lnTo>
                              <a:lnTo>
                                <a:pt x="20124" y="347"/>
                              </a:lnTo>
                              <a:lnTo>
                                <a:pt x="20117" y="359"/>
                              </a:lnTo>
                              <a:lnTo>
                                <a:pt x="20109" y="371"/>
                              </a:lnTo>
                              <a:lnTo>
                                <a:pt x="20102" y="385"/>
                              </a:lnTo>
                              <a:lnTo>
                                <a:pt x="20095" y="397"/>
                              </a:lnTo>
                              <a:lnTo>
                                <a:pt x="20090" y="411"/>
                              </a:lnTo>
                              <a:lnTo>
                                <a:pt x="20085" y="425"/>
                              </a:lnTo>
                              <a:lnTo>
                                <a:pt x="20081" y="440"/>
                              </a:lnTo>
                              <a:lnTo>
                                <a:pt x="20077" y="455"/>
                              </a:lnTo>
                              <a:lnTo>
                                <a:pt x="20074" y="469"/>
                              </a:lnTo>
                              <a:lnTo>
                                <a:pt x="20072" y="484"/>
                              </a:lnTo>
                              <a:lnTo>
                                <a:pt x="20070" y="500"/>
                              </a:lnTo>
                              <a:lnTo>
                                <a:pt x="20069" y="516"/>
                              </a:lnTo>
                              <a:lnTo>
                                <a:pt x="20069" y="532"/>
                              </a:lnTo>
                              <a:close/>
                              <a:moveTo>
                                <a:pt x="19435" y="749"/>
                              </a:moveTo>
                              <a:lnTo>
                                <a:pt x="19435" y="749"/>
                              </a:lnTo>
                              <a:lnTo>
                                <a:pt x="19445" y="761"/>
                              </a:lnTo>
                              <a:lnTo>
                                <a:pt x="19458" y="771"/>
                              </a:lnTo>
                              <a:lnTo>
                                <a:pt x="19471" y="782"/>
                              </a:lnTo>
                              <a:lnTo>
                                <a:pt x="19483" y="790"/>
                              </a:lnTo>
                              <a:lnTo>
                                <a:pt x="19497" y="799"/>
                              </a:lnTo>
                              <a:lnTo>
                                <a:pt x="19511" y="807"/>
                              </a:lnTo>
                              <a:lnTo>
                                <a:pt x="19525" y="814"/>
                              </a:lnTo>
                              <a:lnTo>
                                <a:pt x="19540" y="820"/>
                              </a:lnTo>
                              <a:lnTo>
                                <a:pt x="19555" y="825"/>
                              </a:lnTo>
                              <a:lnTo>
                                <a:pt x="19570" y="829"/>
                              </a:lnTo>
                              <a:lnTo>
                                <a:pt x="19586" y="834"/>
                              </a:lnTo>
                              <a:lnTo>
                                <a:pt x="19603" y="837"/>
                              </a:lnTo>
                              <a:lnTo>
                                <a:pt x="19620" y="839"/>
                              </a:lnTo>
                              <a:lnTo>
                                <a:pt x="19637" y="841"/>
                              </a:lnTo>
                              <a:lnTo>
                                <a:pt x="19655" y="842"/>
                              </a:lnTo>
                              <a:lnTo>
                                <a:pt x="19673" y="842"/>
                              </a:lnTo>
                              <a:lnTo>
                                <a:pt x="19673" y="842"/>
                              </a:lnTo>
                              <a:lnTo>
                                <a:pt x="19700" y="841"/>
                              </a:lnTo>
                              <a:lnTo>
                                <a:pt x="19727" y="839"/>
                              </a:lnTo>
                              <a:lnTo>
                                <a:pt x="19750" y="835"/>
                              </a:lnTo>
                              <a:lnTo>
                                <a:pt x="19774" y="828"/>
                              </a:lnTo>
                              <a:lnTo>
                                <a:pt x="19794" y="821"/>
                              </a:lnTo>
                              <a:lnTo>
                                <a:pt x="19813" y="811"/>
                              </a:lnTo>
                              <a:lnTo>
                                <a:pt x="19831" y="802"/>
                              </a:lnTo>
                              <a:lnTo>
                                <a:pt x="19846" y="790"/>
                              </a:lnTo>
                              <a:lnTo>
                                <a:pt x="19859" y="778"/>
                              </a:lnTo>
                              <a:lnTo>
                                <a:pt x="19872" y="764"/>
                              </a:lnTo>
                              <a:lnTo>
                                <a:pt x="19882" y="749"/>
                              </a:lnTo>
                              <a:lnTo>
                                <a:pt x="19890" y="733"/>
                              </a:lnTo>
                              <a:lnTo>
                                <a:pt x="19896" y="717"/>
                              </a:lnTo>
                              <a:lnTo>
                                <a:pt x="19901" y="700"/>
                              </a:lnTo>
                              <a:lnTo>
                                <a:pt x="19904" y="682"/>
                              </a:lnTo>
                              <a:lnTo>
                                <a:pt x="19905" y="664"/>
                              </a:lnTo>
                              <a:lnTo>
                                <a:pt x="19905" y="664"/>
                              </a:lnTo>
                              <a:lnTo>
                                <a:pt x="19905" y="652"/>
                              </a:lnTo>
                              <a:lnTo>
                                <a:pt x="19904" y="641"/>
                              </a:lnTo>
                              <a:lnTo>
                                <a:pt x="19902" y="629"/>
                              </a:lnTo>
                              <a:lnTo>
                                <a:pt x="19900" y="620"/>
                              </a:lnTo>
                              <a:lnTo>
                                <a:pt x="19896" y="609"/>
                              </a:lnTo>
                              <a:lnTo>
                                <a:pt x="19893" y="601"/>
                              </a:lnTo>
                              <a:lnTo>
                                <a:pt x="19889" y="591"/>
                              </a:lnTo>
                              <a:lnTo>
                                <a:pt x="19885" y="584"/>
                              </a:lnTo>
                              <a:lnTo>
                                <a:pt x="19879" y="575"/>
                              </a:lnTo>
                              <a:lnTo>
                                <a:pt x="19874" y="568"/>
                              </a:lnTo>
                              <a:lnTo>
                                <a:pt x="19861" y="554"/>
                              </a:lnTo>
                              <a:lnTo>
                                <a:pt x="19848" y="542"/>
                              </a:lnTo>
                              <a:lnTo>
                                <a:pt x="19833" y="532"/>
                              </a:lnTo>
                              <a:lnTo>
                                <a:pt x="19816" y="522"/>
                              </a:lnTo>
                              <a:lnTo>
                                <a:pt x="19799" y="514"/>
                              </a:lnTo>
                              <a:lnTo>
                                <a:pt x="19780" y="508"/>
                              </a:lnTo>
                              <a:lnTo>
                                <a:pt x="19762" y="500"/>
                              </a:lnTo>
                              <a:lnTo>
                                <a:pt x="19742" y="495"/>
                              </a:lnTo>
                              <a:lnTo>
                                <a:pt x="19723" y="490"/>
                              </a:lnTo>
                              <a:lnTo>
                                <a:pt x="19684" y="480"/>
                              </a:lnTo>
                              <a:lnTo>
                                <a:pt x="19684" y="480"/>
                              </a:lnTo>
                              <a:lnTo>
                                <a:pt x="19655" y="474"/>
                              </a:lnTo>
                              <a:lnTo>
                                <a:pt x="19628" y="466"/>
                              </a:lnTo>
                              <a:lnTo>
                                <a:pt x="19604" y="458"/>
                              </a:lnTo>
                              <a:lnTo>
                                <a:pt x="19592" y="454"/>
                              </a:lnTo>
                              <a:lnTo>
                                <a:pt x="19583" y="448"/>
                              </a:lnTo>
                              <a:lnTo>
                                <a:pt x="19573" y="443"/>
                              </a:lnTo>
                              <a:lnTo>
                                <a:pt x="19565" y="437"/>
                              </a:lnTo>
                              <a:lnTo>
                                <a:pt x="19558" y="430"/>
                              </a:lnTo>
                              <a:lnTo>
                                <a:pt x="19551" y="423"/>
                              </a:lnTo>
                              <a:lnTo>
                                <a:pt x="19546" y="414"/>
                              </a:lnTo>
                              <a:lnTo>
                                <a:pt x="19543" y="406"/>
                              </a:lnTo>
                              <a:lnTo>
                                <a:pt x="19540" y="396"/>
                              </a:lnTo>
                              <a:lnTo>
                                <a:pt x="19540" y="387"/>
                              </a:lnTo>
                              <a:lnTo>
                                <a:pt x="19540" y="387"/>
                              </a:lnTo>
                              <a:lnTo>
                                <a:pt x="19540" y="376"/>
                              </a:lnTo>
                              <a:lnTo>
                                <a:pt x="19542" y="368"/>
                              </a:lnTo>
                              <a:lnTo>
                                <a:pt x="19545" y="358"/>
                              </a:lnTo>
                              <a:lnTo>
                                <a:pt x="19548" y="350"/>
                              </a:lnTo>
                              <a:lnTo>
                                <a:pt x="19553" y="342"/>
                              </a:lnTo>
                              <a:lnTo>
                                <a:pt x="19560" y="335"/>
                              </a:lnTo>
                              <a:lnTo>
                                <a:pt x="19566" y="329"/>
                              </a:lnTo>
                              <a:lnTo>
                                <a:pt x="19574" y="322"/>
                              </a:lnTo>
                              <a:lnTo>
                                <a:pt x="19583" y="317"/>
                              </a:lnTo>
                              <a:lnTo>
                                <a:pt x="19594" y="312"/>
                              </a:lnTo>
                              <a:lnTo>
                                <a:pt x="19604" y="307"/>
                              </a:lnTo>
                              <a:lnTo>
                                <a:pt x="19616" y="304"/>
                              </a:lnTo>
                              <a:lnTo>
                                <a:pt x="19628" y="301"/>
                              </a:lnTo>
                              <a:lnTo>
                                <a:pt x="19641" y="299"/>
                              </a:lnTo>
                              <a:lnTo>
                                <a:pt x="19655" y="298"/>
                              </a:lnTo>
                              <a:lnTo>
                                <a:pt x="19670" y="297"/>
                              </a:lnTo>
                              <a:lnTo>
                                <a:pt x="19670" y="297"/>
                              </a:lnTo>
                              <a:lnTo>
                                <a:pt x="19685" y="298"/>
                              </a:lnTo>
                              <a:lnTo>
                                <a:pt x="19698" y="299"/>
                              </a:lnTo>
                              <a:lnTo>
                                <a:pt x="19711" y="300"/>
                              </a:lnTo>
                              <a:lnTo>
                                <a:pt x="19725" y="303"/>
                              </a:lnTo>
                              <a:lnTo>
                                <a:pt x="19738" y="306"/>
                              </a:lnTo>
                              <a:lnTo>
                                <a:pt x="19750" y="310"/>
                              </a:lnTo>
                              <a:lnTo>
                                <a:pt x="19762" y="314"/>
                              </a:lnTo>
                              <a:lnTo>
                                <a:pt x="19774" y="318"/>
                              </a:lnTo>
                              <a:lnTo>
                                <a:pt x="19784" y="323"/>
                              </a:lnTo>
                              <a:lnTo>
                                <a:pt x="19795" y="330"/>
                              </a:lnTo>
                              <a:lnTo>
                                <a:pt x="19805" y="335"/>
                              </a:lnTo>
                              <a:lnTo>
                                <a:pt x="19815" y="342"/>
                              </a:lnTo>
                              <a:lnTo>
                                <a:pt x="19823" y="349"/>
                              </a:lnTo>
                              <a:lnTo>
                                <a:pt x="19832" y="356"/>
                              </a:lnTo>
                              <a:lnTo>
                                <a:pt x="19839" y="364"/>
                              </a:lnTo>
                              <a:lnTo>
                                <a:pt x="19847" y="372"/>
                              </a:lnTo>
                              <a:lnTo>
                                <a:pt x="19889" y="308"/>
                              </a:lnTo>
                              <a:lnTo>
                                <a:pt x="19889" y="308"/>
                              </a:lnTo>
                              <a:lnTo>
                                <a:pt x="19870" y="290"/>
                              </a:lnTo>
                              <a:lnTo>
                                <a:pt x="19859" y="283"/>
                              </a:lnTo>
                              <a:lnTo>
                                <a:pt x="19849" y="275"/>
                              </a:lnTo>
                              <a:lnTo>
                                <a:pt x="19837" y="267"/>
                              </a:lnTo>
                              <a:lnTo>
                                <a:pt x="19825" y="260"/>
                              </a:lnTo>
                              <a:lnTo>
                                <a:pt x="19813" y="253"/>
                              </a:lnTo>
                              <a:lnTo>
                                <a:pt x="19799" y="248"/>
                              </a:lnTo>
                              <a:lnTo>
                                <a:pt x="19785" y="242"/>
                              </a:lnTo>
                              <a:lnTo>
                                <a:pt x="19770" y="238"/>
                              </a:lnTo>
                              <a:lnTo>
                                <a:pt x="19756" y="233"/>
                              </a:lnTo>
                              <a:lnTo>
                                <a:pt x="19740" y="229"/>
                              </a:lnTo>
                              <a:lnTo>
                                <a:pt x="19724" y="227"/>
                              </a:lnTo>
                              <a:lnTo>
                                <a:pt x="19707" y="225"/>
                              </a:lnTo>
                              <a:lnTo>
                                <a:pt x="19689" y="223"/>
                              </a:lnTo>
                              <a:lnTo>
                                <a:pt x="19670" y="223"/>
                              </a:lnTo>
                              <a:lnTo>
                                <a:pt x="19670" y="223"/>
                              </a:lnTo>
                              <a:lnTo>
                                <a:pt x="19644" y="224"/>
                              </a:lnTo>
                              <a:lnTo>
                                <a:pt x="19620" y="226"/>
                              </a:lnTo>
                              <a:lnTo>
                                <a:pt x="19598" y="230"/>
                              </a:lnTo>
                              <a:lnTo>
                                <a:pt x="19577" y="236"/>
                              </a:lnTo>
                              <a:lnTo>
                                <a:pt x="19556" y="244"/>
                              </a:lnTo>
                              <a:lnTo>
                                <a:pt x="19538" y="252"/>
                              </a:lnTo>
                              <a:lnTo>
                                <a:pt x="19523" y="262"/>
                              </a:lnTo>
                              <a:lnTo>
                                <a:pt x="19508" y="274"/>
                              </a:lnTo>
                              <a:lnTo>
                                <a:pt x="19494" y="285"/>
                              </a:lnTo>
                              <a:lnTo>
                                <a:pt x="19482" y="299"/>
                              </a:lnTo>
                              <a:lnTo>
                                <a:pt x="19473" y="313"/>
                              </a:lnTo>
                              <a:lnTo>
                                <a:pt x="19464" y="328"/>
                              </a:lnTo>
                              <a:lnTo>
                                <a:pt x="19458" y="342"/>
                              </a:lnTo>
                              <a:lnTo>
                                <a:pt x="19454" y="359"/>
                              </a:lnTo>
                              <a:lnTo>
                                <a:pt x="19452" y="375"/>
                              </a:lnTo>
                              <a:lnTo>
                                <a:pt x="19451" y="392"/>
                              </a:lnTo>
                              <a:lnTo>
                                <a:pt x="19451" y="392"/>
                              </a:lnTo>
                              <a:lnTo>
                                <a:pt x="19451" y="404"/>
                              </a:lnTo>
                              <a:lnTo>
                                <a:pt x="19452" y="414"/>
                              </a:lnTo>
                              <a:lnTo>
                                <a:pt x="19453" y="425"/>
                              </a:lnTo>
                              <a:lnTo>
                                <a:pt x="19455" y="434"/>
                              </a:lnTo>
                              <a:lnTo>
                                <a:pt x="19458" y="443"/>
                              </a:lnTo>
                              <a:lnTo>
                                <a:pt x="19461" y="451"/>
                              </a:lnTo>
                              <a:lnTo>
                                <a:pt x="19465" y="460"/>
                              </a:lnTo>
                              <a:lnTo>
                                <a:pt x="19470" y="467"/>
                              </a:lnTo>
                              <a:lnTo>
                                <a:pt x="19479" y="482"/>
                              </a:lnTo>
                              <a:lnTo>
                                <a:pt x="19492" y="495"/>
                              </a:lnTo>
                              <a:lnTo>
                                <a:pt x="19505" y="505"/>
                              </a:lnTo>
                              <a:lnTo>
                                <a:pt x="19519" y="516"/>
                              </a:lnTo>
                              <a:lnTo>
                                <a:pt x="19535" y="524"/>
                              </a:lnTo>
                              <a:lnTo>
                                <a:pt x="19552" y="532"/>
                              </a:lnTo>
                              <a:lnTo>
                                <a:pt x="19570" y="539"/>
                              </a:lnTo>
                              <a:lnTo>
                                <a:pt x="19588" y="546"/>
                              </a:lnTo>
                              <a:lnTo>
                                <a:pt x="19626" y="556"/>
                              </a:lnTo>
                              <a:lnTo>
                                <a:pt x="19664" y="565"/>
                              </a:lnTo>
                              <a:lnTo>
                                <a:pt x="19664" y="565"/>
                              </a:lnTo>
                              <a:lnTo>
                                <a:pt x="19693" y="572"/>
                              </a:lnTo>
                              <a:lnTo>
                                <a:pt x="19722" y="581"/>
                              </a:lnTo>
                              <a:lnTo>
                                <a:pt x="19747" y="590"/>
                              </a:lnTo>
                              <a:lnTo>
                                <a:pt x="19759" y="594"/>
                              </a:lnTo>
                              <a:lnTo>
                                <a:pt x="19769" y="601"/>
                              </a:lnTo>
                              <a:lnTo>
                                <a:pt x="19780" y="607"/>
                              </a:lnTo>
                              <a:lnTo>
                                <a:pt x="19788" y="613"/>
                              </a:lnTo>
                              <a:lnTo>
                                <a:pt x="19797" y="621"/>
                              </a:lnTo>
                              <a:lnTo>
                                <a:pt x="19803" y="629"/>
                              </a:lnTo>
                              <a:lnTo>
                                <a:pt x="19808" y="638"/>
                              </a:lnTo>
                              <a:lnTo>
                                <a:pt x="19813" y="647"/>
                              </a:lnTo>
                              <a:lnTo>
                                <a:pt x="19815" y="658"/>
                              </a:lnTo>
                              <a:lnTo>
                                <a:pt x="19816" y="670"/>
                              </a:lnTo>
                              <a:lnTo>
                                <a:pt x="19816" y="670"/>
                              </a:lnTo>
                              <a:lnTo>
                                <a:pt x="19815" y="680"/>
                              </a:lnTo>
                              <a:lnTo>
                                <a:pt x="19814" y="691"/>
                              </a:lnTo>
                              <a:lnTo>
                                <a:pt x="19811" y="700"/>
                              </a:lnTo>
                              <a:lnTo>
                                <a:pt x="19806" y="710"/>
                              </a:lnTo>
                              <a:lnTo>
                                <a:pt x="19801" y="718"/>
                              </a:lnTo>
                              <a:lnTo>
                                <a:pt x="19796" y="726"/>
                              </a:lnTo>
                              <a:lnTo>
                                <a:pt x="19788" y="734"/>
                              </a:lnTo>
                              <a:lnTo>
                                <a:pt x="19780" y="741"/>
                              </a:lnTo>
                              <a:lnTo>
                                <a:pt x="19770" y="747"/>
                              </a:lnTo>
                              <a:lnTo>
                                <a:pt x="19760" y="752"/>
                              </a:lnTo>
                              <a:lnTo>
                                <a:pt x="19749" y="756"/>
                              </a:lnTo>
                              <a:lnTo>
                                <a:pt x="19736" y="761"/>
                              </a:lnTo>
                              <a:lnTo>
                                <a:pt x="19723" y="764"/>
                              </a:lnTo>
                              <a:lnTo>
                                <a:pt x="19708" y="766"/>
                              </a:lnTo>
                              <a:lnTo>
                                <a:pt x="19693" y="767"/>
                              </a:lnTo>
                              <a:lnTo>
                                <a:pt x="19676" y="768"/>
                              </a:lnTo>
                              <a:lnTo>
                                <a:pt x="19676" y="768"/>
                              </a:lnTo>
                              <a:lnTo>
                                <a:pt x="19661" y="767"/>
                              </a:lnTo>
                              <a:lnTo>
                                <a:pt x="19646" y="766"/>
                              </a:lnTo>
                              <a:lnTo>
                                <a:pt x="19632" y="764"/>
                              </a:lnTo>
                              <a:lnTo>
                                <a:pt x="19618" y="761"/>
                              </a:lnTo>
                              <a:lnTo>
                                <a:pt x="19603" y="757"/>
                              </a:lnTo>
                              <a:lnTo>
                                <a:pt x="19589" y="753"/>
                              </a:lnTo>
                              <a:lnTo>
                                <a:pt x="19577" y="748"/>
                              </a:lnTo>
                              <a:lnTo>
                                <a:pt x="19564" y="743"/>
                              </a:lnTo>
                              <a:lnTo>
                                <a:pt x="19551" y="736"/>
                              </a:lnTo>
                              <a:lnTo>
                                <a:pt x="19540" y="730"/>
                              </a:lnTo>
                              <a:lnTo>
                                <a:pt x="19528" y="724"/>
                              </a:lnTo>
                              <a:lnTo>
                                <a:pt x="19517" y="716"/>
                              </a:lnTo>
                              <a:lnTo>
                                <a:pt x="19508" y="708"/>
                              </a:lnTo>
                              <a:lnTo>
                                <a:pt x="19498" y="700"/>
                              </a:lnTo>
                              <a:lnTo>
                                <a:pt x="19490" y="692"/>
                              </a:lnTo>
                              <a:lnTo>
                                <a:pt x="19482" y="683"/>
                              </a:lnTo>
                              <a:lnTo>
                                <a:pt x="19435" y="749"/>
                              </a:lnTo>
                              <a:close/>
                              <a:moveTo>
                                <a:pt x="19162" y="827"/>
                              </a:moveTo>
                              <a:lnTo>
                                <a:pt x="19254" y="827"/>
                              </a:lnTo>
                              <a:lnTo>
                                <a:pt x="19254" y="13"/>
                              </a:lnTo>
                              <a:lnTo>
                                <a:pt x="19162" y="13"/>
                              </a:lnTo>
                              <a:lnTo>
                                <a:pt x="19162" y="827"/>
                              </a:lnTo>
                              <a:close/>
                              <a:moveTo>
                                <a:pt x="18681" y="299"/>
                              </a:moveTo>
                              <a:lnTo>
                                <a:pt x="18681" y="299"/>
                              </a:lnTo>
                              <a:lnTo>
                                <a:pt x="18693" y="299"/>
                              </a:lnTo>
                              <a:lnTo>
                                <a:pt x="18705" y="300"/>
                              </a:lnTo>
                              <a:lnTo>
                                <a:pt x="18716" y="301"/>
                              </a:lnTo>
                              <a:lnTo>
                                <a:pt x="18727" y="303"/>
                              </a:lnTo>
                              <a:lnTo>
                                <a:pt x="18749" y="310"/>
                              </a:lnTo>
                              <a:lnTo>
                                <a:pt x="18768" y="317"/>
                              </a:lnTo>
                              <a:lnTo>
                                <a:pt x="18785" y="326"/>
                              </a:lnTo>
                              <a:lnTo>
                                <a:pt x="18801" y="337"/>
                              </a:lnTo>
                              <a:lnTo>
                                <a:pt x="18815" y="350"/>
                              </a:lnTo>
                              <a:lnTo>
                                <a:pt x="18828" y="364"/>
                              </a:lnTo>
                              <a:lnTo>
                                <a:pt x="18839" y="378"/>
                              </a:lnTo>
                              <a:lnTo>
                                <a:pt x="18848" y="394"/>
                              </a:lnTo>
                              <a:lnTo>
                                <a:pt x="18857" y="410"/>
                              </a:lnTo>
                              <a:lnTo>
                                <a:pt x="18863" y="427"/>
                              </a:lnTo>
                              <a:lnTo>
                                <a:pt x="18868" y="444"/>
                              </a:lnTo>
                              <a:lnTo>
                                <a:pt x="18871" y="462"/>
                              </a:lnTo>
                              <a:lnTo>
                                <a:pt x="18874" y="479"/>
                              </a:lnTo>
                              <a:lnTo>
                                <a:pt x="18875" y="495"/>
                              </a:lnTo>
                              <a:lnTo>
                                <a:pt x="18487" y="495"/>
                              </a:lnTo>
                              <a:lnTo>
                                <a:pt x="18487" y="495"/>
                              </a:lnTo>
                              <a:lnTo>
                                <a:pt x="18489" y="478"/>
                              </a:lnTo>
                              <a:lnTo>
                                <a:pt x="18491" y="461"/>
                              </a:lnTo>
                              <a:lnTo>
                                <a:pt x="18496" y="444"/>
                              </a:lnTo>
                              <a:lnTo>
                                <a:pt x="18502" y="426"/>
                              </a:lnTo>
                              <a:lnTo>
                                <a:pt x="18509" y="409"/>
                              </a:lnTo>
                              <a:lnTo>
                                <a:pt x="18518" y="393"/>
                              </a:lnTo>
                              <a:lnTo>
                                <a:pt x="18527" y="377"/>
                              </a:lnTo>
                              <a:lnTo>
                                <a:pt x="18538" y="362"/>
                              </a:lnTo>
                              <a:lnTo>
                                <a:pt x="18551" y="350"/>
                              </a:lnTo>
                              <a:lnTo>
                                <a:pt x="18565" y="337"/>
                              </a:lnTo>
                              <a:lnTo>
                                <a:pt x="18581" y="325"/>
                              </a:lnTo>
                              <a:lnTo>
                                <a:pt x="18598" y="317"/>
                              </a:lnTo>
                              <a:lnTo>
                                <a:pt x="18616" y="308"/>
                              </a:lnTo>
                              <a:lnTo>
                                <a:pt x="18636" y="303"/>
                              </a:lnTo>
                              <a:lnTo>
                                <a:pt x="18658" y="300"/>
                              </a:lnTo>
                              <a:lnTo>
                                <a:pt x="18681" y="299"/>
                              </a:lnTo>
                              <a:close/>
                              <a:moveTo>
                                <a:pt x="18391" y="532"/>
                              </a:moveTo>
                              <a:lnTo>
                                <a:pt x="18391" y="532"/>
                              </a:lnTo>
                              <a:lnTo>
                                <a:pt x="18391" y="549"/>
                              </a:lnTo>
                              <a:lnTo>
                                <a:pt x="18392" y="566"/>
                              </a:lnTo>
                              <a:lnTo>
                                <a:pt x="18394" y="583"/>
                              </a:lnTo>
                              <a:lnTo>
                                <a:pt x="18397" y="599"/>
                              </a:lnTo>
                              <a:lnTo>
                                <a:pt x="18400" y="613"/>
                              </a:lnTo>
                              <a:lnTo>
                                <a:pt x="18403" y="629"/>
                              </a:lnTo>
                              <a:lnTo>
                                <a:pt x="18408" y="644"/>
                              </a:lnTo>
                              <a:lnTo>
                                <a:pt x="18413" y="658"/>
                              </a:lnTo>
                              <a:lnTo>
                                <a:pt x="18419" y="673"/>
                              </a:lnTo>
                              <a:lnTo>
                                <a:pt x="18426" y="685"/>
                              </a:lnTo>
                              <a:lnTo>
                                <a:pt x="18432" y="699"/>
                              </a:lnTo>
                              <a:lnTo>
                                <a:pt x="18439" y="711"/>
                              </a:lnTo>
                              <a:lnTo>
                                <a:pt x="18448" y="724"/>
                              </a:lnTo>
                              <a:lnTo>
                                <a:pt x="18456" y="735"/>
                              </a:lnTo>
                              <a:lnTo>
                                <a:pt x="18466" y="746"/>
                              </a:lnTo>
                              <a:lnTo>
                                <a:pt x="18475" y="756"/>
                              </a:lnTo>
                              <a:lnTo>
                                <a:pt x="18486" y="766"/>
                              </a:lnTo>
                              <a:lnTo>
                                <a:pt x="18497" y="775"/>
                              </a:lnTo>
                              <a:lnTo>
                                <a:pt x="18508" y="785"/>
                              </a:lnTo>
                              <a:lnTo>
                                <a:pt x="18520" y="792"/>
                              </a:lnTo>
                              <a:lnTo>
                                <a:pt x="18532" y="801"/>
                              </a:lnTo>
                              <a:lnTo>
                                <a:pt x="18544" y="807"/>
                              </a:lnTo>
                              <a:lnTo>
                                <a:pt x="18557" y="814"/>
                              </a:lnTo>
                              <a:lnTo>
                                <a:pt x="18571" y="820"/>
                              </a:lnTo>
                              <a:lnTo>
                                <a:pt x="18585" y="825"/>
                              </a:lnTo>
                              <a:lnTo>
                                <a:pt x="18598" y="829"/>
                              </a:lnTo>
                              <a:lnTo>
                                <a:pt x="18613" y="834"/>
                              </a:lnTo>
                              <a:lnTo>
                                <a:pt x="18628" y="837"/>
                              </a:lnTo>
                              <a:lnTo>
                                <a:pt x="18644" y="839"/>
                              </a:lnTo>
                              <a:lnTo>
                                <a:pt x="18660" y="841"/>
                              </a:lnTo>
                              <a:lnTo>
                                <a:pt x="18676" y="842"/>
                              </a:lnTo>
                              <a:lnTo>
                                <a:pt x="18691" y="842"/>
                              </a:lnTo>
                              <a:lnTo>
                                <a:pt x="18691" y="842"/>
                              </a:lnTo>
                              <a:lnTo>
                                <a:pt x="18709" y="842"/>
                              </a:lnTo>
                              <a:lnTo>
                                <a:pt x="18726" y="841"/>
                              </a:lnTo>
                              <a:lnTo>
                                <a:pt x="18744" y="839"/>
                              </a:lnTo>
                              <a:lnTo>
                                <a:pt x="18760" y="837"/>
                              </a:lnTo>
                              <a:lnTo>
                                <a:pt x="18777" y="833"/>
                              </a:lnTo>
                              <a:lnTo>
                                <a:pt x="18793" y="829"/>
                              </a:lnTo>
                              <a:lnTo>
                                <a:pt x="18808" y="824"/>
                              </a:lnTo>
                              <a:lnTo>
                                <a:pt x="18823" y="819"/>
                              </a:lnTo>
                              <a:lnTo>
                                <a:pt x="18838" y="813"/>
                              </a:lnTo>
                              <a:lnTo>
                                <a:pt x="18851" y="806"/>
                              </a:lnTo>
                              <a:lnTo>
                                <a:pt x="18865" y="799"/>
                              </a:lnTo>
                              <a:lnTo>
                                <a:pt x="18878" y="790"/>
                              </a:lnTo>
                              <a:lnTo>
                                <a:pt x="18891" y="782"/>
                              </a:lnTo>
                              <a:lnTo>
                                <a:pt x="18903" y="772"/>
                              </a:lnTo>
                              <a:lnTo>
                                <a:pt x="18915" y="763"/>
                              </a:lnTo>
                              <a:lnTo>
                                <a:pt x="18927" y="752"/>
                              </a:lnTo>
                              <a:lnTo>
                                <a:pt x="18882" y="692"/>
                              </a:lnTo>
                              <a:lnTo>
                                <a:pt x="18882" y="692"/>
                              </a:lnTo>
                              <a:lnTo>
                                <a:pt x="18874" y="700"/>
                              </a:lnTo>
                              <a:lnTo>
                                <a:pt x="18864" y="709"/>
                              </a:lnTo>
                              <a:lnTo>
                                <a:pt x="18853" y="716"/>
                              </a:lnTo>
                              <a:lnTo>
                                <a:pt x="18844" y="724"/>
                              </a:lnTo>
                              <a:lnTo>
                                <a:pt x="18833" y="730"/>
                              </a:lnTo>
                              <a:lnTo>
                                <a:pt x="18822" y="736"/>
                              </a:lnTo>
                              <a:lnTo>
                                <a:pt x="18798" y="747"/>
                              </a:lnTo>
                              <a:lnTo>
                                <a:pt x="18775" y="755"/>
                              </a:lnTo>
                              <a:lnTo>
                                <a:pt x="18751" y="762"/>
                              </a:lnTo>
                              <a:lnTo>
                                <a:pt x="18725" y="765"/>
                              </a:lnTo>
                              <a:lnTo>
                                <a:pt x="18700" y="767"/>
                              </a:lnTo>
                              <a:lnTo>
                                <a:pt x="18700" y="767"/>
                              </a:lnTo>
                              <a:lnTo>
                                <a:pt x="18677" y="766"/>
                              </a:lnTo>
                              <a:lnTo>
                                <a:pt x="18654" y="763"/>
                              </a:lnTo>
                              <a:lnTo>
                                <a:pt x="18634" y="757"/>
                              </a:lnTo>
                              <a:lnTo>
                                <a:pt x="18614" y="750"/>
                              </a:lnTo>
                              <a:lnTo>
                                <a:pt x="18596" y="742"/>
                              </a:lnTo>
                              <a:lnTo>
                                <a:pt x="18579" y="731"/>
                              </a:lnTo>
                              <a:lnTo>
                                <a:pt x="18563" y="719"/>
                              </a:lnTo>
                              <a:lnTo>
                                <a:pt x="18549" y="707"/>
                              </a:lnTo>
                              <a:lnTo>
                                <a:pt x="18536" y="692"/>
                              </a:lnTo>
                              <a:lnTo>
                                <a:pt x="18524" y="676"/>
                              </a:lnTo>
                              <a:lnTo>
                                <a:pt x="18515" y="659"/>
                              </a:lnTo>
                              <a:lnTo>
                                <a:pt x="18506" y="641"/>
                              </a:lnTo>
                              <a:lnTo>
                                <a:pt x="18499" y="623"/>
                              </a:lnTo>
                              <a:lnTo>
                                <a:pt x="18493" y="603"/>
                              </a:lnTo>
                              <a:lnTo>
                                <a:pt x="18489" y="583"/>
                              </a:lnTo>
                              <a:lnTo>
                                <a:pt x="18487" y="563"/>
                              </a:lnTo>
                              <a:lnTo>
                                <a:pt x="18965" y="563"/>
                              </a:lnTo>
                              <a:lnTo>
                                <a:pt x="18965" y="539"/>
                              </a:lnTo>
                              <a:lnTo>
                                <a:pt x="18965" y="539"/>
                              </a:lnTo>
                              <a:lnTo>
                                <a:pt x="18964" y="506"/>
                              </a:lnTo>
                              <a:lnTo>
                                <a:pt x="18960" y="475"/>
                              </a:lnTo>
                              <a:lnTo>
                                <a:pt x="18957" y="459"/>
                              </a:lnTo>
                              <a:lnTo>
                                <a:pt x="18954" y="444"/>
                              </a:lnTo>
                              <a:lnTo>
                                <a:pt x="18950" y="429"/>
                              </a:lnTo>
                              <a:lnTo>
                                <a:pt x="18946" y="415"/>
                              </a:lnTo>
                              <a:lnTo>
                                <a:pt x="18941" y="401"/>
                              </a:lnTo>
                              <a:lnTo>
                                <a:pt x="18935" y="387"/>
                              </a:lnTo>
                              <a:lnTo>
                                <a:pt x="18929" y="374"/>
                              </a:lnTo>
                              <a:lnTo>
                                <a:pt x="18922" y="361"/>
                              </a:lnTo>
                              <a:lnTo>
                                <a:pt x="18915" y="349"/>
                              </a:lnTo>
                              <a:lnTo>
                                <a:pt x="18907" y="337"/>
                              </a:lnTo>
                              <a:lnTo>
                                <a:pt x="18899" y="325"/>
                              </a:lnTo>
                              <a:lnTo>
                                <a:pt x="18891" y="315"/>
                              </a:lnTo>
                              <a:lnTo>
                                <a:pt x="18881" y="304"/>
                              </a:lnTo>
                              <a:lnTo>
                                <a:pt x="18871" y="295"/>
                              </a:lnTo>
                              <a:lnTo>
                                <a:pt x="18861" y="285"/>
                              </a:lnTo>
                              <a:lnTo>
                                <a:pt x="18849" y="276"/>
                              </a:lnTo>
                              <a:lnTo>
                                <a:pt x="18839" y="268"/>
                              </a:lnTo>
                              <a:lnTo>
                                <a:pt x="18826" y="261"/>
                              </a:lnTo>
                              <a:lnTo>
                                <a:pt x="18814" y="253"/>
                              </a:lnTo>
                              <a:lnTo>
                                <a:pt x="18802" y="247"/>
                              </a:lnTo>
                              <a:lnTo>
                                <a:pt x="18788" y="242"/>
                              </a:lnTo>
                              <a:lnTo>
                                <a:pt x="18774" y="236"/>
                              </a:lnTo>
                              <a:lnTo>
                                <a:pt x="18760" y="232"/>
                              </a:lnTo>
                              <a:lnTo>
                                <a:pt x="18745" y="229"/>
                              </a:lnTo>
                              <a:lnTo>
                                <a:pt x="18730" y="226"/>
                              </a:lnTo>
                              <a:lnTo>
                                <a:pt x="18714" y="225"/>
                              </a:lnTo>
                              <a:lnTo>
                                <a:pt x="18698" y="223"/>
                              </a:lnTo>
                              <a:lnTo>
                                <a:pt x="18682" y="223"/>
                              </a:lnTo>
                              <a:lnTo>
                                <a:pt x="18682" y="223"/>
                              </a:lnTo>
                              <a:lnTo>
                                <a:pt x="18666" y="223"/>
                              </a:lnTo>
                              <a:lnTo>
                                <a:pt x="18650" y="225"/>
                              </a:lnTo>
                              <a:lnTo>
                                <a:pt x="18635" y="226"/>
                              </a:lnTo>
                              <a:lnTo>
                                <a:pt x="18621" y="229"/>
                              </a:lnTo>
                              <a:lnTo>
                                <a:pt x="18607" y="232"/>
                              </a:lnTo>
                              <a:lnTo>
                                <a:pt x="18592" y="236"/>
                              </a:lnTo>
                              <a:lnTo>
                                <a:pt x="18578" y="242"/>
                              </a:lnTo>
                              <a:lnTo>
                                <a:pt x="18565" y="247"/>
                              </a:lnTo>
                              <a:lnTo>
                                <a:pt x="18552" y="253"/>
                              </a:lnTo>
                              <a:lnTo>
                                <a:pt x="18539" y="260"/>
                              </a:lnTo>
                              <a:lnTo>
                                <a:pt x="18527" y="267"/>
                              </a:lnTo>
                              <a:lnTo>
                                <a:pt x="18516" y="276"/>
                              </a:lnTo>
                              <a:lnTo>
                                <a:pt x="18504" y="284"/>
                              </a:lnTo>
                              <a:lnTo>
                                <a:pt x="18493" y="294"/>
                              </a:lnTo>
                              <a:lnTo>
                                <a:pt x="18483" y="303"/>
                              </a:lnTo>
                              <a:lnTo>
                                <a:pt x="18473" y="313"/>
                              </a:lnTo>
                              <a:lnTo>
                                <a:pt x="18464" y="324"/>
                              </a:lnTo>
                              <a:lnTo>
                                <a:pt x="18454" y="335"/>
                              </a:lnTo>
                              <a:lnTo>
                                <a:pt x="18446" y="347"/>
                              </a:lnTo>
                              <a:lnTo>
                                <a:pt x="18438" y="359"/>
                              </a:lnTo>
                              <a:lnTo>
                                <a:pt x="18431" y="371"/>
                              </a:lnTo>
                              <a:lnTo>
                                <a:pt x="18425" y="385"/>
                              </a:lnTo>
                              <a:lnTo>
                                <a:pt x="18418" y="397"/>
                              </a:lnTo>
                              <a:lnTo>
                                <a:pt x="18413" y="411"/>
                              </a:lnTo>
                              <a:lnTo>
                                <a:pt x="18408" y="425"/>
                              </a:lnTo>
                              <a:lnTo>
                                <a:pt x="18403" y="440"/>
                              </a:lnTo>
                              <a:lnTo>
                                <a:pt x="18399" y="455"/>
                              </a:lnTo>
                              <a:lnTo>
                                <a:pt x="18396" y="469"/>
                              </a:lnTo>
                              <a:lnTo>
                                <a:pt x="18394" y="484"/>
                              </a:lnTo>
                              <a:lnTo>
                                <a:pt x="18392" y="500"/>
                              </a:lnTo>
                              <a:lnTo>
                                <a:pt x="18391" y="516"/>
                              </a:lnTo>
                              <a:lnTo>
                                <a:pt x="18391" y="532"/>
                              </a:lnTo>
                              <a:close/>
                              <a:moveTo>
                                <a:pt x="18102" y="827"/>
                              </a:moveTo>
                              <a:lnTo>
                                <a:pt x="18193" y="827"/>
                              </a:lnTo>
                              <a:lnTo>
                                <a:pt x="18193" y="238"/>
                              </a:lnTo>
                              <a:lnTo>
                                <a:pt x="18102" y="238"/>
                              </a:lnTo>
                              <a:lnTo>
                                <a:pt x="18102" y="827"/>
                              </a:lnTo>
                              <a:close/>
                              <a:moveTo>
                                <a:pt x="18146" y="138"/>
                              </a:moveTo>
                              <a:lnTo>
                                <a:pt x="18146" y="138"/>
                              </a:lnTo>
                              <a:lnTo>
                                <a:pt x="18153" y="138"/>
                              </a:lnTo>
                              <a:lnTo>
                                <a:pt x="18159" y="137"/>
                              </a:lnTo>
                              <a:lnTo>
                                <a:pt x="18171" y="134"/>
                              </a:lnTo>
                              <a:lnTo>
                                <a:pt x="18181" y="127"/>
                              </a:lnTo>
                              <a:lnTo>
                                <a:pt x="18191" y="120"/>
                              </a:lnTo>
                              <a:lnTo>
                                <a:pt x="18198" y="110"/>
                              </a:lnTo>
                              <a:lnTo>
                                <a:pt x="18203" y="100"/>
                              </a:lnTo>
                              <a:lnTo>
                                <a:pt x="18208" y="88"/>
                              </a:lnTo>
                              <a:lnTo>
                                <a:pt x="18209" y="83"/>
                              </a:lnTo>
                              <a:lnTo>
                                <a:pt x="18209" y="77"/>
                              </a:lnTo>
                              <a:lnTo>
                                <a:pt x="18209" y="77"/>
                              </a:lnTo>
                              <a:lnTo>
                                <a:pt x="18209" y="70"/>
                              </a:lnTo>
                              <a:lnTo>
                                <a:pt x="18208" y="64"/>
                              </a:lnTo>
                              <a:lnTo>
                                <a:pt x="18203" y="52"/>
                              </a:lnTo>
                              <a:lnTo>
                                <a:pt x="18198" y="42"/>
                              </a:lnTo>
                              <a:lnTo>
                                <a:pt x="18191" y="33"/>
                              </a:lnTo>
                              <a:lnTo>
                                <a:pt x="18181" y="26"/>
                              </a:lnTo>
                              <a:lnTo>
                                <a:pt x="18171" y="19"/>
                              </a:lnTo>
                              <a:lnTo>
                                <a:pt x="18159" y="16"/>
                              </a:lnTo>
                              <a:lnTo>
                                <a:pt x="18146" y="15"/>
                              </a:lnTo>
                              <a:lnTo>
                                <a:pt x="18146" y="15"/>
                              </a:lnTo>
                              <a:lnTo>
                                <a:pt x="18135" y="16"/>
                              </a:lnTo>
                              <a:lnTo>
                                <a:pt x="18123" y="19"/>
                              </a:lnTo>
                              <a:lnTo>
                                <a:pt x="18112" y="26"/>
                              </a:lnTo>
                              <a:lnTo>
                                <a:pt x="18104" y="33"/>
                              </a:lnTo>
                              <a:lnTo>
                                <a:pt x="18096" y="42"/>
                              </a:lnTo>
                              <a:lnTo>
                                <a:pt x="18090" y="52"/>
                              </a:lnTo>
                              <a:lnTo>
                                <a:pt x="18087" y="64"/>
                              </a:lnTo>
                              <a:lnTo>
                                <a:pt x="18086" y="70"/>
                              </a:lnTo>
                              <a:lnTo>
                                <a:pt x="18086" y="77"/>
                              </a:lnTo>
                              <a:lnTo>
                                <a:pt x="18086" y="77"/>
                              </a:lnTo>
                              <a:lnTo>
                                <a:pt x="18086" y="83"/>
                              </a:lnTo>
                              <a:lnTo>
                                <a:pt x="18087" y="88"/>
                              </a:lnTo>
                              <a:lnTo>
                                <a:pt x="18090" y="100"/>
                              </a:lnTo>
                              <a:lnTo>
                                <a:pt x="18096" y="110"/>
                              </a:lnTo>
                              <a:lnTo>
                                <a:pt x="18104" y="120"/>
                              </a:lnTo>
                              <a:lnTo>
                                <a:pt x="18112" y="127"/>
                              </a:lnTo>
                              <a:lnTo>
                                <a:pt x="18123" y="134"/>
                              </a:lnTo>
                              <a:lnTo>
                                <a:pt x="18135" y="137"/>
                              </a:lnTo>
                              <a:lnTo>
                                <a:pt x="18140" y="138"/>
                              </a:lnTo>
                              <a:lnTo>
                                <a:pt x="18146" y="138"/>
                              </a:lnTo>
                              <a:close/>
                              <a:moveTo>
                                <a:pt x="17495" y="827"/>
                              </a:moveTo>
                              <a:lnTo>
                                <a:pt x="17621" y="827"/>
                              </a:lnTo>
                              <a:lnTo>
                                <a:pt x="17949" y="13"/>
                              </a:lnTo>
                              <a:lnTo>
                                <a:pt x="17834" y="13"/>
                              </a:lnTo>
                              <a:lnTo>
                                <a:pt x="17559" y="716"/>
                              </a:lnTo>
                              <a:lnTo>
                                <a:pt x="17284" y="13"/>
                              </a:lnTo>
                              <a:lnTo>
                                <a:pt x="17168" y="13"/>
                              </a:lnTo>
                              <a:lnTo>
                                <a:pt x="17495" y="827"/>
                              </a:lnTo>
                              <a:close/>
                              <a:moveTo>
                                <a:pt x="16604" y="476"/>
                              </a:moveTo>
                              <a:lnTo>
                                <a:pt x="16604" y="476"/>
                              </a:lnTo>
                              <a:lnTo>
                                <a:pt x="16610" y="476"/>
                              </a:lnTo>
                              <a:lnTo>
                                <a:pt x="16616" y="475"/>
                              </a:lnTo>
                              <a:lnTo>
                                <a:pt x="16623" y="473"/>
                              </a:lnTo>
                              <a:lnTo>
                                <a:pt x="16629" y="470"/>
                              </a:lnTo>
                              <a:lnTo>
                                <a:pt x="16641" y="464"/>
                              </a:lnTo>
                              <a:lnTo>
                                <a:pt x="16650" y="456"/>
                              </a:lnTo>
                              <a:lnTo>
                                <a:pt x="16659" y="446"/>
                              </a:lnTo>
                              <a:lnTo>
                                <a:pt x="16665" y="434"/>
                              </a:lnTo>
                              <a:lnTo>
                                <a:pt x="16667" y="429"/>
                              </a:lnTo>
                              <a:lnTo>
                                <a:pt x="16669" y="423"/>
                              </a:lnTo>
                              <a:lnTo>
                                <a:pt x="16670" y="416"/>
                              </a:lnTo>
                              <a:lnTo>
                                <a:pt x="16670" y="410"/>
                              </a:lnTo>
                              <a:lnTo>
                                <a:pt x="16670" y="410"/>
                              </a:lnTo>
                              <a:lnTo>
                                <a:pt x="16670" y="403"/>
                              </a:lnTo>
                              <a:lnTo>
                                <a:pt x="16669" y="396"/>
                              </a:lnTo>
                              <a:lnTo>
                                <a:pt x="16667" y="390"/>
                              </a:lnTo>
                              <a:lnTo>
                                <a:pt x="16665" y="384"/>
                              </a:lnTo>
                              <a:lnTo>
                                <a:pt x="16659" y="372"/>
                              </a:lnTo>
                              <a:lnTo>
                                <a:pt x="16650" y="362"/>
                              </a:lnTo>
                              <a:lnTo>
                                <a:pt x="16641" y="354"/>
                              </a:lnTo>
                              <a:lnTo>
                                <a:pt x="16629" y="348"/>
                              </a:lnTo>
                              <a:lnTo>
                                <a:pt x="16623" y="346"/>
                              </a:lnTo>
                              <a:lnTo>
                                <a:pt x="16616" y="343"/>
                              </a:lnTo>
                              <a:lnTo>
                                <a:pt x="16610" y="342"/>
                              </a:lnTo>
                              <a:lnTo>
                                <a:pt x="16604" y="342"/>
                              </a:lnTo>
                              <a:lnTo>
                                <a:pt x="16604" y="342"/>
                              </a:lnTo>
                              <a:lnTo>
                                <a:pt x="16596" y="342"/>
                              </a:lnTo>
                              <a:lnTo>
                                <a:pt x="16590" y="343"/>
                              </a:lnTo>
                              <a:lnTo>
                                <a:pt x="16583" y="346"/>
                              </a:lnTo>
                              <a:lnTo>
                                <a:pt x="16577" y="348"/>
                              </a:lnTo>
                              <a:lnTo>
                                <a:pt x="16565" y="354"/>
                              </a:lnTo>
                              <a:lnTo>
                                <a:pt x="16556" y="362"/>
                              </a:lnTo>
                              <a:lnTo>
                                <a:pt x="16547" y="372"/>
                              </a:lnTo>
                              <a:lnTo>
                                <a:pt x="16541" y="384"/>
                              </a:lnTo>
                              <a:lnTo>
                                <a:pt x="16539" y="390"/>
                              </a:lnTo>
                              <a:lnTo>
                                <a:pt x="16538" y="396"/>
                              </a:lnTo>
                              <a:lnTo>
                                <a:pt x="16537" y="403"/>
                              </a:lnTo>
                              <a:lnTo>
                                <a:pt x="16536" y="410"/>
                              </a:lnTo>
                              <a:lnTo>
                                <a:pt x="16536" y="410"/>
                              </a:lnTo>
                              <a:lnTo>
                                <a:pt x="16537" y="416"/>
                              </a:lnTo>
                              <a:lnTo>
                                <a:pt x="16538" y="423"/>
                              </a:lnTo>
                              <a:lnTo>
                                <a:pt x="16539" y="429"/>
                              </a:lnTo>
                              <a:lnTo>
                                <a:pt x="16541" y="434"/>
                              </a:lnTo>
                              <a:lnTo>
                                <a:pt x="16547" y="446"/>
                              </a:lnTo>
                              <a:lnTo>
                                <a:pt x="16556" y="456"/>
                              </a:lnTo>
                              <a:lnTo>
                                <a:pt x="16565" y="464"/>
                              </a:lnTo>
                              <a:lnTo>
                                <a:pt x="16577" y="470"/>
                              </a:lnTo>
                              <a:lnTo>
                                <a:pt x="16583" y="473"/>
                              </a:lnTo>
                              <a:lnTo>
                                <a:pt x="16590" y="475"/>
                              </a:lnTo>
                              <a:lnTo>
                                <a:pt x="16596" y="476"/>
                              </a:lnTo>
                              <a:lnTo>
                                <a:pt x="16604" y="476"/>
                              </a:lnTo>
                              <a:close/>
                              <a:moveTo>
                                <a:pt x="15867" y="827"/>
                              </a:moveTo>
                              <a:lnTo>
                                <a:pt x="15958" y="827"/>
                              </a:lnTo>
                              <a:lnTo>
                                <a:pt x="15958" y="413"/>
                              </a:lnTo>
                              <a:lnTo>
                                <a:pt x="15958" y="413"/>
                              </a:lnTo>
                              <a:lnTo>
                                <a:pt x="15958" y="390"/>
                              </a:lnTo>
                              <a:lnTo>
                                <a:pt x="15955" y="368"/>
                              </a:lnTo>
                              <a:lnTo>
                                <a:pt x="15951" y="348"/>
                              </a:lnTo>
                              <a:lnTo>
                                <a:pt x="15946" y="330"/>
                              </a:lnTo>
                              <a:lnTo>
                                <a:pt x="15940" y="313"/>
                              </a:lnTo>
                              <a:lnTo>
                                <a:pt x="15931" y="297"/>
                              </a:lnTo>
                              <a:lnTo>
                                <a:pt x="15922" y="283"/>
                              </a:lnTo>
                              <a:lnTo>
                                <a:pt x="15910" y="270"/>
                              </a:lnTo>
                              <a:lnTo>
                                <a:pt x="15897" y="259"/>
                              </a:lnTo>
                              <a:lnTo>
                                <a:pt x="15884" y="249"/>
                              </a:lnTo>
                              <a:lnTo>
                                <a:pt x="15868" y="241"/>
                              </a:lnTo>
                              <a:lnTo>
                                <a:pt x="15852" y="234"/>
                              </a:lnTo>
                              <a:lnTo>
                                <a:pt x="15833" y="229"/>
                              </a:lnTo>
                              <a:lnTo>
                                <a:pt x="15814" y="226"/>
                              </a:lnTo>
                              <a:lnTo>
                                <a:pt x="15793" y="224"/>
                              </a:lnTo>
                              <a:lnTo>
                                <a:pt x="15770" y="223"/>
                              </a:lnTo>
                              <a:lnTo>
                                <a:pt x="15770" y="223"/>
                              </a:lnTo>
                              <a:lnTo>
                                <a:pt x="15753" y="224"/>
                              </a:lnTo>
                              <a:lnTo>
                                <a:pt x="15737" y="225"/>
                              </a:lnTo>
                              <a:lnTo>
                                <a:pt x="15722" y="228"/>
                              </a:lnTo>
                              <a:lnTo>
                                <a:pt x="15706" y="231"/>
                              </a:lnTo>
                              <a:lnTo>
                                <a:pt x="15691" y="236"/>
                              </a:lnTo>
                              <a:lnTo>
                                <a:pt x="15676" y="242"/>
                              </a:lnTo>
                              <a:lnTo>
                                <a:pt x="15661" y="248"/>
                              </a:lnTo>
                              <a:lnTo>
                                <a:pt x="15647" y="254"/>
                              </a:lnTo>
                              <a:lnTo>
                                <a:pt x="15634" y="262"/>
                              </a:lnTo>
                              <a:lnTo>
                                <a:pt x="15621" y="269"/>
                              </a:lnTo>
                              <a:lnTo>
                                <a:pt x="15609" y="278"/>
                              </a:lnTo>
                              <a:lnTo>
                                <a:pt x="15598" y="286"/>
                              </a:lnTo>
                              <a:lnTo>
                                <a:pt x="15587" y="296"/>
                              </a:lnTo>
                              <a:lnTo>
                                <a:pt x="15577" y="304"/>
                              </a:lnTo>
                              <a:lnTo>
                                <a:pt x="15568" y="314"/>
                              </a:lnTo>
                              <a:lnTo>
                                <a:pt x="15560" y="323"/>
                              </a:lnTo>
                              <a:lnTo>
                                <a:pt x="15560" y="238"/>
                              </a:lnTo>
                              <a:lnTo>
                                <a:pt x="15469" y="238"/>
                              </a:lnTo>
                              <a:lnTo>
                                <a:pt x="15469" y="827"/>
                              </a:lnTo>
                              <a:lnTo>
                                <a:pt x="15560" y="827"/>
                              </a:lnTo>
                              <a:lnTo>
                                <a:pt x="15560" y="396"/>
                              </a:lnTo>
                              <a:lnTo>
                                <a:pt x="15560" y="396"/>
                              </a:lnTo>
                              <a:lnTo>
                                <a:pt x="15566" y="387"/>
                              </a:lnTo>
                              <a:lnTo>
                                <a:pt x="15574" y="378"/>
                              </a:lnTo>
                              <a:lnTo>
                                <a:pt x="15582" y="370"/>
                              </a:lnTo>
                              <a:lnTo>
                                <a:pt x="15591" y="361"/>
                              </a:lnTo>
                              <a:lnTo>
                                <a:pt x="15601" y="354"/>
                              </a:lnTo>
                              <a:lnTo>
                                <a:pt x="15611" y="347"/>
                              </a:lnTo>
                              <a:lnTo>
                                <a:pt x="15622" y="339"/>
                              </a:lnTo>
                              <a:lnTo>
                                <a:pt x="15633" y="333"/>
                              </a:lnTo>
                              <a:lnTo>
                                <a:pt x="15644" y="326"/>
                              </a:lnTo>
                              <a:lnTo>
                                <a:pt x="15656" y="321"/>
                              </a:lnTo>
                              <a:lnTo>
                                <a:pt x="15669" y="316"/>
                              </a:lnTo>
                              <a:lnTo>
                                <a:pt x="15681" y="312"/>
                              </a:lnTo>
                              <a:lnTo>
                                <a:pt x="15694" y="308"/>
                              </a:lnTo>
                              <a:lnTo>
                                <a:pt x="15708" y="306"/>
                              </a:lnTo>
                              <a:lnTo>
                                <a:pt x="15721" y="305"/>
                              </a:lnTo>
                              <a:lnTo>
                                <a:pt x="15734" y="304"/>
                              </a:lnTo>
                              <a:lnTo>
                                <a:pt x="15734" y="304"/>
                              </a:lnTo>
                              <a:lnTo>
                                <a:pt x="15749" y="305"/>
                              </a:lnTo>
                              <a:lnTo>
                                <a:pt x="15763" y="306"/>
                              </a:lnTo>
                              <a:lnTo>
                                <a:pt x="15776" y="308"/>
                              </a:lnTo>
                              <a:lnTo>
                                <a:pt x="15788" y="312"/>
                              </a:lnTo>
                              <a:lnTo>
                                <a:pt x="15800" y="315"/>
                              </a:lnTo>
                              <a:lnTo>
                                <a:pt x="15812" y="320"/>
                              </a:lnTo>
                              <a:lnTo>
                                <a:pt x="15821" y="326"/>
                              </a:lnTo>
                              <a:lnTo>
                                <a:pt x="15831" y="334"/>
                              </a:lnTo>
                              <a:lnTo>
                                <a:pt x="15838" y="342"/>
                              </a:lnTo>
                              <a:lnTo>
                                <a:pt x="15845" y="353"/>
                              </a:lnTo>
                              <a:lnTo>
                                <a:pt x="15852" y="364"/>
                              </a:lnTo>
                              <a:lnTo>
                                <a:pt x="15857" y="376"/>
                              </a:lnTo>
                              <a:lnTo>
                                <a:pt x="15861" y="390"/>
                              </a:lnTo>
                              <a:lnTo>
                                <a:pt x="15865" y="406"/>
                              </a:lnTo>
                              <a:lnTo>
                                <a:pt x="15866" y="423"/>
                              </a:lnTo>
                              <a:lnTo>
                                <a:pt x="15867" y="442"/>
                              </a:lnTo>
                              <a:lnTo>
                                <a:pt x="15867" y="827"/>
                              </a:lnTo>
                              <a:close/>
                              <a:moveTo>
                                <a:pt x="14987" y="299"/>
                              </a:moveTo>
                              <a:lnTo>
                                <a:pt x="14987" y="299"/>
                              </a:lnTo>
                              <a:lnTo>
                                <a:pt x="14999" y="299"/>
                              </a:lnTo>
                              <a:lnTo>
                                <a:pt x="15011" y="300"/>
                              </a:lnTo>
                              <a:lnTo>
                                <a:pt x="15023" y="301"/>
                              </a:lnTo>
                              <a:lnTo>
                                <a:pt x="15033" y="303"/>
                              </a:lnTo>
                              <a:lnTo>
                                <a:pt x="15055" y="310"/>
                              </a:lnTo>
                              <a:lnTo>
                                <a:pt x="15074" y="317"/>
                              </a:lnTo>
                              <a:lnTo>
                                <a:pt x="15091" y="326"/>
                              </a:lnTo>
                              <a:lnTo>
                                <a:pt x="15106" y="337"/>
                              </a:lnTo>
                              <a:lnTo>
                                <a:pt x="15121" y="350"/>
                              </a:lnTo>
                              <a:lnTo>
                                <a:pt x="15134" y="364"/>
                              </a:lnTo>
                              <a:lnTo>
                                <a:pt x="15145" y="378"/>
                              </a:lnTo>
                              <a:lnTo>
                                <a:pt x="15154" y="394"/>
                              </a:lnTo>
                              <a:lnTo>
                                <a:pt x="15163" y="410"/>
                              </a:lnTo>
                              <a:lnTo>
                                <a:pt x="15169" y="427"/>
                              </a:lnTo>
                              <a:lnTo>
                                <a:pt x="15174" y="444"/>
                              </a:lnTo>
                              <a:lnTo>
                                <a:pt x="15177" y="462"/>
                              </a:lnTo>
                              <a:lnTo>
                                <a:pt x="15181" y="479"/>
                              </a:lnTo>
                              <a:lnTo>
                                <a:pt x="15181" y="495"/>
                              </a:lnTo>
                              <a:lnTo>
                                <a:pt x="14793" y="495"/>
                              </a:lnTo>
                              <a:lnTo>
                                <a:pt x="14793" y="495"/>
                              </a:lnTo>
                              <a:lnTo>
                                <a:pt x="14795" y="478"/>
                              </a:lnTo>
                              <a:lnTo>
                                <a:pt x="14798" y="461"/>
                              </a:lnTo>
                              <a:lnTo>
                                <a:pt x="14803" y="444"/>
                              </a:lnTo>
                              <a:lnTo>
                                <a:pt x="14808" y="426"/>
                              </a:lnTo>
                              <a:lnTo>
                                <a:pt x="14815" y="409"/>
                              </a:lnTo>
                              <a:lnTo>
                                <a:pt x="14824" y="393"/>
                              </a:lnTo>
                              <a:lnTo>
                                <a:pt x="14833" y="377"/>
                              </a:lnTo>
                              <a:lnTo>
                                <a:pt x="14845" y="362"/>
                              </a:lnTo>
                              <a:lnTo>
                                <a:pt x="14858" y="350"/>
                              </a:lnTo>
                              <a:lnTo>
                                <a:pt x="14871" y="337"/>
                              </a:lnTo>
                              <a:lnTo>
                                <a:pt x="14887" y="325"/>
                              </a:lnTo>
                              <a:lnTo>
                                <a:pt x="14904" y="317"/>
                              </a:lnTo>
                              <a:lnTo>
                                <a:pt x="14922" y="308"/>
                              </a:lnTo>
                              <a:lnTo>
                                <a:pt x="14942" y="303"/>
                              </a:lnTo>
                              <a:lnTo>
                                <a:pt x="14963" y="300"/>
                              </a:lnTo>
                              <a:lnTo>
                                <a:pt x="14987" y="299"/>
                              </a:lnTo>
                              <a:close/>
                              <a:moveTo>
                                <a:pt x="14697" y="532"/>
                              </a:moveTo>
                              <a:lnTo>
                                <a:pt x="14697" y="532"/>
                              </a:lnTo>
                              <a:lnTo>
                                <a:pt x="14698" y="549"/>
                              </a:lnTo>
                              <a:lnTo>
                                <a:pt x="14699" y="566"/>
                              </a:lnTo>
                              <a:lnTo>
                                <a:pt x="14701" y="583"/>
                              </a:lnTo>
                              <a:lnTo>
                                <a:pt x="14703" y="599"/>
                              </a:lnTo>
                              <a:lnTo>
                                <a:pt x="14706" y="613"/>
                              </a:lnTo>
                              <a:lnTo>
                                <a:pt x="14709" y="629"/>
                              </a:lnTo>
                              <a:lnTo>
                                <a:pt x="14715" y="644"/>
                              </a:lnTo>
                              <a:lnTo>
                                <a:pt x="14720" y="658"/>
                              </a:lnTo>
                              <a:lnTo>
                                <a:pt x="14725" y="673"/>
                              </a:lnTo>
                              <a:lnTo>
                                <a:pt x="14732" y="685"/>
                              </a:lnTo>
                              <a:lnTo>
                                <a:pt x="14739" y="699"/>
                              </a:lnTo>
                              <a:lnTo>
                                <a:pt x="14746" y="711"/>
                              </a:lnTo>
                              <a:lnTo>
                                <a:pt x="14754" y="724"/>
                              </a:lnTo>
                              <a:lnTo>
                                <a:pt x="14763" y="735"/>
                              </a:lnTo>
                              <a:lnTo>
                                <a:pt x="14772" y="746"/>
                              </a:lnTo>
                              <a:lnTo>
                                <a:pt x="14781" y="756"/>
                              </a:lnTo>
                              <a:lnTo>
                                <a:pt x="14792" y="766"/>
                              </a:lnTo>
                              <a:lnTo>
                                <a:pt x="14803" y="775"/>
                              </a:lnTo>
                              <a:lnTo>
                                <a:pt x="14814" y="785"/>
                              </a:lnTo>
                              <a:lnTo>
                                <a:pt x="14826" y="792"/>
                              </a:lnTo>
                              <a:lnTo>
                                <a:pt x="14837" y="801"/>
                              </a:lnTo>
                              <a:lnTo>
                                <a:pt x="14850" y="807"/>
                              </a:lnTo>
                              <a:lnTo>
                                <a:pt x="14864" y="814"/>
                              </a:lnTo>
                              <a:lnTo>
                                <a:pt x="14877" y="820"/>
                              </a:lnTo>
                              <a:lnTo>
                                <a:pt x="14890" y="825"/>
                              </a:lnTo>
                              <a:lnTo>
                                <a:pt x="14905" y="829"/>
                              </a:lnTo>
                              <a:lnTo>
                                <a:pt x="14920" y="834"/>
                              </a:lnTo>
                              <a:lnTo>
                                <a:pt x="14935" y="837"/>
                              </a:lnTo>
                              <a:lnTo>
                                <a:pt x="14950" y="839"/>
                              </a:lnTo>
                              <a:lnTo>
                                <a:pt x="14966" y="841"/>
                              </a:lnTo>
                              <a:lnTo>
                                <a:pt x="14981" y="842"/>
                              </a:lnTo>
                              <a:lnTo>
                                <a:pt x="14997" y="842"/>
                              </a:lnTo>
                              <a:lnTo>
                                <a:pt x="14997" y="842"/>
                              </a:lnTo>
                              <a:lnTo>
                                <a:pt x="15015" y="842"/>
                              </a:lnTo>
                              <a:lnTo>
                                <a:pt x="15033" y="841"/>
                              </a:lnTo>
                              <a:lnTo>
                                <a:pt x="15050" y="839"/>
                              </a:lnTo>
                              <a:lnTo>
                                <a:pt x="15067" y="837"/>
                              </a:lnTo>
                              <a:lnTo>
                                <a:pt x="15083" y="833"/>
                              </a:lnTo>
                              <a:lnTo>
                                <a:pt x="15099" y="829"/>
                              </a:lnTo>
                              <a:lnTo>
                                <a:pt x="15114" y="824"/>
                              </a:lnTo>
                              <a:lnTo>
                                <a:pt x="15129" y="819"/>
                              </a:lnTo>
                              <a:lnTo>
                                <a:pt x="15143" y="813"/>
                              </a:lnTo>
                              <a:lnTo>
                                <a:pt x="15157" y="806"/>
                              </a:lnTo>
                              <a:lnTo>
                                <a:pt x="15171" y="799"/>
                              </a:lnTo>
                              <a:lnTo>
                                <a:pt x="15185" y="790"/>
                              </a:lnTo>
                              <a:lnTo>
                                <a:pt x="15197" y="782"/>
                              </a:lnTo>
                              <a:lnTo>
                                <a:pt x="15209" y="772"/>
                              </a:lnTo>
                              <a:lnTo>
                                <a:pt x="15221" y="763"/>
                              </a:lnTo>
                              <a:lnTo>
                                <a:pt x="15232" y="752"/>
                              </a:lnTo>
                              <a:lnTo>
                                <a:pt x="15188" y="692"/>
                              </a:lnTo>
                              <a:lnTo>
                                <a:pt x="15188" y="692"/>
                              </a:lnTo>
                              <a:lnTo>
                                <a:pt x="15179" y="700"/>
                              </a:lnTo>
                              <a:lnTo>
                                <a:pt x="15170" y="709"/>
                              </a:lnTo>
                              <a:lnTo>
                                <a:pt x="15160" y="716"/>
                              </a:lnTo>
                              <a:lnTo>
                                <a:pt x="15150" y="724"/>
                              </a:lnTo>
                              <a:lnTo>
                                <a:pt x="15139" y="730"/>
                              </a:lnTo>
                              <a:lnTo>
                                <a:pt x="15128" y="736"/>
                              </a:lnTo>
                              <a:lnTo>
                                <a:pt x="15105" y="747"/>
                              </a:lnTo>
                              <a:lnTo>
                                <a:pt x="15081" y="755"/>
                              </a:lnTo>
                              <a:lnTo>
                                <a:pt x="15057" y="762"/>
                              </a:lnTo>
                              <a:lnTo>
                                <a:pt x="15031" y="765"/>
                              </a:lnTo>
                              <a:lnTo>
                                <a:pt x="15006" y="767"/>
                              </a:lnTo>
                              <a:lnTo>
                                <a:pt x="15006" y="767"/>
                              </a:lnTo>
                              <a:lnTo>
                                <a:pt x="14983" y="766"/>
                              </a:lnTo>
                              <a:lnTo>
                                <a:pt x="14960" y="763"/>
                              </a:lnTo>
                              <a:lnTo>
                                <a:pt x="14940" y="757"/>
                              </a:lnTo>
                              <a:lnTo>
                                <a:pt x="14920" y="750"/>
                              </a:lnTo>
                              <a:lnTo>
                                <a:pt x="14902" y="742"/>
                              </a:lnTo>
                              <a:lnTo>
                                <a:pt x="14885" y="731"/>
                              </a:lnTo>
                              <a:lnTo>
                                <a:pt x="14869" y="719"/>
                              </a:lnTo>
                              <a:lnTo>
                                <a:pt x="14854" y="707"/>
                              </a:lnTo>
                              <a:lnTo>
                                <a:pt x="14842" y="692"/>
                              </a:lnTo>
                              <a:lnTo>
                                <a:pt x="14830" y="676"/>
                              </a:lnTo>
                              <a:lnTo>
                                <a:pt x="14821" y="659"/>
                              </a:lnTo>
                              <a:lnTo>
                                <a:pt x="14812" y="641"/>
                              </a:lnTo>
                              <a:lnTo>
                                <a:pt x="14805" y="623"/>
                              </a:lnTo>
                              <a:lnTo>
                                <a:pt x="14799" y="603"/>
                              </a:lnTo>
                              <a:lnTo>
                                <a:pt x="14796" y="583"/>
                              </a:lnTo>
                              <a:lnTo>
                                <a:pt x="14793" y="563"/>
                              </a:lnTo>
                              <a:lnTo>
                                <a:pt x="15272" y="563"/>
                              </a:lnTo>
                              <a:lnTo>
                                <a:pt x="15272" y="539"/>
                              </a:lnTo>
                              <a:lnTo>
                                <a:pt x="15272" y="539"/>
                              </a:lnTo>
                              <a:lnTo>
                                <a:pt x="15271" y="506"/>
                              </a:lnTo>
                              <a:lnTo>
                                <a:pt x="15266" y="475"/>
                              </a:lnTo>
                              <a:lnTo>
                                <a:pt x="15264" y="459"/>
                              </a:lnTo>
                              <a:lnTo>
                                <a:pt x="15260" y="444"/>
                              </a:lnTo>
                              <a:lnTo>
                                <a:pt x="15257" y="429"/>
                              </a:lnTo>
                              <a:lnTo>
                                <a:pt x="15253" y="415"/>
                              </a:lnTo>
                              <a:lnTo>
                                <a:pt x="15247" y="401"/>
                              </a:lnTo>
                              <a:lnTo>
                                <a:pt x="15242" y="387"/>
                              </a:lnTo>
                              <a:lnTo>
                                <a:pt x="15236" y="374"/>
                              </a:lnTo>
                              <a:lnTo>
                                <a:pt x="15228" y="361"/>
                              </a:lnTo>
                              <a:lnTo>
                                <a:pt x="15222" y="349"/>
                              </a:lnTo>
                              <a:lnTo>
                                <a:pt x="15213" y="337"/>
                              </a:lnTo>
                              <a:lnTo>
                                <a:pt x="15205" y="325"/>
                              </a:lnTo>
                              <a:lnTo>
                                <a:pt x="15196" y="315"/>
                              </a:lnTo>
                              <a:lnTo>
                                <a:pt x="15187" y="304"/>
                              </a:lnTo>
                              <a:lnTo>
                                <a:pt x="15177" y="295"/>
                              </a:lnTo>
                              <a:lnTo>
                                <a:pt x="15167" y="285"/>
                              </a:lnTo>
                              <a:lnTo>
                                <a:pt x="15156" y="276"/>
                              </a:lnTo>
                              <a:lnTo>
                                <a:pt x="15145" y="268"/>
                              </a:lnTo>
                              <a:lnTo>
                                <a:pt x="15133" y="261"/>
                              </a:lnTo>
                              <a:lnTo>
                                <a:pt x="15120" y="253"/>
                              </a:lnTo>
                              <a:lnTo>
                                <a:pt x="15107" y="247"/>
                              </a:lnTo>
                              <a:lnTo>
                                <a:pt x="15094" y="242"/>
                              </a:lnTo>
                              <a:lnTo>
                                <a:pt x="15080" y="236"/>
                              </a:lnTo>
                              <a:lnTo>
                                <a:pt x="15066" y="232"/>
                              </a:lnTo>
                              <a:lnTo>
                                <a:pt x="15051" y="229"/>
                              </a:lnTo>
                              <a:lnTo>
                                <a:pt x="15037" y="226"/>
                              </a:lnTo>
                              <a:lnTo>
                                <a:pt x="15021" y="225"/>
                              </a:lnTo>
                              <a:lnTo>
                                <a:pt x="15005" y="223"/>
                              </a:lnTo>
                              <a:lnTo>
                                <a:pt x="14988" y="223"/>
                              </a:lnTo>
                              <a:lnTo>
                                <a:pt x="14988" y="223"/>
                              </a:lnTo>
                              <a:lnTo>
                                <a:pt x="14972" y="223"/>
                              </a:lnTo>
                              <a:lnTo>
                                <a:pt x="14957" y="225"/>
                              </a:lnTo>
                              <a:lnTo>
                                <a:pt x="14941" y="226"/>
                              </a:lnTo>
                              <a:lnTo>
                                <a:pt x="14926" y="229"/>
                              </a:lnTo>
                              <a:lnTo>
                                <a:pt x="14913" y="232"/>
                              </a:lnTo>
                              <a:lnTo>
                                <a:pt x="14899" y="236"/>
                              </a:lnTo>
                              <a:lnTo>
                                <a:pt x="14885" y="242"/>
                              </a:lnTo>
                              <a:lnTo>
                                <a:pt x="14871" y="247"/>
                              </a:lnTo>
                              <a:lnTo>
                                <a:pt x="14859" y="253"/>
                              </a:lnTo>
                              <a:lnTo>
                                <a:pt x="14846" y="260"/>
                              </a:lnTo>
                              <a:lnTo>
                                <a:pt x="14833" y="267"/>
                              </a:lnTo>
                              <a:lnTo>
                                <a:pt x="14822" y="276"/>
                              </a:lnTo>
                              <a:lnTo>
                                <a:pt x="14810" y="284"/>
                              </a:lnTo>
                              <a:lnTo>
                                <a:pt x="14799" y="294"/>
                              </a:lnTo>
                              <a:lnTo>
                                <a:pt x="14789" y="303"/>
                              </a:lnTo>
                              <a:lnTo>
                                <a:pt x="14779" y="313"/>
                              </a:lnTo>
                              <a:lnTo>
                                <a:pt x="14770" y="324"/>
                              </a:lnTo>
                              <a:lnTo>
                                <a:pt x="14761" y="335"/>
                              </a:lnTo>
                              <a:lnTo>
                                <a:pt x="14753" y="347"/>
                              </a:lnTo>
                              <a:lnTo>
                                <a:pt x="14744" y="359"/>
                              </a:lnTo>
                              <a:lnTo>
                                <a:pt x="14737" y="371"/>
                              </a:lnTo>
                              <a:lnTo>
                                <a:pt x="14731" y="385"/>
                              </a:lnTo>
                              <a:lnTo>
                                <a:pt x="14724" y="397"/>
                              </a:lnTo>
                              <a:lnTo>
                                <a:pt x="14719" y="411"/>
                              </a:lnTo>
                              <a:lnTo>
                                <a:pt x="14714" y="425"/>
                              </a:lnTo>
                              <a:lnTo>
                                <a:pt x="14709" y="440"/>
                              </a:lnTo>
                              <a:lnTo>
                                <a:pt x="14706" y="455"/>
                              </a:lnTo>
                              <a:lnTo>
                                <a:pt x="14703" y="469"/>
                              </a:lnTo>
                              <a:lnTo>
                                <a:pt x="14700" y="484"/>
                              </a:lnTo>
                              <a:lnTo>
                                <a:pt x="14699" y="500"/>
                              </a:lnTo>
                              <a:lnTo>
                                <a:pt x="14698" y="516"/>
                              </a:lnTo>
                              <a:lnTo>
                                <a:pt x="14697" y="532"/>
                              </a:lnTo>
                              <a:close/>
                              <a:moveTo>
                                <a:pt x="14408" y="827"/>
                              </a:moveTo>
                              <a:lnTo>
                                <a:pt x="14499" y="827"/>
                              </a:lnTo>
                              <a:lnTo>
                                <a:pt x="14499" y="238"/>
                              </a:lnTo>
                              <a:lnTo>
                                <a:pt x="14408" y="238"/>
                              </a:lnTo>
                              <a:lnTo>
                                <a:pt x="14408" y="672"/>
                              </a:lnTo>
                              <a:lnTo>
                                <a:pt x="14408" y="672"/>
                              </a:lnTo>
                              <a:lnTo>
                                <a:pt x="14400" y="680"/>
                              </a:lnTo>
                              <a:lnTo>
                                <a:pt x="14393" y="689"/>
                              </a:lnTo>
                              <a:lnTo>
                                <a:pt x="14384" y="697"/>
                              </a:lnTo>
                              <a:lnTo>
                                <a:pt x="14376" y="706"/>
                              </a:lnTo>
                              <a:lnTo>
                                <a:pt x="14366" y="713"/>
                              </a:lnTo>
                              <a:lnTo>
                                <a:pt x="14356" y="720"/>
                              </a:lnTo>
                              <a:lnTo>
                                <a:pt x="14345" y="728"/>
                              </a:lnTo>
                              <a:lnTo>
                                <a:pt x="14335" y="734"/>
                              </a:lnTo>
                              <a:lnTo>
                                <a:pt x="14323" y="739"/>
                              </a:lnTo>
                              <a:lnTo>
                                <a:pt x="14310" y="745"/>
                              </a:lnTo>
                              <a:lnTo>
                                <a:pt x="14299" y="749"/>
                              </a:lnTo>
                              <a:lnTo>
                                <a:pt x="14286" y="753"/>
                              </a:lnTo>
                              <a:lnTo>
                                <a:pt x="14273" y="756"/>
                              </a:lnTo>
                              <a:lnTo>
                                <a:pt x="14259" y="759"/>
                              </a:lnTo>
                              <a:lnTo>
                                <a:pt x="14246" y="760"/>
                              </a:lnTo>
                              <a:lnTo>
                                <a:pt x="14233" y="761"/>
                              </a:lnTo>
                              <a:lnTo>
                                <a:pt x="14233" y="761"/>
                              </a:lnTo>
                              <a:lnTo>
                                <a:pt x="14218" y="761"/>
                              </a:lnTo>
                              <a:lnTo>
                                <a:pt x="14204" y="759"/>
                              </a:lnTo>
                              <a:lnTo>
                                <a:pt x="14191" y="757"/>
                              </a:lnTo>
                              <a:lnTo>
                                <a:pt x="14179" y="754"/>
                              </a:lnTo>
                              <a:lnTo>
                                <a:pt x="14167" y="750"/>
                              </a:lnTo>
                              <a:lnTo>
                                <a:pt x="14156" y="746"/>
                              </a:lnTo>
                              <a:lnTo>
                                <a:pt x="14146" y="739"/>
                              </a:lnTo>
                              <a:lnTo>
                                <a:pt x="14137" y="732"/>
                              </a:lnTo>
                              <a:lnTo>
                                <a:pt x="14129" y="724"/>
                              </a:lnTo>
                              <a:lnTo>
                                <a:pt x="14122" y="714"/>
                              </a:lnTo>
                              <a:lnTo>
                                <a:pt x="14115" y="703"/>
                              </a:lnTo>
                              <a:lnTo>
                                <a:pt x="14110" y="691"/>
                              </a:lnTo>
                              <a:lnTo>
                                <a:pt x="14106" y="677"/>
                              </a:lnTo>
                              <a:lnTo>
                                <a:pt x="14103" y="662"/>
                              </a:lnTo>
                              <a:lnTo>
                                <a:pt x="14102" y="645"/>
                              </a:lnTo>
                              <a:lnTo>
                                <a:pt x="14101" y="626"/>
                              </a:lnTo>
                              <a:lnTo>
                                <a:pt x="14101" y="238"/>
                              </a:lnTo>
                              <a:lnTo>
                                <a:pt x="14010" y="238"/>
                              </a:lnTo>
                              <a:lnTo>
                                <a:pt x="14010" y="655"/>
                              </a:lnTo>
                              <a:lnTo>
                                <a:pt x="14010" y="655"/>
                              </a:lnTo>
                              <a:lnTo>
                                <a:pt x="14010" y="677"/>
                              </a:lnTo>
                              <a:lnTo>
                                <a:pt x="14013" y="699"/>
                              </a:lnTo>
                              <a:lnTo>
                                <a:pt x="14016" y="719"/>
                              </a:lnTo>
                              <a:lnTo>
                                <a:pt x="14021" y="737"/>
                              </a:lnTo>
                              <a:lnTo>
                                <a:pt x="14028" y="754"/>
                              </a:lnTo>
                              <a:lnTo>
                                <a:pt x="14036" y="770"/>
                              </a:lnTo>
                              <a:lnTo>
                                <a:pt x="14046" y="784"/>
                              </a:lnTo>
                              <a:lnTo>
                                <a:pt x="14057" y="797"/>
                              </a:lnTo>
                              <a:lnTo>
                                <a:pt x="14070" y="807"/>
                              </a:lnTo>
                              <a:lnTo>
                                <a:pt x="14084" y="817"/>
                              </a:lnTo>
                              <a:lnTo>
                                <a:pt x="14098" y="824"/>
                              </a:lnTo>
                              <a:lnTo>
                                <a:pt x="14115" y="831"/>
                              </a:lnTo>
                              <a:lnTo>
                                <a:pt x="14134" y="836"/>
                              </a:lnTo>
                              <a:lnTo>
                                <a:pt x="14154" y="839"/>
                              </a:lnTo>
                              <a:lnTo>
                                <a:pt x="14175" y="841"/>
                              </a:lnTo>
                              <a:lnTo>
                                <a:pt x="14197" y="842"/>
                              </a:lnTo>
                              <a:lnTo>
                                <a:pt x="14197" y="842"/>
                              </a:lnTo>
                              <a:lnTo>
                                <a:pt x="14214" y="842"/>
                              </a:lnTo>
                              <a:lnTo>
                                <a:pt x="14230" y="840"/>
                              </a:lnTo>
                              <a:lnTo>
                                <a:pt x="14246" y="838"/>
                              </a:lnTo>
                              <a:lnTo>
                                <a:pt x="14260" y="835"/>
                              </a:lnTo>
                              <a:lnTo>
                                <a:pt x="14276" y="829"/>
                              </a:lnTo>
                              <a:lnTo>
                                <a:pt x="14290" y="825"/>
                              </a:lnTo>
                              <a:lnTo>
                                <a:pt x="14305" y="819"/>
                              </a:lnTo>
                              <a:lnTo>
                                <a:pt x="14319" y="813"/>
                              </a:lnTo>
                              <a:lnTo>
                                <a:pt x="14331" y="805"/>
                              </a:lnTo>
                              <a:lnTo>
                                <a:pt x="14344" y="798"/>
                              </a:lnTo>
                              <a:lnTo>
                                <a:pt x="14357" y="790"/>
                              </a:lnTo>
                              <a:lnTo>
                                <a:pt x="14368" y="782"/>
                              </a:lnTo>
                              <a:lnTo>
                                <a:pt x="14379" y="772"/>
                              </a:lnTo>
                              <a:lnTo>
                                <a:pt x="14390" y="764"/>
                              </a:lnTo>
                              <a:lnTo>
                                <a:pt x="14399" y="754"/>
                              </a:lnTo>
                              <a:lnTo>
                                <a:pt x="14408" y="745"/>
                              </a:lnTo>
                              <a:lnTo>
                                <a:pt x="14408" y="827"/>
                              </a:lnTo>
                              <a:close/>
                              <a:moveTo>
                                <a:pt x="13686" y="703"/>
                              </a:moveTo>
                              <a:lnTo>
                                <a:pt x="13686" y="703"/>
                              </a:lnTo>
                              <a:lnTo>
                                <a:pt x="13678" y="712"/>
                              </a:lnTo>
                              <a:lnTo>
                                <a:pt x="13671" y="720"/>
                              </a:lnTo>
                              <a:lnTo>
                                <a:pt x="13662" y="728"/>
                              </a:lnTo>
                              <a:lnTo>
                                <a:pt x="13654" y="735"/>
                              </a:lnTo>
                              <a:lnTo>
                                <a:pt x="13645" y="742"/>
                              </a:lnTo>
                              <a:lnTo>
                                <a:pt x="13636" y="748"/>
                              </a:lnTo>
                              <a:lnTo>
                                <a:pt x="13625" y="753"/>
                              </a:lnTo>
                              <a:lnTo>
                                <a:pt x="13615" y="759"/>
                              </a:lnTo>
                              <a:lnTo>
                                <a:pt x="13604" y="763"/>
                              </a:lnTo>
                              <a:lnTo>
                                <a:pt x="13593" y="766"/>
                              </a:lnTo>
                              <a:lnTo>
                                <a:pt x="13570" y="772"/>
                              </a:lnTo>
                              <a:lnTo>
                                <a:pt x="13547" y="775"/>
                              </a:lnTo>
                              <a:lnTo>
                                <a:pt x="13522" y="777"/>
                              </a:lnTo>
                              <a:lnTo>
                                <a:pt x="13522" y="777"/>
                              </a:lnTo>
                              <a:lnTo>
                                <a:pt x="13507" y="775"/>
                              </a:lnTo>
                              <a:lnTo>
                                <a:pt x="13492" y="774"/>
                              </a:lnTo>
                              <a:lnTo>
                                <a:pt x="13478" y="771"/>
                              </a:lnTo>
                              <a:lnTo>
                                <a:pt x="13464" y="767"/>
                              </a:lnTo>
                              <a:lnTo>
                                <a:pt x="13452" y="762"/>
                              </a:lnTo>
                              <a:lnTo>
                                <a:pt x="13439" y="755"/>
                              </a:lnTo>
                              <a:lnTo>
                                <a:pt x="13428" y="748"/>
                              </a:lnTo>
                              <a:lnTo>
                                <a:pt x="13418" y="741"/>
                              </a:lnTo>
                              <a:lnTo>
                                <a:pt x="13409" y="731"/>
                              </a:lnTo>
                              <a:lnTo>
                                <a:pt x="13401" y="721"/>
                              </a:lnTo>
                              <a:lnTo>
                                <a:pt x="13393" y="711"/>
                              </a:lnTo>
                              <a:lnTo>
                                <a:pt x="13388" y="699"/>
                              </a:lnTo>
                              <a:lnTo>
                                <a:pt x="13384" y="688"/>
                              </a:lnTo>
                              <a:lnTo>
                                <a:pt x="13380" y="675"/>
                              </a:lnTo>
                              <a:lnTo>
                                <a:pt x="13378" y="662"/>
                              </a:lnTo>
                              <a:lnTo>
                                <a:pt x="13377" y="648"/>
                              </a:lnTo>
                              <a:lnTo>
                                <a:pt x="13377" y="648"/>
                              </a:lnTo>
                              <a:lnTo>
                                <a:pt x="13378" y="634"/>
                              </a:lnTo>
                              <a:lnTo>
                                <a:pt x="13380" y="621"/>
                              </a:lnTo>
                              <a:lnTo>
                                <a:pt x="13384" y="608"/>
                              </a:lnTo>
                              <a:lnTo>
                                <a:pt x="13388" y="595"/>
                              </a:lnTo>
                              <a:lnTo>
                                <a:pt x="13393" y="585"/>
                              </a:lnTo>
                              <a:lnTo>
                                <a:pt x="13401" y="573"/>
                              </a:lnTo>
                              <a:lnTo>
                                <a:pt x="13409" y="564"/>
                              </a:lnTo>
                              <a:lnTo>
                                <a:pt x="13418" y="555"/>
                              </a:lnTo>
                              <a:lnTo>
                                <a:pt x="13428" y="547"/>
                              </a:lnTo>
                              <a:lnTo>
                                <a:pt x="13439" y="539"/>
                              </a:lnTo>
                              <a:lnTo>
                                <a:pt x="13452" y="533"/>
                              </a:lnTo>
                              <a:lnTo>
                                <a:pt x="13464" y="528"/>
                              </a:lnTo>
                              <a:lnTo>
                                <a:pt x="13478" y="523"/>
                              </a:lnTo>
                              <a:lnTo>
                                <a:pt x="13492" y="521"/>
                              </a:lnTo>
                              <a:lnTo>
                                <a:pt x="13507" y="519"/>
                              </a:lnTo>
                              <a:lnTo>
                                <a:pt x="13522" y="518"/>
                              </a:lnTo>
                              <a:lnTo>
                                <a:pt x="13522" y="518"/>
                              </a:lnTo>
                              <a:lnTo>
                                <a:pt x="13547" y="519"/>
                              </a:lnTo>
                              <a:lnTo>
                                <a:pt x="13570" y="523"/>
                              </a:lnTo>
                              <a:lnTo>
                                <a:pt x="13593" y="529"/>
                              </a:lnTo>
                              <a:lnTo>
                                <a:pt x="13604" y="532"/>
                              </a:lnTo>
                              <a:lnTo>
                                <a:pt x="13615" y="537"/>
                              </a:lnTo>
                              <a:lnTo>
                                <a:pt x="13625" y="541"/>
                              </a:lnTo>
                              <a:lnTo>
                                <a:pt x="13636" y="547"/>
                              </a:lnTo>
                              <a:lnTo>
                                <a:pt x="13645" y="553"/>
                              </a:lnTo>
                              <a:lnTo>
                                <a:pt x="13654" y="559"/>
                              </a:lnTo>
                              <a:lnTo>
                                <a:pt x="13662" y="567"/>
                              </a:lnTo>
                              <a:lnTo>
                                <a:pt x="13671" y="574"/>
                              </a:lnTo>
                              <a:lnTo>
                                <a:pt x="13678" y="583"/>
                              </a:lnTo>
                              <a:lnTo>
                                <a:pt x="13686" y="591"/>
                              </a:lnTo>
                              <a:lnTo>
                                <a:pt x="13686" y="703"/>
                              </a:lnTo>
                              <a:close/>
                              <a:moveTo>
                                <a:pt x="13686" y="827"/>
                              </a:moveTo>
                              <a:lnTo>
                                <a:pt x="13777" y="827"/>
                              </a:lnTo>
                              <a:lnTo>
                                <a:pt x="13777" y="422"/>
                              </a:lnTo>
                              <a:lnTo>
                                <a:pt x="13777" y="422"/>
                              </a:lnTo>
                              <a:lnTo>
                                <a:pt x="13776" y="396"/>
                              </a:lnTo>
                              <a:lnTo>
                                <a:pt x="13772" y="372"/>
                              </a:lnTo>
                              <a:lnTo>
                                <a:pt x="13769" y="361"/>
                              </a:lnTo>
                              <a:lnTo>
                                <a:pt x="13766" y="351"/>
                              </a:lnTo>
                              <a:lnTo>
                                <a:pt x="13763" y="340"/>
                              </a:lnTo>
                              <a:lnTo>
                                <a:pt x="13759" y="331"/>
                              </a:lnTo>
                              <a:lnTo>
                                <a:pt x="13754" y="321"/>
                              </a:lnTo>
                              <a:lnTo>
                                <a:pt x="13749" y="313"/>
                              </a:lnTo>
                              <a:lnTo>
                                <a:pt x="13737" y="296"/>
                              </a:lnTo>
                              <a:lnTo>
                                <a:pt x="13725" y="282"/>
                              </a:lnTo>
                              <a:lnTo>
                                <a:pt x="13710" y="268"/>
                              </a:lnTo>
                              <a:lnTo>
                                <a:pt x="13693" y="258"/>
                              </a:lnTo>
                              <a:lnTo>
                                <a:pt x="13676" y="248"/>
                              </a:lnTo>
                              <a:lnTo>
                                <a:pt x="13657" y="240"/>
                              </a:lnTo>
                              <a:lnTo>
                                <a:pt x="13637" y="233"/>
                              </a:lnTo>
                              <a:lnTo>
                                <a:pt x="13616" y="229"/>
                              </a:lnTo>
                              <a:lnTo>
                                <a:pt x="13594" y="226"/>
                              </a:lnTo>
                              <a:lnTo>
                                <a:pt x="13571" y="224"/>
                              </a:lnTo>
                              <a:lnTo>
                                <a:pt x="13548" y="223"/>
                              </a:lnTo>
                              <a:lnTo>
                                <a:pt x="13548" y="223"/>
                              </a:lnTo>
                              <a:lnTo>
                                <a:pt x="13531" y="223"/>
                              </a:lnTo>
                              <a:lnTo>
                                <a:pt x="13513" y="224"/>
                              </a:lnTo>
                              <a:lnTo>
                                <a:pt x="13496" y="226"/>
                              </a:lnTo>
                              <a:lnTo>
                                <a:pt x="13480" y="229"/>
                              </a:lnTo>
                              <a:lnTo>
                                <a:pt x="13463" y="232"/>
                              </a:lnTo>
                              <a:lnTo>
                                <a:pt x="13448" y="236"/>
                              </a:lnTo>
                              <a:lnTo>
                                <a:pt x="13432" y="241"/>
                              </a:lnTo>
                              <a:lnTo>
                                <a:pt x="13418" y="247"/>
                              </a:lnTo>
                              <a:lnTo>
                                <a:pt x="13404" y="253"/>
                              </a:lnTo>
                              <a:lnTo>
                                <a:pt x="13390" y="261"/>
                              </a:lnTo>
                              <a:lnTo>
                                <a:pt x="13376" y="268"/>
                              </a:lnTo>
                              <a:lnTo>
                                <a:pt x="13363" y="278"/>
                              </a:lnTo>
                              <a:lnTo>
                                <a:pt x="13350" y="287"/>
                              </a:lnTo>
                              <a:lnTo>
                                <a:pt x="13337" y="297"/>
                              </a:lnTo>
                              <a:lnTo>
                                <a:pt x="13324" y="308"/>
                              </a:lnTo>
                              <a:lnTo>
                                <a:pt x="13313" y="320"/>
                              </a:lnTo>
                              <a:lnTo>
                                <a:pt x="13355" y="384"/>
                              </a:lnTo>
                              <a:lnTo>
                                <a:pt x="13355" y="384"/>
                              </a:lnTo>
                              <a:lnTo>
                                <a:pt x="13375" y="365"/>
                              </a:lnTo>
                              <a:lnTo>
                                <a:pt x="13386" y="355"/>
                              </a:lnTo>
                              <a:lnTo>
                                <a:pt x="13395" y="348"/>
                              </a:lnTo>
                              <a:lnTo>
                                <a:pt x="13406" y="340"/>
                              </a:lnTo>
                              <a:lnTo>
                                <a:pt x="13417" y="334"/>
                              </a:lnTo>
                              <a:lnTo>
                                <a:pt x="13428" y="328"/>
                              </a:lnTo>
                              <a:lnTo>
                                <a:pt x="13439" y="322"/>
                              </a:lnTo>
                              <a:lnTo>
                                <a:pt x="13450" y="317"/>
                              </a:lnTo>
                              <a:lnTo>
                                <a:pt x="13462" y="313"/>
                              </a:lnTo>
                              <a:lnTo>
                                <a:pt x="13474" y="310"/>
                              </a:lnTo>
                              <a:lnTo>
                                <a:pt x="13485" y="307"/>
                              </a:lnTo>
                              <a:lnTo>
                                <a:pt x="13498" y="305"/>
                              </a:lnTo>
                              <a:lnTo>
                                <a:pt x="13510" y="303"/>
                              </a:lnTo>
                              <a:lnTo>
                                <a:pt x="13536" y="302"/>
                              </a:lnTo>
                              <a:lnTo>
                                <a:pt x="13536" y="302"/>
                              </a:lnTo>
                              <a:lnTo>
                                <a:pt x="13552" y="303"/>
                              </a:lnTo>
                              <a:lnTo>
                                <a:pt x="13567" y="304"/>
                              </a:lnTo>
                              <a:lnTo>
                                <a:pt x="13582" y="306"/>
                              </a:lnTo>
                              <a:lnTo>
                                <a:pt x="13596" y="311"/>
                              </a:lnTo>
                              <a:lnTo>
                                <a:pt x="13608" y="315"/>
                              </a:lnTo>
                              <a:lnTo>
                                <a:pt x="13621" y="320"/>
                              </a:lnTo>
                              <a:lnTo>
                                <a:pt x="13633" y="328"/>
                              </a:lnTo>
                              <a:lnTo>
                                <a:pt x="13643" y="335"/>
                              </a:lnTo>
                              <a:lnTo>
                                <a:pt x="13653" y="343"/>
                              </a:lnTo>
                              <a:lnTo>
                                <a:pt x="13661" y="353"/>
                              </a:lnTo>
                              <a:lnTo>
                                <a:pt x="13668" y="362"/>
                              </a:lnTo>
                              <a:lnTo>
                                <a:pt x="13674" y="374"/>
                              </a:lnTo>
                              <a:lnTo>
                                <a:pt x="13679" y="386"/>
                              </a:lnTo>
                              <a:lnTo>
                                <a:pt x="13682" y="398"/>
                              </a:lnTo>
                              <a:lnTo>
                                <a:pt x="13684" y="412"/>
                              </a:lnTo>
                              <a:lnTo>
                                <a:pt x="13686" y="427"/>
                              </a:lnTo>
                              <a:lnTo>
                                <a:pt x="13686" y="533"/>
                              </a:lnTo>
                              <a:lnTo>
                                <a:pt x="13686" y="533"/>
                              </a:lnTo>
                              <a:lnTo>
                                <a:pt x="13676" y="523"/>
                              </a:lnTo>
                              <a:lnTo>
                                <a:pt x="13666" y="514"/>
                              </a:lnTo>
                              <a:lnTo>
                                <a:pt x="13657" y="505"/>
                              </a:lnTo>
                              <a:lnTo>
                                <a:pt x="13646" y="497"/>
                              </a:lnTo>
                              <a:lnTo>
                                <a:pt x="13635" y="490"/>
                              </a:lnTo>
                              <a:lnTo>
                                <a:pt x="13624" y="483"/>
                              </a:lnTo>
                              <a:lnTo>
                                <a:pt x="13612" y="478"/>
                              </a:lnTo>
                              <a:lnTo>
                                <a:pt x="13600" y="473"/>
                              </a:lnTo>
                              <a:lnTo>
                                <a:pt x="13587" y="467"/>
                              </a:lnTo>
                              <a:lnTo>
                                <a:pt x="13574" y="463"/>
                              </a:lnTo>
                              <a:lnTo>
                                <a:pt x="13562" y="460"/>
                              </a:lnTo>
                              <a:lnTo>
                                <a:pt x="13548" y="458"/>
                              </a:lnTo>
                              <a:lnTo>
                                <a:pt x="13534" y="456"/>
                              </a:lnTo>
                              <a:lnTo>
                                <a:pt x="13519" y="454"/>
                              </a:lnTo>
                              <a:lnTo>
                                <a:pt x="13490" y="452"/>
                              </a:lnTo>
                              <a:lnTo>
                                <a:pt x="13490" y="452"/>
                              </a:lnTo>
                              <a:lnTo>
                                <a:pt x="13471" y="454"/>
                              </a:lnTo>
                              <a:lnTo>
                                <a:pt x="13452" y="456"/>
                              </a:lnTo>
                              <a:lnTo>
                                <a:pt x="13434" y="459"/>
                              </a:lnTo>
                              <a:lnTo>
                                <a:pt x="13416" y="464"/>
                              </a:lnTo>
                              <a:lnTo>
                                <a:pt x="13398" y="470"/>
                              </a:lnTo>
                              <a:lnTo>
                                <a:pt x="13381" y="479"/>
                              </a:lnTo>
                              <a:lnTo>
                                <a:pt x="13364" y="488"/>
                              </a:lnTo>
                              <a:lnTo>
                                <a:pt x="13349" y="500"/>
                              </a:lnTo>
                              <a:lnTo>
                                <a:pt x="13335" y="513"/>
                              </a:lnTo>
                              <a:lnTo>
                                <a:pt x="13322" y="528"/>
                              </a:lnTo>
                              <a:lnTo>
                                <a:pt x="13311" y="544"/>
                              </a:lnTo>
                              <a:lnTo>
                                <a:pt x="13301" y="560"/>
                              </a:lnTo>
                              <a:lnTo>
                                <a:pt x="13294" y="580"/>
                              </a:lnTo>
                              <a:lnTo>
                                <a:pt x="13288" y="601"/>
                              </a:lnTo>
                              <a:lnTo>
                                <a:pt x="13284" y="623"/>
                              </a:lnTo>
                              <a:lnTo>
                                <a:pt x="13283" y="646"/>
                              </a:lnTo>
                              <a:lnTo>
                                <a:pt x="13283" y="646"/>
                              </a:lnTo>
                              <a:lnTo>
                                <a:pt x="13284" y="670"/>
                              </a:lnTo>
                              <a:lnTo>
                                <a:pt x="13288" y="692"/>
                              </a:lnTo>
                              <a:lnTo>
                                <a:pt x="13294" y="713"/>
                              </a:lnTo>
                              <a:lnTo>
                                <a:pt x="13301" y="731"/>
                              </a:lnTo>
                              <a:lnTo>
                                <a:pt x="13311" y="749"/>
                              </a:lnTo>
                              <a:lnTo>
                                <a:pt x="13322" y="765"/>
                              </a:lnTo>
                              <a:lnTo>
                                <a:pt x="13335" y="780"/>
                              </a:lnTo>
                              <a:lnTo>
                                <a:pt x="13349" y="792"/>
                              </a:lnTo>
                              <a:lnTo>
                                <a:pt x="13364" y="804"/>
                              </a:lnTo>
                              <a:lnTo>
                                <a:pt x="13381" y="815"/>
                              </a:lnTo>
                              <a:lnTo>
                                <a:pt x="13398" y="823"/>
                              </a:lnTo>
                              <a:lnTo>
                                <a:pt x="13416" y="829"/>
                              </a:lnTo>
                              <a:lnTo>
                                <a:pt x="13434" y="835"/>
                              </a:lnTo>
                              <a:lnTo>
                                <a:pt x="13452" y="839"/>
                              </a:lnTo>
                              <a:lnTo>
                                <a:pt x="13471" y="841"/>
                              </a:lnTo>
                              <a:lnTo>
                                <a:pt x="13490" y="842"/>
                              </a:lnTo>
                              <a:lnTo>
                                <a:pt x="13490" y="842"/>
                              </a:lnTo>
                              <a:lnTo>
                                <a:pt x="13504" y="842"/>
                              </a:lnTo>
                              <a:lnTo>
                                <a:pt x="13519" y="841"/>
                              </a:lnTo>
                              <a:lnTo>
                                <a:pt x="13533" y="839"/>
                              </a:lnTo>
                              <a:lnTo>
                                <a:pt x="13547" y="837"/>
                              </a:lnTo>
                              <a:lnTo>
                                <a:pt x="13561" y="834"/>
                              </a:lnTo>
                              <a:lnTo>
                                <a:pt x="13573" y="831"/>
                              </a:lnTo>
                              <a:lnTo>
                                <a:pt x="13586" y="826"/>
                              </a:lnTo>
                              <a:lnTo>
                                <a:pt x="13599" y="821"/>
                              </a:lnTo>
                              <a:lnTo>
                                <a:pt x="13611" y="816"/>
                              </a:lnTo>
                              <a:lnTo>
                                <a:pt x="13623" y="810"/>
                              </a:lnTo>
                              <a:lnTo>
                                <a:pt x="13635" y="803"/>
                              </a:lnTo>
                              <a:lnTo>
                                <a:pt x="13645" y="796"/>
                              </a:lnTo>
                              <a:lnTo>
                                <a:pt x="13656" y="788"/>
                              </a:lnTo>
                              <a:lnTo>
                                <a:pt x="13666" y="780"/>
                              </a:lnTo>
                              <a:lnTo>
                                <a:pt x="13676" y="770"/>
                              </a:lnTo>
                              <a:lnTo>
                                <a:pt x="13686" y="761"/>
                              </a:lnTo>
                              <a:lnTo>
                                <a:pt x="13686" y="827"/>
                              </a:lnTo>
                              <a:close/>
                              <a:moveTo>
                                <a:pt x="12864" y="827"/>
                              </a:moveTo>
                              <a:lnTo>
                                <a:pt x="12956" y="827"/>
                              </a:lnTo>
                              <a:lnTo>
                                <a:pt x="12956" y="410"/>
                              </a:lnTo>
                              <a:lnTo>
                                <a:pt x="12956" y="410"/>
                              </a:lnTo>
                              <a:lnTo>
                                <a:pt x="12961" y="401"/>
                              </a:lnTo>
                              <a:lnTo>
                                <a:pt x="12968" y="392"/>
                              </a:lnTo>
                              <a:lnTo>
                                <a:pt x="12976" y="384"/>
                              </a:lnTo>
                              <a:lnTo>
                                <a:pt x="12985" y="375"/>
                              </a:lnTo>
                              <a:lnTo>
                                <a:pt x="12993" y="367"/>
                              </a:lnTo>
                              <a:lnTo>
                                <a:pt x="13004" y="359"/>
                              </a:lnTo>
                              <a:lnTo>
                                <a:pt x="13014" y="352"/>
                              </a:lnTo>
                              <a:lnTo>
                                <a:pt x="13025" y="344"/>
                              </a:lnTo>
                              <a:lnTo>
                                <a:pt x="13036" y="338"/>
                              </a:lnTo>
                              <a:lnTo>
                                <a:pt x="13047" y="333"/>
                              </a:lnTo>
                              <a:lnTo>
                                <a:pt x="13059" y="328"/>
                              </a:lnTo>
                              <a:lnTo>
                                <a:pt x="13070" y="323"/>
                              </a:lnTo>
                              <a:lnTo>
                                <a:pt x="13082" y="320"/>
                              </a:lnTo>
                              <a:lnTo>
                                <a:pt x="13094" y="318"/>
                              </a:lnTo>
                              <a:lnTo>
                                <a:pt x="13105" y="316"/>
                              </a:lnTo>
                              <a:lnTo>
                                <a:pt x="13116" y="316"/>
                              </a:lnTo>
                              <a:lnTo>
                                <a:pt x="13116" y="316"/>
                              </a:lnTo>
                              <a:lnTo>
                                <a:pt x="13136" y="317"/>
                              </a:lnTo>
                              <a:lnTo>
                                <a:pt x="13153" y="319"/>
                              </a:lnTo>
                              <a:lnTo>
                                <a:pt x="13153" y="225"/>
                              </a:lnTo>
                              <a:lnTo>
                                <a:pt x="13153" y="225"/>
                              </a:lnTo>
                              <a:lnTo>
                                <a:pt x="13137" y="226"/>
                              </a:lnTo>
                              <a:lnTo>
                                <a:pt x="13123" y="227"/>
                              </a:lnTo>
                              <a:lnTo>
                                <a:pt x="13108" y="230"/>
                              </a:lnTo>
                              <a:lnTo>
                                <a:pt x="13095" y="233"/>
                              </a:lnTo>
                              <a:lnTo>
                                <a:pt x="13081" y="238"/>
                              </a:lnTo>
                              <a:lnTo>
                                <a:pt x="13067" y="243"/>
                              </a:lnTo>
                              <a:lnTo>
                                <a:pt x="13054" y="249"/>
                              </a:lnTo>
                              <a:lnTo>
                                <a:pt x="13042" y="256"/>
                              </a:lnTo>
                              <a:lnTo>
                                <a:pt x="13029" y="263"/>
                              </a:lnTo>
                              <a:lnTo>
                                <a:pt x="13017" y="271"/>
                              </a:lnTo>
                              <a:lnTo>
                                <a:pt x="13006" y="280"/>
                              </a:lnTo>
                              <a:lnTo>
                                <a:pt x="12995" y="289"/>
                              </a:lnTo>
                              <a:lnTo>
                                <a:pt x="12985" y="300"/>
                              </a:lnTo>
                              <a:lnTo>
                                <a:pt x="12974" y="311"/>
                              </a:lnTo>
                              <a:lnTo>
                                <a:pt x="12964" y="321"/>
                              </a:lnTo>
                              <a:lnTo>
                                <a:pt x="12956" y="333"/>
                              </a:lnTo>
                              <a:lnTo>
                                <a:pt x="12956" y="238"/>
                              </a:lnTo>
                              <a:lnTo>
                                <a:pt x="12864" y="238"/>
                              </a:lnTo>
                              <a:lnTo>
                                <a:pt x="12864" y="827"/>
                              </a:lnTo>
                              <a:close/>
                              <a:moveTo>
                                <a:pt x="12606" y="842"/>
                              </a:moveTo>
                              <a:lnTo>
                                <a:pt x="12606" y="842"/>
                              </a:lnTo>
                              <a:lnTo>
                                <a:pt x="12625" y="841"/>
                              </a:lnTo>
                              <a:lnTo>
                                <a:pt x="12642" y="839"/>
                              </a:lnTo>
                              <a:lnTo>
                                <a:pt x="12657" y="836"/>
                              </a:lnTo>
                              <a:lnTo>
                                <a:pt x="12671" y="832"/>
                              </a:lnTo>
                              <a:lnTo>
                                <a:pt x="12684" y="826"/>
                              </a:lnTo>
                              <a:lnTo>
                                <a:pt x="12696" y="820"/>
                              </a:lnTo>
                              <a:lnTo>
                                <a:pt x="12706" y="813"/>
                              </a:lnTo>
                              <a:lnTo>
                                <a:pt x="12715" y="804"/>
                              </a:lnTo>
                              <a:lnTo>
                                <a:pt x="12688" y="736"/>
                              </a:lnTo>
                              <a:lnTo>
                                <a:pt x="12688" y="736"/>
                              </a:lnTo>
                              <a:lnTo>
                                <a:pt x="12683" y="741"/>
                              </a:lnTo>
                              <a:lnTo>
                                <a:pt x="12677" y="746"/>
                              </a:lnTo>
                              <a:lnTo>
                                <a:pt x="12670" y="750"/>
                              </a:lnTo>
                              <a:lnTo>
                                <a:pt x="12662" y="753"/>
                              </a:lnTo>
                              <a:lnTo>
                                <a:pt x="12653" y="756"/>
                              </a:lnTo>
                              <a:lnTo>
                                <a:pt x="12645" y="759"/>
                              </a:lnTo>
                              <a:lnTo>
                                <a:pt x="12635" y="760"/>
                              </a:lnTo>
                              <a:lnTo>
                                <a:pt x="12626" y="761"/>
                              </a:lnTo>
                              <a:lnTo>
                                <a:pt x="12626" y="761"/>
                              </a:lnTo>
                              <a:lnTo>
                                <a:pt x="12618" y="761"/>
                              </a:lnTo>
                              <a:lnTo>
                                <a:pt x="12612" y="760"/>
                              </a:lnTo>
                              <a:lnTo>
                                <a:pt x="12606" y="757"/>
                              </a:lnTo>
                              <a:lnTo>
                                <a:pt x="12599" y="755"/>
                              </a:lnTo>
                              <a:lnTo>
                                <a:pt x="12594" y="752"/>
                              </a:lnTo>
                              <a:lnTo>
                                <a:pt x="12589" y="748"/>
                              </a:lnTo>
                              <a:lnTo>
                                <a:pt x="12584" y="744"/>
                              </a:lnTo>
                              <a:lnTo>
                                <a:pt x="12581" y="739"/>
                              </a:lnTo>
                              <a:lnTo>
                                <a:pt x="12577" y="734"/>
                              </a:lnTo>
                              <a:lnTo>
                                <a:pt x="12574" y="728"/>
                              </a:lnTo>
                              <a:lnTo>
                                <a:pt x="12570" y="715"/>
                              </a:lnTo>
                              <a:lnTo>
                                <a:pt x="12566" y="700"/>
                              </a:lnTo>
                              <a:lnTo>
                                <a:pt x="12566" y="684"/>
                              </a:lnTo>
                              <a:lnTo>
                                <a:pt x="12566" y="318"/>
                              </a:lnTo>
                              <a:lnTo>
                                <a:pt x="12686" y="318"/>
                              </a:lnTo>
                              <a:lnTo>
                                <a:pt x="12686" y="238"/>
                              </a:lnTo>
                              <a:lnTo>
                                <a:pt x="12566" y="238"/>
                              </a:lnTo>
                              <a:lnTo>
                                <a:pt x="12566" y="77"/>
                              </a:lnTo>
                              <a:lnTo>
                                <a:pt x="12474" y="77"/>
                              </a:lnTo>
                              <a:lnTo>
                                <a:pt x="12474" y="238"/>
                              </a:lnTo>
                              <a:lnTo>
                                <a:pt x="12377" y="238"/>
                              </a:lnTo>
                              <a:lnTo>
                                <a:pt x="12377" y="318"/>
                              </a:lnTo>
                              <a:lnTo>
                                <a:pt x="12474" y="318"/>
                              </a:lnTo>
                              <a:lnTo>
                                <a:pt x="12474" y="705"/>
                              </a:lnTo>
                              <a:lnTo>
                                <a:pt x="12474" y="705"/>
                              </a:lnTo>
                              <a:lnTo>
                                <a:pt x="12475" y="720"/>
                              </a:lnTo>
                              <a:lnTo>
                                <a:pt x="12476" y="735"/>
                              </a:lnTo>
                              <a:lnTo>
                                <a:pt x="12480" y="750"/>
                              </a:lnTo>
                              <a:lnTo>
                                <a:pt x="12483" y="763"/>
                              </a:lnTo>
                              <a:lnTo>
                                <a:pt x="12487" y="775"/>
                              </a:lnTo>
                              <a:lnTo>
                                <a:pt x="12493" y="787"/>
                              </a:lnTo>
                              <a:lnTo>
                                <a:pt x="12500" y="797"/>
                              </a:lnTo>
                              <a:lnTo>
                                <a:pt x="12507" y="806"/>
                              </a:lnTo>
                              <a:lnTo>
                                <a:pt x="12516" y="815"/>
                              </a:lnTo>
                              <a:lnTo>
                                <a:pt x="12525" y="822"/>
                              </a:lnTo>
                              <a:lnTo>
                                <a:pt x="12537" y="828"/>
                              </a:lnTo>
                              <a:lnTo>
                                <a:pt x="12548" y="833"/>
                              </a:lnTo>
                              <a:lnTo>
                                <a:pt x="12561" y="837"/>
                              </a:lnTo>
                              <a:lnTo>
                                <a:pt x="12575" y="840"/>
                              </a:lnTo>
                              <a:lnTo>
                                <a:pt x="12590" y="842"/>
                              </a:lnTo>
                              <a:lnTo>
                                <a:pt x="12606" y="842"/>
                              </a:lnTo>
                              <a:close/>
                              <a:moveTo>
                                <a:pt x="12004" y="827"/>
                              </a:moveTo>
                              <a:lnTo>
                                <a:pt x="12095" y="827"/>
                              </a:lnTo>
                              <a:lnTo>
                                <a:pt x="12095" y="410"/>
                              </a:lnTo>
                              <a:lnTo>
                                <a:pt x="12095" y="410"/>
                              </a:lnTo>
                              <a:lnTo>
                                <a:pt x="12102" y="401"/>
                              </a:lnTo>
                              <a:lnTo>
                                <a:pt x="12108" y="392"/>
                              </a:lnTo>
                              <a:lnTo>
                                <a:pt x="12115" y="384"/>
                              </a:lnTo>
                              <a:lnTo>
                                <a:pt x="12124" y="375"/>
                              </a:lnTo>
                              <a:lnTo>
                                <a:pt x="12133" y="367"/>
                              </a:lnTo>
                              <a:lnTo>
                                <a:pt x="12143" y="359"/>
                              </a:lnTo>
                              <a:lnTo>
                                <a:pt x="12153" y="352"/>
                              </a:lnTo>
                              <a:lnTo>
                                <a:pt x="12164" y="344"/>
                              </a:lnTo>
                              <a:lnTo>
                                <a:pt x="12176" y="338"/>
                              </a:lnTo>
                              <a:lnTo>
                                <a:pt x="12187" y="333"/>
                              </a:lnTo>
                              <a:lnTo>
                                <a:pt x="12199" y="328"/>
                              </a:lnTo>
                              <a:lnTo>
                                <a:pt x="12211" y="323"/>
                              </a:lnTo>
                              <a:lnTo>
                                <a:pt x="12222" y="320"/>
                              </a:lnTo>
                              <a:lnTo>
                                <a:pt x="12234" y="318"/>
                              </a:lnTo>
                              <a:lnTo>
                                <a:pt x="12245" y="316"/>
                              </a:lnTo>
                              <a:lnTo>
                                <a:pt x="12255" y="316"/>
                              </a:lnTo>
                              <a:lnTo>
                                <a:pt x="12255" y="316"/>
                              </a:lnTo>
                              <a:lnTo>
                                <a:pt x="12275" y="317"/>
                              </a:lnTo>
                              <a:lnTo>
                                <a:pt x="12292" y="319"/>
                              </a:lnTo>
                              <a:lnTo>
                                <a:pt x="12292" y="225"/>
                              </a:lnTo>
                              <a:lnTo>
                                <a:pt x="12292" y="225"/>
                              </a:lnTo>
                              <a:lnTo>
                                <a:pt x="12277" y="226"/>
                              </a:lnTo>
                              <a:lnTo>
                                <a:pt x="12263" y="227"/>
                              </a:lnTo>
                              <a:lnTo>
                                <a:pt x="12248" y="230"/>
                              </a:lnTo>
                              <a:lnTo>
                                <a:pt x="12234" y="233"/>
                              </a:lnTo>
                              <a:lnTo>
                                <a:pt x="12220" y="238"/>
                              </a:lnTo>
                              <a:lnTo>
                                <a:pt x="12207" y="243"/>
                              </a:lnTo>
                              <a:lnTo>
                                <a:pt x="12194" y="249"/>
                              </a:lnTo>
                              <a:lnTo>
                                <a:pt x="12181" y="256"/>
                              </a:lnTo>
                              <a:lnTo>
                                <a:pt x="12169" y="263"/>
                              </a:lnTo>
                              <a:lnTo>
                                <a:pt x="12158" y="271"/>
                              </a:lnTo>
                              <a:lnTo>
                                <a:pt x="12146" y="280"/>
                              </a:lnTo>
                              <a:lnTo>
                                <a:pt x="12135" y="289"/>
                              </a:lnTo>
                              <a:lnTo>
                                <a:pt x="12125" y="300"/>
                              </a:lnTo>
                              <a:lnTo>
                                <a:pt x="12114" y="311"/>
                              </a:lnTo>
                              <a:lnTo>
                                <a:pt x="12105" y="321"/>
                              </a:lnTo>
                              <a:lnTo>
                                <a:pt x="12095" y="333"/>
                              </a:lnTo>
                              <a:lnTo>
                                <a:pt x="12095" y="238"/>
                              </a:lnTo>
                              <a:lnTo>
                                <a:pt x="12004" y="238"/>
                              </a:lnTo>
                              <a:lnTo>
                                <a:pt x="12004" y="827"/>
                              </a:lnTo>
                              <a:close/>
                              <a:moveTo>
                                <a:pt x="11522" y="299"/>
                              </a:moveTo>
                              <a:lnTo>
                                <a:pt x="11522" y="299"/>
                              </a:lnTo>
                              <a:lnTo>
                                <a:pt x="11535" y="299"/>
                              </a:lnTo>
                              <a:lnTo>
                                <a:pt x="11547" y="300"/>
                              </a:lnTo>
                              <a:lnTo>
                                <a:pt x="11558" y="301"/>
                              </a:lnTo>
                              <a:lnTo>
                                <a:pt x="11569" y="303"/>
                              </a:lnTo>
                              <a:lnTo>
                                <a:pt x="11590" y="310"/>
                              </a:lnTo>
                              <a:lnTo>
                                <a:pt x="11609" y="317"/>
                              </a:lnTo>
                              <a:lnTo>
                                <a:pt x="11627" y="326"/>
                              </a:lnTo>
                              <a:lnTo>
                                <a:pt x="11643" y="337"/>
                              </a:lnTo>
                              <a:lnTo>
                                <a:pt x="11657" y="350"/>
                              </a:lnTo>
                              <a:lnTo>
                                <a:pt x="11670" y="364"/>
                              </a:lnTo>
                              <a:lnTo>
                                <a:pt x="11681" y="378"/>
                              </a:lnTo>
                              <a:lnTo>
                                <a:pt x="11691" y="394"/>
                              </a:lnTo>
                              <a:lnTo>
                                <a:pt x="11698" y="410"/>
                              </a:lnTo>
                              <a:lnTo>
                                <a:pt x="11705" y="427"/>
                              </a:lnTo>
                              <a:lnTo>
                                <a:pt x="11710" y="444"/>
                              </a:lnTo>
                              <a:lnTo>
                                <a:pt x="11714" y="462"/>
                              </a:lnTo>
                              <a:lnTo>
                                <a:pt x="11716" y="479"/>
                              </a:lnTo>
                              <a:lnTo>
                                <a:pt x="11717" y="495"/>
                              </a:lnTo>
                              <a:lnTo>
                                <a:pt x="11330" y="495"/>
                              </a:lnTo>
                              <a:lnTo>
                                <a:pt x="11330" y="495"/>
                              </a:lnTo>
                              <a:lnTo>
                                <a:pt x="11331" y="478"/>
                              </a:lnTo>
                              <a:lnTo>
                                <a:pt x="11334" y="461"/>
                              </a:lnTo>
                              <a:lnTo>
                                <a:pt x="11338" y="444"/>
                              </a:lnTo>
                              <a:lnTo>
                                <a:pt x="11343" y="426"/>
                              </a:lnTo>
                              <a:lnTo>
                                <a:pt x="11351" y="409"/>
                              </a:lnTo>
                              <a:lnTo>
                                <a:pt x="11359" y="393"/>
                              </a:lnTo>
                              <a:lnTo>
                                <a:pt x="11369" y="377"/>
                              </a:lnTo>
                              <a:lnTo>
                                <a:pt x="11381" y="362"/>
                              </a:lnTo>
                              <a:lnTo>
                                <a:pt x="11393" y="350"/>
                              </a:lnTo>
                              <a:lnTo>
                                <a:pt x="11407" y="337"/>
                              </a:lnTo>
                              <a:lnTo>
                                <a:pt x="11423" y="325"/>
                              </a:lnTo>
                              <a:lnTo>
                                <a:pt x="11440" y="317"/>
                              </a:lnTo>
                              <a:lnTo>
                                <a:pt x="11458" y="308"/>
                              </a:lnTo>
                              <a:lnTo>
                                <a:pt x="11478" y="303"/>
                              </a:lnTo>
                              <a:lnTo>
                                <a:pt x="11499" y="300"/>
                              </a:lnTo>
                              <a:lnTo>
                                <a:pt x="11522" y="299"/>
                              </a:lnTo>
                              <a:close/>
                              <a:moveTo>
                                <a:pt x="11233" y="532"/>
                              </a:moveTo>
                              <a:lnTo>
                                <a:pt x="11233" y="532"/>
                              </a:lnTo>
                              <a:lnTo>
                                <a:pt x="11233" y="549"/>
                              </a:lnTo>
                              <a:lnTo>
                                <a:pt x="11234" y="566"/>
                              </a:lnTo>
                              <a:lnTo>
                                <a:pt x="11237" y="583"/>
                              </a:lnTo>
                              <a:lnTo>
                                <a:pt x="11239" y="599"/>
                              </a:lnTo>
                              <a:lnTo>
                                <a:pt x="11242" y="613"/>
                              </a:lnTo>
                              <a:lnTo>
                                <a:pt x="11246" y="629"/>
                              </a:lnTo>
                              <a:lnTo>
                                <a:pt x="11250" y="644"/>
                              </a:lnTo>
                              <a:lnTo>
                                <a:pt x="11256" y="658"/>
                              </a:lnTo>
                              <a:lnTo>
                                <a:pt x="11261" y="673"/>
                              </a:lnTo>
                              <a:lnTo>
                                <a:pt x="11267" y="685"/>
                              </a:lnTo>
                              <a:lnTo>
                                <a:pt x="11275" y="699"/>
                              </a:lnTo>
                              <a:lnTo>
                                <a:pt x="11282" y="711"/>
                              </a:lnTo>
                              <a:lnTo>
                                <a:pt x="11291" y="724"/>
                              </a:lnTo>
                              <a:lnTo>
                                <a:pt x="11299" y="735"/>
                              </a:lnTo>
                              <a:lnTo>
                                <a:pt x="11308" y="746"/>
                              </a:lnTo>
                              <a:lnTo>
                                <a:pt x="11318" y="756"/>
                              </a:lnTo>
                              <a:lnTo>
                                <a:pt x="11328" y="766"/>
                              </a:lnTo>
                              <a:lnTo>
                                <a:pt x="11338" y="775"/>
                              </a:lnTo>
                              <a:lnTo>
                                <a:pt x="11350" y="785"/>
                              </a:lnTo>
                              <a:lnTo>
                                <a:pt x="11361" y="792"/>
                              </a:lnTo>
                              <a:lnTo>
                                <a:pt x="11374" y="801"/>
                              </a:lnTo>
                              <a:lnTo>
                                <a:pt x="11386" y="807"/>
                              </a:lnTo>
                              <a:lnTo>
                                <a:pt x="11400" y="814"/>
                              </a:lnTo>
                              <a:lnTo>
                                <a:pt x="11412" y="820"/>
                              </a:lnTo>
                              <a:lnTo>
                                <a:pt x="11427" y="825"/>
                              </a:lnTo>
                              <a:lnTo>
                                <a:pt x="11441" y="829"/>
                              </a:lnTo>
                              <a:lnTo>
                                <a:pt x="11456" y="834"/>
                              </a:lnTo>
                              <a:lnTo>
                                <a:pt x="11471" y="837"/>
                              </a:lnTo>
                              <a:lnTo>
                                <a:pt x="11485" y="839"/>
                              </a:lnTo>
                              <a:lnTo>
                                <a:pt x="11501" y="841"/>
                              </a:lnTo>
                              <a:lnTo>
                                <a:pt x="11517" y="842"/>
                              </a:lnTo>
                              <a:lnTo>
                                <a:pt x="11533" y="842"/>
                              </a:lnTo>
                              <a:lnTo>
                                <a:pt x="11533" y="842"/>
                              </a:lnTo>
                              <a:lnTo>
                                <a:pt x="11551" y="842"/>
                              </a:lnTo>
                              <a:lnTo>
                                <a:pt x="11569" y="841"/>
                              </a:lnTo>
                              <a:lnTo>
                                <a:pt x="11586" y="839"/>
                              </a:lnTo>
                              <a:lnTo>
                                <a:pt x="11603" y="837"/>
                              </a:lnTo>
                              <a:lnTo>
                                <a:pt x="11619" y="833"/>
                              </a:lnTo>
                              <a:lnTo>
                                <a:pt x="11635" y="829"/>
                              </a:lnTo>
                              <a:lnTo>
                                <a:pt x="11651" y="824"/>
                              </a:lnTo>
                              <a:lnTo>
                                <a:pt x="11665" y="819"/>
                              </a:lnTo>
                              <a:lnTo>
                                <a:pt x="11679" y="813"/>
                              </a:lnTo>
                              <a:lnTo>
                                <a:pt x="11694" y="806"/>
                              </a:lnTo>
                              <a:lnTo>
                                <a:pt x="11708" y="799"/>
                              </a:lnTo>
                              <a:lnTo>
                                <a:pt x="11720" y="790"/>
                              </a:lnTo>
                              <a:lnTo>
                                <a:pt x="11733" y="782"/>
                              </a:lnTo>
                              <a:lnTo>
                                <a:pt x="11745" y="772"/>
                              </a:lnTo>
                              <a:lnTo>
                                <a:pt x="11756" y="763"/>
                              </a:lnTo>
                              <a:lnTo>
                                <a:pt x="11768" y="752"/>
                              </a:lnTo>
                              <a:lnTo>
                                <a:pt x="11725" y="692"/>
                              </a:lnTo>
                              <a:lnTo>
                                <a:pt x="11725" y="692"/>
                              </a:lnTo>
                              <a:lnTo>
                                <a:pt x="11715" y="700"/>
                              </a:lnTo>
                              <a:lnTo>
                                <a:pt x="11706" y="709"/>
                              </a:lnTo>
                              <a:lnTo>
                                <a:pt x="11696" y="716"/>
                              </a:lnTo>
                              <a:lnTo>
                                <a:pt x="11685" y="724"/>
                              </a:lnTo>
                              <a:lnTo>
                                <a:pt x="11675" y="730"/>
                              </a:lnTo>
                              <a:lnTo>
                                <a:pt x="11664" y="736"/>
                              </a:lnTo>
                              <a:lnTo>
                                <a:pt x="11641" y="747"/>
                              </a:lnTo>
                              <a:lnTo>
                                <a:pt x="11617" y="755"/>
                              </a:lnTo>
                              <a:lnTo>
                                <a:pt x="11592" y="762"/>
                              </a:lnTo>
                              <a:lnTo>
                                <a:pt x="11567" y="765"/>
                              </a:lnTo>
                              <a:lnTo>
                                <a:pt x="11543" y="767"/>
                              </a:lnTo>
                              <a:lnTo>
                                <a:pt x="11543" y="767"/>
                              </a:lnTo>
                              <a:lnTo>
                                <a:pt x="11519" y="766"/>
                              </a:lnTo>
                              <a:lnTo>
                                <a:pt x="11497" y="763"/>
                              </a:lnTo>
                              <a:lnTo>
                                <a:pt x="11476" y="757"/>
                              </a:lnTo>
                              <a:lnTo>
                                <a:pt x="11456" y="750"/>
                              </a:lnTo>
                              <a:lnTo>
                                <a:pt x="11438" y="742"/>
                              </a:lnTo>
                              <a:lnTo>
                                <a:pt x="11421" y="731"/>
                              </a:lnTo>
                              <a:lnTo>
                                <a:pt x="11405" y="719"/>
                              </a:lnTo>
                              <a:lnTo>
                                <a:pt x="11391" y="707"/>
                              </a:lnTo>
                              <a:lnTo>
                                <a:pt x="11377" y="692"/>
                              </a:lnTo>
                              <a:lnTo>
                                <a:pt x="11367" y="676"/>
                              </a:lnTo>
                              <a:lnTo>
                                <a:pt x="11356" y="659"/>
                              </a:lnTo>
                              <a:lnTo>
                                <a:pt x="11348" y="641"/>
                              </a:lnTo>
                              <a:lnTo>
                                <a:pt x="11340" y="623"/>
                              </a:lnTo>
                              <a:lnTo>
                                <a:pt x="11335" y="603"/>
                              </a:lnTo>
                              <a:lnTo>
                                <a:pt x="11332" y="583"/>
                              </a:lnTo>
                              <a:lnTo>
                                <a:pt x="11330" y="563"/>
                              </a:lnTo>
                              <a:lnTo>
                                <a:pt x="11807" y="563"/>
                              </a:lnTo>
                              <a:lnTo>
                                <a:pt x="11807" y="539"/>
                              </a:lnTo>
                              <a:lnTo>
                                <a:pt x="11807" y="539"/>
                              </a:lnTo>
                              <a:lnTo>
                                <a:pt x="11806" y="506"/>
                              </a:lnTo>
                              <a:lnTo>
                                <a:pt x="11802" y="475"/>
                              </a:lnTo>
                              <a:lnTo>
                                <a:pt x="11800" y="459"/>
                              </a:lnTo>
                              <a:lnTo>
                                <a:pt x="11797" y="444"/>
                              </a:lnTo>
                              <a:lnTo>
                                <a:pt x="11792" y="429"/>
                              </a:lnTo>
                              <a:lnTo>
                                <a:pt x="11788" y="415"/>
                              </a:lnTo>
                              <a:lnTo>
                                <a:pt x="11783" y="401"/>
                              </a:lnTo>
                              <a:lnTo>
                                <a:pt x="11778" y="387"/>
                              </a:lnTo>
                              <a:lnTo>
                                <a:pt x="11771" y="374"/>
                              </a:lnTo>
                              <a:lnTo>
                                <a:pt x="11765" y="361"/>
                              </a:lnTo>
                              <a:lnTo>
                                <a:pt x="11757" y="349"/>
                              </a:lnTo>
                              <a:lnTo>
                                <a:pt x="11749" y="337"/>
                              </a:lnTo>
                              <a:lnTo>
                                <a:pt x="11742" y="325"/>
                              </a:lnTo>
                              <a:lnTo>
                                <a:pt x="11732" y="315"/>
                              </a:lnTo>
                              <a:lnTo>
                                <a:pt x="11723" y="304"/>
                              </a:lnTo>
                              <a:lnTo>
                                <a:pt x="11713" y="295"/>
                              </a:lnTo>
                              <a:lnTo>
                                <a:pt x="11702" y="285"/>
                              </a:lnTo>
                              <a:lnTo>
                                <a:pt x="11692" y="276"/>
                              </a:lnTo>
                              <a:lnTo>
                                <a:pt x="11680" y="268"/>
                              </a:lnTo>
                              <a:lnTo>
                                <a:pt x="11669" y="261"/>
                              </a:lnTo>
                              <a:lnTo>
                                <a:pt x="11656" y="253"/>
                              </a:lnTo>
                              <a:lnTo>
                                <a:pt x="11643" y="247"/>
                              </a:lnTo>
                              <a:lnTo>
                                <a:pt x="11630" y="242"/>
                              </a:lnTo>
                              <a:lnTo>
                                <a:pt x="11617" y="236"/>
                              </a:lnTo>
                              <a:lnTo>
                                <a:pt x="11602" y="232"/>
                              </a:lnTo>
                              <a:lnTo>
                                <a:pt x="11587" y="229"/>
                              </a:lnTo>
                              <a:lnTo>
                                <a:pt x="11572" y="226"/>
                              </a:lnTo>
                              <a:lnTo>
                                <a:pt x="11556" y="225"/>
                              </a:lnTo>
                              <a:lnTo>
                                <a:pt x="11540" y="223"/>
                              </a:lnTo>
                              <a:lnTo>
                                <a:pt x="11523" y="223"/>
                              </a:lnTo>
                              <a:lnTo>
                                <a:pt x="11523" y="223"/>
                              </a:lnTo>
                              <a:lnTo>
                                <a:pt x="11508" y="223"/>
                              </a:lnTo>
                              <a:lnTo>
                                <a:pt x="11493" y="225"/>
                              </a:lnTo>
                              <a:lnTo>
                                <a:pt x="11478" y="226"/>
                              </a:lnTo>
                              <a:lnTo>
                                <a:pt x="11463" y="229"/>
                              </a:lnTo>
                              <a:lnTo>
                                <a:pt x="11448" y="232"/>
                              </a:lnTo>
                              <a:lnTo>
                                <a:pt x="11435" y="236"/>
                              </a:lnTo>
                              <a:lnTo>
                                <a:pt x="11421" y="242"/>
                              </a:lnTo>
                              <a:lnTo>
                                <a:pt x="11407" y="247"/>
                              </a:lnTo>
                              <a:lnTo>
                                <a:pt x="11394" y="253"/>
                              </a:lnTo>
                              <a:lnTo>
                                <a:pt x="11382" y="260"/>
                              </a:lnTo>
                              <a:lnTo>
                                <a:pt x="11369" y="267"/>
                              </a:lnTo>
                              <a:lnTo>
                                <a:pt x="11357" y="276"/>
                              </a:lnTo>
                              <a:lnTo>
                                <a:pt x="11347" y="284"/>
                              </a:lnTo>
                              <a:lnTo>
                                <a:pt x="11335" y="294"/>
                              </a:lnTo>
                              <a:lnTo>
                                <a:pt x="11326" y="303"/>
                              </a:lnTo>
                              <a:lnTo>
                                <a:pt x="11315" y="313"/>
                              </a:lnTo>
                              <a:lnTo>
                                <a:pt x="11305" y="324"/>
                              </a:lnTo>
                              <a:lnTo>
                                <a:pt x="11297" y="335"/>
                              </a:lnTo>
                              <a:lnTo>
                                <a:pt x="11288" y="347"/>
                              </a:lnTo>
                              <a:lnTo>
                                <a:pt x="11281" y="359"/>
                              </a:lnTo>
                              <a:lnTo>
                                <a:pt x="11274" y="371"/>
                              </a:lnTo>
                              <a:lnTo>
                                <a:pt x="11266" y="385"/>
                              </a:lnTo>
                              <a:lnTo>
                                <a:pt x="11260" y="397"/>
                              </a:lnTo>
                              <a:lnTo>
                                <a:pt x="11255" y="411"/>
                              </a:lnTo>
                              <a:lnTo>
                                <a:pt x="11249" y="425"/>
                              </a:lnTo>
                              <a:lnTo>
                                <a:pt x="11245" y="440"/>
                              </a:lnTo>
                              <a:lnTo>
                                <a:pt x="11242" y="455"/>
                              </a:lnTo>
                              <a:lnTo>
                                <a:pt x="11239" y="469"/>
                              </a:lnTo>
                              <a:lnTo>
                                <a:pt x="11237" y="484"/>
                              </a:lnTo>
                              <a:lnTo>
                                <a:pt x="11234" y="500"/>
                              </a:lnTo>
                              <a:lnTo>
                                <a:pt x="11233" y="516"/>
                              </a:lnTo>
                              <a:lnTo>
                                <a:pt x="11233" y="532"/>
                              </a:lnTo>
                              <a:close/>
                              <a:moveTo>
                                <a:pt x="10777" y="827"/>
                              </a:moveTo>
                              <a:lnTo>
                                <a:pt x="10878" y="827"/>
                              </a:lnTo>
                              <a:lnTo>
                                <a:pt x="11123" y="238"/>
                              </a:lnTo>
                              <a:lnTo>
                                <a:pt x="11023" y="238"/>
                              </a:lnTo>
                              <a:lnTo>
                                <a:pt x="10827" y="721"/>
                              </a:lnTo>
                              <a:lnTo>
                                <a:pt x="10631" y="238"/>
                              </a:lnTo>
                              <a:lnTo>
                                <a:pt x="10531" y="238"/>
                              </a:lnTo>
                              <a:lnTo>
                                <a:pt x="10777" y="827"/>
                              </a:lnTo>
                              <a:close/>
                              <a:moveTo>
                                <a:pt x="10360" y="842"/>
                              </a:moveTo>
                              <a:lnTo>
                                <a:pt x="10360" y="842"/>
                              </a:lnTo>
                              <a:lnTo>
                                <a:pt x="10380" y="841"/>
                              </a:lnTo>
                              <a:lnTo>
                                <a:pt x="10397" y="839"/>
                              </a:lnTo>
                              <a:lnTo>
                                <a:pt x="10413" y="836"/>
                              </a:lnTo>
                              <a:lnTo>
                                <a:pt x="10427" y="832"/>
                              </a:lnTo>
                              <a:lnTo>
                                <a:pt x="10439" y="826"/>
                              </a:lnTo>
                              <a:lnTo>
                                <a:pt x="10451" y="820"/>
                              </a:lnTo>
                              <a:lnTo>
                                <a:pt x="10462" y="813"/>
                              </a:lnTo>
                              <a:lnTo>
                                <a:pt x="10470" y="804"/>
                              </a:lnTo>
                              <a:lnTo>
                                <a:pt x="10444" y="736"/>
                              </a:lnTo>
                              <a:lnTo>
                                <a:pt x="10444" y="736"/>
                              </a:lnTo>
                              <a:lnTo>
                                <a:pt x="10438" y="741"/>
                              </a:lnTo>
                              <a:lnTo>
                                <a:pt x="10432" y="746"/>
                              </a:lnTo>
                              <a:lnTo>
                                <a:pt x="10426" y="750"/>
                              </a:lnTo>
                              <a:lnTo>
                                <a:pt x="10417" y="753"/>
                              </a:lnTo>
                              <a:lnTo>
                                <a:pt x="10409" y="756"/>
                              </a:lnTo>
                              <a:lnTo>
                                <a:pt x="10400" y="759"/>
                              </a:lnTo>
                              <a:lnTo>
                                <a:pt x="10391" y="760"/>
                              </a:lnTo>
                              <a:lnTo>
                                <a:pt x="10381" y="761"/>
                              </a:lnTo>
                              <a:lnTo>
                                <a:pt x="10381" y="761"/>
                              </a:lnTo>
                              <a:lnTo>
                                <a:pt x="10374" y="761"/>
                              </a:lnTo>
                              <a:lnTo>
                                <a:pt x="10367" y="760"/>
                              </a:lnTo>
                              <a:lnTo>
                                <a:pt x="10361" y="757"/>
                              </a:lnTo>
                              <a:lnTo>
                                <a:pt x="10355" y="755"/>
                              </a:lnTo>
                              <a:lnTo>
                                <a:pt x="10349" y="752"/>
                              </a:lnTo>
                              <a:lnTo>
                                <a:pt x="10345" y="748"/>
                              </a:lnTo>
                              <a:lnTo>
                                <a:pt x="10340" y="744"/>
                              </a:lnTo>
                              <a:lnTo>
                                <a:pt x="10337" y="739"/>
                              </a:lnTo>
                              <a:lnTo>
                                <a:pt x="10332" y="734"/>
                              </a:lnTo>
                              <a:lnTo>
                                <a:pt x="10329" y="728"/>
                              </a:lnTo>
                              <a:lnTo>
                                <a:pt x="10325" y="715"/>
                              </a:lnTo>
                              <a:lnTo>
                                <a:pt x="10322" y="700"/>
                              </a:lnTo>
                              <a:lnTo>
                                <a:pt x="10322" y="684"/>
                              </a:lnTo>
                              <a:lnTo>
                                <a:pt x="10322" y="318"/>
                              </a:lnTo>
                              <a:lnTo>
                                <a:pt x="10441" y="318"/>
                              </a:lnTo>
                              <a:lnTo>
                                <a:pt x="10441" y="238"/>
                              </a:lnTo>
                              <a:lnTo>
                                <a:pt x="10322" y="238"/>
                              </a:lnTo>
                              <a:lnTo>
                                <a:pt x="10322" y="77"/>
                              </a:lnTo>
                              <a:lnTo>
                                <a:pt x="10230" y="77"/>
                              </a:lnTo>
                              <a:lnTo>
                                <a:pt x="10230" y="238"/>
                              </a:lnTo>
                              <a:lnTo>
                                <a:pt x="10132" y="238"/>
                              </a:lnTo>
                              <a:lnTo>
                                <a:pt x="10132" y="318"/>
                              </a:lnTo>
                              <a:lnTo>
                                <a:pt x="10230" y="318"/>
                              </a:lnTo>
                              <a:lnTo>
                                <a:pt x="10230" y="705"/>
                              </a:lnTo>
                              <a:lnTo>
                                <a:pt x="10230" y="705"/>
                              </a:lnTo>
                              <a:lnTo>
                                <a:pt x="10231" y="720"/>
                              </a:lnTo>
                              <a:lnTo>
                                <a:pt x="10232" y="735"/>
                              </a:lnTo>
                              <a:lnTo>
                                <a:pt x="10235" y="750"/>
                              </a:lnTo>
                              <a:lnTo>
                                <a:pt x="10238" y="763"/>
                              </a:lnTo>
                              <a:lnTo>
                                <a:pt x="10242" y="775"/>
                              </a:lnTo>
                              <a:lnTo>
                                <a:pt x="10249" y="787"/>
                              </a:lnTo>
                              <a:lnTo>
                                <a:pt x="10255" y="797"/>
                              </a:lnTo>
                              <a:lnTo>
                                <a:pt x="10262" y="806"/>
                              </a:lnTo>
                              <a:lnTo>
                                <a:pt x="10271" y="815"/>
                              </a:lnTo>
                              <a:lnTo>
                                <a:pt x="10280" y="822"/>
                              </a:lnTo>
                              <a:lnTo>
                                <a:pt x="10292" y="828"/>
                              </a:lnTo>
                              <a:lnTo>
                                <a:pt x="10304" y="833"/>
                              </a:lnTo>
                              <a:lnTo>
                                <a:pt x="10316" y="837"/>
                              </a:lnTo>
                              <a:lnTo>
                                <a:pt x="10330" y="840"/>
                              </a:lnTo>
                              <a:lnTo>
                                <a:pt x="10345" y="842"/>
                              </a:lnTo>
                              <a:lnTo>
                                <a:pt x="10360" y="842"/>
                              </a:lnTo>
                              <a:close/>
                              <a:moveTo>
                                <a:pt x="9544" y="749"/>
                              </a:moveTo>
                              <a:lnTo>
                                <a:pt x="9544" y="749"/>
                              </a:lnTo>
                              <a:lnTo>
                                <a:pt x="9554" y="761"/>
                              </a:lnTo>
                              <a:lnTo>
                                <a:pt x="9567" y="771"/>
                              </a:lnTo>
                              <a:lnTo>
                                <a:pt x="9579" y="782"/>
                              </a:lnTo>
                              <a:lnTo>
                                <a:pt x="9592" y="790"/>
                              </a:lnTo>
                              <a:lnTo>
                                <a:pt x="9605" y="799"/>
                              </a:lnTo>
                              <a:lnTo>
                                <a:pt x="9620" y="807"/>
                              </a:lnTo>
                              <a:lnTo>
                                <a:pt x="9634" y="814"/>
                              </a:lnTo>
                              <a:lnTo>
                                <a:pt x="9648" y="820"/>
                              </a:lnTo>
                              <a:lnTo>
                                <a:pt x="9663" y="825"/>
                              </a:lnTo>
                              <a:lnTo>
                                <a:pt x="9679" y="829"/>
                              </a:lnTo>
                              <a:lnTo>
                                <a:pt x="9695" y="834"/>
                              </a:lnTo>
                              <a:lnTo>
                                <a:pt x="9712" y="837"/>
                              </a:lnTo>
                              <a:lnTo>
                                <a:pt x="9729" y="839"/>
                              </a:lnTo>
                              <a:lnTo>
                                <a:pt x="9746" y="841"/>
                              </a:lnTo>
                              <a:lnTo>
                                <a:pt x="9764" y="842"/>
                              </a:lnTo>
                              <a:lnTo>
                                <a:pt x="9782" y="842"/>
                              </a:lnTo>
                              <a:lnTo>
                                <a:pt x="9782" y="842"/>
                              </a:lnTo>
                              <a:lnTo>
                                <a:pt x="9809" y="841"/>
                              </a:lnTo>
                              <a:lnTo>
                                <a:pt x="9835" y="839"/>
                              </a:lnTo>
                              <a:lnTo>
                                <a:pt x="9859" y="835"/>
                              </a:lnTo>
                              <a:lnTo>
                                <a:pt x="9882" y="828"/>
                              </a:lnTo>
                              <a:lnTo>
                                <a:pt x="9902" y="821"/>
                              </a:lnTo>
                              <a:lnTo>
                                <a:pt x="9922" y="811"/>
                              </a:lnTo>
                              <a:lnTo>
                                <a:pt x="9940" y="802"/>
                              </a:lnTo>
                              <a:lnTo>
                                <a:pt x="9954" y="790"/>
                              </a:lnTo>
                              <a:lnTo>
                                <a:pt x="9968" y="778"/>
                              </a:lnTo>
                              <a:lnTo>
                                <a:pt x="9980" y="764"/>
                              </a:lnTo>
                              <a:lnTo>
                                <a:pt x="9990" y="749"/>
                              </a:lnTo>
                              <a:lnTo>
                                <a:pt x="9999" y="733"/>
                              </a:lnTo>
                              <a:lnTo>
                                <a:pt x="10005" y="717"/>
                              </a:lnTo>
                              <a:lnTo>
                                <a:pt x="10009" y="700"/>
                              </a:lnTo>
                              <a:lnTo>
                                <a:pt x="10013" y="682"/>
                              </a:lnTo>
                              <a:lnTo>
                                <a:pt x="10014" y="664"/>
                              </a:lnTo>
                              <a:lnTo>
                                <a:pt x="10014" y="664"/>
                              </a:lnTo>
                              <a:lnTo>
                                <a:pt x="10013" y="652"/>
                              </a:lnTo>
                              <a:lnTo>
                                <a:pt x="10012" y="641"/>
                              </a:lnTo>
                              <a:lnTo>
                                <a:pt x="10010" y="629"/>
                              </a:lnTo>
                              <a:lnTo>
                                <a:pt x="10008" y="620"/>
                              </a:lnTo>
                              <a:lnTo>
                                <a:pt x="10005" y="609"/>
                              </a:lnTo>
                              <a:lnTo>
                                <a:pt x="10002" y="601"/>
                              </a:lnTo>
                              <a:lnTo>
                                <a:pt x="9998" y="591"/>
                              </a:lnTo>
                              <a:lnTo>
                                <a:pt x="9994" y="584"/>
                              </a:lnTo>
                              <a:lnTo>
                                <a:pt x="9988" y="575"/>
                              </a:lnTo>
                              <a:lnTo>
                                <a:pt x="9983" y="568"/>
                              </a:lnTo>
                              <a:lnTo>
                                <a:pt x="9970" y="554"/>
                              </a:lnTo>
                              <a:lnTo>
                                <a:pt x="9956" y="542"/>
                              </a:lnTo>
                              <a:lnTo>
                                <a:pt x="9942" y="532"/>
                              </a:lnTo>
                              <a:lnTo>
                                <a:pt x="9925" y="522"/>
                              </a:lnTo>
                              <a:lnTo>
                                <a:pt x="9908" y="514"/>
                              </a:lnTo>
                              <a:lnTo>
                                <a:pt x="9889" y="508"/>
                              </a:lnTo>
                              <a:lnTo>
                                <a:pt x="9871" y="500"/>
                              </a:lnTo>
                              <a:lnTo>
                                <a:pt x="9851" y="495"/>
                              </a:lnTo>
                              <a:lnTo>
                                <a:pt x="9832" y="490"/>
                              </a:lnTo>
                              <a:lnTo>
                                <a:pt x="9792" y="480"/>
                              </a:lnTo>
                              <a:lnTo>
                                <a:pt x="9792" y="480"/>
                              </a:lnTo>
                              <a:lnTo>
                                <a:pt x="9764" y="474"/>
                              </a:lnTo>
                              <a:lnTo>
                                <a:pt x="9737" y="466"/>
                              </a:lnTo>
                              <a:lnTo>
                                <a:pt x="9713" y="458"/>
                              </a:lnTo>
                              <a:lnTo>
                                <a:pt x="9701" y="454"/>
                              </a:lnTo>
                              <a:lnTo>
                                <a:pt x="9692" y="448"/>
                              </a:lnTo>
                              <a:lnTo>
                                <a:pt x="9682" y="443"/>
                              </a:lnTo>
                              <a:lnTo>
                                <a:pt x="9674" y="437"/>
                              </a:lnTo>
                              <a:lnTo>
                                <a:pt x="9666" y="430"/>
                              </a:lnTo>
                              <a:lnTo>
                                <a:pt x="9660" y="423"/>
                              </a:lnTo>
                              <a:lnTo>
                                <a:pt x="9655" y="414"/>
                              </a:lnTo>
                              <a:lnTo>
                                <a:pt x="9652" y="406"/>
                              </a:lnTo>
                              <a:lnTo>
                                <a:pt x="9648" y="396"/>
                              </a:lnTo>
                              <a:lnTo>
                                <a:pt x="9648" y="387"/>
                              </a:lnTo>
                              <a:lnTo>
                                <a:pt x="9648" y="387"/>
                              </a:lnTo>
                              <a:lnTo>
                                <a:pt x="9648" y="376"/>
                              </a:lnTo>
                              <a:lnTo>
                                <a:pt x="9651" y="368"/>
                              </a:lnTo>
                              <a:lnTo>
                                <a:pt x="9654" y="358"/>
                              </a:lnTo>
                              <a:lnTo>
                                <a:pt x="9657" y="350"/>
                              </a:lnTo>
                              <a:lnTo>
                                <a:pt x="9662" y="342"/>
                              </a:lnTo>
                              <a:lnTo>
                                <a:pt x="9669" y="335"/>
                              </a:lnTo>
                              <a:lnTo>
                                <a:pt x="9675" y="329"/>
                              </a:lnTo>
                              <a:lnTo>
                                <a:pt x="9683" y="322"/>
                              </a:lnTo>
                              <a:lnTo>
                                <a:pt x="9692" y="317"/>
                              </a:lnTo>
                              <a:lnTo>
                                <a:pt x="9702" y="312"/>
                              </a:lnTo>
                              <a:lnTo>
                                <a:pt x="9713" y="307"/>
                              </a:lnTo>
                              <a:lnTo>
                                <a:pt x="9725" y="304"/>
                              </a:lnTo>
                              <a:lnTo>
                                <a:pt x="9737" y="301"/>
                              </a:lnTo>
                              <a:lnTo>
                                <a:pt x="9750" y="299"/>
                              </a:lnTo>
                              <a:lnTo>
                                <a:pt x="9764" y="298"/>
                              </a:lnTo>
                              <a:lnTo>
                                <a:pt x="9779" y="297"/>
                              </a:lnTo>
                              <a:lnTo>
                                <a:pt x="9779" y="297"/>
                              </a:lnTo>
                              <a:lnTo>
                                <a:pt x="9793" y="298"/>
                              </a:lnTo>
                              <a:lnTo>
                                <a:pt x="9807" y="299"/>
                              </a:lnTo>
                              <a:lnTo>
                                <a:pt x="9820" y="300"/>
                              </a:lnTo>
                              <a:lnTo>
                                <a:pt x="9834" y="303"/>
                              </a:lnTo>
                              <a:lnTo>
                                <a:pt x="9846" y="306"/>
                              </a:lnTo>
                              <a:lnTo>
                                <a:pt x="9858" y="310"/>
                              </a:lnTo>
                              <a:lnTo>
                                <a:pt x="9871" y="314"/>
                              </a:lnTo>
                              <a:lnTo>
                                <a:pt x="9882" y="318"/>
                              </a:lnTo>
                              <a:lnTo>
                                <a:pt x="9893" y="323"/>
                              </a:lnTo>
                              <a:lnTo>
                                <a:pt x="9904" y="330"/>
                              </a:lnTo>
                              <a:lnTo>
                                <a:pt x="9913" y="335"/>
                              </a:lnTo>
                              <a:lnTo>
                                <a:pt x="9923" y="342"/>
                              </a:lnTo>
                              <a:lnTo>
                                <a:pt x="9932" y="349"/>
                              </a:lnTo>
                              <a:lnTo>
                                <a:pt x="9941" y="356"/>
                              </a:lnTo>
                              <a:lnTo>
                                <a:pt x="9948" y="364"/>
                              </a:lnTo>
                              <a:lnTo>
                                <a:pt x="9954" y="372"/>
                              </a:lnTo>
                              <a:lnTo>
                                <a:pt x="9998" y="308"/>
                              </a:lnTo>
                              <a:lnTo>
                                <a:pt x="9998" y="308"/>
                              </a:lnTo>
                              <a:lnTo>
                                <a:pt x="9979" y="290"/>
                              </a:lnTo>
                              <a:lnTo>
                                <a:pt x="9968" y="283"/>
                              </a:lnTo>
                              <a:lnTo>
                                <a:pt x="9958" y="275"/>
                              </a:lnTo>
                              <a:lnTo>
                                <a:pt x="9946" y="267"/>
                              </a:lnTo>
                              <a:lnTo>
                                <a:pt x="9934" y="260"/>
                              </a:lnTo>
                              <a:lnTo>
                                <a:pt x="9922" y="253"/>
                              </a:lnTo>
                              <a:lnTo>
                                <a:pt x="9908" y="248"/>
                              </a:lnTo>
                              <a:lnTo>
                                <a:pt x="9894" y="242"/>
                              </a:lnTo>
                              <a:lnTo>
                                <a:pt x="9879" y="238"/>
                              </a:lnTo>
                              <a:lnTo>
                                <a:pt x="9864" y="233"/>
                              </a:lnTo>
                              <a:lnTo>
                                <a:pt x="9848" y="229"/>
                              </a:lnTo>
                              <a:lnTo>
                                <a:pt x="9833" y="227"/>
                              </a:lnTo>
                              <a:lnTo>
                                <a:pt x="9815" y="225"/>
                              </a:lnTo>
                              <a:lnTo>
                                <a:pt x="9798" y="223"/>
                              </a:lnTo>
                              <a:lnTo>
                                <a:pt x="9779" y="223"/>
                              </a:lnTo>
                              <a:lnTo>
                                <a:pt x="9779" y="223"/>
                              </a:lnTo>
                              <a:lnTo>
                                <a:pt x="9753" y="224"/>
                              </a:lnTo>
                              <a:lnTo>
                                <a:pt x="9729" y="226"/>
                              </a:lnTo>
                              <a:lnTo>
                                <a:pt x="9707" y="230"/>
                              </a:lnTo>
                              <a:lnTo>
                                <a:pt x="9685" y="236"/>
                              </a:lnTo>
                              <a:lnTo>
                                <a:pt x="9665" y="244"/>
                              </a:lnTo>
                              <a:lnTo>
                                <a:pt x="9647" y="252"/>
                              </a:lnTo>
                              <a:lnTo>
                                <a:pt x="9631" y="262"/>
                              </a:lnTo>
                              <a:lnTo>
                                <a:pt x="9617" y="274"/>
                              </a:lnTo>
                              <a:lnTo>
                                <a:pt x="9603" y="285"/>
                              </a:lnTo>
                              <a:lnTo>
                                <a:pt x="9591" y="299"/>
                              </a:lnTo>
                              <a:lnTo>
                                <a:pt x="9582" y="313"/>
                              </a:lnTo>
                              <a:lnTo>
                                <a:pt x="9573" y="328"/>
                              </a:lnTo>
                              <a:lnTo>
                                <a:pt x="9567" y="342"/>
                              </a:lnTo>
                              <a:lnTo>
                                <a:pt x="9563" y="359"/>
                              </a:lnTo>
                              <a:lnTo>
                                <a:pt x="9559" y="375"/>
                              </a:lnTo>
                              <a:lnTo>
                                <a:pt x="9559" y="392"/>
                              </a:lnTo>
                              <a:lnTo>
                                <a:pt x="9559" y="392"/>
                              </a:lnTo>
                              <a:lnTo>
                                <a:pt x="9559" y="404"/>
                              </a:lnTo>
                              <a:lnTo>
                                <a:pt x="9561" y="414"/>
                              </a:lnTo>
                              <a:lnTo>
                                <a:pt x="9562" y="425"/>
                              </a:lnTo>
                              <a:lnTo>
                                <a:pt x="9564" y="434"/>
                              </a:lnTo>
                              <a:lnTo>
                                <a:pt x="9567" y="443"/>
                              </a:lnTo>
                              <a:lnTo>
                                <a:pt x="9570" y="451"/>
                              </a:lnTo>
                              <a:lnTo>
                                <a:pt x="9574" y="460"/>
                              </a:lnTo>
                              <a:lnTo>
                                <a:pt x="9579" y="467"/>
                              </a:lnTo>
                              <a:lnTo>
                                <a:pt x="9588" y="482"/>
                              </a:lnTo>
                              <a:lnTo>
                                <a:pt x="9600" y="495"/>
                              </a:lnTo>
                              <a:lnTo>
                                <a:pt x="9613" y="505"/>
                              </a:lnTo>
                              <a:lnTo>
                                <a:pt x="9628" y="516"/>
                              </a:lnTo>
                              <a:lnTo>
                                <a:pt x="9644" y="524"/>
                              </a:lnTo>
                              <a:lnTo>
                                <a:pt x="9661" y="532"/>
                              </a:lnTo>
                              <a:lnTo>
                                <a:pt x="9679" y="539"/>
                              </a:lnTo>
                              <a:lnTo>
                                <a:pt x="9697" y="546"/>
                              </a:lnTo>
                              <a:lnTo>
                                <a:pt x="9735" y="556"/>
                              </a:lnTo>
                              <a:lnTo>
                                <a:pt x="9772" y="565"/>
                              </a:lnTo>
                              <a:lnTo>
                                <a:pt x="9772" y="565"/>
                              </a:lnTo>
                              <a:lnTo>
                                <a:pt x="9802" y="572"/>
                              </a:lnTo>
                              <a:lnTo>
                                <a:pt x="9829" y="581"/>
                              </a:lnTo>
                              <a:lnTo>
                                <a:pt x="9856" y="590"/>
                              </a:lnTo>
                              <a:lnTo>
                                <a:pt x="9868" y="594"/>
                              </a:lnTo>
                              <a:lnTo>
                                <a:pt x="9878" y="601"/>
                              </a:lnTo>
                              <a:lnTo>
                                <a:pt x="9889" y="607"/>
                              </a:lnTo>
                              <a:lnTo>
                                <a:pt x="9897" y="613"/>
                              </a:lnTo>
                              <a:lnTo>
                                <a:pt x="9906" y="621"/>
                              </a:lnTo>
                              <a:lnTo>
                                <a:pt x="9912" y="629"/>
                              </a:lnTo>
                              <a:lnTo>
                                <a:pt x="9917" y="638"/>
                              </a:lnTo>
                              <a:lnTo>
                                <a:pt x="9922" y="647"/>
                              </a:lnTo>
                              <a:lnTo>
                                <a:pt x="9924" y="658"/>
                              </a:lnTo>
                              <a:lnTo>
                                <a:pt x="9925" y="670"/>
                              </a:lnTo>
                              <a:lnTo>
                                <a:pt x="9925" y="670"/>
                              </a:lnTo>
                              <a:lnTo>
                                <a:pt x="9924" y="680"/>
                              </a:lnTo>
                              <a:lnTo>
                                <a:pt x="9922" y="691"/>
                              </a:lnTo>
                              <a:lnTo>
                                <a:pt x="9919" y="700"/>
                              </a:lnTo>
                              <a:lnTo>
                                <a:pt x="9915" y="710"/>
                              </a:lnTo>
                              <a:lnTo>
                                <a:pt x="9910" y="718"/>
                              </a:lnTo>
                              <a:lnTo>
                                <a:pt x="9904" y="726"/>
                              </a:lnTo>
                              <a:lnTo>
                                <a:pt x="9897" y="734"/>
                              </a:lnTo>
                              <a:lnTo>
                                <a:pt x="9889" y="741"/>
                              </a:lnTo>
                              <a:lnTo>
                                <a:pt x="9879" y="747"/>
                              </a:lnTo>
                              <a:lnTo>
                                <a:pt x="9869" y="752"/>
                              </a:lnTo>
                              <a:lnTo>
                                <a:pt x="9857" y="756"/>
                              </a:lnTo>
                              <a:lnTo>
                                <a:pt x="9845" y="761"/>
                              </a:lnTo>
                              <a:lnTo>
                                <a:pt x="9832" y="764"/>
                              </a:lnTo>
                              <a:lnTo>
                                <a:pt x="9817" y="766"/>
                              </a:lnTo>
                              <a:lnTo>
                                <a:pt x="9802" y="767"/>
                              </a:lnTo>
                              <a:lnTo>
                                <a:pt x="9785" y="768"/>
                              </a:lnTo>
                              <a:lnTo>
                                <a:pt x="9785" y="768"/>
                              </a:lnTo>
                              <a:lnTo>
                                <a:pt x="9770" y="767"/>
                              </a:lnTo>
                              <a:lnTo>
                                <a:pt x="9755" y="766"/>
                              </a:lnTo>
                              <a:lnTo>
                                <a:pt x="9741" y="764"/>
                              </a:lnTo>
                              <a:lnTo>
                                <a:pt x="9726" y="761"/>
                              </a:lnTo>
                              <a:lnTo>
                                <a:pt x="9712" y="757"/>
                              </a:lnTo>
                              <a:lnTo>
                                <a:pt x="9698" y="753"/>
                              </a:lnTo>
                              <a:lnTo>
                                <a:pt x="9685" y="748"/>
                              </a:lnTo>
                              <a:lnTo>
                                <a:pt x="9673" y="743"/>
                              </a:lnTo>
                              <a:lnTo>
                                <a:pt x="9660" y="736"/>
                              </a:lnTo>
                              <a:lnTo>
                                <a:pt x="9648" y="730"/>
                              </a:lnTo>
                              <a:lnTo>
                                <a:pt x="9637" y="724"/>
                              </a:lnTo>
                              <a:lnTo>
                                <a:pt x="9626" y="716"/>
                              </a:lnTo>
                              <a:lnTo>
                                <a:pt x="9617" y="708"/>
                              </a:lnTo>
                              <a:lnTo>
                                <a:pt x="9607" y="700"/>
                              </a:lnTo>
                              <a:lnTo>
                                <a:pt x="9599" y="692"/>
                              </a:lnTo>
                              <a:lnTo>
                                <a:pt x="9591" y="683"/>
                              </a:lnTo>
                              <a:lnTo>
                                <a:pt x="9544" y="749"/>
                              </a:lnTo>
                              <a:close/>
                              <a:moveTo>
                                <a:pt x="8935" y="667"/>
                              </a:moveTo>
                              <a:lnTo>
                                <a:pt x="8935" y="400"/>
                              </a:lnTo>
                              <a:lnTo>
                                <a:pt x="8935" y="400"/>
                              </a:lnTo>
                              <a:lnTo>
                                <a:pt x="8941" y="390"/>
                              </a:lnTo>
                              <a:lnTo>
                                <a:pt x="8949" y="382"/>
                              </a:lnTo>
                              <a:lnTo>
                                <a:pt x="8956" y="372"/>
                              </a:lnTo>
                              <a:lnTo>
                                <a:pt x="8965" y="364"/>
                              </a:lnTo>
                              <a:lnTo>
                                <a:pt x="8975" y="355"/>
                              </a:lnTo>
                              <a:lnTo>
                                <a:pt x="8986" y="348"/>
                              </a:lnTo>
                              <a:lnTo>
                                <a:pt x="8996" y="340"/>
                              </a:lnTo>
                              <a:lnTo>
                                <a:pt x="9008" y="333"/>
                              </a:lnTo>
                              <a:lnTo>
                                <a:pt x="9019" y="326"/>
                              </a:lnTo>
                              <a:lnTo>
                                <a:pt x="9031" y="321"/>
                              </a:lnTo>
                              <a:lnTo>
                                <a:pt x="9044" y="316"/>
                              </a:lnTo>
                              <a:lnTo>
                                <a:pt x="9057" y="313"/>
                              </a:lnTo>
                              <a:lnTo>
                                <a:pt x="9070" y="308"/>
                              </a:lnTo>
                              <a:lnTo>
                                <a:pt x="9083" y="306"/>
                              </a:lnTo>
                              <a:lnTo>
                                <a:pt x="9097" y="305"/>
                              </a:lnTo>
                              <a:lnTo>
                                <a:pt x="9111" y="304"/>
                              </a:lnTo>
                              <a:lnTo>
                                <a:pt x="9111" y="304"/>
                              </a:lnTo>
                              <a:lnTo>
                                <a:pt x="9133" y="305"/>
                              </a:lnTo>
                              <a:lnTo>
                                <a:pt x="9153" y="308"/>
                              </a:lnTo>
                              <a:lnTo>
                                <a:pt x="9173" y="315"/>
                              </a:lnTo>
                              <a:lnTo>
                                <a:pt x="9191" y="322"/>
                              </a:lnTo>
                              <a:lnTo>
                                <a:pt x="9208" y="331"/>
                              </a:lnTo>
                              <a:lnTo>
                                <a:pt x="9224" y="342"/>
                              </a:lnTo>
                              <a:lnTo>
                                <a:pt x="9238" y="355"/>
                              </a:lnTo>
                              <a:lnTo>
                                <a:pt x="9250" y="370"/>
                              </a:lnTo>
                              <a:lnTo>
                                <a:pt x="9262" y="386"/>
                              </a:lnTo>
                              <a:lnTo>
                                <a:pt x="9273" y="404"/>
                              </a:lnTo>
                              <a:lnTo>
                                <a:pt x="9281" y="422"/>
                              </a:lnTo>
                              <a:lnTo>
                                <a:pt x="9288" y="442"/>
                              </a:lnTo>
                              <a:lnTo>
                                <a:pt x="9294" y="463"/>
                              </a:lnTo>
                              <a:lnTo>
                                <a:pt x="9298" y="485"/>
                              </a:lnTo>
                              <a:lnTo>
                                <a:pt x="9300" y="509"/>
                              </a:lnTo>
                              <a:lnTo>
                                <a:pt x="9301" y="533"/>
                              </a:lnTo>
                              <a:lnTo>
                                <a:pt x="9301" y="533"/>
                              </a:lnTo>
                              <a:lnTo>
                                <a:pt x="9300" y="557"/>
                              </a:lnTo>
                              <a:lnTo>
                                <a:pt x="9298" y="581"/>
                              </a:lnTo>
                              <a:lnTo>
                                <a:pt x="9294" y="603"/>
                              </a:lnTo>
                              <a:lnTo>
                                <a:pt x="9288" y="624"/>
                              </a:lnTo>
                              <a:lnTo>
                                <a:pt x="9281" y="644"/>
                              </a:lnTo>
                              <a:lnTo>
                                <a:pt x="9273" y="662"/>
                              </a:lnTo>
                              <a:lnTo>
                                <a:pt x="9262" y="680"/>
                              </a:lnTo>
                              <a:lnTo>
                                <a:pt x="9250" y="696"/>
                              </a:lnTo>
                              <a:lnTo>
                                <a:pt x="9238" y="710"/>
                              </a:lnTo>
                              <a:lnTo>
                                <a:pt x="9224" y="724"/>
                              </a:lnTo>
                              <a:lnTo>
                                <a:pt x="9208" y="734"/>
                              </a:lnTo>
                              <a:lnTo>
                                <a:pt x="9191" y="744"/>
                              </a:lnTo>
                              <a:lnTo>
                                <a:pt x="9173" y="751"/>
                              </a:lnTo>
                              <a:lnTo>
                                <a:pt x="9153" y="756"/>
                              </a:lnTo>
                              <a:lnTo>
                                <a:pt x="9133" y="760"/>
                              </a:lnTo>
                              <a:lnTo>
                                <a:pt x="9111" y="761"/>
                              </a:lnTo>
                              <a:lnTo>
                                <a:pt x="9111" y="761"/>
                              </a:lnTo>
                              <a:lnTo>
                                <a:pt x="9097" y="760"/>
                              </a:lnTo>
                              <a:lnTo>
                                <a:pt x="9083" y="759"/>
                              </a:lnTo>
                              <a:lnTo>
                                <a:pt x="9070" y="756"/>
                              </a:lnTo>
                              <a:lnTo>
                                <a:pt x="9057" y="753"/>
                              </a:lnTo>
                              <a:lnTo>
                                <a:pt x="9044" y="749"/>
                              </a:lnTo>
                              <a:lnTo>
                                <a:pt x="9031" y="745"/>
                              </a:lnTo>
                              <a:lnTo>
                                <a:pt x="9019" y="739"/>
                              </a:lnTo>
                              <a:lnTo>
                                <a:pt x="9008" y="733"/>
                              </a:lnTo>
                              <a:lnTo>
                                <a:pt x="8996" y="727"/>
                              </a:lnTo>
                              <a:lnTo>
                                <a:pt x="8986" y="719"/>
                              </a:lnTo>
                              <a:lnTo>
                                <a:pt x="8975" y="712"/>
                              </a:lnTo>
                              <a:lnTo>
                                <a:pt x="8965" y="703"/>
                              </a:lnTo>
                              <a:lnTo>
                                <a:pt x="8956" y="695"/>
                              </a:lnTo>
                              <a:lnTo>
                                <a:pt x="8949" y="687"/>
                              </a:lnTo>
                              <a:lnTo>
                                <a:pt x="8941" y="677"/>
                              </a:lnTo>
                              <a:lnTo>
                                <a:pt x="8935" y="667"/>
                              </a:lnTo>
                              <a:close/>
                              <a:moveTo>
                                <a:pt x="8843" y="827"/>
                              </a:moveTo>
                              <a:lnTo>
                                <a:pt x="8935" y="827"/>
                              </a:lnTo>
                              <a:lnTo>
                                <a:pt x="8935" y="739"/>
                              </a:lnTo>
                              <a:lnTo>
                                <a:pt x="8935" y="739"/>
                              </a:lnTo>
                              <a:lnTo>
                                <a:pt x="8943" y="751"/>
                              </a:lnTo>
                              <a:lnTo>
                                <a:pt x="8952" y="762"/>
                              </a:lnTo>
                              <a:lnTo>
                                <a:pt x="8962" y="771"/>
                              </a:lnTo>
                              <a:lnTo>
                                <a:pt x="8973" y="781"/>
                              </a:lnTo>
                              <a:lnTo>
                                <a:pt x="8983" y="790"/>
                              </a:lnTo>
                              <a:lnTo>
                                <a:pt x="8995" y="799"/>
                              </a:lnTo>
                              <a:lnTo>
                                <a:pt x="9007" y="806"/>
                              </a:lnTo>
                              <a:lnTo>
                                <a:pt x="9019" y="814"/>
                              </a:lnTo>
                              <a:lnTo>
                                <a:pt x="9032" y="820"/>
                              </a:lnTo>
                              <a:lnTo>
                                <a:pt x="9046" y="825"/>
                              </a:lnTo>
                              <a:lnTo>
                                <a:pt x="9060" y="831"/>
                              </a:lnTo>
                              <a:lnTo>
                                <a:pt x="9073" y="835"/>
                              </a:lnTo>
                              <a:lnTo>
                                <a:pt x="9088" y="838"/>
                              </a:lnTo>
                              <a:lnTo>
                                <a:pt x="9103" y="840"/>
                              </a:lnTo>
                              <a:lnTo>
                                <a:pt x="9118" y="842"/>
                              </a:lnTo>
                              <a:lnTo>
                                <a:pt x="9134" y="842"/>
                              </a:lnTo>
                              <a:lnTo>
                                <a:pt x="9134" y="842"/>
                              </a:lnTo>
                              <a:lnTo>
                                <a:pt x="9148" y="842"/>
                              </a:lnTo>
                              <a:lnTo>
                                <a:pt x="9162" y="841"/>
                              </a:lnTo>
                              <a:lnTo>
                                <a:pt x="9176" y="839"/>
                              </a:lnTo>
                              <a:lnTo>
                                <a:pt x="9189" y="837"/>
                              </a:lnTo>
                              <a:lnTo>
                                <a:pt x="9203" y="834"/>
                              </a:lnTo>
                              <a:lnTo>
                                <a:pt x="9215" y="831"/>
                              </a:lnTo>
                              <a:lnTo>
                                <a:pt x="9228" y="826"/>
                              </a:lnTo>
                              <a:lnTo>
                                <a:pt x="9240" y="821"/>
                              </a:lnTo>
                              <a:lnTo>
                                <a:pt x="9251" y="816"/>
                              </a:lnTo>
                              <a:lnTo>
                                <a:pt x="9263" y="809"/>
                              </a:lnTo>
                              <a:lnTo>
                                <a:pt x="9274" y="803"/>
                              </a:lnTo>
                              <a:lnTo>
                                <a:pt x="9284" y="796"/>
                              </a:lnTo>
                              <a:lnTo>
                                <a:pt x="9295" y="787"/>
                              </a:lnTo>
                              <a:lnTo>
                                <a:pt x="9304" y="779"/>
                              </a:lnTo>
                              <a:lnTo>
                                <a:pt x="9314" y="769"/>
                              </a:lnTo>
                              <a:lnTo>
                                <a:pt x="9322" y="760"/>
                              </a:lnTo>
                              <a:lnTo>
                                <a:pt x="9331" y="749"/>
                              </a:lnTo>
                              <a:lnTo>
                                <a:pt x="9339" y="738"/>
                              </a:lnTo>
                              <a:lnTo>
                                <a:pt x="9347" y="727"/>
                              </a:lnTo>
                              <a:lnTo>
                                <a:pt x="9354" y="715"/>
                              </a:lnTo>
                              <a:lnTo>
                                <a:pt x="9360" y="702"/>
                              </a:lnTo>
                              <a:lnTo>
                                <a:pt x="9367" y="690"/>
                              </a:lnTo>
                              <a:lnTo>
                                <a:pt x="9372" y="676"/>
                              </a:lnTo>
                              <a:lnTo>
                                <a:pt x="9377" y="662"/>
                              </a:lnTo>
                              <a:lnTo>
                                <a:pt x="9382" y="648"/>
                              </a:lnTo>
                              <a:lnTo>
                                <a:pt x="9386" y="633"/>
                              </a:lnTo>
                              <a:lnTo>
                                <a:pt x="9389" y="618"/>
                              </a:lnTo>
                              <a:lnTo>
                                <a:pt x="9391" y="602"/>
                              </a:lnTo>
                              <a:lnTo>
                                <a:pt x="9393" y="585"/>
                              </a:lnTo>
                              <a:lnTo>
                                <a:pt x="9395" y="568"/>
                              </a:lnTo>
                              <a:lnTo>
                                <a:pt x="9396" y="551"/>
                              </a:lnTo>
                              <a:lnTo>
                                <a:pt x="9396" y="533"/>
                              </a:lnTo>
                              <a:lnTo>
                                <a:pt x="9396" y="533"/>
                              </a:lnTo>
                              <a:lnTo>
                                <a:pt x="9396" y="516"/>
                              </a:lnTo>
                              <a:lnTo>
                                <a:pt x="9395" y="499"/>
                              </a:lnTo>
                              <a:lnTo>
                                <a:pt x="9393" y="482"/>
                              </a:lnTo>
                              <a:lnTo>
                                <a:pt x="9391" y="465"/>
                              </a:lnTo>
                              <a:lnTo>
                                <a:pt x="9389" y="450"/>
                              </a:lnTo>
                              <a:lnTo>
                                <a:pt x="9386" y="434"/>
                              </a:lnTo>
                              <a:lnTo>
                                <a:pt x="9382" y="420"/>
                              </a:lnTo>
                              <a:lnTo>
                                <a:pt x="9377" y="405"/>
                              </a:lnTo>
                              <a:lnTo>
                                <a:pt x="9372" y="391"/>
                              </a:lnTo>
                              <a:lnTo>
                                <a:pt x="9367" y="377"/>
                              </a:lnTo>
                              <a:lnTo>
                                <a:pt x="9360" y="365"/>
                              </a:lnTo>
                              <a:lnTo>
                                <a:pt x="9354" y="352"/>
                              </a:lnTo>
                              <a:lnTo>
                                <a:pt x="9347" y="340"/>
                              </a:lnTo>
                              <a:lnTo>
                                <a:pt x="9339" y="329"/>
                              </a:lnTo>
                              <a:lnTo>
                                <a:pt x="9331" y="318"/>
                              </a:lnTo>
                              <a:lnTo>
                                <a:pt x="9322" y="307"/>
                              </a:lnTo>
                              <a:lnTo>
                                <a:pt x="9314" y="298"/>
                              </a:lnTo>
                              <a:lnTo>
                                <a:pt x="9304" y="288"/>
                              </a:lnTo>
                              <a:lnTo>
                                <a:pt x="9295" y="280"/>
                              </a:lnTo>
                              <a:lnTo>
                                <a:pt x="9284" y="271"/>
                              </a:lnTo>
                              <a:lnTo>
                                <a:pt x="9274" y="264"/>
                              </a:lnTo>
                              <a:lnTo>
                                <a:pt x="9263" y="257"/>
                              </a:lnTo>
                              <a:lnTo>
                                <a:pt x="9251" y="250"/>
                              </a:lnTo>
                              <a:lnTo>
                                <a:pt x="9240" y="245"/>
                              </a:lnTo>
                              <a:lnTo>
                                <a:pt x="9228" y="240"/>
                              </a:lnTo>
                              <a:lnTo>
                                <a:pt x="9215" y="235"/>
                              </a:lnTo>
                              <a:lnTo>
                                <a:pt x="9203" y="231"/>
                              </a:lnTo>
                              <a:lnTo>
                                <a:pt x="9189" y="228"/>
                              </a:lnTo>
                              <a:lnTo>
                                <a:pt x="9176" y="226"/>
                              </a:lnTo>
                              <a:lnTo>
                                <a:pt x="9162" y="224"/>
                              </a:lnTo>
                              <a:lnTo>
                                <a:pt x="9148" y="223"/>
                              </a:lnTo>
                              <a:lnTo>
                                <a:pt x="9134" y="223"/>
                              </a:lnTo>
                              <a:lnTo>
                                <a:pt x="9134" y="223"/>
                              </a:lnTo>
                              <a:lnTo>
                                <a:pt x="9119" y="223"/>
                              </a:lnTo>
                              <a:lnTo>
                                <a:pt x="9104" y="225"/>
                              </a:lnTo>
                              <a:lnTo>
                                <a:pt x="9089" y="227"/>
                              </a:lnTo>
                              <a:lnTo>
                                <a:pt x="9076" y="230"/>
                              </a:lnTo>
                              <a:lnTo>
                                <a:pt x="9062" y="233"/>
                              </a:lnTo>
                              <a:lnTo>
                                <a:pt x="9048" y="239"/>
                              </a:lnTo>
                              <a:lnTo>
                                <a:pt x="9034" y="244"/>
                              </a:lnTo>
                              <a:lnTo>
                                <a:pt x="9022" y="250"/>
                              </a:lnTo>
                              <a:lnTo>
                                <a:pt x="9009" y="258"/>
                              </a:lnTo>
                              <a:lnTo>
                                <a:pt x="8997" y="265"/>
                              </a:lnTo>
                              <a:lnTo>
                                <a:pt x="8986" y="274"/>
                              </a:lnTo>
                              <a:lnTo>
                                <a:pt x="8974" y="283"/>
                              </a:lnTo>
                              <a:lnTo>
                                <a:pt x="8963" y="293"/>
                              </a:lnTo>
                              <a:lnTo>
                                <a:pt x="8954" y="303"/>
                              </a:lnTo>
                              <a:lnTo>
                                <a:pt x="8943" y="315"/>
                              </a:lnTo>
                              <a:lnTo>
                                <a:pt x="8935" y="326"/>
                              </a:lnTo>
                              <a:lnTo>
                                <a:pt x="8935" y="13"/>
                              </a:lnTo>
                              <a:lnTo>
                                <a:pt x="8843" y="13"/>
                              </a:lnTo>
                              <a:lnTo>
                                <a:pt x="8843" y="827"/>
                              </a:lnTo>
                              <a:close/>
                              <a:moveTo>
                                <a:pt x="8519" y="827"/>
                              </a:moveTo>
                              <a:lnTo>
                                <a:pt x="8611" y="827"/>
                              </a:lnTo>
                              <a:lnTo>
                                <a:pt x="8611" y="13"/>
                              </a:lnTo>
                              <a:lnTo>
                                <a:pt x="8519" y="13"/>
                              </a:lnTo>
                              <a:lnTo>
                                <a:pt x="8519" y="827"/>
                              </a:lnTo>
                              <a:close/>
                              <a:moveTo>
                                <a:pt x="8038" y="299"/>
                              </a:moveTo>
                              <a:lnTo>
                                <a:pt x="8038" y="299"/>
                              </a:lnTo>
                              <a:lnTo>
                                <a:pt x="8050" y="299"/>
                              </a:lnTo>
                              <a:lnTo>
                                <a:pt x="8062" y="300"/>
                              </a:lnTo>
                              <a:lnTo>
                                <a:pt x="8074" y="301"/>
                              </a:lnTo>
                              <a:lnTo>
                                <a:pt x="8085" y="303"/>
                              </a:lnTo>
                              <a:lnTo>
                                <a:pt x="8106" y="310"/>
                              </a:lnTo>
                              <a:lnTo>
                                <a:pt x="8125" y="317"/>
                              </a:lnTo>
                              <a:lnTo>
                                <a:pt x="8142" y="326"/>
                              </a:lnTo>
                              <a:lnTo>
                                <a:pt x="8158" y="337"/>
                              </a:lnTo>
                              <a:lnTo>
                                <a:pt x="8172" y="350"/>
                              </a:lnTo>
                              <a:lnTo>
                                <a:pt x="8185" y="364"/>
                              </a:lnTo>
                              <a:lnTo>
                                <a:pt x="8196" y="378"/>
                              </a:lnTo>
                              <a:lnTo>
                                <a:pt x="8205" y="394"/>
                              </a:lnTo>
                              <a:lnTo>
                                <a:pt x="8214" y="410"/>
                              </a:lnTo>
                              <a:lnTo>
                                <a:pt x="8220" y="427"/>
                              </a:lnTo>
                              <a:lnTo>
                                <a:pt x="8225" y="444"/>
                              </a:lnTo>
                              <a:lnTo>
                                <a:pt x="8229" y="462"/>
                              </a:lnTo>
                              <a:lnTo>
                                <a:pt x="8231" y="479"/>
                              </a:lnTo>
                              <a:lnTo>
                                <a:pt x="8232" y="495"/>
                              </a:lnTo>
                              <a:lnTo>
                                <a:pt x="7844" y="495"/>
                              </a:lnTo>
                              <a:lnTo>
                                <a:pt x="7844" y="495"/>
                              </a:lnTo>
                              <a:lnTo>
                                <a:pt x="7846" y="478"/>
                              </a:lnTo>
                              <a:lnTo>
                                <a:pt x="7850" y="461"/>
                              </a:lnTo>
                              <a:lnTo>
                                <a:pt x="7854" y="444"/>
                              </a:lnTo>
                              <a:lnTo>
                                <a:pt x="7859" y="426"/>
                              </a:lnTo>
                              <a:lnTo>
                                <a:pt x="7866" y="409"/>
                              </a:lnTo>
                              <a:lnTo>
                                <a:pt x="7875" y="393"/>
                              </a:lnTo>
                              <a:lnTo>
                                <a:pt x="7884" y="377"/>
                              </a:lnTo>
                              <a:lnTo>
                                <a:pt x="7896" y="362"/>
                              </a:lnTo>
                              <a:lnTo>
                                <a:pt x="7909" y="350"/>
                              </a:lnTo>
                              <a:lnTo>
                                <a:pt x="7923" y="337"/>
                              </a:lnTo>
                              <a:lnTo>
                                <a:pt x="7938" y="325"/>
                              </a:lnTo>
                              <a:lnTo>
                                <a:pt x="7955" y="317"/>
                              </a:lnTo>
                              <a:lnTo>
                                <a:pt x="7973" y="308"/>
                              </a:lnTo>
                              <a:lnTo>
                                <a:pt x="7994" y="303"/>
                              </a:lnTo>
                              <a:lnTo>
                                <a:pt x="8015" y="300"/>
                              </a:lnTo>
                              <a:lnTo>
                                <a:pt x="8038" y="299"/>
                              </a:lnTo>
                              <a:close/>
                              <a:moveTo>
                                <a:pt x="7748" y="532"/>
                              </a:moveTo>
                              <a:lnTo>
                                <a:pt x="7748" y="532"/>
                              </a:lnTo>
                              <a:lnTo>
                                <a:pt x="7749" y="549"/>
                              </a:lnTo>
                              <a:lnTo>
                                <a:pt x="7750" y="566"/>
                              </a:lnTo>
                              <a:lnTo>
                                <a:pt x="7751" y="583"/>
                              </a:lnTo>
                              <a:lnTo>
                                <a:pt x="7754" y="599"/>
                              </a:lnTo>
                              <a:lnTo>
                                <a:pt x="7757" y="613"/>
                              </a:lnTo>
                              <a:lnTo>
                                <a:pt x="7761" y="629"/>
                              </a:lnTo>
                              <a:lnTo>
                                <a:pt x="7766" y="644"/>
                              </a:lnTo>
                              <a:lnTo>
                                <a:pt x="7770" y="658"/>
                              </a:lnTo>
                              <a:lnTo>
                                <a:pt x="7776" y="673"/>
                              </a:lnTo>
                              <a:lnTo>
                                <a:pt x="7783" y="685"/>
                              </a:lnTo>
                              <a:lnTo>
                                <a:pt x="7789" y="699"/>
                              </a:lnTo>
                              <a:lnTo>
                                <a:pt x="7798" y="711"/>
                              </a:lnTo>
                              <a:lnTo>
                                <a:pt x="7805" y="724"/>
                              </a:lnTo>
                              <a:lnTo>
                                <a:pt x="7814" y="735"/>
                              </a:lnTo>
                              <a:lnTo>
                                <a:pt x="7823" y="746"/>
                              </a:lnTo>
                              <a:lnTo>
                                <a:pt x="7833" y="756"/>
                              </a:lnTo>
                              <a:lnTo>
                                <a:pt x="7843" y="766"/>
                              </a:lnTo>
                              <a:lnTo>
                                <a:pt x="7854" y="775"/>
                              </a:lnTo>
                              <a:lnTo>
                                <a:pt x="7865" y="785"/>
                              </a:lnTo>
                              <a:lnTo>
                                <a:pt x="7877" y="792"/>
                              </a:lnTo>
                              <a:lnTo>
                                <a:pt x="7889" y="801"/>
                              </a:lnTo>
                              <a:lnTo>
                                <a:pt x="7901" y="807"/>
                              </a:lnTo>
                              <a:lnTo>
                                <a:pt x="7914" y="814"/>
                              </a:lnTo>
                              <a:lnTo>
                                <a:pt x="7928" y="820"/>
                              </a:lnTo>
                              <a:lnTo>
                                <a:pt x="7942" y="825"/>
                              </a:lnTo>
                              <a:lnTo>
                                <a:pt x="7956" y="829"/>
                              </a:lnTo>
                              <a:lnTo>
                                <a:pt x="7970" y="834"/>
                              </a:lnTo>
                              <a:lnTo>
                                <a:pt x="7985" y="837"/>
                              </a:lnTo>
                              <a:lnTo>
                                <a:pt x="8001" y="839"/>
                              </a:lnTo>
                              <a:lnTo>
                                <a:pt x="8017" y="841"/>
                              </a:lnTo>
                              <a:lnTo>
                                <a:pt x="8033" y="842"/>
                              </a:lnTo>
                              <a:lnTo>
                                <a:pt x="8049" y="842"/>
                              </a:lnTo>
                              <a:lnTo>
                                <a:pt x="8049" y="842"/>
                              </a:lnTo>
                              <a:lnTo>
                                <a:pt x="8067" y="842"/>
                              </a:lnTo>
                              <a:lnTo>
                                <a:pt x="8085" y="841"/>
                              </a:lnTo>
                              <a:lnTo>
                                <a:pt x="8102" y="839"/>
                              </a:lnTo>
                              <a:lnTo>
                                <a:pt x="8117" y="837"/>
                              </a:lnTo>
                              <a:lnTo>
                                <a:pt x="8134" y="833"/>
                              </a:lnTo>
                              <a:lnTo>
                                <a:pt x="8150" y="829"/>
                              </a:lnTo>
                              <a:lnTo>
                                <a:pt x="8165" y="824"/>
                              </a:lnTo>
                              <a:lnTo>
                                <a:pt x="8180" y="819"/>
                              </a:lnTo>
                              <a:lnTo>
                                <a:pt x="8195" y="813"/>
                              </a:lnTo>
                              <a:lnTo>
                                <a:pt x="8208" y="806"/>
                              </a:lnTo>
                              <a:lnTo>
                                <a:pt x="8222" y="799"/>
                              </a:lnTo>
                              <a:lnTo>
                                <a:pt x="8236" y="790"/>
                              </a:lnTo>
                              <a:lnTo>
                                <a:pt x="8249" y="782"/>
                              </a:lnTo>
                              <a:lnTo>
                                <a:pt x="8260" y="772"/>
                              </a:lnTo>
                              <a:lnTo>
                                <a:pt x="8272" y="763"/>
                              </a:lnTo>
                              <a:lnTo>
                                <a:pt x="8284" y="752"/>
                              </a:lnTo>
                              <a:lnTo>
                                <a:pt x="8239" y="692"/>
                              </a:lnTo>
                              <a:lnTo>
                                <a:pt x="8239" y="692"/>
                              </a:lnTo>
                              <a:lnTo>
                                <a:pt x="8231" y="700"/>
                              </a:lnTo>
                              <a:lnTo>
                                <a:pt x="8221" y="709"/>
                              </a:lnTo>
                              <a:lnTo>
                                <a:pt x="8211" y="716"/>
                              </a:lnTo>
                              <a:lnTo>
                                <a:pt x="8201" y="724"/>
                              </a:lnTo>
                              <a:lnTo>
                                <a:pt x="8190" y="730"/>
                              </a:lnTo>
                              <a:lnTo>
                                <a:pt x="8179" y="736"/>
                              </a:lnTo>
                              <a:lnTo>
                                <a:pt x="8157" y="747"/>
                              </a:lnTo>
                              <a:lnTo>
                                <a:pt x="8132" y="755"/>
                              </a:lnTo>
                              <a:lnTo>
                                <a:pt x="8108" y="762"/>
                              </a:lnTo>
                              <a:lnTo>
                                <a:pt x="8082" y="765"/>
                              </a:lnTo>
                              <a:lnTo>
                                <a:pt x="8057" y="767"/>
                              </a:lnTo>
                              <a:lnTo>
                                <a:pt x="8057" y="767"/>
                              </a:lnTo>
                              <a:lnTo>
                                <a:pt x="8034" y="766"/>
                              </a:lnTo>
                              <a:lnTo>
                                <a:pt x="8012" y="763"/>
                              </a:lnTo>
                              <a:lnTo>
                                <a:pt x="7991" y="757"/>
                              </a:lnTo>
                              <a:lnTo>
                                <a:pt x="7971" y="750"/>
                              </a:lnTo>
                              <a:lnTo>
                                <a:pt x="7953" y="742"/>
                              </a:lnTo>
                              <a:lnTo>
                                <a:pt x="7936" y="731"/>
                              </a:lnTo>
                              <a:lnTo>
                                <a:pt x="7920" y="719"/>
                              </a:lnTo>
                              <a:lnTo>
                                <a:pt x="7906" y="707"/>
                              </a:lnTo>
                              <a:lnTo>
                                <a:pt x="7893" y="692"/>
                              </a:lnTo>
                              <a:lnTo>
                                <a:pt x="7881" y="676"/>
                              </a:lnTo>
                              <a:lnTo>
                                <a:pt x="7872" y="659"/>
                              </a:lnTo>
                              <a:lnTo>
                                <a:pt x="7863" y="641"/>
                              </a:lnTo>
                              <a:lnTo>
                                <a:pt x="7856" y="623"/>
                              </a:lnTo>
                              <a:lnTo>
                                <a:pt x="7851" y="603"/>
                              </a:lnTo>
                              <a:lnTo>
                                <a:pt x="7846" y="583"/>
                              </a:lnTo>
                              <a:lnTo>
                                <a:pt x="7844" y="563"/>
                              </a:lnTo>
                              <a:lnTo>
                                <a:pt x="8323" y="563"/>
                              </a:lnTo>
                              <a:lnTo>
                                <a:pt x="8323" y="539"/>
                              </a:lnTo>
                              <a:lnTo>
                                <a:pt x="8323" y="539"/>
                              </a:lnTo>
                              <a:lnTo>
                                <a:pt x="8321" y="506"/>
                              </a:lnTo>
                              <a:lnTo>
                                <a:pt x="8317" y="475"/>
                              </a:lnTo>
                              <a:lnTo>
                                <a:pt x="8314" y="459"/>
                              </a:lnTo>
                              <a:lnTo>
                                <a:pt x="8311" y="444"/>
                              </a:lnTo>
                              <a:lnTo>
                                <a:pt x="8308" y="429"/>
                              </a:lnTo>
                              <a:lnTo>
                                <a:pt x="8303" y="415"/>
                              </a:lnTo>
                              <a:lnTo>
                                <a:pt x="8298" y="401"/>
                              </a:lnTo>
                              <a:lnTo>
                                <a:pt x="8292" y="387"/>
                              </a:lnTo>
                              <a:lnTo>
                                <a:pt x="8287" y="374"/>
                              </a:lnTo>
                              <a:lnTo>
                                <a:pt x="8279" y="361"/>
                              </a:lnTo>
                              <a:lnTo>
                                <a:pt x="8272" y="349"/>
                              </a:lnTo>
                              <a:lnTo>
                                <a:pt x="8265" y="337"/>
                              </a:lnTo>
                              <a:lnTo>
                                <a:pt x="8256" y="325"/>
                              </a:lnTo>
                              <a:lnTo>
                                <a:pt x="8248" y="315"/>
                              </a:lnTo>
                              <a:lnTo>
                                <a:pt x="8238" y="304"/>
                              </a:lnTo>
                              <a:lnTo>
                                <a:pt x="8229" y="295"/>
                              </a:lnTo>
                              <a:lnTo>
                                <a:pt x="8218" y="285"/>
                              </a:lnTo>
                              <a:lnTo>
                                <a:pt x="8207" y="276"/>
                              </a:lnTo>
                              <a:lnTo>
                                <a:pt x="8196" y="268"/>
                              </a:lnTo>
                              <a:lnTo>
                                <a:pt x="8184" y="261"/>
                              </a:lnTo>
                              <a:lnTo>
                                <a:pt x="8171" y="253"/>
                              </a:lnTo>
                              <a:lnTo>
                                <a:pt x="8159" y="247"/>
                              </a:lnTo>
                              <a:lnTo>
                                <a:pt x="8145" y="242"/>
                              </a:lnTo>
                              <a:lnTo>
                                <a:pt x="8131" y="236"/>
                              </a:lnTo>
                              <a:lnTo>
                                <a:pt x="8117" y="232"/>
                              </a:lnTo>
                              <a:lnTo>
                                <a:pt x="8103" y="229"/>
                              </a:lnTo>
                              <a:lnTo>
                                <a:pt x="8087" y="226"/>
                              </a:lnTo>
                              <a:lnTo>
                                <a:pt x="8072" y="225"/>
                              </a:lnTo>
                              <a:lnTo>
                                <a:pt x="8055" y="223"/>
                              </a:lnTo>
                              <a:lnTo>
                                <a:pt x="8039" y="223"/>
                              </a:lnTo>
                              <a:lnTo>
                                <a:pt x="8039" y="223"/>
                              </a:lnTo>
                              <a:lnTo>
                                <a:pt x="8023" y="223"/>
                              </a:lnTo>
                              <a:lnTo>
                                <a:pt x="8007" y="225"/>
                              </a:lnTo>
                              <a:lnTo>
                                <a:pt x="7992" y="226"/>
                              </a:lnTo>
                              <a:lnTo>
                                <a:pt x="7978" y="229"/>
                              </a:lnTo>
                              <a:lnTo>
                                <a:pt x="7964" y="232"/>
                              </a:lnTo>
                              <a:lnTo>
                                <a:pt x="7949" y="236"/>
                              </a:lnTo>
                              <a:lnTo>
                                <a:pt x="7935" y="242"/>
                              </a:lnTo>
                              <a:lnTo>
                                <a:pt x="7923" y="247"/>
                              </a:lnTo>
                              <a:lnTo>
                                <a:pt x="7909" y="253"/>
                              </a:lnTo>
                              <a:lnTo>
                                <a:pt x="7897" y="260"/>
                              </a:lnTo>
                              <a:lnTo>
                                <a:pt x="7884" y="267"/>
                              </a:lnTo>
                              <a:lnTo>
                                <a:pt x="7873" y="276"/>
                              </a:lnTo>
                              <a:lnTo>
                                <a:pt x="7861" y="284"/>
                              </a:lnTo>
                              <a:lnTo>
                                <a:pt x="7851" y="294"/>
                              </a:lnTo>
                              <a:lnTo>
                                <a:pt x="7840" y="303"/>
                              </a:lnTo>
                              <a:lnTo>
                                <a:pt x="7830" y="313"/>
                              </a:lnTo>
                              <a:lnTo>
                                <a:pt x="7821" y="324"/>
                              </a:lnTo>
                              <a:lnTo>
                                <a:pt x="7811" y="335"/>
                              </a:lnTo>
                              <a:lnTo>
                                <a:pt x="7804" y="347"/>
                              </a:lnTo>
                              <a:lnTo>
                                <a:pt x="7796" y="359"/>
                              </a:lnTo>
                              <a:lnTo>
                                <a:pt x="7788" y="371"/>
                              </a:lnTo>
                              <a:lnTo>
                                <a:pt x="7782" y="385"/>
                              </a:lnTo>
                              <a:lnTo>
                                <a:pt x="7775" y="397"/>
                              </a:lnTo>
                              <a:lnTo>
                                <a:pt x="7770" y="411"/>
                              </a:lnTo>
                              <a:lnTo>
                                <a:pt x="7765" y="425"/>
                              </a:lnTo>
                              <a:lnTo>
                                <a:pt x="7761" y="440"/>
                              </a:lnTo>
                              <a:lnTo>
                                <a:pt x="7756" y="455"/>
                              </a:lnTo>
                              <a:lnTo>
                                <a:pt x="7753" y="469"/>
                              </a:lnTo>
                              <a:lnTo>
                                <a:pt x="7751" y="484"/>
                              </a:lnTo>
                              <a:lnTo>
                                <a:pt x="7750" y="500"/>
                              </a:lnTo>
                              <a:lnTo>
                                <a:pt x="7749" y="516"/>
                              </a:lnTo>
                              <a:lnTo>
                                <a:pt x="7748" y="532"/>
                              </a:lnTo>
                              <a:close/>
                              <a:moveTo>
                                <a:pt x="6972" y="713"/>
                              </a:moveTo>
                              <a:lnTo>
                                <a:pt x="6972" y="713"/>
                              </a:lnTo>
                              <a:lnTo>
                                <a:pt x="6986" y="727"/>
                              </a:lnTo>
                              <a:lnTo>
                                <a:pt x="6999" y="741"/>
                              </a:lnTo>
                              <a:lnTo>
                                <a:pt x="7014" y="753"/>
                              </a:lnTo>
                              <a:lnTo>
                                <a:pt x="7029" y="765"/>
                              </a:lnTo>
                              <a:lnTo>
                                <a:pt x="7046" y="777"/>
                              </a:lnTo>
                              <a:lnTo>
                                <a:pt x="7063" y="787"/>
                              </a:lnTo>
                              <a:lnTo>
                                <a:pt x="7082" y="797"/>
                              </a:lnTo>
                              <a:lnTo>
                                <a:pt x="7101" y="806"/>
                              </a:lnTo>
                              <a:lnTo>
                                <a:pt x="7120" y="814"/>
                              </a:lnTo>
                              <a:lnTo>
                                <a:pt x="7141" y="821"/>
                              </a:lnTo>
                              <a:lnTo>
                                <a:pt x="7163" y="827"/>
                              </a:lnTo>
                              <a:lnTo>
                                <a:pt x="7186" y="833"/>
                              </a:lnTo>
                              <a:lnTo>
                                <a:pt x="7209" y="837"/>
                              </a:lnTo>
                              <a:lnTo>
                                <a:pt x="7233" y="840"/>
                              </a:lnTo>
                              <a:lnTo>
                                <a:pt x="7259" y="842"/>
                              </a:lnTo>
                              <a:lnTo>
                                <a:pt x="7285" y="842"/>
                              </a:lnTo>
                              <a:lnTo>
                                <a:pt x="7285" y="842"/>
                              </a:lnTo>
                              <a:lnTo>
                                <a:pt x="7305" y="842"/>
                              </a:lnTo>
                              <a:lnTo>
                                <a:pt x="7324" y="841"/>
                              </a:lnTo>
                              <a:lnTo>
                                <a:pt x="7343" y="839"/>
                              </a:lnTo>
                              <a:lnTo>
                                <a:pt x="7361" y="837"/>
                              </a:lnTo>
                              <a:lnTo>
                                <a:pt x="7378" y="834"/>
                              </a:lnTo>
                              <a:lnTo>
                                <a:pt x="7394" y="831"/>
                              </a:lnTo>
                              <a:lnTo>
                                <a:pt x="7410" y="826"/>
                              </a:lnTo>
                              <a:lnTo>
                                <a:pt x="7425" y="822"/>
                              </a:lnTo>
                              <a:lnTo>
                                <a:pt x="7439" y="817"/>
                              </a:lnTo>
                              <a:lnTo>
                                <a:pt x="7452" y="810"/>
                              </a:lnTo>
                              <a:lnTo>
                                <a:pt x="7465" y="804"/>
                              </a:lnTo>
                              <a:lnTo>
                                <a:pt x="7477" y="798"/>
                              </a:lnTo>
                              <a:lnTo>
                                <a:pt x="7488" y="790"/>
                              </a:lnTo>
                              <a:lnTo>
                                <a:pt x="7499" y="783"/>
                              </a:lnTo>
                              <a:lnTo>
                                <a:pt x="7509" y="775"/>
                              </a:lnTo>
                              <a:lnTo>
                                <a:pt x="7518" y="767"/>
                              </a:lnTo>
                              <a:lnTo>
                                <a:pt x="7527" y="759"/>
                              </a:lnTo>
                              <a:lnTo>
                                <a:pt x="7534" y="749"/>
                              </a:lnTo>
                              <a:lnTo>
                                <a:pt x="7541" y="741"/>
                              </a:lnTo>
                              <a:lnTo>
                                <a:pt x="7549" y="731"/>
                              </a:lnTo>
                              <a:lnTo>
                                <a:pt x="7560" y="711"/>
                              </a:lnTo>
                              <a:lnTo>
                                <a:pt x="7569" y="691"/>
                              </a:lnTo>
                              <a:lnTo>
                                <a:pt x="7576" y="669"/>
                              </a:lnTo>
                              <a:lnTo>
                                <a:pt x="7582" y="647"/>
                              </a:lnTo>
                              <a:lnTo>
                                <a:pt x="7585" y="625"/>
                              </a:lnTo>
                              <a:lnTo>
                                <a:pt x="7586" y="603"/>
                              </a:lnTo>
                              <a:lnTo>
                                <a:pt x="7586" y="603"/>
                              </a:lnTo>
                              <a:lnTo>
                                <a:pt x="7585" y="587"/>
                              </a:lnTo>
                              <a:lnTo>
                                <a:pt x="7584" y="572"/>
                              </a:lnTo>
                              <a:lnTo>
                                <a:pt x="7582" y="558"/>
                              </a:lnTo>
                              <a:lnTo>
                                <a:pt x="7578" y="545"/>
                              </a:lnTo>
                              <a:lnTo>
                                <a:pt x="7575" y="532"/>
                              </a:lnTo>
                              <a:lnTo>
                                <a:pt x="7571" y="519"/>
                              </a:lnTo>
                              <a:lnTo>
                                <a:pt x="7566" y="508"/>
                              </a:lnTo>
                              <a:lnTo>
                                <a:pt x="7559" y="497"/>
                              </a:lnTo>
                              <a:lnTo>
                                <a:pt x="7553" y="486"/>
                              </a:lnTo>
                              <a:lnTo>
                                <a:pt x="7547" y="477"/>
                              </a:lnTo>
                              <a:lnTo>
                                <a:pt x="7538" y="467"/>
                              </a:lnTo>
                              <a:lnTo>
                                <a:pt x="7531" y="459"/>
                              </a:lnTo>
                              <a:lnTo>
                                <a:pt x="7522" y="450"/>
                              </a:lnTo>
                              <a:lnTo>
                                <a:pt x="7513" y="442"/>
                              </a:lnTo>
                              <a:lnTo>
                                <a:pt x="7493" y="428"/>
                              </a:lnTo>
                              <a:lnTo>
                                <a:pt x="7472" y="415"/>
                              </a:lnTo>
                              <a:lnTo>
                                <a:pt x="7449" y="404"/>
                              </a:lnTo>
                              <a:lnTo>
                                <a:pt x="7426" y="393"/>
                              </a:lnTo>
                              <a:lnTo>
                                <a:pt x="7402" y="385"/>
                              </a:lnTo>
                              <a:lnTo>
                                <a:pt x="7376" y="376"/>
                              </a:lnTo>
                              <a:lnTo>
                                <a:pt x="7351" y="369"/>
                              </a:lnTo>
                              <a:lnTo>
                                <a:pt x="7301" y="355"/>
                              </a:lnTo>
                              <a:lnTo>
                                <a:pt x="7301" y="355"/>
                              </a:lnTo>
                              <a:lnTo>
                                <a:pt x="7263" y="344"/>
                              </a:lnTo>
                              <a:lnTo>
                                <a:pt x="7226" y="333"/>
                              </a:lnTo>
                              <a:lnTo>
                                <a:pt x="7209" y="328"/>
                              </a:lnTo>
                              <a:lnTo>
                                <a:pt x="7192" y="321"/>
                              </a:lnTo>
                              <a:lnTo>
                                <a:pt x="7177" y="315"/>
                              </a:lnTo>
                              <a:lnTo>
                                <a:pt x="7162" y="307"/>
                              </a:lnTo>
                              <a:lnTo>
                                <a:pt x="7150" y="300"/>
                              </a:lnTo>
                              <a:lnTo>
                                <a:pt x="7138" y="292"/>
                              </a:lnTo>
                              <a:lnTo>
                                <a:pt x="7127" y="282"/>
                              </a:lnTo>
                              <a:lnTo>
                                <a:pt x="7119" y="271"/>
                              </a:lnTo>
                              <a:lnTo>
                                <a:pt x="7113" y="261"/>
                              </a:lnTo>
                              <a:lnTo>
                                <a:pt x="7107" y="248"/>
                              </a:lnTo>
                              <a:lnTo>
                                <a:pt x="7104" y="235"/>
                              </a:lnTo>
                              <a:lnTo>
                                <a:pt x="7103" y="221"/>
                              </a:lnTo>
                              <a:lnTo>
                                <a:pt x="7103" y="221"/>
                              </a:lnTo>
                              <a:lnTo>
                                <a:pt x="7104" y="206"/>
                              </a:lnTo>
                              <a:lnTo>
                                <a:pt x="7106" y="193"/>
                              </a:lnTo>
                              <a:lnTo>
                                <a:pt x="7109" y="179"/>
                              </a:lnTo>
                              <a:lnTo>
                                <a:pt x="7115" y="168"/>
                              </a:lnTo>
                              <a:lnTo>
                                <a:pt x="7122" y="156"/>
                              </a:lnTo>
                              <a:lnTo>
                                <a:pt x="7130" y="145"/>
                              </a:lnTo>
                              <a:lnTo>
                                <a:pt x="7139" y="136"/>
                              </a:lnTo>
                              <a:lnTo>
                                <a:pt x="7150" y="126"/>
                              </a:lnTo>
                              <a:lnTo>
                                <a:pt x="7161" y="119"/>
                              </a:lnTo>
                              <a:lnTo>
                                <a:pt x="7174" y="112"/>
                              </a:lnTo>
                              <a:lnTo>
                                <a:pt x="7188" y="105"/>
                              </a:lnTo>
                              <a:lnTo>
                                <a:pt x="7203" y="100"/>
                              </a:lnTo>
                              <a:lnTo>
                                <a:pt x="7218" y="96"/>
                              </a:lnTo>
                              <a:lnTo>
                                <a:pt x="7235" y="94"/>
                              </a:lnTo>
                              <a:lnTo>
                                <a:pt x="7252" y="91"/>
                              </a:lnTo>
                              <a:lnTo>
                                <a:pt x="7270" y="90"/>
                              </a:lnTo>
                              <a:lnTo>
                                <a:pt x="7270" y="90"/>
                              </a:lnTo>
                              <a:lnTo>
                                <a:pt x="7287" y="91"/>
                              </a:lnTo>
                              <a:lnTo>
                                <a:pt x="7303" y="92"/>
                              </a:lnTo>
                              <a:lnTo>
                                <a:pt x="7320" y="94"/>
                              </a:lnTo>
                              <a:lnTo>
                                <a:pt x="7336" y="97"/>
                              </a:lnTo>
                              <a:lnTo>
                                <a:pt x="7352" y="100"/>
                              </a:lnTo>
                              <a:lnTo>
                                <a:pt x="7368" y="104"/>
                              </a:lnTo>
                              <a:lnTo>
                                <a:pt x="7384" y="108"/>
                              </a:lnTo>
                              <a:lnTo>
                                <a:pt x="7398" y="115"/>
                              </a:lnTo>
                              <a:lnTo>
                                <a:pt x="7413" y="121"/>
                              </a:lnTo>
                              <a:lnTo>
                                <a:pt x="7428" y="128"/>
                              </a:lnTo>
                              <a:lnTo>
                                <a:pt x="7442" y="136"/>
                              </a:lnTo>
                              <a:lnTo>
                                <a:pt x="7456" y="144"/>
                              </a:lnTo>
                              <a:lnTo>
                                <a:pt x="7469" y="155"/>
                              </a:lnTo>
                              <a:lnTo>
                                <a:pt x="7482" y="164"/>
                              </a:lnTo>
                              <a:lnTo>
                                <a:pt x="7495" y="176"/>
                              </a:lnTo>
                              <a:lnTo>
                                <a:pt x="7506" y="189"/>
                              </a:lnTo>
                              <a:lnTo>
                                <a:pt x="7567" y="114"/>
                              </a:lnTo>
                              <a:lnTo>
                                <a:pt x="7567" y="114"/>
                              </a:lnTo>
                              <a:lnTo>
                                <a:pt x="7554" y="101"/>
                              </a:lnTo>
                              <a:lnTo>
                                <a:pt x="7540" y="88"/>
                              </a:lnTo>
                              <a:lnTo>
                                <a:pt x="7526" y="77"/>
                              </a:lnTo>
                              <a:lnTo>
                                <a:pt x="7511" y="66"/>
                              </a:lnTo>
                              <a:lnTo>
                                <a:pt x="7495" y="55"/>
                              </a:lnTo>
                              <a:lnTo>
                                <a:pt x="7479" y="46"/>
                              </a:lnTo>
                              <a:lnTo>
                                <a:pt x="7461" y="37"/>
                              </a:lnTo>
                              <a:lnTo>
                                <a:pt x="7444" y="30"/>
                              </a:lnTo>
                              <a:lnTo>
                                <a:pt x="7425" y="24"/>
                              </a:lnTo>
                              <a:lnTo>
                                <a:pt x="7406" y="17"/>
                              </a:lnTo>
                              <a:lnTo>
                                <a:pt x="7386" y="12"/>
                              </a:lnTo>
                              <a:lnTo>
                                <a:pt x="7366" y="8"/>
                              </a:lnTo>
                              <a:lnTo>
                                <a:pt x="7344" y="5"/>
                              </a:lnTo>
                              <a:lnTo>
                                <a:pt x="7323" y="2"/>
                              </a:lnTo>
                              <a:lnTo>
                                <a:pt x="7301" y="0"/>
                              </a:lnTo>
                              <a:lnTo>
                                <a:pt x="7278" y="0"/>
                              </a:lnTo>
                              <a:lnTo>
                                <a:pt x="7278" y="0"/>
                              </a:lnTo>
                              <a:lnTo>
                                <a:pt x="7248" y="1"/>
                              </a:lnTo>
                              <a:lnTo>
                                <a:pt x="7220" y="5"/>
                              </a:lnTo>
                              <a:lnTo>
                                <a:pt x="7192" y="10"/>
                              </a:lnTo>
                              <a:lnTo>
                                <a:pt x="7167" y="17"/>
                              </a:lnTo>
                              <a:lnTo>
                                <a:pt x="7142" y="26"/>
                              </a:lnTo>
                              <a:lnTo>
                                <a:pt x="7119" y="36"/>
                              </a:lnTo>
                              <a:lnTo>
                                <a:pt x="7098" y="49"/>
                              </a:lnTo>
                              <a:lnTo>
                                <a:pt x="7078" y="63"/>
                              </a:lnTo>
                              <a:lnTo>
                                <a:pt x="7060" y="79"/>
                              </a:lnTo>
                              <a:lnTo>
                                <a:pt x="7044" y="96"/>
                              </a:lnTo>
                              <a:lnTo>
                                <a:pt x="7037" y="105"/>
                              </a:lnTo>
                              <a:lnTo>
                                <a:pt x="7030" y="115"/>
                              </a:lnTo>
                              <a:lnTo>
                                <a:pt x="7025" y="124"/>
                              </a:lnTo>
                              <a:lnTo>
                                <a:pt x="7019" y="135"/>
                              </a:lnTo>
                              <a:lnTo>
                                <a:pt x="7014" y="144"/>
                              </a:lnTo>
                              <a:lnTo>
                                <a:pt x="7010" y="156"/>
                              </a:lnTo>
                              <a:lnTo>
                                <a:pt x="7007" y="167"/>
                              </a:lnTo>
                              <a:lnTo>
                                <a:pt x="7004" y="178"/>
                              </a:lnTo>
                              <a:lnTo>
                                <a:pt x="7001" y="190"/>
                              </a:lnTo>
                              <a:lnTo>
                                <a:pt x="6999" y="202"/>
                              </a:lnTo>
                              <a:lnTo>
                                <a:pt x="6998" y="214"/>
                              </a:lnTo>
                              <a:lnTo>
                                <a:pt x="6998" y="226"/>
                              </a:lnTo>
                              <a:lnTo>
                                <a:pt x="6998" y="226"/>
                              </a:lnTo>
                              <a:lnTo>
                                <a:pt x="6998" y="241"/>
                              </a:lnTo>
                              <a:lnTo>
                                <a:pt x="6999" y="254"/>
                              </a:lnTo>
                              <a:lnTo>
                                <a:pt x="7001" y="268"/>
                              </a:lnTo>
                              <a:lnTo>
                                <a:pt x="7005" y="281"/>
                              </a:lnTo>
                              <a:lnTo>
                                <a:pt x="7008" y="293"/>
                              </a:lnTo>
                              <a:lnTo>
                                <a:pt x="7012" y="304"/>
                              </a:lnTo>
                              <a:lnTo>
                                <a:pt x="7017" y="315"/>
                              </a:lnTo>
                              <a:lnTo>
                                <a:pt x="7023" y="325"/>
                              </a:lnTo>
                              <a:lnTo>
                                <a:pt x="7029" y="335"/>
                              </a:lnTo>
                              <a:lnTo>
                                <a:pt x="7035" y="344"/>
                              </a:lnTo>
                              <a:lnTo>
                                <a:pt x="7043" y="353"/>
                              </a:lnTo>
                              <a:lnTo>
                                <a:pt x="7051" y="360"/>
                              </a:lnTo>
                              <a:lnTo>
                                <a:pt x="7059" y="369"/>
                              </a:lnTo>
                              <a:lnTo>
                                <a:pt x="7068" y="375"/>
                              </a:lnTo>
                              <a:lnTo>
                                <a:pt x="7087" y="389"/>
                              </a:lnTo>
                              <a:lnTo>
                                <a:pt x="7107" y="401"/>
                              </a:lnTo>
                              <a:lnTo>
                                <a:pt x="7130" y="411"/>
                              </a:lnTo>
                              <a:lnTo>
                                <a:pt x="7152" y="421"/>
                              </a:lnTo>
                              <a:lnTo>
                                <a:pt x="7176" y="429"/>
                              </a:lnTo>
                              <a:lnTo>
                                <a:pt x="7199" y="437"/>
                              </a:lnTo>
                              <a:lnTo>
                                <a:pt x="7225" y="444"/>
                              </a:lnTo>
                              <a:lnTo>
                                <a:pt x="7274" y="458"/>
                              </a:lnTo>
                              <a:lnTo>
                                <a:pt x="7274" y="458"/>
                              </a:lnTo>
                              <a:lnTo>
                                <a:pt x="7314" y="468"/>
                              </a:lnTo>
                              <a:lnTo>
                                <a:pt x="7352" y="480"/>
                              </a:lnTo>
                              <a:lnTo>
                                <a:pt x="7370" y="486"/>
                              </a:lnTo>
                              <a:lnTo>
                                <a:pt x="7387" y="493"/>
                              </a:lnTo>
                              <a:lnTo>
                                <a:pt x="7403" y="500"/>
                              </a:lnTo>
                              <a:lnTo>
                                <a:pt x="7418" y="509"/>
                              </a:lnTo>
                              <a:lnTo>
                                <a:pt x="7431" y="518"/>
                              </a:lnTo>
                              <a:lnTo>
                                <a:pt x="7444" y="528"/>
                              </a:lnTo>
                              <a:lnTo>
                                <a:pt x="7455" y="538"/>
                              </a:lnTo>
                              <a:lnTo>
                                <a:pt x="7463" y="550"/>
                              </a:lnTo>
                              <a:lnTo>
                                <a:pt x="7470" y="564"/>
                              </a:lnTo>
                              <a:lnTo>
                                <a:pt x="7476" y="577"/>
                              </a:lnTo>
                              <a:lnTo>
                                <a:pt x="7479" y="594"/>
                              </a:lnTo>
                              <a:lnTo>
                                <a:pt x="7480" y="611"/>
                              </a:lnTo>
                              <a:lnTo>
                                <a:pt x="7480" y="611"/>
                              </a:lnTo>
                              <a:lnTo>
                                <a:pt x="7480" y="623"/>
                              </a:lnTo>
                              <a:lnTo>
                                <a:pt x="7478" y="636"/>
                              </a:lnTo>
                              <a:lnTo>
                                <a:pt x="7475" y="647"/>
                              </a:lnTo>
                              <a:lnTo>
                                <a:pt x="7470" y="660"/>
                              </a:lnTo>
                              <a:lnTo>
                                <a:pt x="7465" y="672"/>
                              </a:lnTo>
                              <a:lnTo>
                                <a:pt x="7458" y="683"/>
                              </a:lnTo>
                              <a:lnTo>
                                <a:pt x="7449" y="695"/>
                              </a:lnTo>
                              <a:lnTo>
                                <a:pt x="7439" y="706"/>
                              </a:lnTo>
                              <a:lnTo>
                                <a:pt x="7427" y="715"/>
                              </a:lnTo>
                              <a:lnTo>
                                <a:pt x="7413" y="724"/>
                              </a:lnTo>
                              <a:lnTo>
                                <a:pt x="7397" y="732"/>
                              </a:lnTo>
                              <a:lnTo>
                                <a:pt x="7380" y="738"/>
                              </a:lnTo>
                              <a:lnTo>
                                <a:pt x="7360" y="745"/>
                              </a:lnTo>
                              <a:lnTo>
                                <a:pt x="7338" y="749"/>
                              </a:lnTo>
                              <a:lnTo>
                                <a:pt x="7315" y="751"/>
                              </a:lnTo>
                              <a:lnTo>
                                <a:pt x="7288" y="752"/>
                              </a:lnTo>
                              <a:lnTo>
                                <a:pt x="7288" y="752"/>
                              </a:lnTo>
                              <a:lnTo>
                                <a:pt x="7267" y="751"/>
                              </a:lnTo>
                              <a:lnTo>
                                <a:pt x="7247" y="749"/>
                              </a:lnTo>
                              <a:lnTo>
                                <a:pt x="7227" y="747"/>
                              </a:lnTo>
                              <a:lnTo>
                                <a:pt x="7208" y="743"/>
                              </a:lnTo>
                              <a:lnTo>
                                <a:pt x="7189" y="737"/>
                              </a:lnTo>
                              <a:lnTo>
                                <a:pt x="7171" y="731"/>
                              </a:lnTo>
                              <a:lnTo>
                                <a:pt x="7154" y="724"/>
                              </a:lnTo>
                              <a:lnTo>
                                <a:pt x="7137" y="716"/>
                              </a:lnTo>
                              <a:lnTo>
                                <a:pt x="7122" y="708"/>
                              </a:lnTo>
                              <a:lnTo>
                                <a:pt x="7106" y="699"/>
                              </a:lnTo>
                              <a:lnTo>
                                <a:pt x="7092" y="690"/>
                              </a:lnTo>
                              <a:lnTo>
                                <a:pt x="7079" y="679"/>
                              </a:lnTo>
                              <a:lnTo>
                                <a:pt x="7066" y="669"/>
                              </a:lnTo>
                              <a:lnTo>
                                <a:pt x="7053" y="658"/>
                              </a:lnTo>
                              <a:lnTo>
                                <a:pt x="7043" y="647"/>
                              </a:lnTo>
                              <a:lnTo>
                                <a:pt x="7032" y="636"/>
                              </a:lnTo>
                              <a:lnTo>
                                <a:pt x="6972" y="713"/>
                              </a:lnTo>
                              <a:close/>
                              <a:moveTo>
                                <a:pt x="6373" y="476"/>
                              </a:moveTo>
                              <a:lnTo>
                                <a:pt x="6373" y="476"/>
                              </a:lnTo>
                              <a:lnTo>
                                <a:pt x="6379" y="476"/>
                              </a:lnTo>
                              <a:lnTo>
                                <a:pt x="6385" y="475"/>
                              </a:lnTo>
                              <a:lnTo>
                                <a:pt x="6392" y="473"/>
                              </a:lnTo>
                              <a:lnTo>
                                <a:pt x="6398" y="470"/>
                              </a:lnTo>
                              <a:lnTo>
                                <a:pt x="6410" y="464"/>
                              </a:lnTo>
                              <a:lnTo>
                                <a:pt x="6419" y="456"/>
                              </a:lnTo>
                              <a:lnTo>
                                <a:pt x="6428" y="446"/>
                              </a:lnTo>
                              <a:lnTo>
                                <a:pt x="6434" y="434"/>
                              </a:lnTo>
                              <a:lnTo>
                                <a:pt x="6436" y="429"/>
                              </a:lnTo>
                              <a:lnTo>
                                <a:pt x="6438" y="423"/>
                              </a:lnTo>
                              <a:lnTo>
                                <a:pt x="6439" y="416"/>
                              </a:lnTo>
                              <a:lnTo>
                                <a:pt x="6439" y="410"/>
                              </a:lnTo>
                              <a:lnTo>
                                <a:pt x="6439" y="410"/>
                              </a:lnTo>
                              <a:lnTo>
                                <a:pt x="6439" y="403"/>
                              </a:lnTo>
                              <a:lnTo>
                                <a:pt x="6438" y="396"/>
                              </a:lnTo>
                              <a:lnTo>
                                <a:pt x="6436" y="390"/>
                              </a:lnTo>
                              <a:lnTo>
                                <a:pt x="6434" y="384"/>
                              </a:lnTo>
                              <a:lnTo>
                                <a:pt x="6428" y="372"/>
                              </a:lnTo>
                              <a:lnTo>
                                <a:pt x="6419" y="362"/>
                              </a:lnTo>
                              <a:lnTo>
                                <a:pt x="6410" y="354"/>
                              </a:lnTo>
                              <a:lnTo>
                                <a:pt x="6398" y="348"/>
                              </a:lnTo>
                              <a:lnTo>
                                <a:pt x="6392" y="346"/>
                              </a:lnTo>
                              <a:lnTo>
                                <a:pt x="6385" y="343"/>
                              </a:lnTo>
                              <a:lnTo>
                                <a:pt x="6379" y="342"/>
                              </a:lnTo>
                              <a:lnTo>
                                <a:pt x="6373" y="342"/>
                              </a:lnTo>
                              <a:lnTo>
                                <a:pt x="6373" y="342"/>
                              </a:lnTo>
                              <a:lnTo>
                                <a:pt x="6365" y="342"/>
                              </a:lnTo>
                              <a:lnTo>
                                <a:pt x="6359" y="343"/>
                              </a:lnTo>
                              <a:lnTo>
                                <a:pt x="6352" y="346"/>
                              </a:lnTo>
                              <a:lnTo>
                                <a:pt x="6346" y="348"/>
                              </a:lnTo>
                              <a:lnTo>
                                <a:pt x="6334" y="354"/>
                              </a:lnTo>
                              <a:lnTo>
                                <a:pt x="6325" y="362"/>
                              </a:lnTo>
                              <a:lnTo>
                                <a:pt x="6316" y="372"/>
                              </a:lnTo>
                              <a:lnTo>
                                <a:pt x="6310" y="384"/>
                              </a:lnTo>
                              <a:lnTo>
                                <a:pt x="6308" y="390"/>
                              </a:lnTo>
                              <a:lnTo>
                                <a:pt x="6307" y="396"/>
                              </a:lnTo>
                              <a:lnTo>
                                <a:pt x="6306" y="403"/>
                              </a:lnTo>
                              <a:lnTo>
                                <a:pt x="6305" y="410"/>
                              </a:lnTo>
                              <a:lnTo>
                                <a:pt x="6305" y="410"/>
                              </a:lnTo>
                              <a:lnTo>
                                <a:pt x="6306" y="416"/>
                              </a:lnTo>
                              <a:lnTo>
                                <a:pt x="6307" y="423"/>
                              </a:lnTo>
                              <a:lnTo>
                                <a:pt x="6308" y="429"/>
                              </a:lnTo>
                              <a:lnTo>
                                <a:pt x="6310" y="434"/>
                              </a:lnTo>
                              <a:lnTo>
                                <a:pt x="6316" y="446"/>
                              </a:lnTo>
                              <a:lnTo>
                                <a:pt x="6325" y="456"/>
                              </a:lnTo>
                              <a:lnTo>
                                <a:pt x="6334" y="464"/>
                              </a:lnTo>
                              <a:lnTo>
                                <a:pt x="6346" y="470"/>
                              </a:lnTo>
                              <a:lnTo>
                                <a:pt x="6352" y="473"/>
                              </a:lnTo>
                              <a:lnTo>
                                <a:pt x="6359" y="475"/>
                              </a:lnTo>
                              <a:lnTo>
                                <a:pt x="6365" y="476"/>
                              </a:lnTo>
                              <a:lnTo>
                                <a:pt x="6373" y="476"/>
                              </a:lnTo>
                              <a:close/>
                              <a:moveTo>
                                <a:pt x="5700" y="842"/>
                              </a:moveTo>
                              <a:lnTo>
                                <a:pt x="5700" y="842"/>
                              </a:lnTo>
                              <a:lnTo>
                                <a:pt x="5719" y="841"/>
                              </a:lnTo>
                              <a:lnTo>
                                <a:pt x="5736" y="839"/>
                              </a:lnTo>
                              <a:lnTo>
                                <a:pt x="5752" y="836"/>
                              </a:lnTo>
                              <a:lnTo>
                                <a:pt x="5767" y="832"/>
                              </a:lnTo>
                              <a:lnTo>
                                <a:pt x="5780" y="826"/>
                              </a:lnTo>
                              <a:lnTo>
                                <a:pt x="5790" y="820"/>
                              </a:lnTo>
                              <a:lnTo>
                                <a:pt x="5801" y="813"/>
                              </a:lnTo>
                              <a:lnTo>
                                <a:pt x="5810" y="804"/>
                              </a:lnTo>
                              <a:lnTo>
                                <a:pt x="5783" y="736"/>
                              </a:lnTo>
                              <a:lnTo>
                                <a:pt x="5783" y="736"/>
                              </a:lnTo>
                              <a:lnTo>
                                <a:pt x="5779" y="741"/>
                              </a:lnTo>
                              <a:lnTo>
                                <a:pt x="5772" y="746"/>
                              </a:lnTo>
                              <a:lnTo>
                                <a:pt x="5765" y="750"/>
                              </a:lnTo>
                              <a:lnTo>
                                <a:pt x="5757" y="753"/>
                              </a:lnTo>
                              <a:lnTo>
                                <a:pt x="5749" y="756"/>
                              </a:lnTo>
                              <a:lnTo>
                                <a:pt x="5739" y="759"/>
                              </a:lnTo>
                              <a:lnTo>
                                <a:pt x="5731" y="760"/>
                              </a:lnTo>
                              <a:lnTo>
                                <a:pt x="5721" y="761"/>
                              </a:lnTo>
                              <a:lnTo>
                                <a:pt x="5721" y="761"/>
                              </a:lnTo>
                              <a:lnTo>
                                <a:pt x="5714" y="761"/>
                              </a:lnTo>
                              <a:lnTo>
                                <a:pt x="5707" y="760"/>
                              </a:lnTo>
                              <a:lnTo>
                                <a:pt x="5700" y="757"/>
                              </a:lnTo>
                              <a:lnTo>
                                <a:pt x="5695" y="755"/>
                              </a:lnTo>
                              <a:lnTo>
                                <a:pt x="5690" y="752"/>
                              </a:lnTo>
                              <a:lnTo>
                                <a:pt x="5684" y="748"/>
                              </a:lnTo>
                              <a:lnTo>
                                <a:pt x="5680" y="744"/>
                              </a:lnTo>
                              <a:lnTo>
                                <a:pt x="5676" y="739"/>
                              </a:lnTo>
                              <a:lnTo>
                                <a:pt x="5673" y="734"/>
                              </a:lnTo>
                              <a:lnTo>
                                <a:pt x="5669" y="728"/>
                              </a:lnTo>
                              <a:lnTo>
                                <a:pt x="5664" y="715"/>
                              </a:lnTo>
                              <a:lnTo>
                                <a:pt x="5662" y="700"/>
                              </a:lnTo>
                              <a:lnTo>
                                <a:pt x="5661" y="684"/>
                              </a:lnTo>
                              <a:lnTo>
                                <a:pt x="5661" y="318"/>
                              </a:lnTo>
                              <a:lnTo>
                                <a:pt x="5781" y="318"/>
                              </a:lnTo>
                              <a:lnTo>
                                <a:pt x="5781" y="238"/>
                              </a:lnTo>
                              <a:lnTo>
                                <a:pt x="5661" y="238"/>
                              </a:lnTo>
                              <a:lnTo>
                                <a:pt x="5661" y="77"/>
                              </a:lnTo>
                              <a:lnTo>
                                <a:pt x="5570" y="77"/>
                              </a:lnTo>
                              <a:lnTo>
                                <a:pt x="5570" y="238"/>
                              </a:lnTo>
                              <a:lnTo>
                                <a:pt x="5471" y="238"/>
                              </a:lnTo>
                              <a:lnTo>
                                <a:pt x="5471" y="318"/>
                              </a:lnTo>
                              <a:lnTo>
                                <a:pt x="5570" y="318"/>
                              </a:lnTo>
                              <a:lnTo>
                                <a:pt x="5570" y="705"/>
                              </a:lnTo>
                              <a:lnTo>
                                <a:pt x="5570" y="705"/>
                              </a:lnTo>
                              <a:lnTo>
                                <a:pt x="5570" y="720"/>
                              </a:lnTo>
                              <a:lnTo>
                                <a:pt x="5572" y="735"/>
                              </a:lnTo>
                              <a:lnTo>
                                <a:pt x="5574" y="750"/>
                              </a:lnTo>
                              <a:lnTo>
                                <a:pt x="5577" y="763"/>
                              </a:lnTo>
                              <a:lnTo>
                                <a:pt x="5583" y="775"/>
                              </a:lnTo>
                              <a:lnTo>
                                <a:pt x="5588" y="787"/>
                              </a:lnTo>
                              <a:lnTo>
                                <a:pt x="5594" y="797"/>
                              </a:lnTo>
                              <a:lnTo>
                                <a:pt x="5603" y="806"/>
                              </a:lnTo>
                              <a:lnTo>
                                <a:pt x="5611" y="815"/>
                              </a:lnTo>
                              <a:lnTo>
                                <a:pt x="5621" y="822"/>
                              </a:lnTo>
                              <a:lnTo>
                                <a:pt x="5631" y="828"/>
                              </a:lnTo>
                              <a:lnTo>
                                <a:pt x="5643" y="833"/>
                              </a:lnTo>
                              <a:lnTo>
                                <a:pt x="5656" y="837"/>
                              </a:lnTo>
                              <a:lnTo>
                                <a:pt x="5669" y="840"/>
                              </a:lnTo>
                              <a:lnTo>
                                <a:pt x="5684" y="842"/>
                              </a:lnTo>
                              <a:lnTo>
                                <a:pt x="5700" y="842"/>
                              </a:lnTo>
                              <a:close/>
                              <a:moveTo>
                                <a:pt x="4883" y="749"/>
                              </a:moveTo>
                              <a:lnTo>
                                <a:pt x="4883" y="749"/>
                              </a:lnTo>
                              <a:lnTo>
                                <a:pt x="4894" y="761"/>
                              </a:lnTo>
                              <a:lnTo>
                                <a:pt x="4906" y="771"/>
                              </a:lnTo>
                              <a:lnTo>
                                <a:pt x="4919" y="782"/>
                              </a:lnTo>
                              <a:lnTo>
                                <a:pt x="4932" y="790"/>
                              </a:lnTo>
                              <a:lnTo>
                                <a:pt x="4945" y="799"/>
                              </a:lnTo>
                              <a:lnTo>
                                <a:pt x="4959" y="807"/>
                              </a:lnTo>
                              <a:lnTo>
                                <a:pt x="4973" y="814"/>
                              </a:lnTo>
                              <a:lnTo>
                                <a:pt x="4988" y="820"/>
                              </a:lnTo>
                              <a:lnTo>
                                <a:pt x="5004" y="825"/>
                              </a:lnTo>
                              <a:lnTo>
                                <a:pt x="5019" y="829"/>
                              </a:lnTo>
                              <a:lnTo>
                                <a:pt x="5035" y="834"/>
                              </a:lnTo>
                              <a:lnTo>
                                <a:pt x="5051" y="837"/>
                              </a:lnTo>
                              <a:lnTo>
                                <a:pt x="5068" y="839"/>
                              </a:lnTo>
                              <a:lnTo>
                                <a:pt x="5085" y="841"/>
                              </a:lnTo>
                              <a:lnTo>
                                <a:pt x="5103" y="842"/>
                              </a:lnTo>
                              <a:lnTo>
                                <a:pt x="5121" y="842"/>
                              </a:lnTo>
                              <a:lnTo>
                                <a:pt x="5121" y="842"/>
                              </a:lnTo>
                              <a:lnTo>
                                <a:pt x="5149" y="841"/>
                              </a:lnTo>
                              <a:lnTo>
                                <a:pt x="5175" y="839"/>
                              </a:lnTo>
                              <a:lnTo>
                                <a:pt x="5199" y="835"/>
                              </a:lnTo>
                              <a:lnTo>
                                <a:pt x="5222" y="828"/>
                              </a:lnTo>
                              <a:lnTo>
                                <a:pt x="5243" y="821"/>
                              </a:lnTo>
                              <a:lnTo>
                                <a:pt x="5262" y="811"/>
                              </a:lnTo>
                              <a:lnTo>
                                <a:pt x="5279" y="802"/>
                              </a:lnTo>
                              <a:lnTo>
                                <a:pt x="5295" y="790"/>
                              </a:lnTo>
                              <a:lnTo>
                                <a:pt x="5308" y="778"/>
                              </a:lnTo>
                              <a:lnTo>
                                <a:pt x="5320" y="764"/>
                              </a:lnTo>
                              <a:lnTo>
                                <a:pt x="5330" y="749"/>
                              </a:lnTo>
                              <a:lnTo>
                                <a:pt x="5338" y="733"/>
                              </a:lnTo>
                              <a:lnTo>
                                <a:pt x="5344" y="717"/>
                              </a:lnTo>
                              <a:lnTo>
                                <a:pt x="5350" y="700"/>
                              </a:lnTo>
                              <a:lnTo>
                                <a:pt x="5352" y="682"/>
                              </a:lnTo>
                              <a:lnTo>
                                <a:pt x="5353" y="664"/>
                              </a:lnTo>
                              <a:lnTo>
                                <a:pt x="5353" y="664"/>
                              </a:lnTo>
                              <a:lnTo>
                                <a:pt x="5353" y="652"/>
                              </a:lnTo>
                              <a:lnTo>
                                <a:pt x="5352" y="641"/>
                              </a:lnTo>
                              <a:lnTo>
                                <a:pt x="5350" y="629"/>
                              </a:lnTo>
                              <a:lnTo>
                                <a:pt x="5348" y="620"/>
                              </a:lnTo>
                              <a:lnTo>
                                <a:pt x="5344" y="609"/>
                              </a:lnTo>
                              <a:lnTo>
                                <a:pt x="5341" y="601"/>
                              </a:lnTo>
                              <a:lnTo>
                                <a:pt x="5337" y="591"/>
                              </a:lnTo>
                              <a:lnTo>
                                <a:pt x="5333" y="584"/>
                              </a:lnTo>
                              <a:lnTo>
                                <a:pt x="5327" y="575"/>
                              </a:lnTo>
                              <a:lnTo>
                                <a:pt x="5322" y="568"/>
                              </a:lnTo>
                              <a:lnTo>
                                <a:pt x="5311" y="554"/>
                              </a:lnTo>
                              <a:lnTo>
                                <a:pt x="5297" y="542"/>
                              </a:lnTo>
                              <a:lnTo>
                                <a:pt x="5281" y="532"/>
                              </a:lnTo>
                              <a:lnTo>
                                <a:pt x="5265" y="522"/>
                              </a:lnTo>
                              <a:lnTo>
                                <a:pt x="5247" y="514"/>
                              </a:lnTo>
                              <a:lnTo>
                                <a:pt x="5229" y="508"/>
                              </a:lnTo>
                              <a:lnTo>
                                <a:pt x="5210" y="500"/>
                              </a:lnTo>
                              <a:lnTo>
                                <a:pt x="5191" y="495"/>
                              </a:lnTo>
                              <a:lnTo>
                                <a:pt x="5171" y="490"/>
                              </a:lnTo>
                              <a:lnTo>
                                <a:pt x="5132" y="480"/>
                              </a:lnTo>
                              <a:lnTo>
                                <a:pt x="5132" y="480"/>
                              </a:lnTo>
                              <a:lnTo>
                                <a:pt x="5104" y="474"/>
                              </a:lnTo>
                              <a:lnTo>
                                <a:pt x="5077" y="466"/>
                              </a:lnTo>
                              <a:lnTo>
                                <a:pt x="5052" y="458"/>
                              </a:lnTo>
                              <a:lnTo>
                                <a:pt x="5042" y="454"/>
                              </a:lnTo>
                              <a:lnTo>
                                <a:pt x="5031" y="448"/>
                              </a:lnTo>
                              <a:lnTo>
                                <a:pt x="5022" y="443"/>
                              </a:lnTo>
                              <a:lnTo>
                                <a:pt x="5013" y="437"/>
                              </a:lnTo>
                              <a:lnTo>
                                <a:pt x="5006" y="430"/>
                              </a:lnTo>
                              <a:lnTo>
                                <a:pt x="4999" y="423"/>
                              </a:lnTo>
                              <a:lnTo>
                                <a:pt x="4994" y="414"/>
                              </a:lnTo>
                              <a:lnTo>
                                <a:pt x="4991" y="406"/>
                              </a:lnTo>
                              <a:lnTo>
                                <a:pt x="4989" y="396"/>
                              </a:lnTo>
                              <a:lnTo>
                                <a:pt x="4988" y="387"/>
                              </a:lnTo>
                              <a:lnTo>
                                <a:pt x="4988" y="387"/>
                              </a:lnTo>
                              <a:lnTo>
                                <a:pt x="4989" y="376"/>
                              </a:lnTo>
                              <a:lnTo>
                                <a:pt x="4990" y="368"/>
                              </a:lnTo>
                              <a:lnTo>
                                <a:pt x="4993" y="358"/>
                              </a:lnTo>
                              <a:lnTo>
                                <a:pt x="4997" y="350"/>
                              </a:lnTo>
                              <a:lnTo>
                                <a:pt x="5001" y="342"/>
                              </a:lnTo>
                              <a:lnTo>
                                <a:pt x="5008" y="335"/>
                              </a:lnTo>
                              <a:lnTo>
                                <a:pt x="5015" y="329"/>
                              </a:lnTo>
                              <a:lnTo>
                                <a:pt x="5023" y="322"/>
                              </a:lnTo>
                              <a:lnTo>
                                <a:pt x="5032" y="317"/>
                              </a:lnTo>
                              <a:lnTo>
                                <a:pt x="5042" y="312"/>
                              </a:lnTo>
                              <a:lnTo>
                                <a:pt x="5052" y="307"/>
                              </a:lnTo>
                              <a:lnTo>
                                <a:pt x="5064" y="304"/>
                              </a:lnTo>
                              <a:lnTo>
                                <a:pt x="5077" y="301"/>
                              </a:lnTo>
                              <a:lnTo>
                                <a:pt x="5089" y="299"/>
                              </a:lnTo>
                              <a:lnTo>
                                <a:pt x="5104" y="298"/>
                              </a:lnTo>
                              <a:lnTo>
                                <a:pt x="5119" y="297"/>
                              </a:lnTo>
                              <a:lnTo>
                                <a:pt x="5119" y="297"/>
                              </a:lnTo>
                              <a:lnTo>
                                <a:pt x="5133" y="298"/>
                              </a:lnTo>
                              <a:lnTo>
                                <a:pt x="5146" y="299"/>
                              </a:lnTo>
                              <a:lnTo>
                                <a:pt x="5160" y="300"/>
                              </a:lnTo>
                              <a:lnTo>
                                <a:pt x="5173" y="303"/>
                              </a:lnTo>
                              <a:lnTo>
                                <a:pt x="5186" y="306"/>
                              </a:lnTo>
                              <a:lnTo>
                                <a:pt x="5198" y="310"/>
                              </a:lnTo>
                              <a:lnTo>
                                <a:pt x="5210" y="314"/>
                              </a:lnTo>
                              <a:lnTo>
                                <a:pt x="5222" y="318"/>
                              </a:lnTo>
                              <a:lnTo>
                                <a:pt x="5232" y="323"/>
                              </a:lnTo>
                              <a:lnTo>
                                <a:pt x="5243" y="330"/>
                              </a:lnTo>
                              <a:lnTo>
                                <a:pt x="5253" y="335"/>
                              </a:lnTo>
                              <a:lnTo>
                                <a:pt x="5263" y="342"/>
                              </a:lnTo>
                              <a:lnTo>
                                <a:pt x="5271" y="349"/>
                              </a:lnTo>
                              <a:lnTo>
                                <a:pt x="5280" y="356"/>
                              </a:lnTo>
                              <a:lnTo>
                                <a:pt x="5287" y="364"/>
                              </a:lnTo>
                              <a:lnTo>
                                <a:pt x="5295" y="372"/>
                              </a:lnTo>
                              <a:lnTo>
                                <a:pt x="5337" y="308"/>
                              </a:lnTo>
                              <a:lnTo>
                                <a:pt x="5337" y="308"/>
                              </a:lnTo>
                              <a:lnTo>
                                <a:pt x="5318" y="290"/>
                              </a:lnTo>
                              <a:lnTo>
                                <a:pt x="5307" y="283"/>
                              </a:lnTo>
                              <a:lnTo>
                                <a:pt x="5297" y="275"/>
                              </a:lnTo>
                              <a:lnTo>
                                <a:pt x="5285" y="267"/>
                              </a:lnTo>
                              <a:lnTo>
                                <a:pt x="5273" y="260"/>
                              </a:lnTo>
                              <a:lnTo>
                                <a:pt x="5261" y="253"/>
                              </a:lnTo>
                              <a:lnTo>
                                <a:pt x="5248" y="248"/>
                              </a:lnTo>
                              <a:lnTo>
                                <a:pt x="5233" y="242"/>
                              </a:lnTo>
                              <a:lnTo>
                                <a:pt x="5219" y="238"/>
                              </a:lnTo>
                              <a:lnTo>
                                <a:pt x="5204" y="233"/>
                              </a:lnTo>
                              <a:lnTo>
                                <a:pt x="5189" y="229"/>
                              </a:lnTo>
                              <a:lnTo>
                                <a:pt x="5172" y="227"/>
                              </a:lnTo>
                              <a:lnTo>
                                <a:pt x="5155" y="225"/>
                              </a:lnTo>
                              <a:lnTo>
                                <a:pt x="5137" y="223"/>
                              </a:lnTo>
                              <a:lnTo>
                                <a:pt x="5119" y="223"/>
                              </a:lnTo>
                              <a:lnTo>
                                <a:pt x="5119" y="223"/>
                              </a:lnTo>
                              <a:lnTo>
                                <a:pt x="5092" y="224"/>
                              </a:lnTo>
                              <a:lnTo>
                                <a:pt x="5069" y="226"/>
                              </a:lnTo>
                              <a:lnTo>
                                <a:pt x="5046" y="230"/>
                              </a:lnTo>
                              <a:lnTo>
                                <a:pt x="5025" y="236"/>
                              </a:lnTo>
                              <a:lnTo>
                                <a:pt x="5006" y="244"/>
                              </a:lnTo>
                              <a:lnTo>
                                <a:pt x="4988" y="252"/>
                              </a:lnTo>
                              <a:lnTo>
                                <a:pt x="4971" y="262"/>
                              </a:lnTo>
                              <a:lnTo>
                                <a:pt x="4956" y="274"/>
                              </a:lnTo>
                              <a:lnTo>
                                <a:pt x="4943" y="285"/>
                              </a:lnTo>
                              <a:lnTo>
                                <a:pt x="4932" y="299"/>
                              </a:lnTo>
                              <a:lnTo>
                                <a:pt x="4921" y="313"/>
                              </a:lnTo>
                              <a:lnTo>
                                <a:pt x="4914" y="328"/>
                              </a:lnTo>
                              <a:lnTo>
                                <a:pt x="4907" y="342"/>
                              </a:lnTo>
                              <a:lnTo>
                                <a:pt x="4902" y="359"/>
                              </a:lnTo>
                              <a:lnTo>
                                <a:pt x="4900" y="375"/>
                              </a:lnTo>
                              <a:lnTo>
                                <a:pt x="4899" y="392"/>
                              </a:lnTo>
                              <a:lnTo>
                                <a:pt x="4899" y="392"/>
                              </a:lnTo>
                              <a:lnTo>
                                <a:pt x="4899" y="404"/>
                              </a:lnTo>
                              <a:lnTo>
                                <a:pt x="4900" y="414"/>
                              </a:lnTo>
                              <a:lnTo>
                                <a:pt x="4902" y="425"/>
                              </a:lnTo>
                              <a:lnTo>
                                <a:pt x="4904" y="434"/>
                              </a:lnTo>
                              <a:lnTo>
                                <a:pt x="4906" y="443"/>
                              </a:lnTo>
                              <a:lnTo>
                                <a:pt x="4910" y="451"/>
                              </a:lnTo>
                              <a:lnTo>
                                <a:pt x="4914" y="460"/>
                              </a:lnTo>
                              <a:lnTo>
                                <a:pt x="4918" y="467"/>
                              </a:lnTo>
                              <a:lnTo>
                                <a:pt x="4928" y="482"/>
                              </a:lnTo>
                              <a:lnTo>
                                <a:pt x="4940" y="495"/>
                              </a:lnTo>
                              <a:lnTo>
                                <a:pt x="4954" y="505"/>
                              </a:lnTo>
                              <a:lnTo>
                                <a:pt x="4968" y="516"/>
                              </a:lnTo>
                              <a:lnTo>
                                <a:pt x="4983" y="524"/>
                              </a:lnTo>
                              <a:lnTo>
                                <a:pt x="5000" y="532"/>
                              </a:lnTo>
                              <a:lnTo>
                                <a:pt x="5018" y="539"/>
                              </a:lnTo>
                              <a:lnTo>
                                <a:pt x="5036" y="546"/>
                              </a:lnTo>
                              <a:lnTo>
                                <a:pt x="5074" y="556"/>
                              </a:lnTo>
                              <a:lnTo>
                                <a:pt x="5113" y="565"/>
                              </a:lnTo>
                              <a:lnTo>
                                <a:pt x="5113" y="565"/>
                              </a:lnTo>
                              <a:lnTo>
                                <a:pt x="5142" y="572"/>
                              </a:lnTo>
                              <a:lnTo>
                                <a:pt x="5170" y="581"/>
                              </a:lnTo>
                              <a:lnTo>
                                <a:pt x="5195" y="590"/>
                              </a:lnTo>
                              <a:lnTo>
                                <a:pt x="5207" y="594"/>
                              </a:lnTo>
                              <a:lnTo>
                                <a:pt x="5218" y="601"/>
                              </a:lnTo>
                              <a:lnTo>
                                <a:pt x="5228" y="607"/>
                              </a:lnTo>
                              <a:lnTo>
                                <a:pt x="5237" y="613"/>
                              </a:lnTo>
                              <a:lnTo>
                                <a:pt x="5245" y="621"/>
                              </a:lnTo>
                              <a:lnTo>
                                <a:pt x="5251" y="629"/>
                              </a:lnTo>
                              <a:lnTo>
                                <a:pt x="5257" y="638"/>
                              </a:lnTo>
                              <a:lnTo>
                                <a:pt x="5261" y="647"/>
                              </a:lnTo>
                              <a:lnTo>
                                <a:pt x="5263" y="658"/>
                              </a:lnTo>
                              <a:lnTo>
                                <a:pt x="5264" y="670"/>
                              </a:lnTo>
                              <a:lnTo>
                                <a:pt x="5264" y="670"/>
                              </a:lnTo>
                              <a:lnTo>
                                <a:pt x="5263" y="680"/>
                              </a:lnTo>
                              <a:lnTo>
                                <a:pt x="5262" y="691"/>
                              </a:lnTo>
                              <a:lnTo>
                                <a:pt x="5259" y="700"/>
                              </a:lnTo>
                              <a:lnTo>
                                <a:pt x="5254" y="710"/>
                              </a:lnTo>
                              <a:lnTo>
                                <a:pt x="5250" y="718"/>
                              </a:lnTo>
                              <a:lnTo>
                                <a:pt x="5244" y="726"/>
                              </a:lnTo>
                              <a:lnTo>
                                <a:pt x="5236" y="734"/>
                              </a:lnTo>
                              <a:lnTo>
                                <a:pt x="5228" y="741"/>
                              </a:lnTo>
                              <a:lnTo>
                                <a:pt x="5218" y="747"/>
                              </a:lnTo>
                              <a:lnTo>
                                <a:pt x="5209" y="752"/>
                              </a:lnTo>
                              <a:lnTo>
                                <a:pt x="5197" y="756"/>
                              </a:lnTo>
                              <a:lnTo>
                                <a:pt x="5185" y="761"/>
                              </a:lnTo>
                              <a:lnTo>
                                <a:pt x="5171" y="764"/>
                              </a:lnTo>
                              <a:lnTo>
                                <a:pt x="5157" y="766"/>
                              </a:lnTo>
                              <a:lnTo>
                                <a:pt x="5141" y="767"/>
                              </a:lnTo>
                              <a:lnTo>
                                <a:pt x="5124" y="768"/>
                              </a:lnTo>
                              <a:lnTo>
                                <a:pt x="5124" y="768"/>
                              </a:lnTo>
                              <a:lnTo>
                                <a:pt x="5109" y="767"/>
                              </a:lnTo>
                              <a:lnTo>
                                <a:pt x="5095" y="766"/>
                              </a:lnTo>
                              <a:lnTo>
                                <a:pt x="5080" y="764"/>
                              </a:lnTo>
                              <a:lnTo>
                                <a:pt x="5066" y="761"/>
                              </a:lnTo>
                              <a:lnTo>
                                <a:pt x="5051" y="757"/>
                              </a:lnTo>
                              <a:lnTo>
                                <a:pt x="5038" y="753"/>
                              </a:lnTo>
                              <a:lnTo>
                                <a:pt x="5025" y="748"/>
                              </a:lnTo>
                              <a:lnTo>
                                <a:pt x="5012" y="743"/>
                              </a:lnTo>
                              <a:lnTo>
                                <a:pt x="4999" y="736"/>
                              </a:lnTo>
                              <a:lnTo>
                                <a:pt x="4988" y="730"/>
                              </a:lnTo>
                              <a:lnTo>
                                <a:pt x="4976" y="724"/>
                              </a:lnTo>
                              <a:lnTo>
                                <a:pt x="4965" y="716"/>
                              </a:lnTo>
                              <a:lnTo>
                                <a:pt x="4956" y="708"/>
                              </a:lnTo>
                              <a:lnTo>
                                <a:pt x="4946" y="700"/>
                              </a:lnTo>
                              <a:lnTo>
                                <a:pt x="4938" y="692"/>
                              </a:lnTo>
                              <a:lnTo>
                                <a:pt x="4930" y="683"/>
                              </a:lnTo>
                              <a:lnTo>
                                <a:pt x="4883" y="749"/>
                              </a:lnTo>
                              <a:close/>
                              <a:moveTo>
                                <a:pt x="4611" y="827"/>
                              </a:moveTo>
                              <a:lnTo>
                                <a:pt x="4702" y="827"/>
                              </a:lnTo>
                              <a:lnTo>
                                <a:pt x="4702" y="238"/>
                              </a:lnTo>
                              <a:lnTo>
                                <a:pt x="4611" y="238"/>
                              </a:lnTo>
                              <a:lnTo>
                                <a:pt x="4611" y="827"/>
                              </a:lnTo>
                              <a:close/>
                              <a:moveTo>
                                <a:pt x="4655" y="138"/>
                              </a:moveTo>
                              <a:lnTo>
                                <a:pt x="4655" y="138"/>
                              </a:lnTo>
                              <a:lnTo>
                                <a:pt x="4662" y="138"/>
                              </a:lnTo>
                              <a:lnTo>
                                <a:pt x="4668" y="137"/>
                              </a:lnTo>
                              <a:lnTo>
                                <a:pt x="4680" y="134"/>
                              </a:lnTo>
                              <a:lnTo>
                                <a:pt x="4690" y="127"/>
                              </a:lnTo>
                              <a:lnTo>
                                <a:pt x="4700" y="120"/>
                              </a:lnTo>
                              <a:lnTo>
                                <a:pt x="4707" y="110"/>
                              </a:lnTo>
                              <a:lnTo>
                                <a:pt x="4712" y="100"/>
                              </a:lnTo>
                              <a:lnTo>
                                <a:pt x="4717" y="88"/>
                              </a:lnTo>
                              <a:lnTo>
                                <a:pt x="4718" y="83"/>
                              </a:lnTo>
                              <a:lnTo>
                                <a:pt x="4718" y="77"/>
                              </a:lnTo>
                              <a:lnTo>
                                <a:pt x="4718" y="77"/>
                              </a:lnTo>
                              <a:lnTo>
                                <a:pt x="4718" y="70"/>
                              </a:lnTo>
                              <a:lnTo>
                                <a:pt x="4717" y="64"/>
                              </a:lnTo>
                              <a:lnTo>
                                <a:pt x="4712" y="52"/>
                              </a:lnTo>
                              <a:lnTo>
                                <a:pt x="4707" y="42"/>
                              </a:lnTo>
                              <a:lnTo>
                                <a:pt x="4700" y="33"/>
                              </a:lnTo>
                              <a:lnTo>
                                <a:pt x="4690" y="26"/>
                              </a:lnTo>
                              <a:lnTo>
                                <a:pt x="4680" y="19"/>
                              </a:lnTo>
                              <a:lnTo>
                                <a:pt x="4668" y="16"/>
                              </a:lnTo>
                              <a:lnTo>
                                <a:pt x="4655" y="15"/>
                              </a:lnTo>
                              <a:lnTo>
                                <a:pt x="4655" y="15"/>
                              </a:lnTo>
                              <a:lnTo>
                                <a:pt x="4644" y="16"/>
                              </a:lnTo>
                              <a:lnTo>
                                <a:pt x="4632" y="19"/>
                              </a:lnTo>
                              <a:lnTo>
                                <a:pt x="4621" y="26"/>
                              </a:lnTo>
                              <a:lnTo>
                                <a:pt x="4613" y="33"/>
                              </a:lnTo>
                              <a:lnTo>
                                <a:pt x="4605" y="42"/>
                              </a:lnTo>
                              <a:lnTo>
                                <a:pt x="4599" y="52"/>
                              </a:lnTo>
                              <a:lnTo>
                                <a:pt x="4596" y="64"/>
                              </a:lnTo>
                              <a:lnTo>
                                <a:pt x="4595" y="70"/>
                              </a:lnTo>
                              <a:lnTo>
                                <a:pt x="4595" y="77"/>
                              </a:lnTo>
                              <a:lnTo>
                                <a:pt x="4595" y="77"/>
                              </a:lnTo>
                              <a:lnTo>
                                <a:pt x="4595" y="83"/>
                              </a:lnTo>
                              <a:lnTo>
                                <a:pt x="4596" y="88"/>
                              </a:lnTo>
                              <a:lnTo>
                                <a:pt x="4599" y="100"/>
                              </a:lnTo>
                              <a:lnTo>
                                <a:pt x="4605" y="110"/>
                              </a:lnTo>
                              <a:lnTo>
                                <a:pt x="4613" y="120"/>
                              </a:lnTo>
                              <a:lnTo>
                                <a:pt x="4621" y="127"/>
                              </a:lnTo>
                              <a:lnTo>
                                <a:pt x="4632" y="134"/>
                              </a:lnTo>
                              <a:lnTo>
                                <a:pt x="4644" y="137"/>
                              </a:lnTo>
                              <a:lnTo>
                                <a:pt x="4649" y="138"/>
                              </a:lnTo>
                              <a:lnTo>
                                <a:pt x="4655" y="138"/>
                              </a:lnTo>
                              <a:close/>
                              <a:moveTo>
                                <a:pt x="4129" y="299"/>
                              </a:moveTo>
                              <a:lnTo>
                                <a:pt x="4129" y="299"/>
                              </a:lnTo>
                              <a:lnTo>
                                <a:pt x="4141" y="299"/>
                              </a:lnTo>
                              <a:lnTo>
                                <a:pt x="4153" y="300"/>
                              </a:lnTo>
                              <a:lnTo>
                                <a:pt x="4165" y="301"/>
                              </a:lnTo>
                              <a:lnTo>
                                <a:pt x="4176" y="303"/>
                              </a:lnTo>
                              <a:lnTo>
                                <a:pt x="4197" y="310"/>
                              </a:lnTo>
                              <a:lnTo>
                                <a:pt x="4216" y="317"/>
                              </a:lnTo>
                              <a:lnTo>
                                <a:pt x="4233" y="326"/>
                              </a:lnTo>
                              <a:lnTo>
                                <a:pt x="4249" y="337"/>
                              </a:lnTo>
                              <a:lnTo>
                                <a:pt x="4263" y="350"/>
                              </a:lnTo>
                              <a:lnTo>
                                <a:pt x="4276" y="364"/>
                              </a:lnTo>
                              <a:lnTo>
                                <a:pt x="4287" y="378"/>
                              </a:lnTo>
                              <a:lnTo>
                                <a:pt x="4296" y="394"/>
                              </a:lnTo>
                              <a:lnTo>
                                <a:pt x="4305" y="410"/>
                              </a:lnTo>
                              <a:lnTo>
                                <a:pt x="4311" y="427"/>
                              </a:lnTo>
                              <a:lnTo>
                                <a:pt x="4316" y="444"/>
                              </a:lnTo>
                              <a:lnTo>
                                <a:pt x="4320" y="462"/>
                              </a:lnTo>
                              <a:lnTo>
                                <a:pt x="4323" y="479"/>
                              </a:lnTo>
                              <a:lnTo>
                                <a:pt x="4323" y="495"/>
                              </a:lnTo>
                              <a:lnTo>
                                <a:pt x="3935" y="495"/>
                              </a:lnTo>
                              <a:lnTo>
                                <a:pt x="3935" y="495"/>
                              </a:lnTo>
                              <a:lnTo>
                                <a:pt x="3937" y="478"/>
                              </a:lnTo>
                              <a:lnTo>
                                <a:pt x="3940" y="461"/>
                              </a:lnTo>
                              <a:lnTo>
                                <a:pt x="3945" y="444"/>
                              </a:lnTo>
                              <a:lnTo>
                                <a:pt x="3950" y="426"/>
                              </a:lnTo>
                              <a:lnTo>
                                <a:pt x="3957" y="409"/>
                              </a:lnTo>
                              <a:lnTo>
                                <a:pt x="3966" y="393"/>
                              </a:lnTo>
                              <a:lnTo>
                                <a:pt x="3975" y="377"/>
                              </a:lnTo>
                              <a:lnTo>
                                <a:pt x="3987" y="362"/>
                              </a:lnTo>
                              <a:lnTo>
                                <a:pt x="4000" y="350"/>
                              </a:lnTo>
                              <a:lnTo>
                                <a:pt x="4014" y="337"/>
                              </a:lnTo>
                              <a:lnTo>
                                <a:pt x="4029" y="325"/>
                              </a:lnTo>
                              <a:lnTo>
                                <a:pt x="4046" y="317"/>
                              </a:lnTo>
                              <a:lnTo>
                                <a:pt x="4064" y="308"/>
                              </a:lnTo>
                              <a:lnTo>
                                <a:pt x="4084" y="303"/>
                              </a:lnTo>
                              <a:lnTo>
                                <a:pt x="4106" y="300"/>
                              </a:lnTo>
                              <a:lnTo>
                                <a:pt x="4129" y="299"/>
                              </a:lnTo>
                              <a:close/>
                              <a:moveTo>
                                <a:pt x="3839" y="532"/>
                              </a:moveTo>
                              <a:lnTo>
                                <a:pt x="3839" y="532"/>
                              </a:lnTo>
                              <a:lnTo>
                                <a:pt x="3840" y="549"/>
                              </a:lnTo>
                              <a:lnTo>
                                <a:pt x="3841" y="566"/>
                              </a:lnTo>
                              <a:lnTo>
                                <a:pt x="3842" y="583"/>
                              </a:lnTo>
                              <a:lnTo>
                                <a:pt x="3845" y="599"/>
                              </a:lnTo>
                              <a:lnTo>
                                <a:pt x="3848" y="613"/>
                              </a:lnTo>
                              <a:lnTo>
                                <a:pt x="3852" y="629"/>
                              </a:lnTo>
                              <a:lnTo>
                                <a:pt x="3857" y="644"/>
                              </a:lnTo>
                              <a:lnTo>
                                <a:pt x="3861" y="658"/>
                              </a:lnTo>
                              <a:lnTo>
                                <a:pt x="3867" y="673"/>
                              </a:lnTo>
                              <a:lnTo>
                                <a:pt x="3874" y="685"/>
                              </a:lnTo>
                              <a:lnTo>
                                <a:pt x="3880" y="699"/>
                              </a:lnTo>
                              <a:lnTo>
                                <a:pt x="3889" y="711"/>
                              </a:lnTo>
                              <a:lnTo>
                                <a:pt x="3896" y="724"/>
                              </a:lnTo>
                              <a:lnTo>
                                <a:pt x="3904" y="735"/>
                              </a:lnTo>
                              <a:lnTo>
                                <a:pt x="3914" y="746"/>
                              </a:lnTo>
                              <a:lnTo>
                                <a:pt x="3924" y="756"/>
                              </a:lnTo>
                              <a:lnTo>
                                <a:pt x="3934" y="766"/>
                              </a:lnTo>
                              <a:lnTo>
                                <a:pt x="3945" y="775"/>
                              </a:lnTo>
                              <a:lnTo>
                                <a:pt x="3956" y="785"/>
                              </a:lnTo>
                              <a:lnTo>
                                <a:pt x="3968" y="792"/>
                              </a:lnTo>
                              <a:lnTo>
                                <a:pt x="3980" y="801"/>
                              </a:lnTo>
                              <a:lnTo>
                                <a:pt x="3992" y="807"/>
                              </a:lnTo>
                              <a:lnTo>
                                <a:pt x="4006" y="814"/>
                              </a:lnTo>
                              <a:lnTo>
                                <a:pt x="4019" y="820"/>
                              </a:lnTo>
                              <a:lnTo>
                                <a:pt x="4033" y="825"/>
                              </a:lnTo>
                              <a:lnTo>
                                <a:pt x="4047" y="829"/>
                              </a:lnTo>
                              <a:lnTo>
                                <a:pt x="4061" y="834"/>
                              </a:lnTo>
                              <a:lnTo>
                                <a:pt x="4077" y="837"/>
                              </a:lnTo>
                              <a:lnTo>
                                <a:pt x="4092" y="839"/>
                              </a:lnTo>
                              <a:lnTo>
                                <a:pt x="4108" y="841"/>
                              </a:lnTo>
                              <a:lnTo>
                                <a:pt x="4124" y="842"/>
                              </a:lnTo>
                              <a:lnTo>
                                <a:pt x="4140" y="842"/>
                              </a:lnTo>
                              <a:lnTo>
                                <a:pt x="4140" y="842"/>
                              </a:lnTo>
                              <a:lnTo>
                                <a:pt x="4158" y="842"/>
                              </a:lnTo>
                              <a:lnTo>
                                <a:pt x="4176" y="841"/>
                              </a:lnTo>
                              <a:lnTo>
                                <a:pt x="4192" y="839"/>
                              </a:lnTo>
                              <a:lnTo>
                                <a:pt x="4209" y="837"/>
                              </a:lnTo>
                              <a:lnTo>
                                <a:pt x="4225" y="833"/>
                              </a:lnTo>
                              <a:lnTo>
                                <a:pt x="4241" y="829"/>
                              </a:lnTo>
                              <a:lnTo>
                                <a:pt x="4256" y="824"/>
                              </a:lnTo>
                              <a:lnTo>
                                <a:pt x="4271" y="819"/>
                              </a:lnTo>
                              <a:lnTo>
                                <a:pt x="4286" y="813"/>
                              </a:lnTo>
                              <a:lnTo>
                                <a:pt x="4299" y="806"/>
                              </a:lnTo>
                              <a:lnTo>
                                <a:pt x="4313" y="799"/>
                              </a:lnTo>
                              <a:lnTo>
                                <a:pt x="4327" y="790"/>
                              </a:lnTo>
                              <a:lnTo>
                                <a:pt x="4340" y="782"/>
                              </a:lnTo>
                              <a:lnTo>
                                <a:pt x="4351" y="772"/>
                              </a:lnTo>
                              <a:lnTo>
                                <a:pt x="4363" y="763"/>
                              </a:lnTo>
                              <a:lnTo>
                                <a:pt x="4375" y="752"/>
                              </a:lnTo>
                              <a:lnTo>
                                <a:pt x="4330" y="692"/>
                              </a:lnTo>
                              <a:lnTo>
                                <a:pt x="4330" y="692"/>
                              </a:lnTo>
                              <a:lnTo>
                                <a:pt x="4322" y="700"/>
                              </a:lnTo>
                              <a:lnTo>
                                <a:pt x="4312" y="709"/>
                              </a:lnTo>
                              <a:lnTo>
                                <a:pt x="4303" y="716"/>
                              </a:lnTo>
                              <a:lnTo>
                                <a:pt x="4292" y="724"/>
                              </a:lnTo>
                              <a:lnTo>
                                <a:pt x="4281" y="730"/>
                              </a:lnTo>
                              <a:lnTo>
                                <a:pt x="4270" y="736"/>
                              </a:lnTo>
                              <a:lnTo>
                                <a:pt x="4248" y="747"/>
                              </a:lnTo>
                              <a:lnTo>
                                <a:pt x="4223" y="755"/>
                              </a:lnTo>
                              <a:lnTo>
                                <a:pt x="4199" y="762"/>
                              </a:lnTo>
                              <a:lnTo>
                                <a:pt x="4173" y="765"/>
                              </a:lnTo>
                              <a:lnTo>
                                <a:pt x="4148" y="767"/>
                              </a:lnTo>
                              <a:lnTo>
                                <a:pt x="4148" y="767"/>
                              </a:lnTo>
                              <a:lnTo>
                                <a:pt x="4125" y="766"/>
                              </a:lnTo>
                              <a:lnTo>
                                <a:pt x="4104" y="763"/>
                              </a:lnTo>
                              <a:lnTo>
                                <a:pt x="4082" y="757"/>
                              </a:lnTo>
                              <a:lnTo>
                                <a:pt x="4062" y="750"/>
                              </a:lnTo>
                              <a:lnTo>
                                <a:pt x="4044" y="742"/>
                              </a:lnTo>
                              <a:lnTo>
                                <a:pt x="4027" y="731"/>
                              </a:lnTo>
                              <a:lnTo>
                                <a:pt x="4011" y="719"/>
                              </a:lnTo>
                              <a:lnTo>
                                <a:pt x="3997" y="707"/>
                              </a:lnTo>
                              <a:lnTo>
                                <a:pt x="3984" y="692"/>
                              </a:lnTo>
                              <a:lnTo>
                                <a:pt x="3972" y="676"/>
                              </a:lnTo>
                              <a:lnTo>
                                <a:pt x="3963" y="659"/>
                              </a:lnTo>
                              <a:lnTo>
                                <a:pt x="3954" y="641"/>
                              </a:lnTo>
                              <a:lnTo>
                                <a:pt x="3947" y="623"/>
                              </a:lnTo>
                              <a:lnTo>
                                <a:pt x="3942" y="603"/>
                              </a:lnTo>
                              <a:lnTo>
                                <a:pt x="3938" y="583"/>
                              </a:lnTo>
                              <a:lnTo>
                                <a:pt x="3935" y="563"/>
                              </a:lnTo>
                              <a:lnTo>
                                <a:pt x="4414" y="563"/>
                              </a:lnTo>
                              <a:lnTo>
                                <a:pt x="4414" y="539"/>
                              </a:lnTo>
                              <a:lnTo>
                                <a:pt x="4414" y="539"/>
                              </a:lnTo>
                              <a:lnTo>
                                <a:pt x="4413" y="506"/>
                              </a:lnTo>
                              <a:lnTo>
                                <a:pt x="4408" y="475"/>
                              </a:lnTo>
                              <a:lnTo>
                                <a:pt x="4406" y="459"/>
                              </a:lnTo>
                              <a:lnTo>
                                <a:pt x="4402" y="444"/>
                              </a:lnTo>
                              <a:lnTo>
                                <a:pt x="4399" y="429"/>
                              </a:lnTo>
                              <a:lnTo>
                                <a:pt x="4395" y="415"/>
                              </a:lnTo>
                              <a:lnTo>
                                <a:pt x="4389" y="401"/>
                              </a:lnTo>
                              <a:lnTo>
                                <a:pt x="4384" y="387"/>
                              </a:lnTo>
                              <a:lnTo>
                                <a:pt x="4378" y="374"/>
                              </a:lnTo>
                              <a:lnTo>
                                <a:pt x="4370" y="361"/>
                              </a:lnTo>
                              <a:lnTo>
                                <a:pt x="4364" y="349"/>
                              </a:lnTo>
                              <a:lnTo>
                                <a:pt x="4356" y="337"/>
                              </a:lnTo>
                              <a:lnTo>
                                <a:pt x="4347" y="325"/>
                              </a:lnTo>
                              <a:lnTo>
                                <a:pt x="4339" y="315"/>
                              </a:lnTo>
                              <a:lnTo>
                                <a:pt x="4329" y="304"/>
                              </a:lnTo>
                              <a:lnTo>
                                <a:pt x="4320" y="295"/>
                              </a:lnTo>
                              <a:lnTo>
                                <a:pt x="4309" y="285"/>
                              </a:lnTo>
                              <a:lnTo>
                                <a:pt x="4298" y="276"/>
                              </a:lnTo>
                              <a:lnTo>
                                <a:pt x="4287" y="268"/>
                              </a:lnTo>
                              <a:lnTo>
                                <a:pt x="4275" y="261"/>
                              </a:lnTo>
                              <a:lnTo>
                                <a:pt x="4262" y="253"/>
                              </a:lnTo>
                              <a:lnTo>
                                <a:pt x="4250" y="247"/>
                              </a:lnTo>
                              <a:lnTo>
                                <a:pt x="4236" y="242"/>
                              </a:lnTo>
                              <a:lnTo>
                                <a:pt x="4222" y="236"/>
                              </a:lnTo>
                              <a:lnTo>
                                <a:pt x="4208" y="232"/>
                              </a:lnTo>
                              <a:lnTo>
                                <a:pt x="4194" y="229"/>
                              </a:lnTo>
                              <a:lnTo>
                                <a:pt x="4179" y="226"/>
                              </a:lnTo>
                              <a:lnTo>
                                <a:pt x="4163" y="225"/>
                              </a:lnTo>
                              <a:lnTo>
                                <a:pt x="4147" y="223"/>
                              </a:lnTo>
                              <a:lnTo>
                                <a:pt x="4130" y="223"/>
                              </a:lnTo>
                              <a:lnTo>
                                <a:pt x="4130" y="223"/>
                              </a:lnTo>
                              <a:lnTo>
                                <a:pt x="4114" y="223"/>
                              </a:lnTo>
                              <a:lnTo>
                                <a:pt x="4099" y="225"/>
                              </a:lnTo>
                              <a:lnTo>
                                <a:pt x="4083" y="226"/>
                              </a:lnTo>
                              <a:lnTo>
                                <a:pt x="4069" y="229"/>
                              </a:lnTo>
                              <a:lnTo>
                                <a:pt x="4055" y="232"/>
                              </a:lnTo>
                              <a:lnTo>
                                <a:pt x="4040" y="236"/>
                              </a:lnTo>
                              <a:lnTo>
                                <a:pt x="4026" y="242"/>
                              </a:lnTo>
                              <a:lnTo>
                                <a:pt x="4014" y="247"/>
                              </a:lnTo>
                              <a:lnTo>
                                <a:pt x="4001" y="253"/>
                              </a:lnTo>
                              <a:lnTo>
                                <a:pt x="3988" y="260"/>
                              </a:lnTo>
                              <a:lnTo>
                                <a:pt x="3975" y="267"/>
                              </a:lnTo>
                              <a:lnTo>
                                <a:pt x="3964" y="276"/>
                              </a:lnTo>
                              <a:lnTo>
                                <a:pt x="3952" y="284"/>
                              </a:lnTo>
                              <a:lnTo>
                                <a:pt x="3942" y="294"/>
                              </a:lnTo>
                              <a:lnTo>
                                <a:pt x="3931" y="303"/>
                              </a:lnTo>
                              <a:lnTo>
                                <a:pt x="3921" y="313"/>
                              </a:lnTo>
                              <a:lnTo>
                                <a:pt x="3912" y="324"/>
                              </a:lnTo>
                              <a:lnTo>
                                <a:pt x="3903" y="335"/>
                              </a:lnTo>
                              <a:lnTo>
                                <a:pt x="3895" y="347"/>
                              </a:lnTo>
                              <a:lnTo>
                                <a:pt x="3886" y="359"/>
                              </a:lnTo>
                              <a:lnTo>
                                <a:pt x="3879" y="371"/>
                              </a:lnTo>
                              <a:lnTo>
                                <a:pt x="3873" y="385"/>
                              </a:lnTo>
                              <a:lnTo>
                                <a:pt x="3866" y="397"/>
                              </a:lnTo>
                              <a:lnTo>
                                <a:pt x="3861" y="411"/>
                              </a:lnTo>
                              <a:lnTo>
                                <a:pt x="3856" y="425"/>
                              </a:lnTo>
                              <a:lnTo>
                                <a:pt x="3852" y="440"/>
                              </a:lnTo>
                              <a:lnTo>
                                <a:pt x="3848" y="455"/>
                              </a:lnTo>
                              <a:lnTo>
                                <a:pt x="3845" y="469"/>
                              </a:lnTo>
                              <a:lnTo>
                                <a:pt x="3842" y="484"/>
                              </a:lnTo>
                              <a:lnTo>
                                <a:pt x="3841" y="500"/>
                              </a:lnTo>
                              <a:lnTo>
                                <a:pt x="3840" y="516"/>
                              </a:lnTo>
                              <a:lnTo>
                                <a:pt x="3839" y="532"/>
                              </a:lnTo>
                              <a:close/>
                              <a:moveTo>
                                <a:pt x="3550" y="658"/>
                              </a:moveTo>
                              <a:lnTo>
                                <a:pt x="3550" y="658"/>
                              </a:lnTo>
                              <a:lnTo>
                                <a:pt x="3543" y="667"/>
                              </a:lnTo>
                              <a:lnTo>
                                <a:pt x="3536" y="677"/>
                              </a:lnTo>
                              <a:lnTo>
                                <a:pt x="3528" y="685"/>
                              </a:lnTo>
                              <a:lnTo>
                                <a:pt x="3519" y="695"/>
                              </a:lnTo>
                              <a:lnTo>
                                <a:pt x="3510" y="703"/>
                              </a:lnTo>
                              <a:lnTo>
                                <a:pt x="3499" y="711"/>
                              </a:lnTo>
                              <a:lnTo>
                                <a:pt x="3488" y="718"/>
                              </a:lnTo>
                              <a:lnTo>
                                <a:pt x="3477" y="726"/>
                              </a:lnTo>
                              <a:lnTo>
                                <a:pt x="3465" y="732"/>
                              </a:lnTo>
                              <a:lnTo>
                                <a:pt x="3453" y="737"/>
                              </a:lnTo>
                              <a:lnTo>
                                <a:pt x="3441" y="743"/>
                              </a:lnTo>
                              <a:lnTo>
                                <a:pt x="3428" y="747"/>
                              </a:lnTo>
                              <a:lnTo>
                                <a:pt x="3414" y="750"/>
                              </a:lnTo>
                              <a:lnTo>
                                <a:pt x="3401" y="752"/>
                              </a:lnTo>
                              <a:lnTo>
                                <a:pt x="3388" y="754"/>
                              </a:lnTo>
                              <a:lnTo>
                                <a:pt x="3374" y="754"/>
                              </a:lnTo>
                              <a:lnTo>
                                <a:pt x="3374" y="754"/>
                              </a:lnTo>
                              <a:lnTo>
                                <a:pt x="3352" y="753"/>
                              </a:lnTo>
                              <a:lnTo>
                                <a:pt x="3332" y="750"/>
                              </a:lnTo>
                              <a:lnTo>
                                <a:pt x="3312" y="745"/>
                              </a:lnTo>
                              <a:lnTo>
                                <a:pt x="3294" y="737"/>
                              </a:lnTo>
                              <a:lnTo>
                                <a:pt x="3277" y="728"/>
                              </a:lnTo>
                              <a:lnTo>
                                <a:pt x="3262" y="717"/>
                              </a:lnTo>
                              <a:lnTo>
                                <a:pt x="3247" y="705"/>
                              </a:lnTo>
                              <a:lnTo>
                                <a:pt x="3234" y="691"/>
                              </a:lnTo>
                              <a:lnTo>
                                <a:pt x="3223" y="675"/>
                              </a:lnTo>
                              <a:lnTo>
                                <a:pt x="3213" y="658"/>
                              </a:lnTo>
                              <a:lnTo>
                                <a:pt x="3205" y="639"/>
                              </a:lnTo>
                              <a:lnTo>
                                <a:pt x="3197" y="619"/>
                              </a:lnTo>
                              <a:lnTo>
                                <a:pt x="3192" y="599"/>
                              </a:lnTo>
                              <a:lnTo>
                                <a:pt x="3188" y="576"/>
                              </a:lnTo>
                              <a:lnTo>
                                <a:pt x="3185" y="553"/>
                              </a:lnTo>
                              <a:lnTo>
                                <a:pt x="3185" y="530"/>
                              </a:lnTo>
                              <a:lnTo>
                                <a:pt x="3185" y="530"/>
                              </a:lnTo>
                              <a:lnTo>
                                <a:pt x="3185" y="505"/>
                              </a:lnTo>
                              <a:lnTo>
                                <a:pt x="3188" y="482"/>
                              </a:lnTo>
                              <a:lnTo>
                                <a:pt x="3192" y="460"/>
                              </a:lnTo>
                              <a:lnTo>
                                <a:pt x="3197" y="439"/>
                              </a:lnTo>
                              <a:lnTo>
                                <a:pt x="3205" y="420"/>
                              </a:lnTo>
                              <a:lnTo>
                                <a:pt x="3213" y="401"/>
                              </a:lnTo>
                              <a:lnTo>
                                <a:pt x="3223" y="384"/>
                              </a:lnTo>
                              <a:lnTo>
                                <a:pt x="3234" y="368"/>
                              </a:lnTo>
                              <a:lnTo>
                                <a:pt x="3247" y="354"/>
                              </a:lnTo>
                              <a:lnTo>
                                <a:pt x="3262" y="341"/>
                              </a:lnTo>
                              <a:lnTo>
                                <a:pt x="3277" y="331"/>
                              </a:lnTo>
                              <a:lnTo>
                                <a:pt x="3294" y="321"/>
                              </a:lnTo>
                              <a:lnTo>
                                <a:pt x="3312" y="314"/>
                              </a:lnTo>
                              <a:lnTo>
                                <a:pt x="3332" y="308"/>
                              </a:lnTo>
                              <a:lnTo>
                                <a:pt x="3352" y="305"/>
                              </a:lnTo>
                              <a:lnTo>
                                <a:pt x="3374" y="304"/>
                              </a:lnTo>
                              <a:lnTo>
                                <a:pt x="3374" y="304"/>
                              </a:lnTo>
                              <a:lnTo>
                                <a:pt x="3388" y="305"/>
                              </a:lnTo>
                              <a:lnTo>
                                <a:pt x="3401" y="306"/>
                              </a:lnTo>
                              <a:lnTo>
                                <a:pt x="3414" y="308"/>
                              </a:lnTo>
                              <a:lnTo>
                                <a:pt x="3428" y="313"/>
                              </a:lnTo>
                              <a:lnTo>
                                <a:pt x="3441" y="316"/>
                              </a:lnTo>
                              <a:lnTo>
                                <a:pt x="3453" y="321"/>
                              </a:lnTo>
                              <a:lnTo>
                                <a:pt x="3465" y="326"/>
                              </a:lnTo>
                              <a:lnTo>
                                <a:pt x="3477" y="333"/>
                              </a:lnTo>
                              <a:lnTo>
                                <a:pt x="3488" y="340"/>
                              </a:lnTo>
                              <a:lnTo>
                                <a:pt x="3499" y="348"/>
                              </a:lnTo>
                              <a:lnTo>
                                <a:pt x="3510" y="355"/>
                              </a:lnTo>
                              <a:lnTo>
                                <a:pt x="3519" y="364"/>
                              </a:lnTo>
                              <a:lnTo>
                                <a:pt x="3528" y="372"/>
                              </a:lnTo>
                              <a:lnTo>
                                <a:pt x="3536" y="382"/>
                              </a:lnTo>
                              <a:lnTo>
                                <a:pt x="3543" y="390"/>
                              </a:lnTo>
                              <a:lnTo>
                                <a:pt x="3550" y="400"/>
                              </a:lnTo>
                              <a:lnTo>
                                <a:pt x="3550" y="658"/>
                              </a:lnTo>
                              <a:close/>
                              <a:moveTo>
                                <a:pt x="3122" y="979"/>
                              </a:moveTo>
                              <a:lnTo>
                                <a:pt x="3122" y="979"/>
                              </a:lnTo>
                              <a:lnTo>
                                <a:pt x="3135" y="991"/>
                              </a:lnTo>
                              <a:lnTo>
                                <a:pt x="3149" y="1003"/>
                              </a:lnTo>
                              <a:lnTo>
                                <a:pt x="3161" y="1013"/>
                              </a:lnTo>
                              <a:lnTo>
                                <a:pt x="3174" y="1022"/>
                              </a:lnTo>
                              <a:lnTo>
                                <a:pt x="3188" y="1030"/>
                              </a:lnTo>
                              <a:lnTo>
                                <a:pt x="3201" y="1037"/>
                              </a:lnTo>
                              <a:lnTo>
                                <a:pt x="3215" y="1043"/>
                              </a:lnTo>
                              <a:lnTo>
                                <a:pt x="3230" y="1049"/>
                              </a:lnTo>
                              <a:lnTo>
                                <a:pt x="3244" y="1054"/>
                              </a:lnTo>
                              <a:lnTo>
                                <a:pt x="3259" y="1057"/>
                              </a:lnTo>
                              <a:lnTo>
                                <a:pt x="3275" y="1060"/>
                              </a:lnTo>
                              <a:lnTo>
                                <a:pt x="3290" y="1063"/>
                              </a:lnTo>
                              <a:lnTo>
                                <a:pt x="3307" y="1065"/>
                              </a:lnTo>
                              <a:lnTo>
                                <a:pt x="3324" y="1067"/>
                              </a:lnTo>
                              <a:lnTo>
                                <a:pt x="3360" y="1067"/>
                              </a:lnTo>
                              <a:lnTo>
                                <a:pt x="3360" y="1067"/>
                              </a:lnTo>
                              <a:lnTo>
                                <a:pt x="3387" y="1067"/>
                              </a:lnTo>
                              <a:lnTo>
                                <a:pt x="3413" y="1065"/>
                              </a:lnTo>
                              <a:lnTo>
                                <a:pt x="3440" y="1060"/>
                              </a:lnTo>
                              <a:lnTo>
                                <a:pt x="3465" y="1055"/>
                              </a:lnTo>
                              <a:lnTo>
                                <a:pt x="3489" y="1047"/>
                              </a:lnTo>
                              <a:lnTo>
                                <a:pt x="3513" y="1037"/>
                              </a:lnTo>
                              <a:lnTo>
                                <a:pt x="3523" y="1032"/>
                              </a:lnTo>
                              <a:lnTo>
                                <a:pt x="3534" y="1026"/>
                              </a:lnTo>
                              <a:lnTo>
                                <a:pt x="3544" y="1019"/>
                              </a:lnTo>
                              <a:lnTo>
                                <a:pt x="3555" y="1013"/>
                              </a:lnTo>
                              <a:lnTo>
                                <a:pt x="3565" y="1004"/>
                              </a:lnTo>
                              <a:lnTo>
                                <a:pt x="3573" y="996"/>
                              </a:lnTo>
                              <a:lnTo>
                                <a:pt x="3583" y="987"/>
                              </a:lnTo>
                              <a:lnTo>
                                <a:pt x="3590" y="978"/>
                              </a:lnTo>
                              <a:lnTo>
                                <a:pt x="3597" y="967"/>
                              </a:lnTo>
                              <a:lnTo>
                                <a:pt x="3605" y="957"/>
                              </a:lnTo>
                              <a:lnTo>
                                <a:pt x="3611" y="945"/>
                              </a:lnTo>
                              <a:lnTo>
                                <a:pt x="3618" y="933"/>
                              </a:lnTo>
                              <a:lnTo>
                                <a:pt x="3623" y="921"/>
                              </a:lnTo>
                              <a:lnTo>
                                <a:pt x="3627" y="907"/>
                              </a:lnTo>
                              <a:lnTo>
                                <a:pt x="3631" y="893"/>
                              </a:lnTo>
                              <a:lnTo>
                                <a:pt x="3634" y="878"/>
                              </a:lnTo>
                              <a:lnTo>
                                <a:pt x="3638" y="862"/>
                              </a:lnTo>
                              <a:lnTo>
                                <a:pt x="3640" y="845"/>
                              </a:lnTo>
                              <a:lnTo>
                                <a:pt x="3641" y="828"/>
                              </a:lnTo>
                              <a:lnTo>
                                <a:pt x="3641" y="810"/>
                              </a:lnTo>
                              <a:lnTo>
                                <a:pt x="3641" y="238"/>
                              </a:lnTo>
                              <a:lnTo>
                                <a:pt x="3550" y="238"/>
                              </a:lnTo>
                              <a:lnTo>
                                <a:pt x="3550" y="326"/>
                              </a:lnTo>
                              <a:lnTo>
                                <a:pt x="3550" y="326"/>
                              </a:lnTo>
                              <a:lnTo>
                                <a:pt x="3540" y="315"/>
                              </a:lnTo>
                              <a:lnTo>
                                <a:pt x="3531" y="303"/>
                              </a:lnTo>
                              <a:lnTo>
                                <a:pt x="3520" y="293"/>
                              </a:lnTo>
                              <a:lnTo>
                                <a:pt x="3510" y="283"/>
                              </a:lnTo>
                              <a:lnTo>
                                <a:pt x="3499" y="274"/>
                              </a:lnTo>
                              <a:lnTo>
                                <a:pt x="3487" y="265"/>
                              </a:lnTo>
                              <a:lnTo>
                                <a:pt x="3475" y="258"/>
                              </a:lnTo>
                              <a:lnTo>
                                <a:pt x="3463" y="250"/>
                              </a:lnTo>
                              <a:lnTo>
                                <a:pt x="3450" y="244"/>
                              </a:lnTo>
                              <a:lnTo>
                                <a:pt x="3437" y="239"/>
                              </a:lnTo>
                              <a:lnTo>
                                <a:pt x="3423" y="233"/>
                              </a:lnTo>
                              <a:lnTo>
                                <a:pt x="3409" y="230"/>
                              </a:lnTo>
                              <a:lnTo>
                                <a:pt x="3395" y="227"/>
                              </a:lnTo>
                              <a:lnTo>
                                <a:pt x="3381" y="225"/>
                              </a:lnTo>
                              <a:lnTo>
                                <a:pt x="3367" y="223"/>
                              </a:lnTo>
                              <a:lnTo>
                                <a:pt x="3352" y="223"/>
                              </a:lnTo>
                              <a:lnTo>
                                <a:pt x="3352" y="223"/>
                              </a:lnTo>
                              <a:lnTo>
                                <a:pt x="3337" y="223"/>
                              </a:lnTo>
                              <a:lnTo>
                                <a:pt x="3323" y="224"/>
                              </a:lnTo>
                              <a:lnTo>
                                <a:pt x="3309" y="226"/>
                              </a:lnTo>
                              <a:lnTo>
                                <a:pt x="3296" y="228"/>
                              </a:lnTo>
                              <a:lnTo>
                                <a:pt x="3283" y="231"/>
                              </a:lnTo>
                              <a:lnTo>
                                <a:pt x="3269" y="234"/>
                              </a:lnTo>
                              <a:lnTo>
                                <a:pt x="3258" y="239"/>
                              </a:lnTo>
                              <a:lnTo>
                                <a:pt x="3245" y="244"/>
                              </a:lnTo>
                              <a:lnTo>
                                <a:pt x="3233" y="249"/>
                              </a:lnTo>
                              <a:lnTo>
                                <a:pt x="3222" y="256"/>
                              </a:lnTo>
                              <a:lnTo>
                                <a:pt x="3211" y="263"/>
                              </a:lnTo>
                              <a:lnTo>
                                <a:pt x="3200" y="270"/>
                              </a:lnTo>
                              <a:lnTo>
                                <a:pt x="3190" y="278"/>
                              </a:lnTo>
                              <a:lnTo>
                                <a:pt x="3180" y="286"/>
                              </a:lnTo>
                              <a:lnTo>
                                <a:pt x="3171" y="296"/>
                              </a:lnTo>
                              <a:lnTo>
                                <a:pt x="3162" y="305"/>
                              </a:lnTo>
                              <a:lnTo>
                                <a:pt x="3154" y="315"/>
                              </a:lnTo>
                              <a:lnTo>
                                <a:pt x="3145" y="326"/>
                              </a:lnTo>
                              <a:lnTo>
                                <a:pt x="3138" y="337"/>
                              </a:lnTo>
                              <a:lnTo>
                                <a:pt x="3132" y="349"/>
                              </a:lnTo>
                              <a:lnTo>
                                <a:pt x="3124" y="361"/>
                              </a:lnTo>
                              <a:lnTo>
                                <a:pt x="3119" y="374"/>
                              </a:lnTo>
                              <a:lnTo>
                                <a:pt x="3114" y="388"/>
                              </a:lnTo>
                              <a:lnTo>
                                <a:pt x="3108" y="402"/>
                              </a:lnTo>
                              <a:lnTo>
                                <a:pt x="3104" y="415"/>
                              </a:lnTo>
                              <a:lnTo>
                                <a:pt x="3100" y="431"/>
                              </a:lnTo>
                              <a:lnTo>
                                <a:pt x="3097" y="446"/>
                              </a:lnTo>
                              <a:lnTo>
                                <a:pt x="3093" y="462"/>
                              </a:lnTo>
                              <a:lnTo>
                                <a:pt x="3091" y="478"/>
                              </a:lnTo>
                              <a:lnTo>
                                <a:pt x="3090" y="495"/>
                              </a:lnTo>
                              <a:lnTo>
                                <a:pt x="3089" y="512"/>
                              </a:lnTo>
                              <a:lnTo>
                                <a:pt x="3089" y="530"/>
                              </a:lnTo>
                              <a:lnTo>
                                <a:pt x="3089" y="530"/>
                              </a:lnTo>
                              <a:lnTo>
                                <a:pt x="3089" y="547"/>
                              </a:lnTo>
                              <a:lnTo>
                                <a:pt x="3090" y="565"/>
                              </a:lnTo>
                              <a:lnTo>
                                <a:pt x="3091" y="581"/>
                              </a:lnTo>
                              <a:lnTo>
                                <a:pt x="3093" y="598"/>
                              </a:lnTo>
                              <a:lnTo>
                                <a:pt x="3097" y="613"/>
                              </a:lnTo>
                              <a:lnTo>
                                <a:pt x="3100" y="628"/>
                              </a:lnTo>
                              <a:lnTo>
                                <a:pt x="3104" y="643"/>
                              </a:lnTo>
                              <a:lnTo>
                                <a:pt x="3108" y="658"/>
                              </a:lnTo>
                              <a:lnTo>
                                <a:pt x="3114" y="672"/>
                              </a:lnTo>
                              <a:lnTo>
                                <a:pt x="3119" y="684"/>
                              </a:lnTo>
                              <a:lnTo>
                                <a:pt x="3125" y="697"/>
                              </a:lnTo>
                              <a:lnTo>
                                <a:pt x="3132" y="710"/>
                              </a:lnTo>
                              <a:lnTo>
                                <a:pt x="3139" y="721"/>
                              </a:lnTo>
                              <a:lnTo>
                                <a:pt x="3146" y="733"/>
                              </a:lnTo>
                              <a:lnTo>
                                <a:pt x="3154" y="744"/>
                              </a:lnTo>
                              <a:lnTo>
                                <a:pt x="3162" y="753"/>
                              </a:lnTo>
                              <a:lnTo>
                                <a:pt x="3172" y="763"/>
                              </a:lnTo>
                              <a:lnTo>
                                <a:pt x="3181" y="772"/>
                              </a:lnTo>
                              <a:lnTo>
                                <a:pt x="3191" y="781"/>
                              </a:lnTo>
                              <a:lnTo>
                                <a:pt x="3200" y="788"/>
                              </a:lnTo>
                              <a:lnTo>
                                <a:pt x="3211" y="796"/>
                              </a:lnTo>
                              <a:lnTo>
                                <a:pt x="3223" y="802"/>
                              </a:lnTo>
                              <a:lnTo>
                                <a:pt x="3234" y="808"/>
                              </a:lnTo>
                              <a:lnTo>
                                <a:pt x="3246" y="814"/>
                              </a:lnTo>
                              <a:lnTo>
                                <a:pt x="3258" y="819"/>
                              </a:lnTo>
                              <a:lnTo>
                                <a:pt x="3270" y="823"/>
                              </a:lnTo>
                              <a:lnTo>
                                <a:pt x="3283" y="826"/>
                              </a:lnTo>
                              <a:lnTo>
                                <a:pt x="3296" y="829"/>
                              </a:lnTo>
                              <a:lnTo>
                                <a:pt x="3309" y="832"/>
                              </a:lnTo>
                              <a:lnTo>
                                <a:pt x="3323" y="834"/>
                              </a:lnTo>
                              <a:lnTo>
                                <a:pt x="3337" y="835"/>
                              </a:lnTo>
                              <a:lnTo>
                                <a:pt x="3352" y="835"/>
                              </a:lnTo>
                              <a:lnTo>
                                <a:pt x="3352" y="835"/>
                              </a:lnTo>
                              <a:lnTo>
                                <a:pt x="3367" y="835"/>
                              </a:lnTo>
                              <a:lnTo>
                                <a:pt x="3383" y="833"/>
                              </a:lnTo>
                              <a:lnTo>
                                <a:pt x="3397" y="831"/>
                              </a:lnTo>
                              <a:lnTo>
                                <a:pt x="3412" y="827"/>
                              </a:lnTo>
                              <a:lnTo>
                                <a:pt x="3426" y="823"/>
                              </a:lnTo>
                              <a:lnTo>
                                <a:pt x="3440" y="818"/>
                              </a:lnTo>
                              <a:lnTo>
                                <a:pt x="3452" y="811"/>
                              </a:lnTo>
                              <a:lnTo>
                                <a:pt x="3466" y="805"/>
                              </a:lnTo>
                              <a:lnTo>
                                <a:pt x="3478" y="798"/>
                              </a:lnTo>
                              <a:lnTo>
                                <a:pt x="3491" y="789"/>
                              </a:lnTo>
                              <a:lnTo>
                                <a:pt x="3501" y="781"/>
                              </a:lnTo>
                              <a:lnTo>
                                <a:pt x="3513" y="771"/>
                              </a:lnTo>
                              <a:lnTo>
                                <a:pt x="3522" y="762"/>
                              </a:lnTo>
                              <a:lnTo>
                                <a:pt x="3532" y="751"/>
                              </a:lnTo>
                              <a:lnTo>
                                <a:pt x="3541" y="741"/>
                              </a:lnTo>
                              <a:lnTo>
                                <a:pt x="3550" y="730"/>
                              </a:lnTo>
                              <a:lnTo>
                                <a:pt x="3550" y="815"/>
                              </a:lnTo>
                              <a:lnTo>
                                <a:pt x="3550" y="815"/>
                              </a:lnTo>
                              <a:lnTo>
                                <a:pt x="3549" y="838"/>
                              </a:lnTo>
                              <a:lnTo>
                                <a:pt x="3546" y="859"/>
                              </a:lnTo>
                              <a:lnTo>
                                <a:pt x="3540" y="878"/>
                              </a:lnTo>
                              <a:lnTo>
                                <a:pt x="3534" y="896"/>
                              </a:lnTo>
                              <a:lnTo>
                                <a:pt x="3525" y="913"/>
                              </a:lnTo>
                              <a:lnTo>
                                <a:pt x="3516" y="927"/>
                              </a:lnTo>
                              <a:lnTo>
                                <a:pt x="3504" y="940"/>
                              </a:lnTo>
                              <a:lnTo>
                                <a:pt x="3492" y="951"/>
                              </a:lnTo>
                              <a:lnTo>
                                <a:pt x="3478" y="961"/>
                              </a:lnTo>
                              <a:lnTo>
                                <a:pt x="3463" y="969"/>
                              </a:lnTo>
                              <a:lnTo>
                                <a:pt x="3447" y="977"/>
                              </a:lnTo>
                              <a:lnTo>
                                <a:pt x="3431" y="982"/>
                              </a:lnTo>
                              <a:lnTo>
                                <a:pt x="3414" y="986"/>
                              </a:lnTo>
                              <a:lnTo>
                                <a:pt x="3396" y="989"/>
                              </a:lnTo>
                              <a:lnTo>
                                <a:pt x="3378" y="990"/>
                              </a:lnTo>
                              <a:lnTo>
                                <a:pt x="3360" y="991"/>
                              </a:lnTo>
                              <a:lnTo>
                                <a:pt x="3360" y="991"/>
                              </a:lnTo>
                              <a:lnTo>
                                <a:pt x="3330" y="990"/>
                              </a:lnTo>
                              <a:lnTo>
                                <a:pt x="3316" y="989"/>
                              </a:lnTo>
                              <a:lnTo>
                                <a:pt x="3301" y="987"/>
                              </a:lnTo>
                              <a:lnTo>
                                <a:pt x="3288" y="984"/>
                              </a:lnTo>
                              <a:lnTo>
                                <a:pt x="3276" y="982"/>
                              </a:lnTo>
                              <a:lnTo>
                                <a:pt x="3263" y="978"/>
                              </a:lnTo>
                              <a:lnTo>
                                <a:pt x="3251" y="973"/>
                              </a:lnTo>
                              <a:lnTo>
                                <a:pt x="3240" y="968"/>
                              </a:lnTo>
                              <a:lnTo>
                                <a:pt x="3228" y="962"/>
                              </a:lnTo>
                              <a:lnTo>
                                <a:pt x="3217" y="955"/>
                              </a:lnTo>
                              <a:lnTo>
                                <a:pt x="3207" y="948"/>
                              </a:lnTo>
                              <a:lnTo>
                                <a:pt x="3197" y="940"/>
                              </a:lnTo>
                              <a:lnTo>
                                <a:pt x="3187" y="931"/>
                              </a:lnTo>
                              <a:lnTo>
                                <a:pt x="3177" y="922"/>
                              </a:lnTo>
                              <a:lnTo>
                                <a:pt x="3169" y="911"/>
                              </a:lnTo>
                              <a:lnTo>
                                <a:pt x="3122" y="979"/>
                              </a:lnTo>
                              <a:close/>
                              <a:moveTo>
                                <a:pt x="2799" y="827"/>
                              </a:moveTo>
                              <a:lnTo>
                                <a:pt x="2891" y="827"/>
                              </a:lnTo>
                              <a:lnTo>
                                <a:pt x="2891" y="401"/>
                              </a:lnTo>
                              <a:lnTo>
                                <a:pt x="2891" y="401"/>
                              </a:lnTo>
                              <a:lnTo>
                                <a:pt x="2890" y="379"/>
                              </a:lnTo>
                              <a:lnTo>
                                <a:pt x="2888" y="359"/>
                              </a:lnTo>
                              <a:lnTo>
                                <a:pt x="2885" y="340"/>
                              </a:lnTo>
                              <a:lnTo>
                                <a:pt x="2881" y="323"/>
                              </a:lnTo>
                              <a:lnTo>
                                <a:pt x="2874" y="307"/>
                              </a:lnTo>
                              <a:lnTo>
                                <a:pt x="2867" y="293"/>
                              </a:lnTo>
                              <a:lnTo>
                                <a:pt x="2858" y="279"/>
                              </a:lnTo>
                              <a:lnTo>
                                <a:pt x="2849" y="267"/>
                              </a:lnTo>
                              <a:lnTo>
                                <a:pt x="2837" y="257"/>
                              </a:lnTo>
                              <a:lnTo>
                                <a:pt x="2826" y="248"/>
                              </a:lnTo>
                              <a:lnTo>
                                <a:pt x="2812" y="241"/>
                              </a:lnTo>
                              <a:lnTo>
                                <a:pt x="2797" y="234"/>
                              </a:lnTo>
                              <a:lnTo>
                                <a:pt x="2781" y="229"/>
                              </a:lnTo>
                              <a:lnTo>
                                <a:pt x="2764" y="226"/>
                              </a:lnTo>
                              <a:lnTo>
                                <a:pt x="2745" y="224"/>
                              </a:lnTo>
                              <a:lnTo>
                                <a:pt x="2726" y="223"/>
                              </a:lnTo>
                              <a:lnTo>
                                <a:pt x="2726" y="223"/>
                              </a:lnTo>
                              <a:lnTo>
                                <a:pt x="2710" y="224"/>
                              </a:lnTo>
                              <a:lnTo>
                                <a:pt x="2694" y="225"/>
                              </a:lnTo>
                              <a:lnTo>
                                <a:pt x="2678" y="228"/>
                              </a:lnTo>
                              <a:lnTo>
                                <a:pt x="2664" y="232"/>
                              </a:lnTo>
                              <a:lnTo>
                                <a:pt x="2649" y="238"/>
                              </a:lnTo>
                              <a:lnTo>
                                <a:pt x="2634" y="244"/>
                              </a:lnTo>
                              <a:lnTo>
                                <a:pt x="2620" y="250"/>
                              </a:lnTo>
                              <a:lnTo>
                                <a:pt x="2607" y="258"/>
                              </a:lnTo>
                              <a:lnTo>
                                <a:pt x="2595" y="266"/>
                              </a:lnTo>
                              <a:lnTo>
                                <a:pt x="2582" y="275"/>
                              </a:lnTo>
                              <a:lnTo>
                                <a:pt x="2571" y="283"/>
                              </a:lnTo>
                              <a:lnTo>
                                <a:pt x="2561" y="293"/>
                              </a:lnTo>
                              <a:lnTo>
                                <a:pt x="2551" y="302"/>
                              </a:lnTo>
                              <a:lnTo>
                                <a:pt x="2543" y="313"/>
                              </a:lnTo>
                              <a:lnTo>
                                <a:pt x="2534" y="322"/>
                              </a:lnTo>
                              <a:lnTo>
                                <a:pt x="2528" y="333"/>
                              </a:lnTo>
                              <a:lnTo>
                                <a:pt x="2528" y="333"/>
                              </a:lnTo>
                              <a:lnTo>
                                <a:pt x="2525" y="321"/>
                              </a:lnTo>
                              <a:lnTo>
                                <a:pt x="2520" y="311"/>
                              </a:lnTo>
                              <a:lnTo>
                                <a:pt x="2514" y="300"/>
                              </a:lnTo>
                              <a:lnTo>
                                <a:pt x="2509" y="289"/>
                              </a:lnTo>
                              <a:lnTo>
                                <a:pt x="2502" y="280"/>
                              </a:lnTo>
                              <a:lnTo>
                                <a:pt x="2494" y="271"/>
                              </a:lnTo>
                              <a:lnTo>
                                <a:pt x="2486" y="263"/>
                              </a:lnTo>
                              <a:lnTo>
                                <a:pt x="2476" y="254"/>
                              </a:lnTo>
                              <a:lnTo>
                                <a:pt x="2466" y="248"/>
                              </a:lnTo>
                              <a:lnTo>
                                <a:pt x="2455" y="242"/>
                              </a:lnTo>
                              <a:lnTo>
                                <a:pt x="2442" y="235"/>
                              </a:lnTo>
                              <a:lnTo>
                                <a:pt x="2430" y="231"/>
                              </a:lnTo>
                              <a:lnTo>
                                <a:pt x="2416" y="228"/>
                              </a:lnTo>
                              <a:lnTo>
                                <a:pt x="2401" y="225"/>
                              </a:lnTo>
                              <a:lnTo>
                                <a:pt x="2386" y="224"/>
                              </a:lnTo>
                              <a:lnTo>
                                <a:pt x="2369" y="223"/>
                              </a:lnTo>
                              <a:lnTo>
                                <a:pt x="2369" y="223"/>
                              </a:lnTo>
                              <a:lnTo>
                                <a:pt x="2353" y="224"/>
                              </a:lnTo>
                              <a:lnTo>
                                <a:pt x="2337" y="226"/>
                              </a:lnTo>
                              <a:lnTo>
                                <a:pt x="2322" y="229"/>
                              </a:lnTo>
                              <a:lnTo>
                                <a:pt x="2307" y="233"/>
                              </a:lnTo>
                              <a:lnTo>
                                <a:pt x="2292" y="239"/>
                              </a:lnTo>
                              <a:lnTo>
                                <a:pt x="2277" y="245"/>
                              </a:lnTo>
                              <a:lnTo>
                                <a:pt x="2263" y="251"/>
                              </a:lnTo>
                              <a:lnTo>
                                <a:pt x="2251" y="259"/>
                              </a:lnTo>
                              <a:lnTo>
                                <a:pt x="2238" y="266"/>
                              </a:lnTo>
                              <a:lnTo>
                                <a:pt x="2226" y="275"/>
                              </a:lnTo>
                              <a:lnTo>
                                <a:pt x="2216" y="283"/>
                              </a:lnTo>
                              <a:lnTo>
                                <a:pt x="2206" y="292"/>
                              </a:lnTo>
                              <a:lnTo>
                                <a:pt x="2198" y="300"/>
                              </a:lnTo>
                              <a:lnTo>
                                <a:pt x="2190" y="307"/>
                              </a:lnTo>
                              <a:lnTo>
                                <a:pt x="2184" y="316"/>
                              </a:lnTo>
                              <a:lnTo>
                                <a:pt x="2179" y="323"/>
                              </a:lnTo>
                              <a:lnTo>
                                <a:pt x="2179" y="238"/>
                              </a:lnTo>
                              <a:lnTo>
                                <a:pt x="2087" y="238"/>
                              </a:lnTo>
                              <a:lnTo>
                                <a:pt x="2087" y="827"/>
                              </a:lnTo>
                              <a:lnTo>
                                <a:pt x="2179" y="827"/>
                              </a:lnTo>
                              <a:lnTo>
                                <a:pt x="2179" y="396"/>
                              </a:lnTo>
                              <a:lnTo>
                                <a:pt x="2179" y="396"/>
                              </a:lnTo>
                              <a:lnTo>
                                <a:pt x="2185" y="387"/>
                              </a:lnTo>
                              <a:lnTo>
                                <a:pt x="2191" y="378"/>
                              </a:lnTo>
                              <a:lnTo>
                                <a:pt x="2207" y="361"/>
                              </a:lnTo>
                              <a:lnTo>
                                <a:pt x="2226" y="347"/>
                              </a:lnTo>
                              <a:lnTo>
                                <a:pt x="2236" y="339"/>
                              </a:lnTo>
                              <a:lnTo>
                                <a:pt x="2245" y="333"/>
                              </a:lnTo>
                              <a:lnTo>
                                <a:pt x="2256" y="326"/>
                              </a:lnTo>
                              <a:lnTo>
                                <a:pt x="2267" y="321"/>
                              </a:lnTo>
                              <a:lnTo>
                                <a:pt x="2277" y="316"/>
                              </a:lnTo>
                              <a:lnTo>
                                <a:pt x="2289" y="312"/>
                              </a:lnTo>
                              <a:lnTo>
                                <a:pt x="2300" y="308"/>
                              </a:lnTo>
                              <a:lnTo>
                                <a:pt x="2311" y="306"/>
                              </a:lnTo>
                              <a:lnTo>
                                <a:pt x="2323" y="305"/>
                              </a:lnTo>
                              <a:lnTo>
                                <a:pt x="2334" y="304"/>
                              </a:lnTo>
                              <a:lnTo>
                                <a:pt x="2334" y="304"/>
                              </a:lnTo>
                              <a:lnTo>
                                <a:pt x="2348" y="305"/>
                              </a:lnTo>
                              <a:lnTo>
                                <a:pt x="2361" y="306"/>
                              </a:lnTo>
                              <a:lnTo>
                                <a:pt x="2372" y="310"/>
                              </a:lnTo>
                              <a:lnTo>
                                <a:pt x="2383" y="313"/>
                              </a:lnTo>
                              <a:lnTo>
                                <a:pt x="2394" y="318"/>
                              </a:lnTo>
                              <a:lnTo>
                                <a:pt x="2402" y="323"/>
                              </a:lnTo>
                              <a:lnTo>
                                <a:pt x="2411" y="330"/>
                              </a:lnTo>
                              <a:lnTo>
                                <a:pt x="2417" y="338"/>
                              </a:lnTo>
                              <a:lnTo>
                                <a:pt x="2423" y="347"/>
                              </a:lnTo>
                              <a:lnTo>
                                <a:pt x="2429" y="355"/>
                              </a:lnTo>
                              <a:lnTo>
                                <a:pt x="2433" y="366"/>
                              </a:lnTo>
                              <a:lnTo>
                                <a:pt x="2436" y="376"/>
                              </a:lnTo>
                              <a:lnTo>
                                <a:pt x="2439" y="388"/>
                              </a:lnTo>
                              <a:lnTo>
                                <a:pt x="2441" y="401"/>
                              </a:lnTo>
                              <a:lnTo>
                                <a:pt x="2442" y="413"/>
                              </a:lnTo>
                              <a:lnTo>
                                <a:pt x="2442" y="427"/>
                              </a:lnTo>
                              <a:lnTo>
                                <a:pt x="2442" y="827"/>
                              </a:lnTo>
                              <a:lnTo>
                                <a:pt x="2534" y="827"/>
                              </a:lnTo>
                              <a:lnTo>
                                <a:pt x="2534" y="395"/>
                              </a:lnTo>
                              <a:lnTo>
                                <a:pt x="2534" y="395"/>
                              </a:lnTo>
                              <a:lnTo>
                                <a:pt x="2540" y="386"/>
                              </a:lnTo>
                              <a:lnTo>
                                <a:pt x="2547" y="377"/>
                              </a:lnTo>
                              <a:lnTo>
                                <a:pt x="2563" y="361"/>
                              </a:lnTo>
                              <a:lnTo>
                                <a:pt x="2581" y="346"/>
                              </a:lnTo>
                              <a:lnTo>
                                <a:pt x="2591" y="339"/>
                              </a:lnTo>
                              <a:lnTo>
                                <a:pt x="2601" y="333"/>
                              </a:lnTo>
                              <a:lnTo>
                                <a:pt x="2612" y="326"/>
                              </a:lnTo>
                              <a:lnTo>
                                <a:pt x="2622" y="321"/>
                              </a:lnTo>
                              <a:lnTo>
                                <a:pt x="2633" y="316"/>
                              </a:lnTo>
                              <a:lnTo>
                                <a:pt x="2645" y="312"/>
                              </a:lnTo>
                              <a:lnTo>
                                <a:pt x="2656" y="308"/>
                              </a:lnTo>
                              <a:lnTo>
                                <a:pt x="2668" y="306"/>
                              </a:lnTo>
                              <a:lnTo>
                                <a:pt x="2679" y="305"/>
                              </a:lnTo>
                              <a:lnTo>
                                <a:pt x="2690" y="304"/>
                              </a:lnTo>
                              <a:lnTo>
                                <a:pt x="2690" y="304"/>
                              </a:lnTo>
                              <a:lnTo>
                                <a:pt x="2704" y="305"/>
                              </a:lnTo>
                              <a:lnTo>
                                <a:pt x="2717" y="306"/>
                              </a:lnTo>
                              <a:lnTo>
                                <a:pt x="2729" y="310"/>
                              </a:lnTo>
                              <a:lnTo>
                                <a:pt x="2740" y="313"/>
                              </a:lnTo>
                              <a:lnTo>
                                <a:pt x="2749" y="318"/>
                              </a:lnTo>
                              <a:lnTo>
                                <a:pt x="2758" y="323"/>
                              </a:lnTo>
                              <a:lnTo>
                                <a:pt x="2766" y="330"/>
                              </a:lnTo>
                              <a:lnTo>
                                <a:pt x="2774" y="338"/>
                              </a:lnTo>
                              <a:lnTo>
                                <a:pt x="2780" y="347"/>
                              </a:lnTo>
                              <a:lnTo>
                                <a:pt x="2785" y="355"/>
                              </a:lnTo>
                              <a:lnTo>
                                <a:pt x="2790" y="366"/>
                              </a:lnTo>
                              <a:lnTo>
                                <a:pt x="2793" y="376"/>
                              </a:lnTo>
                              <a:lnTo>
                                <a:pt x="2796" y="388"/>
                              </a:lnTo>
                              <a:lnTo>
                                <a:pt x="2798" y="401"/>
                              </a:lnTo>
                              <a:lnTo>
                                <a:pt x="2799" y="413"/>
                              </a:lnTo>
                              <a:lnTo>
                                <a:pt x="2799" y="427"/>
                              </a:lnTo>
                              <a:lnTo>
                                <a:pt x="2799" y="827"/>
                              </a:lnTo>
                              <a:close/>
                              <a:moveTo>
                                <a:pt x="1764" y="703"/>
                              </a:moveTo>
                              <a:lnTo>
                                <a:pt x="1764" y="703"/>
                              </a:lnTo>
                              <a:lnTo>
                                <a:pt x="1756" y="712"/>
                              </a:lnTo>
                              <a:lnTo>
                                <a:pt x="1749" y="720"/>
                              </a:lnTo>
                              <a:lnTo>
                                <a:pt x="1740" y="728"/>
                              </a:lnTo>
                              <a:lnTo>
                                <a:pt x="1732" y="735"/>
                              </a:lnTo>
                              <a:lnTo>
                                <a:pt x="1722" y="742"/>
                              </a:lnTo>
                              <a:lnTo>
                                <a:pt x="1713" y="748"/>
                              </a:lnTo>
                              <a:lnTo>
                                <a:pt x="1703" y="753"/>
                              </a:lnTo>
                              <a:lnTo>
                                <a:pt x="1693" y="759"/>
                              </a:lnTo>
                              <a:lnTo>
                                <a:pt x="1682" y="763"/>
                              </a:lnTo>
                              <a:lnTo>
                                <a:pt x="1672" y="766"/>
                              </a:lnTo>
                              <a:lnTo>
                                <a:pt x="1648" y="772"/>
                              </a:lnTo>
                              <a:lnTo>
                                <a:pt x="1625" y="775"/>
                              </a:lnTo>
                              <a:lnTo>
                                <a:pt x="1601" y="777"/>
                              </a:lnTo>
                              <a:lnTo>
                                <a:pt x="1601" y="777"/>
                              </a:lnTo>
                              <a:lnTo>
                                <a:pt x="1585" y="775"/>
                              </a:lnTo>
                              <a:lnTo>
                                <a:pt x="1570" y="774"/>
                              </a:lnTo>
                              <a:lnTo>
                                <a:pt x="1555" y="771"/>
                              </a:lnTo>
                              <a:lnTo>
                                <a:pt x="1541" y="767"/>
                              </a:lnTo>
                              <a:lnTo>
                                <a:pt x="1529" y="762"/>
                              </a:lnTo>
                              <a:lnTo>
                                <a:pt x="1517" y="755"/>
                              </a:lnTo>
                              <a:lnTo>
                                <a:pt x="1506" y="748"/>
                              </a:lnTo>
                              <a:lnTo>
                                <a:pt x="1496" y="741"/>
                              </a:lnTo>
                              <a:lnTo>
                                <a:pt x="1486" y="731"/>
                              </a:lnTo>
                              <a:lnTo>
                                <a:pt x="1479" y="721"/>
                              </a:lnTo>
                              <a:lnTo>
                                <a:pt x="1471" y="711"/>
                              </a:lnTo>
                              <a:lnTo>
                                <a:pt x="1466" y="699"/>
                              </a:lnTo>
                              <a:lnTo>
                                <a:pt x="1461" y="688"/>
                              </a:lnTo>
                              <a:lnTo>
                                <a:pt x="1458" y="675"/>
                              </a:lnTo>
                              <a:lnTo>
                                <a:pt x="1456" y="662"/>
                              </a:lnTo>
                              <a:lnTo>
                                <a:pt x="1456" y="648"/>
                              </a:lnTo>
                              <a:lnTo>
                                <a:pt x="1456" y="648"/>
                              </a:lnTo>
                              <a:lnTo>
                                <a:pt x="1456" y="634"/>
                              </a:lnTo>
                              <a:lnTo>
                                <a:pt x="1458" y="621"/>
                              </a:lnTo>
                              <a:lnTo>
                                <a:pt x="1461" y="608"/>
                              </a:lnTo>
                              <a:lnTo>
                                <a:pt x="1466" y="595"/>
                              </a:lnTo>
                              <a:lnTo>
                                <a:pt x="1471" y="585"/>
                              </a:lnTo>
                              <a:lnTo>
                                <a:pt x="1479" y="573"/>
                              </a:lnTo>
                              <a:lnTo>
                                <a:pt x="1486" y="564"/>
                              </a:lnTo>
                              <a:lnTo>
                                <a:pt x="1496" y="555"/>
                              </a:lnTo>
                              <a:lnTo>
                                <a:pt x="1506" y="547"/>
                              </a:lnTo>
                              <a:lnTo>
                                <a:pt x="1517" y="539"/>
                              </a:lnTo>
                              <a:lnTo>
                                <a:pt x="1529" y="533"/>
                              </a:lnTo>
                              <a:lnTo>
                                <a:pt x="1541" y="528"/>
                              </a:lnTo>
                              <a:lnTo>
                                <a:pt x="1555" y="523"/>
                              </a:lnTo>
                              <a:lnTo>
                                <a:pt x="1570" y="521"/>
                              </a:lnTo>
                              <a:lnTo>
                                <a:pt x="1585" y="519"/>
                              </a:lnTo>
                              <a:lnTo>
                                <a:pt x="1601" y="518"/>
                              </a:lnTo>
                              <a:lnTo>
                                <a:pt x="1601" y="518"/>
                              </a:lnTo>
                              <a:lnTo>
                                <a:pt x="1625" y="519"/>
                              </a:lnTo>
                              <a:lnTo>
                                <a:pt x="1648" y="523"/>
                              </a:lnTo>
                              <a:lnTo>
                                <a:pt x="1672" y="529"/>
                              </a:lnTo>
                              <a:lnTo>
                                <a:pt x="1682" y="532"/>
                              </a:lnTo>
                              <a:lnTo>
                                <a:pt x="1693" y="537"/>
                              </a:lnTo>
                              <a:lnTo>
                                <a:pt x="1703" y="541"/>
                              </a:lnTo>
                              <a:lnTo>
                                <a:pt x="1713" y="547"/>
                              </a:lnTo>
                              <a:lnTo>
                                <a:pt x="1722" y="553"/>
                              </a:lnTo>
                              <a:lnTo>
                                <a:pt x="1732" y="559"/>
                              </a:lnTo>
                              <a:lnTo>
                                <a:pt x="1740" y="567"/>
                              </a:lnTo>
                              <a:lnTo>
                                <a:pt x="1749" y="574"/>
                              </a:lnTo>
                              <a:lnTo>
                                <a:pt x="1756" y="583"/>
                              </a:lnTo>
                              <a:lnTo>
                                <a:pt x="1764" y="591"/>
                              </a:lnTo>
                              <a:lnTo>
                                <a:pt x="1764" y="703"/>
                              </a:lnTo>
                              <a:close/>
                              <a:moveTo>
                                <a:pt x="1764" y="827"/>
                              </a:moveTo>
                              <a:lnTo>
                                <a:pt x="1855" y="827"/>
                              </a:lnTo>
                              <a:lnTo>
                                <a:pt x="1855" y="422"/>
                              </a:lnTo>
                              <a:lnTo>
                                <a:pt x="1855" y="422"/>
                              </a:lnTo>
                              <a:lnTo>
                                <a:pt x="1854" y="396"/>
                              </a:lnTo>
                              <a:lnTo>
                                <a:pt x="1850" y="372"/>
                              </a:lnTo>
                              <a:lnTo>
                                <a:pt x="1847" y="361"/>
                              </a:lnTo>
                              <a:lnTo>
                                <a:pt x="1844" y="351"/>
                              </a:lnTo>
                              <a:lnTo>
                                <a:pt x="1841" y="340"/>
                              </a:lnTo>
                              <a:lnTo>
                                <a:pt x="1837" y="331"/>
                              </a:lnTo>
                              <a:lnTo>
                                <a:pt x="1832" y="321"/>
                              </a:lnTo>
                              <a:lnTo>
                                <a:pt x="1827" y="313"/>
                              </a:lnTo>
                              <a:lnTo>
                                <a:pt x="1816" y="296"/>
                              </a:lnTo>
                              <a:lnTo>
                                <a:pt x="1802" y="282"/>
                              </a:lnTo>
                              <a:lnTo>
                                <a:pt x="1787" y="268"/>
                              </a:lnTo>
                              <a:lnTo>
                                <a:pt x="1771" y="258"/>
                              </a:lnTo>
                              <a:lnTo>
                                <a:pt x="1753" y="248"/>
                              </a:lnTo>
                              <a:lnTo>
                                <a:pt x="1735" y="240"/>
                              </a:lnTo>
                              <a:lnTo>
                                <a:pt x="1715" y="233"/>
                              </a:lnTo>
                              <a:lnTo>
                                <a:pt x="1694" y="229"/>
                              </a:lnTo>
                              <a:lnTo>
                                <a:pt x="1672" y="226"/>
                              </a:lnTo>
                              <a:lnTo>
                                <a:pt x="1649" y="224"/>
                              </a:lnTo>
                              <a:lnTo>
                                <a:pt x="1626" y="223"/>
                              </a:lnTo>
                              <a:lnTo>
                                <a:pt x="1626" y="223"/>
                              </a:lnTo>
                              <a:lnTo>
                                <a:pt x="1608" y="223"/>
                              </a:lnTo>
                              <a:lnTo>
                                <a:pt x="1591" y="224"/>
                              </a:lnTo>
                              <a:lnTo>
                                <a:pt x="1574" y="226"/>
                              </a:lnTo>
                              <a:lnTo>
                                <a:pt x="1557" y="229"/>
                              </a:lnTo>
                              <a:lnTo>
                                <a:pt x="1541" y="232"/>
                              </a:lnTo>
                              <a:lnTo>
                                <a:pt x="1526" y="236"/>
                              </a:lnTo>
                              <a:lnTo>
                                <a:pt x="1511" y="241"/>
                              </a:lnTo>
                              <a:lnTo>
                                <a:pt x="1496" y="247"/>
                              </a:lnTo>
                              <a:lnTo>
                                <a:pt x="1482" y="253"/>
                              </a:lnTo>
                              <a:lnTo>
                                <a:pt x="1467" y="261"/>
                              </a:lnTo>
                              <a:lnTo>
                                <a:pt x="1453" y="268"/>
                              </a:lnTo>
                              <a:lnTo>
                                <a:pt x="1441" y="278"/>
                              </a:lnTo>
                              <a:lnTo>
                                <a:pt x="1428" y="287"/>
                              </a:lnTo>
                              <a:lnTo>
                                <a:pt x="1415" y="297"/>
                              </a:lnTo>
                              <a:lnTo>
                                <a:pt x="1403" y="308"/>
                              </a:lnTo>
                              <a:lnTo>
                                <a:pt x="1391" y="320"/>
                              </a:lnTo>
                              <a:lnTo>
                                <a:pt x="1433" y="384"/>
                              </a:lnTo>
                              <a:lnTo>
                                <a:pt x="1433" y="384"/>
                              </a:lnTo>
                              <a:lnTo>
                                <a:pt x="1453" y="365"/>
                              </a:lnTo>
                              <a:lnTo>
                                <a:pt x="1463" y="355"/>
                              </a:lnTo>
                              <a:lnTo>
                                <a:pt x="1474" y="348"/>
                              </a:lnTo>
                              <a:lnTo>
                                <a:pt x="1484" y="340"/>
                              </a:lnTo>
                              <a:lnTo>
                                <a:pt x="1495" y="334"/>
                              </a:lnTo>
                              <a:lnTo>
                                <a:pt x="1505" y="328"/>
                              </a:lnTo>
                              <a:lnTo>
                                <a:pt x="1517" y="322"/>
                              </a:lnTo>
                              <a:lnTo>
                                <a:pt x="1528" y="317"/>
                              </a:lnTo>
                              <a:lnTo>
                                <a:pt x="1539" y="313"/>
                              </a:lnTo>
                              <a:lnTo>
                                <a:pt x="1551" y="310"/>
                              </a:lnTo>
                              <a:lnTo>
                                <a:pt x="1564" y="307"/>
                              </a:lnTo>
                              <a:lnTo>
                                <a:pt x="1575" y="305"/>
                              </a:lnTo>
                              <a:lnTo>
                                <a:pt x="1588" y="303"/>
                              </a:lnTo>
                              <a:lnTo>
                                <a:pt x="1614" y="302"/>
                              </a:lnTo>
                              <a:lnTo>
                                <a:pt x="1614" y="302"/>
                              </a:lnTo>
                              <a:lnTo>
                                <a:pt x="1630" y="303"/>
                              </a:lnTo>
                              <a:lnTo>
                                <a:pt x="1645" y="304"/>
                              </a:lnTo>
                              <a:lnTo>
                                <a:pt x="1660" y="306"/>
                              </a:lnTo>
                              <a:lnTo>
                                <a:pt x="1674" y="311"/>
                              </a:lnTo>
                              <a:lnTo>
                                <a:pt x="1686" y="315"/>
                              </a:lnTo>
                              <a:lnTo>
                                <a:pt x="1699" y="320"/>
                              </a:lnTo>
                              <a:lnTo>
                                <a:pt x="1711" y="328"/>
                              </a:lnTo>
                              <a:lnTo>
                                <a:pt x="1720" y="335"/>
                              </a:lnTo>
                              <a:lnTo>
                                <a:pt x="1730" y="343"/>
                              </a:lnTo>
                              <a:lnTo>
                                <a:pt x="1738" y="353"/>
                              </a:lnTo>
                              <a:lnTo>
                                <a:pt x="1746" y="362"/>
                              </a:lnTo>
                              <a:lnTo>
                                <a:pt x="1752" y="374"/>
                              </a:lnTo>
                              <a:lnTo>
                                <a:pt x="1757" y="386"/>
                              </a:lnTo>
                              <a:lnTo>
                                <a:pt x="1760" y="398"/>
                              </a:lnTo>
                              <a:lnTo>
                                <a:pt x="1763" y="412"/>
                              </a:lnTo>
                              <a:lnTo>
                                <a:pt x="1764" y="427"/>
                              </a:lnTo>
                              <a:lnTo>
                                <a:pt x="1764" y="533"/>
                              </a:lnTo>
                              <a:lnTo>
                                <a:pt x="1764" y="533"/>
                              </a:lnTo>
                              <a:lnTo>
                                <a:pt x="1754" y="523"/>
                              </a:lnTo>
                              <a:lnTo>
                                <a:pt x="1745" y="514"/>
                              </a:lnTo>
                              <a:lnTo>
                                <a:pt x="1734" y="505"/>
                              </a:lnTo>
                              <a:lnTo>
                                <a:pt x="1723" y="497"/>
                              </a:lnTo>
                              <a:lnTo>
                                <a:pt x="1713" y="490"/>
                              </a:lnTo>
                              <a:lnTo>
                                <a:pt x="1701" y="483"/>
                              </a:lnTo>
                              <a:lnTo>
                                <a:pt x="1690" y="478"/>
                              </a:lnTo>
                              <a:lnTo>
                                <a:pt x="1678" y="473"/>
                              </a:lnTo>
                              <a:lnTo>
                                <a:pt x="1665" y="467"/>
                              </a:lnTo>
                              <a:lnTo>
                                <a:pt x="1652" y="463"/>
                              </a:lnTo>
                              <a:lnTo>
                                <a:pt x="1639" y="460"/>
                              </a:lnTo>
                              <a:lnTo>
                                <a:pt x="1626" y="458"/>
                              </a:lnTo>
                              <a:lnTo>
                                <a:pt x="1611" y="456"/>
                              </a:lnTo>
                              <a:lnTo>
                                <a:pt x="1597" y="454"/>
                              </a:lnTo>
                              <a:lnTo>
                                <a:pt x="1568" y="452"/>
                              </a:lnTo>
                              <a:lnTo>
                                <a:pt x="1568" y="452"/>
                              </a:lnTo>
                              <a:lnTo>
                                <a:pt x="1549" y="454"/>
                              </a:lnTo>
                              <a:lnTo>
                                <a:pt x="1530" y="456"/>
                              </a:lnTo>
                              <a:lnTo>
                                <a:pt x="1512" y="459"/>
                              </a:lnTo>
                              <a:lnTo>
                                <a:pt x="1493" y="464"/>
                              </a:lnTo>
                              <a:lnTo>
                                <a:pt x="1476" y="470"/>
                              </a:lnTo>
                              <a:lnTo>
                                <a:pt x="1459" y="479"/>
                              </a:lnTo>
                              <a:lnTo>
                                <a:pt x="1442" y="488"/>
                              </a:lnTo>
                              <a:lnTo>
                                <a:pt x="1427" y="500"/>
                              </a:lnTo>
                              <a:lnTo>
                                <a:pt x="1413" y="513"/>
                              </a:lnTo>
                              <a:lnTo>
                                <a:pt x="1400" y="528"/>
                              </a:lnTo>
                              <a:lnTo>
                                <a:pt x="1389" y="544"/>
                              </a:lnTo>
                              <a:lnTo>
                                <a:pt x="1379" y="560"/>
                              </a:lnTo>
                              <a:lnTo>
                                <a:pt x="1372" y="580"/>
                              </a:lnTo>
                              <a:lnTo>
                                <a:pt x="1366" y="601"/>
                              </a:lnTo>
                              <a:lnTo>
                                <a:pt x="1362" y="623"/>
                              </a:lnTo>
                              <a:lnTo>
                                <a:pt x="1361" y="646"/>
                              </a:lnTo>
                              <a:lnTo>
                                <a:pt x="1361" y="646"/>
                              </a:lnTo>
                              <a:lnTo>
                                <a:pt x="1362" y="670"/>
                              </a:lnTo>
                              <a:lnTo>
                                <a:pt x="1366" y="692"/>
                              </a:lnTo>
                              <a:lnTo>
                                <a:pt x="1372" y="713"/>
                              </a:lnTo>
                              <a:lnTo>
                                <a:pt x="1379" y="731"/>
                              </a:lnTo>
                              <a:lnTo>
                                <a:pt x="1389" y="749"/>
                              </a:lnTo>
                              <a:lnTo>
                                <a:pt x="1400" y="765"/>
                              </a:lnTo>
                              <a:lnTo>
                                <a:pt x="1413" y="780"/>
                              </a:lnTo>
                              <a:lnTo>
                                <a:pt x="1427" y="792"/>
                              </a:lnTo>
                              <a:lnTo>
                                <a:pt x="1442" y="804"/>
                              </a:lnTo>
                              <a:lnTo>
                                <a:pt x="1459" y="815"/>
                              </a:lnTo>
                              <a:lnTo>
                                <a:pt x="1476" y="823"/>
                              </a:lnTo>
                              <a:lnTo>
                                <a:pt x="1493" y="829"/>
                              </a:lnTo>
                              <a:lnTo>
                                <a:pt x="1512" y="835"/>
                              </a:lnTo>
                              <a:lnTo>
                                <a:pt x="1530" y="839"/>
                              </a:lnTo>
                              <a:lnTo>
                                <a:pt x="1549" y="841"/>
                              </a:lnTo>
                              <a:lnTo>
                                <a:pt x="1568" y="842"/>
                              </a:lnTo>
                              <a:lnTo>
                                <a:pt x="1568" y="842"/>
                              </a:lnTo>
                              <a:lnTo>
                                <a:pt x="1583" y="842"/>
                              </a:lnTo>
                              <a:lnTo>
                                <a:pt x="1596" y="841"/>
                              </a:lnTo>
                              <a:lnTo>
                                <a:pt x="1611" y="839"/>
                              </a:lnTo>
                              <a:lnTo>
                                <a:pt x="1625" y="837"/>
                              </a:lnTo>
                              <a:lnTo>
                                <a:pt x="1639" y="834"/>
                              </a:lnTo>
                              <a:lnTo>
                                <a:pt x="1651" y="831"/>
                              </a:lnTo>
                              <a:lnTo>
                                <a:pt x="1664" y="826"/>
                              </a:lnTo>
                              <a:lnTo>
                                <a:pt x="1677" y="821"/>
                              </a:lnTo>
                              <a:lnTo>
                                <a:pt x="1690" y="816"/>
                              </a:lnTo>
                              <a:lnTo>
                                <a:pt x="1701" y="810"/>
                              </a:lnTo>
                              <a:lnTo>
                                <a:pt x="1712" y="803"/>
                              </a:lnTo>
                              <a:lnTo>
                                <a:pt x="1723" y="796"/>
                              </a:lnTo>
                              <a:lnTo>
                                <a:pt x="1734" y="788"/>
                              </a:lnTo>
                              <a:lnTo>
                                <a:pt x="1744" y="780"/>
                              </a:lnTo>
                              <a:lnTo>
                                <a:pt x="1754" y="770"/>
                              </a:lnTo>
                              <a:lnTo>
                                <a:pt x="1764" y="761"/>
                              </a:lnTo>
                              <a:lnTo>
                                <a:pt x="1764" y="827"/>
                              </a:lnTo>
                              <a:close/>
                              <a:moveTo>
                                <a:pt x="912" y="299"/>
                              </a:moveTo>
                              <a:lnTo>
                                <a:pt x="912" y="299"/>
                              </a:lnTo>
                              <a:lnTo>
                                <a:pt x="925" y="299"/>
                              </a:lnTo>
                              <a:lnTo>
                                <a:pt x="937" y="300"/>
                              </a:lnTo>
                              <a:lnTo>
                                <a:pt x="948" y="301"/>
                              </a:lnTo>
                              <a:lnTo>
                                <a:pt x="960" y="303"/>
                              </a:lnTo>
                              <a:lnTo>
                                <a:pt x="980" y="310"/>
                              </a:lnTo>
                              <a:lnTo>
                                <a:pt x="999" y="317"/>
                              </a:lnTo>
                              <a:lnTo>
                                <a:pt x="1017" y="326"/>
                              </a:lnTo>
                              <a:lnTo>
                                <a:pt x="1033" y="337"/>
                              </a:lnTo>
                              <a:lnTo>
                                <a:pt x="1047" y="350"/>
                              </a:lnTo>
                              <a:lnTo>
                                <a:pt x="1060" y="364"/>
                              </a:lnTo>
                              <a:lnTo>
                                <a:pt x="1071" y="378"/>
                              </a:lnTo>
                              <a:lnTo>
                                <a:pt x="1081" y="394"/>
                              </a:lnTo>
                              <a:lnTo>
                                <a:pt x="1088" y="410"/>
                              </a:lnTo>
                              <a:lnTo>
                                <a:pt x="1096" y="427"/>
                              </a:lnTo>
                              <a:lnTo>
                                <a:pt x="1100" y="444"/>
                              </a:lnTo>
                              <a:lnTo>
                                <a:pt x="1104" y="462"/>
                              </a:lnTo>
                              <a:lnTo>
                                <a:pt x="1106" y="479"/>
                              </a:lnTo>
                              <a:lnTo>
                                <a:pt x="1107" y="495"/>
                              </a:lnTo>
                              <a:lnTo>
                                <a:pt x="720" y="495"/>
                              </a:lnTo>
                              <a:lnTo>
                                <a:pt x="720" y="495"/>
                              </a:lnTo>
                              <a:lnTo>
                                <a:pt x="721" y="478"/>
                              </a:lnTo>
                              <a:lnTo>
                                <a:pt x="724" y="461"/>
                              </a:lnTo>
                              <a:lnTo>
                                <a:pt x="728" y="444"/>
                              </a:lnTo>
                              <a:lnTo>
                                <a:pt x="734" y="426"/>
                              </a:lnTo>
                              <a:lnTo>
                                <a:pt x="741" y="409"/>
                              </a:lnTo>
                              <a:lnTo>
                                <a:pt x="749" y="393"/>
                              </a:lnTo>
                              <a:lnTo>
                                <a:pt x="760" y="377"/>
                              </a:lnTo>
                              <a:lnTo>
                                <a:pt x="770" y="362"/>
                              </a:lnTo>
                              <a:lnTo>
                                <a:pt x="783" y="350"/>
                              </a:lnTo>
                              <a:lnTo>
                                <a:pt x="798" y="337"/>
                              </a:lnTo>
                              <a:lnTo>
                                <a:pt x="813" y="325"/>
                              </a:lnTo>
                              <a:lnTo>
                                <a:pt x="830" y="317"/>
                              </a:lnTo>
                              <a:lnTo>
                                <a:pt x="849" y="308"/>
                              </a:lnTo>
                              <a:lnTo>
                                <a:pt x="868" y="303"/>
                              </a:lnTo>
                              <a:lnTo>
                                <a:pt x="890" y="300"/>
                              </a:lnTo>
                              <a:lnTo>
                                <a:pt x="912" y="299"/>
                              </a:lnTo>
                              <a:close/>
                              <a:moveTo>
                                <a:pt x="623" y="532"/>
                              </a:moveTo>
                              <a:lnTo>
                                <a:pt x="623" y="532"/>
                              </a:lnTo>
                              <a:lnTo>
                                <a:pt x="623" y="549"/>
                              </a:lnTo>
                              <a:lnTo>
                                <a:pt x="624" y="566"/>
                              </a:lnTo>
                              <a:lnTo>
                                <a:pt x="626" y="583"/>
                              </a:lnTo>
                              <a:lnTo>
                                <a:pt x="629" y="599"/>
                              </a:lnTo>
                              <a:lnTo>
                                <a:pt x="632" y="613"/>
                              </a:lnTo>
                              <a:lnTo>
                                <a:pt x="636" y="629"/>
                              </a:lnTo>
                              <a:lnTo>
                                <a:pt x="640" y="644"/>
                              </a:lnTo>
                              <a:lnTo>
                                <a:pt x="646" y="658"/>
                              </a:lnTo>
                              <a:lnTo>
                                <a:pt x="651" y="673"/>
                              </a:lnTo>
                              <a:lnTo>
                                <a:pt x="657" y="685"/>
                              </a:lnTo>
                              <a:lnTo>
                                <a:pt x="665" y="699"/>
                              </a:lnTo>
                              <a:lnTo>
                                <a:pt x="672" y="711"/>
                              </a:lnTo>
                              <a:lnTo>
                                <a:pt x="680" y="724"/>
                              </a:lnTo>
                              <a:lnTo>
                                <a:pt x="689" y="735"/>
                              </a:lnTo>
                              <a:lnTo>
                                <a:pt x="698" y="746"/>
                              </a:lnTo>
                              <a:lnTo>
                                <a:pt x="708" y="756"/>
                              </a:lnTo>
                              <a:lnTo>
                                <a:pt x="719" y="766"/>
                              </a:lnTo>
                              <a:lnTo>
                                <a:pt x="729" y="775"/>
                              </a:lnTo>
                              <a:lnTo>
                                <a:pt x="740" y="785"/>
                              </a:lnTo>
                              <a:lnTo>
                                <a:pt x="751" y="792"/>
                              </a:lnTo>
                              <a:lnTo>
                                <a:pt x="764" y="801"/>
                              </a:lnTo>
                              <a:lnTo>
                                <a:pt x="777" y="807"/>
                              </a:lnTo>
                              <a:lnTo>
                                <a:pt x="790" y="814"/>
                              </a:lnTo>
                              <a:lnTo>
                                <a:pt x="803" y="820"/>
                              </a:lnTo>
                              <a:lnTo>
                                <a:pt x="817" y="825"/>
                              </a:lnTo>
                              <a:lnTo>
                                <a:pt x="831" y="829"/>
                              </a:lnTo>
                              <a:lnTo>
                                <a:pt x="846" y="834"/>
                              </a:lnTo>
                              <a:lnTo>
                                <a:pt x="860" y="837"/>
                              </a:lnTo>
                              <a:lnTo>
                                <a:pt x="876" y="839"/>
                              </a:lnTo>
                              <a:lnTo>
                                <a:pt x="891" y="841"/>
                              </a:lnTo>
                              <a:lnTo>
                                <a:pt x="907" y="842"/>
                              </a:lnTo>
                              <a:lnTo>
                                <a:pt x="924" y="842"/>
                              </a:lnTo>
                              <a:lnTo>
                                <a:pt x="924" y="842"/>
                              </a:lnTo>
                              <a:lnTo>
                                <a:pt x="942" y="842"/>
                              </a:lnTo>
                              <a:lnTo>
                                <a:pt x="959" y="841"/>
                              </a:lnTo>
                              <a:lnTo>
                                <a:pt x="976" y="839"/>
                              </a:lnTo>
                              <a:lnTo>
                                <a:pt x="993" y="837"/>
                              </a:lnTo>
                              <a:lnTo>
                                <a:pt x="1009" y="833"/>
                              </a:lnTo>
                              <a:lnTo>
                                <a:pt x="1025" y="829"/>
                              </a:lnTo>
                              <a:lnTo>
                                <a:pt x="1040" y="824"/>
                              </a:lnTo>
                              <a:lnTo>
                                <a:pt x="1055" y="819"/>
                              </a:lnTo>
                              <a:lnTo>
                                <a:pt x="1070" y="813"/>
                              </a:lnTo>
                              <a:lnTo>
                                <a:pt x="1084" y="806"/>
                              </a:lnTo>
                              <a:lnTo>
                                <a:pt x="1098" y="799"/>
                              </a:lnTo>
                              <a:lnTo>
                                <a:pt x="1110" y="790"/>
                              </a:lnTo>
                              <a:lnTo>
                                <a:pt x="1123" y="782"/>
                              </a:lnTo>
                              <a:lnTo>
                                <a:pt x="1136" y="772"/>
                              </a:lnTo>
                              <a:lnTo>
                                <a:pt x="1147" y="763"/>
                              </a:lnTo>
                              <a:lnTo>
                                <a:pt x="1158" y="752"/>
                              </a:lnTo>
                              <a:lnTo>
                                <a:pt x="1115" y="692"/>
                              </a:lnTo>
                              <a:lnTo>
                                <a:pt x="1115" y="692"/>
                              </a:lnTo>
                              <a:lnTo>
                                <a:pt x="1105" y="700"/>
                              </a:lnTo>
                              <a:lnTo>
                                <a:pt x="1096" y="709"/>
                              </a:lnTo>
                              <a:lnTo>
                                <a:pt x="1086" y="716"/>
                              </a:lnTo>
                              <a:lnTo>
                                <a:pt x="1075" y="724"/>
                              </a:lnTo>
                              <a:lnTo>
                                <a:pt x="1065" y="730"/>
                              </a:lnTo>
                              <a:lnTo>
                                <a:pt x="1054" y="736"/>
                              </a:lnTo>
                              <a:lnTo>
                                <a:pt x="1031" y="747"/>
                              </a:lnTo>
                              <a:lnTo>
                                <a:pt x="1008" y="755"/>
                              </a:lnTo>
                              <a:lnTo>
                                <a:pt x="982" y="762"/>
                              </a:lnTo>
                              <a:lnTo>
                                <a:pt x="958" y="765"/>
                              </a:lnTo>
                              <a:lnTo>
                                <a:pt x="932" y="767"/>
                              </a:lnTo>
                              <a:lnTo>
                                <a:pt x="932" y="767"/>
                              </a:lnTo>
                              <a:lnTo>
                                <a:pt x="909" y="766"/>
                              </a:lnTo>
                              <a:lnTo>
                                <a:pt x="887" y="763"/>
                              </a:lnTo>
                              <a:lnTo>
                                <a:pt x="866" y="757"/>
                              </a:lnTo>
                              <a:lnTo>
                                <a:pt x="847" y="750"/>
                              </a:lnTo>
                              <a:lnTo>
                                <a:pt x="828" y="742"/>
                              </a:lnTo>
                              <a:lnTo>
                                <a:pt x="811" y="731"/>
                              </a:lnTo>
                              <a:lnTo>
                                <a:pt x="795" y="719"/>
                              </a:lnTo>
                              <a:lnTo>
                                <a:pt x="781" y="707"/>
                              </a:lnTo>
                              <a:lnTo>
                                <a:pt x="768" y="692"/>
                              </a:lnTo>
                              <a:lnTo>
                                <a:pt x="757" y="676"/>
                              </a:lnTo>
                              <a:lnTo>
                                <a:pt x="746" y="659"/>
                              </a:lnTo>
                              <a:lnTo>
                                <a:pt x="738" y="641"/>
                              </a:lnTo>
                              <a:lnTo>
                                <a:pt x="731" y="623"/>
                              </a:lnTo>
                              <a:lnTo>
                                <a:pt x="726" y="603"/>
                              </a:lnTo>
                              <a:lnTo>
                                <a:pt x="722" y="583"/>
                              </a:lnTo>
                              <a:lnTo>
                                <a:pt x="720" y="563"/>
                              </a:lnTo>
                              <a:lnTo>
                                <a:pt x="1197" y="563"/>
                              </a:lnTo>
                              <a:lnTo>
                                <a:pt x="1197" y="539"/>
                              </a:lnTo>
                              <a:lnTo>
                                <a:pt x="1197" y="539"/>
                              </a:lnTo>
                              <a:lnTo>
                                <a:pt x="1196" y="506"/>
                              </a:lnTo>
                              <a:lnTo>
                                <a:pt x="1193" y="475"/>
                              </a:lnTo>
                              <a:lnTo>
                                <a:pt x="1190" y="459"/>
                              </a:lnTo>
                              <a:lnTo>
                                <a:pt x="1187" y="444"/>
                              </a:lnTo>
                              <a:lnTo>
                                <a:pt x="1182" y="429"/>
                              </a:lnTo>
                              <a:lnTo>
                                <a:pt x="1178" y="415"/>
                              </a:lnTo>
                              <a:lnTo>
                                <a:pt x="1173" y="401"/>
                              </a:lnTo>
                              <a:lnTo>
                                <a:pt x="1168" y="387"/>
                              </a:lnTo>
                              <a:lnTo>
                                <a:pt x="1161" y="374"/>
                              </a:lnTo>
                              <a:lnTo>
                                <a:pt x="1155" y="361"/>
                              </a:lnTo>
                              <a:lnTo>
                                <a:pt x="1147" y="349"/>
                              </a:lnTo>
                              <a:lnTo>
                                <a:pt x="1140" y="337"/>
                              </a:lnTo>
                              <a:lnTo>
                                <a:pt x="1132" y="325"/>
                              </a:lnTo>
                              <a:lnTo>
                                <a:pt x="1123" y="315"/>
                              </a:lnTo>
                              <a:lnTo>
                                <a:pt x="1114" y="304"/>
                              </a:lnTo>
                              <a:lnTo>
                                <a:pt x="1103" y="295"/>
                              </a:lnTo>
                              <a:lnTo>
                                <a:pt x="1093" y="285"/>
                              </a:lnTo>
                              <a:lnTo>
                                <a:pt x="1082" y="276"/>
                              </a:lnTo>
                              <a:lnTo>
                                <a:pt x="1070" y="268"/>
                              </a:lnTo>
                              <a:lnTo>
                                <a:pt x="1058" y="261"/>
                              </a:lnTo>
                              <a:lnTo>
                                <a:pt x="1047" y="253"/>
                              </a:lnTo>
                              <a:lnTo>
                                <a:pt x="1033" y="247"/>
                              </a:lnTo>
                              <a:lnTo>
                                <a:pt x="1020" y="242"/>
                              </a:lnTo>
                              <a:lnTo>
                                <a:pt x="1007" y="236"/>
                              </a:lnTo>
                              <a:lnTo>
                                <a:pt x="992" y="232"/>
                              </a:lnTo>
                              <a:lnTo>
                                <a:pt x="977" y="229"/>
                              </a:lnTo>
                              <a:lnTo>
                                <a:pt x="962" y="226"/>
                              </a:lnTo>
                              <a:lnTo>
                                <a:pt x="946" y="225"/>
                              </a:lnTo>
                              <a:lnTo>
                                <a:pt x="930" y="223"/>
                              </a:lnTo>
                              <a:lnTo>
                                <a:pt x="914" y="223"/>
                              </a:lnTo>
                              <a:lnTo>
                                <a:pt x="914" y="223"/>
                              </a:lnTo>
                              <a:lnTo>
                                <a:pt x="899" y="223"/>
                              </a:lnTo>
                              <a:lnTo>
                                <a:pt x="883" y="225"/>
                              </a:lnTo>
                              <a:lnTo>
                                <a:pt x="868" y="226"/>
                              </a:lnTo>
                              <a:lnTo>
                                <a:pt x="853" y="229"/>
                              </a:lnTo>
                              <a:lnTo>
                                <a:pt x="838" y="232"/>
                              </a:lnTo>
                              <a:lnTo>
                                <a:pt x="824" y="236"/>
                              </a:lnTo>
                              <a:lnTo>
                                <a:pt x="811" y="242"/>
                              </a:lnTo>
                              <a:lnTo>
                                <a:pt x="797" y="247"/>
                              </a:lnTo>
                              <a:lnTo>
                                <a:pt x="784" y="253"/>
                              </a:lnTo>
                              <a:lnTo>
                                <a:pt x="772" y="260"/>
                              </a:lnTo>
                              <a:lnTo>
                                <a:pt x="760" y="267"/>
                              </a:lnTo>
                              <a:lnTo>
                                <a:pt x="748" y="276"/>
                              </a:lnTo>
                              <a:lnTo>
                                <a:pt x="737" y="284"/>
                              </a:lnTo>
                              <a:lnTo>
                                <a:pt x="726" y="294"/>
                              </a:lnTo>
                              <a:lnTo>
                                <a:pt x="715" y="303"/>
                              </a:lnTo>
                              <a:lnTo>
                                <a:pt x="705" y="313"/>
                              </a:lnTo>
                              <a:lnTo>
                                <a:pt x="695" y="324"/>
                              </a:lnTo>
                              <a:lnTo>
                                <a:pt x="687" y="335"/>
                              </a:lnTo>
                              <a:lnTo>
                                <a:pt x="678" y="347"/>
                              </a:lnTo>
                              <a:lnTo>
                                <a:pt x="671" y="359"/>
                              </a:lnTo>
                              <a:lnTo>
                                <a:pt x="664" y="371"/>
                              </a:lnTo>
                              <a:lnTo>
                                <a:pt x="656" y="385"/>
                              </a:lnTo>
                              <a:lnTo>
                                <a:pt x="651" y="397"/>
                              </a:lnTo>
                              <a:lnTo>
                                <a:pt x="644" y="411"/>
                              </a:lnTo>
                              <a:lnTo>
                                <a:pt x="640" y="425"/>
                              </a:lnTo>
                              <a:lnTo>
                                <a:pt x="636" y="440"/>
                              </a:lnTo>
                              <a:lnTo>
                                <a:pt x="632" y="455"/>
                              </a:lnTo>
                              <a:lnTo>
                                <a:pt x="629" y="469"/>
                              </a:lnTo>
                              <a:lnTo>
                                <a:pt x="626" y="484"/>
                              </a:lnTo>
                              <a:lnTo>
                                <a:pt x="624" y="500"/>
                              </a:lnTo>
                              <a:lnTo>
                                <a:pt x="623" y="516"/>
                              </a:lnTo>
                              <a:lnTo>
                                <a:pt x="623" y="532"/>
                              </a:lnTo>
                              <a:close/>
                              <a:moveTo>
                                <a:pt x="258" y="827"/>
                              </a:moveTo>
                              <a:lnTo>
                                <a:pt x="359" y="827"/>
                              </a:lnTo>
                              <a:lnTo>
                                <a:pt x="359" y="103"/>
                              </a:lnTo>
                              <a:lnTo>
                                <a:pt x="618" y="103"/>
                              </a:lnTo>
                              <a:lnTo>
                                <a:pt x="618" y="13"/>
                              </a:lnTo>
                              <a:lnTo>
                                <a:pt x="0" y="13"/>
                              </a:lnTo>
                              <a:lnTo>
                                <a:pt x="0" y="103"/>
                              </a:lnTo>
                              <a:lnTo>
                                <a:pt x="258" y="103"/>
                              </a:lnTo>
                              <a:lnTo>
                                <a:pt x="258" y="8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6764608" name="Freeform 156"/>
                      <wps:cNvSpPr>
                        <a:spLocks noEditPoints="1"/>
                      </wps:cNvSpPr>
                      <wps:spPr bwMode="auto">
                        <a:xfrm>
                          <a:off x="0" y="161925"/>
                          <a:ext cx="2219006" cy="165401"/>
                        </a:xfrm>
                        <a:custGeom>
                          <a:avLst/>
                          <a:gdLst>
                            <a:gd name="T0" fmla="*/ 23106 w 24614"/>
                            <a:gd name="T1" fmla="*/ 296 h 1832"/>
                            <a:gd name="T2" fmla="*/ 23116 w 24614"/>
                            <a:gd name="T3" fmla="*/ 1526 h 1832"/>
                            <a:gd name="T4" fmla="*/ 23196 w 24614"/>
                            <a:gd name="T5" fmla="*/ 1769 h 1832"/>
                            <a:gd name="T6" fmla="*/ 23425 w 24614"/>
                            <a:gd name="T7" fmla="*/ 480 h 1832"/>
                            <a:gd name="T8" fmla="*/ 23208 w 24614"/>
                            <a:gd name="T9" fmla="*/ 62 h 1832"/>
                            <a:gd name="T10" fmla="*/ 21533 w 24614"/>
                            <a:gd name="T11" fmla="*/ 15 h 1832"/>
                            <a:gd name="T12" fmla="*/ 19120 w 24614"/>
                            <a:gd name="T13" fmla="*/ 805 h 1832"/>
                            <a:gd name="T14" fmla="*/ 17546 w 24614"/>
                            <a:gd name="T15" fmla="*/ 260 h 1832"/>
                            <a:gd name="T16" fmla="*/ 17751 w 24614"/>
                            <a:gd name="T17" fmla="*/ 1435 h 1832"/>
                            <a:gd name="T18" fmla="*/ 17458 w 24614"/>
                            <a:gd name="T19" fmla="*/ 1529 h 1832"/>
                            <a:gd name="T20" fmla="*/ 17218 w 24614"/>
                            <a:gd name="T21" fmla="*/ 1642 h 1832"/>
                            <a:gd name="T22" fmla="*/ 17581 w 24614"/>
                            <a:gd name="T23" fmla="*/ 1832 h 1832"/>
                            <a:gd name="T24" fmla="*/ 17955 w 24614"/>
                            <a:gd name="T25" fmla="*/ 1624 h 1832"/>
                            <a:gd name="T26" fmla="*/ 17955 w 24614"/>
                            <a:gd name="T27" fmla="*/ 207 h 1832"/>
                            <a:gd name="T28" fmla="*/ 17581 w 24614"/>
                            <a:gd name="T29" fmla="*/ 0 h 1832"/>
                            <a:gd name="T30" fmla="*/ 17218 w 24614"/>
                            <a:gd name="T31" fmla="*/ 189 h 1832"/>
                            <a:gd name="T32" fmla="*/ 15909 w 24614"/>
                            <a:gd name="T33" fmla="*/ 15 h 1832"/>
                            <a:gd name="T34" fmla="*/ 14468 w 24614"/>
                            <a:gd name="T35" fmla="*/ 208 h 1832"/>
                            <a:gd name="T36" fmla="*/ 14092 w 24614"/>
                            <a:gd name="T37" fmla="*/ 0 h 1832"/>
                            <a:gd name="T38" fmla="*/ 13693 w 24614"/>
                            <a:gd name="T39" fmla="*/ 257 h 1832"/>
                            <a:gd name="T40" fmla="*/ 13732 w 24614"/>
                            <a:gd name="T41" fmla="*/ 816 h 1832"/>
                            <a:gd name="T42" fmla="*/ 14239 w 24614"/>
                            <a:gd name="T43" fmla="*/ 1116 h 1832"/>
                            <a:gd name="T44" fmla="*/ 14213 w 24614"/>
                            <a:gd name="T45" fmla="*/ 1531 h 1832"/>
                            <a:gd name="T46" fmla="*/ 13918 w 24614"/>
                            <a:gd name="T47" fmla="*/ 1486 h 1832"/>
                            <a:gd name="T48" fmla="*/ 13724 w 24614"/>
                            <a:gd name="T49" fmla="*/ 1661 h 1832"/>
                            <a:gd name="T50" fmla="*/ 14137 w 24614"/>
                            <a:gd name="T51" fmla="*/ 1828 h 1832"/>
                            <a:gd name="T52" fmla="*/ 14500 w 24614"/>
                            <a:gd name="T53" fmla="*/ 1514 h 1832"/>
                            <a:gd name="T54" fmla="*/ 14467 w 24614"/>
                            <a:gd name="T55" fmla="*/ 975 h 1832"/>
                            <a:gd name="T56" fmla="*/ 13961 w 24614"/>
                            <a:gd name="T57" fmla="*/ 680 h 1832"/>
                            <a:gd name="T58" fmla="*/ 13967 w 24614"/>
                            <a:gd name="T59" fmla="*/ 300 h 1832"/>
                            <a:gd name="T60" fmla="*/ 14222 w 24614"/>
                            <a:gd name="T61" fmla="*/ 323 h 1832"/>
                            <a:gd name="T62" fmla="*/ 13186 w 24614"/>
                            <a:gd name="T63" fmla="*/ 915 h 1832"/>
                            <a:gd name="T64" fmla="*/ 13287 w 24614"/>
                            <a:gd name="T65" fmla="*/ 364 h 1832"/>
                            <a:gd name="T66" fmla="*/ 12903 w 24614"/>
                            <a:gd name="T67" fmla="*/ 17 h 1832"/>
                            <a:gd name="T68" fmla="*/ 13027 w 24614"/>
                            <a:gd name="T69" fmla="*/ 370 h 1832"/>
                            <a:gd name="T70" fmla="*/ 12966 w 24614"/>
                            <a:gd name="T71" fmla="*/ 790 h 1832"/>
                            <a:gd name="T72" fmla="*/ 11320 w 24614"/>
                            <a:gd name="T73" fmla="*/ 15 h 1832"/>
                            <a:gd name="T74" fmla="*/ 10221 w 24614"/>
                            <a:gd name="T75" fmla="*/ 1746 h 1832"/>
                            <a:gd name="T76" fmla="*/ 10639 w 24614"/>
                            <a:gd name="T77" fmla="*/ 1803 h 1832"/>
                            <a:gd name="T78" fmla="*/ 10910 w 24614"/>
                            <a:gd name="T79" fmla="*/ 1472 h 1832"/>
                            <a:gd name="T80" fmla="*/ 10518 w 24614"/>
                            <a:gd name="T81" fmla="*/ 1570 h 1832"/>
                            <a:gd name="T82" fmla="*/ 10312 w 24614"/>
                            <a:gd name="T83" fmla="*/ 396 h 1832"/>
                            <a:gd name="T84" fmla="*/ 10607 w 24614"/>
                            <a:gd name="T85" fmla="*/ 302 h 1832"/>
                            <a:gd name="T86" fmla="*/ 10858 w 24614"/>
                            <a:gd name="T87" fmla="*/ 207 h 1832"/>
                            <a:gd name="T88" fmla="*/ 10484 w 24614"/>
                            <a:gd name="T89" fmla="*/ 0 h 1832"/>
                            <a:gd name="T90" fmla="*/ 10121 w 24614"/>
                            <a:gd name="T91" fmla="*/ 189 h 1832"/>
                            <a:gd name="T92" fmla="*/ 8071 w 24614"/>
                            <a:gd name="T93" fmla="*/ 1816 h 1832"/>
                            <a:gd name="T94" fmla="*/ 7277 w 24614"/>
                            <a:gd name="T95" fmla="*/ 101 h 1832"/>
                            <a:gd name="T96" fmla="*/ 6797 w 24614"/>
                            <a:gd name="T97" fmla="*/ 39 h 1832"/>
                            <a:gd name="T98" fmla="*/ 6555 w 24614"/>
                            <a:gd name="T99" fmla="*/ 419 h 1832"/>
                            <a:gd name="T100" fmla="*/ 6738 w 24614"/>
                            <a:gd name="T101" fmla="*/ 909 h 1832"/>
                            <a:gd name="T102" fmla="*/ 7163 w 24614"/>
                            <a:gd name="T103" fmla="*/ 1241 h 1832"/>
                            <a:gd name="T104" fmla="*/ 7049 w 24614"/>
                            <a:gd name="T105" fmla="*/ 1566 h 1832"/>
                            <a:gd name="T106" fmla="*/ 6538 w 24614"/>
                            <a:gd name="T107" fmla="*/ 1308 h 1832"/>
                            <a:gd name="T108" fmla="*/ 6728 w 24614"/>
                            <a:gd name="T109" fmla="*/ 1759 h 1832"/>
                            <a:gd name="T110" fmla="*/ 7209 w 24614"/>
                            <a:gd name="T111" fmla="*/ 1780 h 1832"/>
                            <a:gd name="T112" fmla="*/ 7423 w 24614"/>
                            <a:gd name="T113" fmla="*/ 1331 h 1832"/>
                            <a:gd name="T114" fmla="*/ 7292 w 24614"/>
                            <a:gd name="T115" fmla="*/ 886 h 1832"/>
                            <a:gd name="T116" fmla="*/ 6812 w 24614"/>
                            <a:gd name="T117" fmla="*/ 579 h 1832"/>
                            <a:gd name="T118" fmla="*/ 6935 w 24614"/>
                            <a:gd name="T119" fmla="*/ 262 h 1832"/>
                            <a:gd name="T120" fmla="*/ 7162 w 24614"/>
                            <a:gd name="T121" fmla="*/ 433 h 1832"/>
                            <a:gd name="T122" fmla="*/ 3964 w 24614"/>
                            <a:gd name="T123" fmla="*/ 15 h 1832"/>
                            <a:gd name="T124" fmla="*/ 2382 w 24614"/>
                            <a:gd name="T125" fmla="*/ 648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4614" h="1832">
                              <a:moveTo>
                                <a:pt x="24614" y="1816"/>
                              </a:moveTo>
                              <a:lnTo>
                                <a:pt x="24614" y="1557"/>
                              </a:lnTo>
                              <a:lnTo>
                                <a:pt x="24103" y="1557"/>
                              </a:lnTo>
                              <a:lnTo>
                                <a:pt x="24103" y="1029"/>
                              </a:lnTo>
                              <a:lnTo>
                                <a:pt x="24549" y="1029"/>
                              </a:lnTo>
                              <a:lnTo>
                                <a:pt x="24549" y="787"/>
                              </a:lnTo>
                              <a:lnTo>
                                <a:pt x="24103" y="787"/>
                              </a:lnTo>
                              <a:lnTo>
                                <a:pt x="24103" y="258"/>
                              </a:lnTo>
                              <a:lnTo>
                                <a:pt x="24614" y="258"/>
                              </a:lnTo>
                              <a:lnTo>
                                <a:pt x="24614" y="15"/>
                              </a:lnTo>
                              <a:lnTo>
                                <a:pt x="23845" y="15"/>
                              </a:lnTo>
                              <a:lnTo>
                                <a:pt x="23845" y="1816"/>
                              </a:lnTo>
                              <a:lnTo>
                                <a:pt x="24614" y="1816"/>
                              </a:lnTo>
                              <a:close/>
                              <a:moveTo>
                                <a:pt x="22968" y="258"/>
                              </a:moveTo>
                              <a:lnTo>
                                <a:pt x="22968" y="258"/>
                              </a:lnTo>
                              <a:lnTo>
                                <a:pt x="22994" y="259"/>
                              </a:lnTo>
                              <a:lnTo>
                                <a:pt x="23020" y="261"/>
                              </a:lnTo>
                              <a:lnTo>
                                <a:pt x="23043" y="266"/>
                              </a:lnTo>
                              <a:lnTo>
                                <a:pt x="23063" y="272"/>
                              </a:lnTo>
                              <a:lnTo>
                                <a:pt x="23073" y="276"/>
                              </a:lnTo>
                              <a:lnTo>
                                <a:pt x="23082" y="280"/>
                              </a:lnTo>
                              <a:lnTo>
                                <a:pt x="23091" y="286"/>
                              </a:lnTo>
                              <a:lnTo>
                                <a:pt x="23098" y="291"/>
                              </a:lnTo>
                              <a:lnTo>
                                <a:pt x="23106" y="296"/>
                              </a:lnTo>
                              <a:lnTo>
                                <a:pt x="23112" y="303"/>
                              </a:lnTo>
                              <a:lnTo>
                                <a:pt x="23118" y="309"/>
                              </a:lnTo>
                              <a:lnTo>
                                <a:pt x="23125" y="316"/>
                              </a:lnTo>
                              <a:lnTo>
                                <a:pt x="23125" y="316"/>
                              </a:lnTo>
                              <a:lnTo>
                                <a:pt x="23134" y="331"/>
                              </a:lnTo>
                              <a:lnTo>
                                <a:pt x="23143" y="348"/>
                              </a:lnTo>
                              <a:lnTo>
                                <a:pt x="23150" y="366"/>
                              </a:lnTo>
                              <a:lnTo>
                                <a:pt x="23156" y="386"/>
                              </a:lnTo>
                              <a:lnTo>
                                <a:pt x="23161" y="407"/>
                              </a:lnTo>
                              <a:lnTo>
                                <a:pt x="23165" y="431"/>
                              </a:lnTo>
                              <a:lnTo>
                                <a:pt x="23167" y="455"/>
                              </a:lnTo>
                              <a:lnTo>
                                <a:pt x="23167" y="480"/>
                              </a:lnTo>
                              <a:lnTo>
                                <a:pt x="23167" y="1348"/>
                              </a:lnTo>
                              <a:lnTo>
                                <a:pt x="23167" y="1348"/>
                              </a:lnTo>
                              <a:lnTo>
                                <a:pt x="23167" y="1376"/>
                              </a:lnTo>
                              <a:lnTo>
                                <a:pt x="23165" y="1402"/>
                              </a:lnTo>
                              <a:lnTo>
                                <a:pt x="23161" y="1426"/>
                              </a:lnTo>
                              <a:lnTo>
                                <a:pt x="23155" y="1448"/>
                              </a:lnTo>
                              <a:lnTo>
                                <a:pt x="23149" y="1470"/>
                              </a:lnTo>
                              <a:lnTo>
                                <a:pt x="23142" y="1488"/>
                              </a:lnTo>
                              <a:lnTo>
                                <a:pt x="23132" y="1504"/>
                              </a:lnTo>
                              <a:lnTo>
                                <a:pt x="23121" y="1518"/>
                              </a:lnTo>
                              <a:lnTo>
                                <a:pt x="23121" y="1518"/>
                              </a:lnTo>
                              <a:lnTo>
                                <a:pt x="23116" y="1526"/>
                              </a:lnTo>
                              <a:lnTo>
                                <a:pt x="23110" y="1531"/>
                              </a:lnTo>
                              <a:lnTo>
                                <a:pt x="23102" y="1537"/>
                              </a:lnTo>
                              <a:lnTo>
                                <a:pt x="23095" y="1543"/>
                              </a:lnTo>
                              <a:lnTo>
                                <a:pt x="23079" y="1552"/>
                              </a:lnTo>
                              <a:lnTo>
                                <a:pt x="23060" y="1560"/>
                              </a:lnTo>
                              <a:lnTo>
                                <a:pt x="23040" y="1566"/>
                              </a:lnTo>
                              <a:lnTo>
                                <a:pt x="23018" y="1570"/>
                              </a:lnTo>
                              <a:lnTo>
                                <a:pt x="22993" y="1572"/>
                              </a:lnTo>
                              <a:lnTo>
                                <a:pt x="22968" y="1573"/>
                              </a:lnTo>
                              <a:lnTo>
                                <a:pt x="22848" y="1573"/>
                              </a:lnTo>
                              <a:lnTo>
                                <a:pt x="22848" y="258"/>
                              </a:lnTo>
                              <a:lnTo>
                                <a:pt x="22968" y="258"/>
                              </a:lnTo>
                              <a:close/>
                              <a:moveTo>
                                <a:pt x="22950" y="1816"/>
                              </a:moveTo>
                              <a:lnTo>
                                <a:pt x="22950" y="1816"/>
                              </a:lnTo>
                              <a:lnTo>
                                <a:pt x="22978" y="1816"/>
                              </a:lnTo>
                              <a:lnTo>
                                <a:pt x="23006" y="1814"/>
                              </a:lnTo>
                              <a:lnTo>
                                <a:pt x="23032" y="1812"/>
                              </a:lnTo>
                              <a:lnTo>
                                <a:pt x="23058" y="1808"/>
                              </a:lnTo>
                              <a:lnTo>
                                <a:pt x="23083" y="1804"/>
                              </a:lnTo>
                              <a:lnTo>
                                <a:pt x="23108" y="1799"/>
                              </a:lnTo>
                              <a:lnTo>
                                <a:pt x="23131" y="1792"/>
                              </a:lnTo>
                              <a:lnTo>
                                <a:pt x="23153" y="1786"/>
                              </a:lnTo>
                              <a:lnTo>
                                <a:pt x="23174" y="1778"/>
                              </a:lnTo>
                              <a:lnTo>
                                <a:pt x="23196" y="1769"/>
                              </a:lnTo>
                              <a:lnTo>
                                <a:pt x="23216" y="1760"/>
                              </a:lnTo>
                              <a:lnTo>
                                <a:pt x="23235" y="1748"/>
                              </a:lnTo>
                              <a:lnTo>
                                <a:pt x="23253" y="1736"/>
                              </a:lnTo>
                              <a:lnTo>
                                <a:pt x="23270" y="1724"/>
                              </a:lnTo>
                              <a:lnTo>
                                <a:pt x="23287" y="1710"/>
                              </a:lnTo>
                              <a:lnTo>
                                <a:pt x="23302" y="1696"/>
                              </a:lnTo>
                              <a:lnTo>
                                <a:pt x="23302" y="1696"/>
                              </a:lnTo>
                              <a:lnTo>
                                <a:pt x="23317" y="1680"/>
                              </a:lnTo>
                              <a:lnTo>
                                <a:pt x="23331" y="1663"/>
                              </a:lnTo>
                              <a:lnTo>
                                <a:pt x="23344" y="1646"/>
                              </a:lnTo>
                              <a:lnTo>
                                <a:pt x="23356" y="1627"/>
                              </a:lnTo>
                              <a:lnTo>
                                <a:pt x="23367" y="1608"/>
                              </a:lnTo>
                              <a:lnTo>
                                <a:pt x="23378" y="1587"/>
                              </a:lnTo>
                              <a:lnTo>
                                <a:pt x="23386" y="1565"/>
                              </a:lnTo>
                              <a:lnTo>
                                <a:pt x="23395" y="1543"/>
                              </a:lnTo>
                              <a:lnTo>
                                <a:pt x="23402" y="1518"/>
                              </a:lnTo>
                              <a:lnTo>
                                <a:pt x="23408" y="1494"/>
                              </a:lnTo>
                              <a:lnTo>
                                <a:pt x="23414" y="1467"/>
                              </a:lnTo>
                              <a:lnTo>
                                <a:pt x="23418" y="1441"/>
                              </a:lnTo>
                              <a:lnTo>
                                <a:pt x="23421" y="1413"/>
                              </a:lnTo>
                              <a:lnTo>
                                <a:pt x="23423" y="1384"/>
                              </a:lnTo>
                              <a:lnTo>
                                <a:pt x="23424" y="1354"/>
                              </a:lnTo>
                              <a:lnTo>
                                <a:pt x="23425" y="1322"/>
                              </a:lnTo>
                              <a:lnTo>
                                <a:pt x="23425" y="480"/>
                              </a:lnTo>
                              <a:lnTo>
                                <a:pt x="23425" y="480"/>
                              </a:lnTo>
                              <a:lnTo>
                                <a:pt x="23424" y="453"/>
                              </a:lnTo>
                              <a:lnTo>
                                <a:pt x="23423" y="426"/>
                              </a:lnTo>
                              <a:lnTo>
                                <a:pt x="23421" y="400"/>
                              </a:lnTo>
                              <a:lnTo>
                                <a:pt x="23418" y="376"/>
                              </a:lnTo>
                              <a:lnTo>
                                <a:pt x="23414" y="351"/>
                              </a:lnTo>
                              <a:lnTo>
                                <a:pt x="23409" y="328"/>
                              </a:lnTo>
                              <a:lnTo>
                                <a:pt x="23403" y="305"/>
                              </a:lnTo>
                              <a:lnTo>
                                <a:pt x="23397" y="284"/>
                              </a:lnTo>
                              <a:lnTo>
                                <a:pt x="23388" y="262"/>
                              </a:lnTo>
                              <a:lnTo>
                                <a:pt x="23380" y="241"/>
                              </a:lnTo>
                              <a:lnTo>
                                <a:pt x="23370" y="222"/>
                              </a:lnTo>
                              <a:lnTo>
                                <a:pt x="23361" y="203"/>
                              </a:lnTo>
                              <a:lnTo>
                                <a:pt x="23349" y="185"/>
                              </a:lnTo>
                              <a:lnTo>
                                <a:pt x="23337" y="168"/>
                              </a:lnTo>
                              <a:lnTo>
                                <a:pt x="23324" y="152"/>
                              </a:lnTo>
                              <a:lnTo>
                                <a:pt x="23310" y="136"/>
                              </a:lnTo>
                              <a:lnTo>
                                <a:pt x="23310" y="136"/>
                              </a:lnTo>
                              <a:lnTo>
                                <a:pt x="23295" y="122"/>
                              </a:lnTo>
                              <a:lnTo>
                                <a:pt x="23279" y="108"/>
                              </a:lnTo>
                              <a:lnTo>
                                <a:pt x="23263" y="95"/>
                              </a:lnTo>
                              <a:lnTo>
                                <a:pt x="23246" y="83"/>
                              </a:lnTo>
                              <a:lnTo>
                                <a:pt x="23227" y="73"/>
                              </a:lnTo>
                              <a:lnTo>
                                <a:pt x="23208" y="62"/>
                              </a:lnTo>
                              <a:lnTo>
                                <a:pt x="23189" y="54"/>
                              </a:lnTo>
                              <a:lnTo>
                                <a:pt x="23168" y="45"/>
                              </a:lnTo>
                              <a:lnTo>
                                <a:pt x="23147" y="38"/>
                              </a:lnTo>
                              <a:lnTo>
                                <a:pt x="23125" y="32"/>
                              </a:lnTo>
                              <a:lnTo>
                                <a:pt x="23101" y="27"/>
                              </a:lnTo>
                              <a:lnTo>
                                <a:pt x="23077" y="23"/>
                              </a:lnTo>
                              <a:lnTo>
                                <a:pt x="23053" y="19"/>
                              </a:lnTo>
                              <a:lnTo>
                                <a:pt x="23026" y="17"/>
                              </a:lnTo>
                              <a:lnTo>
                                <a:pt x="23000" y="16"/>
                              </a:lnTo>
                              <a:lnTo>
                                <a:pt x="22972" y="15"/>
                              </a:lnTo>
                              <a:lnTo>
                                <a:pt x="22591" y="15"/>
                              </a:lnTo>
                              <a:lnTo>
                                <a:pt x="22591" y="1816"/>
                              </a:lnTo>
                              <a:lnTo>
                                <a:pt x="22950" y="1816"/>
                              </a:lnTo>
                              <a:close/>
                              <a:moveTo>
                                <a:pt x="22185" y="1557"/>
                              </a:moveTo>
                              <a:lnTo>
                                <a:pt x="21928" y="1557"/>
                              </a:lnTo>
                              <a:lnTo>
                                <a:pt x="21928" y="1816"/>
                              </a:lnTo>
                              <a:lnTo>
                                <a:pt x="22185" y="1816"/>
                              </a:lnTo>
                              <a:lnTo>
                                <a:pt x="22185" y="1557"/>
                              </a:lnTo>
                              <a:close/>
                              <a:moveTo>
                                <a:pt x="20891" y="1816"/>
                              </a:moveTo>
                              <a:lnTo>
                                <a:pt x="20891" y="734"/>
                              </a:lnTo>
                              <a:lnTo>
                                <a:pt x="20896" y="734"/>
                              </a:lnTo>
                              <a:lnTo>
                                <a:pt x="21291" y="1816"/>
                              </a:lnTo>
                              <a:lnTo>
                                <a:pt x="21533" y="1816"/>
                              </a:lnTo>
                              <a:lnTo>
                                <a:pt x="21533" y="15"/>
                              </a:lnTo>
                              <a:lnTo>
                                <a:pt x="21276" y="15"/>
                              </a:lnTo>
                              <a:lnTo>
                                <a:pt x="21276" y="1100"/>
                              </a:lnTo>
                              <a:lnTo>
                                <a:pt x="21271" y="1100"/>
                              </a:lnTo>
                              <a:lnTo>
                                <a:pt x="20881" y="15"/>
                              </a:lnTo>
                              <a:lnTo>
                                <a:pt x="20633" y="15"/>
                              </a:lnTo>
                              <a:lnTo>
                                <a:pt x="20633" y="1816"/>
                              </a:lnTo>
                              <a:lnTo>
                                <a:pt x="20891" y="1816"/>
                              </a:lnTo>
                              <a:close/>
                              <a:moveTo>
                                <a:pt x="20299" y="1816"/>
                              </a:moveTo>
                              <a:lnTo>
                                <a:pt x="20299" y="1557"/>
                              </a:lnTo>
                              <a:lnTo>
                                <a:pt x="19788" y="1557"/>
                              </a:lnTo>
                              <a:lnTo>
                                <a:pt x="19788" y="1029"/>
                              </a:lnTo>
                              <a:lnTo>
                                <a:pt x="20233" y="1029"/>
                              </a:lnTo>
                              <a:lnTo>
                                <a:pt x="20233" y="787"/>
                              </a:lnTo>
                              <a:lnTo>
                                <a:pt x="19788" y="787"/>
                              </a:lnTo>
                              <a:lnTo>
                                <a:pt x="19788" y="258"/>
                              </a:lnTo>
                              <a:lnTo>
                                <a:pt x="20299" y="258"/>
                              </a:lnTo>
                              <a:lnTo>
                                <a:pt x="20299" y="15"/>
                              </a:lnTo>
                              <a:lnTo>
                                <a:pt x="19530" y="15"/>
                              </a:lnTo>
                              <a:lnTo>
                                <a:pt x="19530" y="1816"/>
                              </a:lnTo>
                              <a:lnTo>
                                <a:pt x="20299" y="1816"/>
                              </a:lnTo>
                              <a:close/>
                              <a:moveTo>
                                <a:pt x="18676" y="1816"/>
                              </a:moveTo>
                              <a:lnTo>
                                <a:pt x="18676" y="1047"/>
                              </a:lnTo>
                              <a:lnTo>
                                <a:pt x="19120" y="1047"/>
                              </a:lnTo>
                              <a:lnTo>
                                <a:pt x="19120" y="805"/>
                              </a:lnTo>
                              <a:lnTo>
                                <a:pt x="18676" y="805"/>
                              </a:lnTo>
                              <a:lnTo>
                                <a:pt x="18676" y="258"/>
                              </a:lnTo>
                              <a:lnTo>
                                <a:pt x="19186" y="258"/>
                              </a:lnTo>
                              <a:lnTo>
                                <a:pt x="19186" y="15"/>
                              </a:lnTo>
                              <a:lnTo>
                                <a:pt x="18417" y="15"/>
                              </a:lnTo>
                              <a:lnTo>
                                <a:pt x="18417" y="1816"/>
                              </a:lnTo>
                              <a:lnTo>
                                <a:pt x="18676" y="1816"/>
                              </a:lnTo>
                              <a:close/>
                              <a:moveTo>
                                <a:pt x="17406" y="440"/>
                              </a:moveTo>
                              <a:lnTo>
                                <a:pt x="17406" y="440"/>
                              </a:lnTo>
                              <a:lnTo>
                                <a:pt x="17406" y="417"/>
                              </a:lnTo>
                              <a:lnTo>
                                <a:pt x="17409" y="396"/>
                              </a:lnTo>
                              <a:lnTo>
                                <a:pt x="17414" y="377"/>
                              </a:lnTo>
                              <a:lnTo>
                                <a:pt x="17419" y="359"/>
                              </a:lnTo>
                              <a:lnTo>
                                <a:pt x="17426" y="342"/>
                              </a:lnTo>
                              <a:lnTo>
                                <a:pt x="17435" y="327"/>
                              </a:lnTo>
                              <a:lnTo>
                                <a:pt x="17445" y="314"/>
                              </a:lnTo>
                              <a:lnTo>
                                <a:pt x="17458" y="302"/>
                              </a:lnTo>
                              <a:lnTo>
                                <a:pt x="17458" y="302"/>
                              </a:lnTo>
                              <a:lnTo>
                                <a:pt x="17471" y="292"/>
                              </a:lnTo>
                              <a:lnTo>
                                <a:pt x="17484" y="282"/>
                              </a:lnTo>
                              <a:lnTo>
                                <a:pt x="17499" y="275"/>
                              </a:lnTo>
                              <a:lnTo>
                                <a:pt x="17514" y="269"/>
                              </a:lnTo>
                              <a:lnTo>
                                <a:pt x="17530" y="264"/>
                              </a:lnTo>
                              <a:lnTo>
                                <a:pt x="17546" y="260"/>
                              </a:lnTo>
                              <a:lnTo>
                                <a:pt x="17563" y="258"/>
                              </a:lnTo>
                              <a:lnTo>
                                <a:pt x="17581" y="258"/>
                              </a:lnTo>
                              <a:lnTo>
                                <a:pt x="17581" y="258"/>
                              </a:lnTo>
                              <a:lnTo>
                                <a:pt x="17598" y="258"/>
                              </a:lnTo>
                              <a:lnTo>
                                <a:pt x="17615" y="260"/>
                              </a:lnTo>
                              <a:lnTo>
                                <a:pt x="17631" y="264"/>
                              </a:lnTo>
                              <a:lnTo>
                                <a:pt x="17646" y="269"/>
                              </a:lnTo>
                              <a:lnTo>
                                <a:pt x="17661" y="275"/>
                              </a:lnTo>
                              <a:lnTo>
                                <a:pt x="17676" y="282"/>
                              </a:lnTo>
                              <a:lnTo>
                                <a:pt x="17690" y="292"/>
                              </a:lnTo>
                              <a:lnTo>
                                <a:pt x="17703" y="302"/>
                              </a:lnTo>
                              <a:lnTo>
                                <a:pt x="17703" y="302"/>
                              </a:lnTo>
                              <a:lnTo>
                                <a:pt x="17715" y="314"/>
                              </a:lnTo>
                              <a:lnTo>
                                <a:pt x="17726" y="327"/>
                              </a:lnTo>
                              <a:lnTo>
                                <a:pt x="17734" y="342"/>
                              </a:lnTo>
                              <a:lnTo>
                                <a:pt x="17742" y="359"/>
                              </a:lnTo>
                              <a:lnTo>
                                <a:pt x="17747" y="377"/>
                              </a:lnTo>
                              <a:lnTo>
                                <a:pt x="17751" y="396"/>
                              </a:lnTo>
                              <a:lnTo>
                                <a:pt x="17754" y="417"/>
                              </a:lnTo>
                              <a:lnTo>
                                <a:pt x="17754" y="440"/>
                              </a:lnTo>
                              <a:lnTo>
                                <a:pt x="17754" y="1391"/>
                              </a:lnTo>
                              <a:lnTo>
                                <a:pt x="17754" y="1391"/>
                              </a:lnTo>
                              <a:lnTo>
                                <a:pt x="17754" y="1413"/>
                              </a:lnTo>
                              <a:lnTo>
                                <a:pt x="17751" y="1435"/>
                              </a:lnTo>
                              <a:lnTo>
                                <a:pt x="17747" y="1455"/>
                              </a:lnTo>
                              <a:lnTo>
                                <a:pt x="17742" y="1473"/>
                              </a:lnTo>
                              <a:lnTo>
                                <a:pt x="17734" y="1489"/>
                              </a:lnTo>
                              <a:lnTo>
                                <a:pt x="17726" y="1503"/>
                              </a:lnTo>
                              <a:lnTo>
                                <a:pt x="17715" y="1517"/>
                              </a:lnTo>
                              <a:lnTo>
                                <a:pt x="17703" y="1529"/>
                              </a:lnTo>
                              <a:lnTo>
                                <a:pt x="17703" y="1529"/>
                              </a:lnTo>
                              <a:lnTo>
                                <a:pt x="17690" y="1539"/>
                              </a:lnTo>
                              <a:lnTo>
                                <a:pt x="17676" y="1548"/>
                              </a:lnTo>
                              <a:lnTo>
                                <a:pt x="17661" y="1555"/>
                              </a:lnTo>
                              <a:lnTo>
                                <a:pt x="17646" y="1562"/>
                              </a:lnTo>
                              <a:lnTo>
                                <a:pt x="17631" y="1567"/>
                              </a:lnTo>
                              <a:lnTo>
                                <a:pt x="17615" y="1570"/>
                              </a:lnTo>
                              <a:lnTo>
                                <a:pt x="17598" y="1572"/>
                              </a:lnTo>
                              <a:lnTo>
                                <a:pt x="17581" y="1573"/>
                              </a:lnTo>
                              <a:lnTo>
                                <a:pt x="17581" y="1573"/>
                              </a:lnTo>
                              <a:lnTo>
                                <a:pt x="17563" y="1572"/>
                              </a:lnTo>
                              <a:lnTo>
                                <a:pt x="17546" y="1570"/>
                              </a:lnTo>
                              <a:lnTo>
                                <a:pt x="17530" y="1567"/>
                              </a:lnTo>
                              <a:lnTo>
                                <a:pt x="17514" y="1562"/>
                              </a:lnTo>
                              <a:lnTo>
                                <a:pt x="17499" y="1555"/>
                              </a:lnTo>
                              <a:lnTo>
                                <a:pt x="17484" y="1548"/>
                              </a:lnTo>
                              <a:lnTo>
                                <a:pt x="17471" y="1539"/>
                              </a:lnTo>
                              <a:lnTo>
                                <a:pt x="17458" y="1529"/>
                              </a:lnTo>
                              <a:lnTo>
                                <a:pt x="17458" y="1529"/>
                              </a:lnTo>
                              <a:lnTo>
                                <a:pt x="17445" y="1517"/>
                              </a:lnTo>
                              <a:lnTo>
                                <a:pt x="17435" y="1503"/>
                              </a:lnTo>
                              <a:lnTo>
                                <a:pt x="17426" y="1489"/>
                              </a:lnTo>
                              <a:lnTo>
                                <a:pt x="17419" y="1473"/>
                              </a:lnTo>
                              <a:lnTo>
                                <a:pt x="17414" y="1455"/>
                              </a:lnTo>
                              <a:lnTo>
                                <a:pt x="17409" y="1435"/>
                              </a:lnTo>
                              <a:lnTo>
                                <a:pt x="17406" y="1413"/>
                              </a:lnTo>
                              <a:lnTo>
                                <a:pt x="17406" y="1391"/>
                              </a:lnTo>
                              <a:lnTo>
                                <a:pt x="17406" y="440"/>
                              </a:lnTo>
                              <a:close/>
                              <a:moveTo>
                                <a:pt x="17148" y="1391"/>
                              </a:moveTo>
                              <a:lnTo>
                                <a:pt x="17148" y="1391"/>
                              </a:lnTo>
                              <a:lnTo>
                                <a:pt x="17149" y="1419"/>
                              </a:lnTo>
                              <a:lnTo>
                                <a:pt x="17150" y="1446"/>
                              </a:lnTo>
                              <a:lnTo>
                                <a:pt x="17153" y="1472"/>
                              </a:lnTo>
                              <a:lnTo>
                                <a:pt x="17157" y="1497"/>
                              </a:lnTo>
                              <a:lnTo>
                                <a:pt x="17163" y="1520"/>
                              </a:lnTo>
                              <a:lnTo>
                                <a:pt x="17169" y="1544"/>
                              </a:lnTo>
                              <a:lnTo>
                                <a:pt x="17176" y="1565"/>
                              </a:lnTo>
                              <a:lnTo>
                                <a:pt x="17186" y="1586"/>
                              </a:lnTo>
                              <a:lnTo>
                                <a:pt x="17186" y="1586"/>
                              </a:lnTo>
                              <a:lnTo>
                                <a:pt x="17195" y="1605"/>
                              </a:lnTo>
                              <a:lnTo>
                                <a:pt x="17206" y="1624"/>
                              </a:lnTo>
                              <a:lnTo>
                                <a:pt x="17218" y="1642"/>
                              </a:lnTo>
                              <a:lnTo>
                                <a:pt x="17230" y="1660"/>
                              </a:lnTo>
                              <a:lnTo>
                                <a:pt x="17243" y="1676"/>
                              </a:lnTo>
                              <a:lnTo>
                                <a:pt x="17257" y="1692"/>
                              </a:lnTo>
                              <a:lnTo>
                                <a:pt x="17272" y="1706"/>
                              </a:lnTo>
                              <a:lnTo>
                                <a:pt x="17286" y="1719"/>
                              </a:lnTo>
                              <a:lnTo>
                                <a:pt x="17286" y="1719"/>
                              </a:lnTo>
                              <a:lnTo>
                                <a:pt x="17302" y="1733"/>
                              </a:lnTo>
                              <a:lnTo>
                                <a:pt x="17318" y="1746"/>
                              </a:lnTo>
                              <a:lnTo>
                                <a:pt x="17335" y="1758"/>
                              </a:lnTo>
                              <a:lnTo>
                                <a:pt x="17352" y="1768"/>
                              </a:lnTo>
                              <a:lnTo>
                                <a:pt x="17369" y="1779"/>
                              </a:lnTo>
                              <a:lnTo>
                                <a:pt x="17387" y="1787"/>
                              </a:lnTo>
                              <a:lnTo>
                                <a:pt x="17406" y="1796"/>
                              </a:lnTo>
                              <a:lnTo>
                                <a:pt x="17425" y="1803"/>
                              </a:lnTo>
                              <a:lnTo>
                                <a:pt x="17425" y="1803"/>
                              </a:lnTo>
                              <a:lnTo>
                                <a:pt x="17444" y="1809"/>
                              </a:lnTo>
                              <a:lnTo>
                                <a:pt x="17463" y="1816"/>
                              </a:lnTo>
                              <a:lnTo>
                                <a:pt x="17482" y="1820"/>
                              </a:lnTo>
                              <a:lnTo>
                                <a:pt x="17502" y="1824"/>
                              </a:lnTo>
                              <a:lnTo>
                                <a:pt x="17522" y="1827"/>
                              </a:lnTo>
                              <a:lnTo>
                                <a:pt x="17542" y="1830"/>
                              </a:lnTo>
                              <a:lnTo>
                                <a:pt x="17561" y="1831"/>
                              </a:lnTo>
                              <a:lnTo>
                                <a:pt x="17581" y="1832"/>
                              </a:lnTo>
                              <a:lnTo>
                                <a:pt x="17581" y="1832"/>
                              </a:lnTo>
                              <a:lnTo>
                                <a:pt x="17600" y="1831"/>
                              </a:lnTo>
                              <a:lnTo>
                                <a:pt x="17619" y="1830"/>
                              </a:lnTo>
                              <a:lnTo>
                                <a:pt x="17639" y="1827"/>
                              </a:lnTo>
                              <a:lnTo>
                                <a:pt x="17658" y="1824"/>
                              </a:lnTo>
                              <a:lnTo>
                                <a:pt x="17678" y="1820"/>
                              </a:lnTo>
                              <a:lnTo>
                                <a:pt x="17697" y="1816"/>
                              </a:lnTo>
                              <a:lnTo>
                                <a:pt x="17716" y="1809"/>
                              </a:lnTo>
                              <a:lnTo>
                                <a:pt x="17735" y="1803"/>
                              </a:lnTo>
                              <a:lnTo>
                                <a:pt x="17735" y="1803"/>
                              </a:lnTo>
                              <a:lnTo>
                                <a:pt x="17754" y="1796"/>
                              </a:lnTo>
                              <a:lnTo>
                                <a:pt x="17773" y="1787"/>
                              </a:lnTo>
                              <a:lnTo>
                                <a:pt x="17791" y="1779"/>
                              </a:lnTo>
                              <a:lnTo>
                                <a:pt x="17809" y="1768"/>
                              </a:lnTo>
                              <a:lnTo>
                                <a:pt x="17826" y="1758"/>
                              </a:lnTo>
                              <a:lnTo>
                                <a:pt x="17843" y="1746"/>
                              </a:lnTo>
                              <a:lnTo>
                                <a:pt x="17860" y="1733"/>
                              </a:lnTo>
                              <a:lnTo>
                                <a:pt x="17876" y="1719"/>
                              </a:lnTo>
                              <a:lnTo>
                                <a:pt x="17876" y="1719"/>
                              </a:lnTo>
                              <a:lnTo>
                                <a:pt x="17891" y="1706"/>
                              </a:lnTo>
                              <a:lnTo>
                                <a:pt x="17905" y="1692"/>
                              </a:lnTo>
                              <a:lnTo>
                                <a:pt x="17919" y="1676"/>
                              </a:lnTo>
                              <a:lnTo>
                                <a:pt x="17931" y="1660"/>
                              </a:lnTo>
                              <a:lnTo>
                                <a:pt x="17943" y="1642"/>
                              </a:lnTo>
                              <a:lnTo>
                                <a:pt x="17955" y="1624"/>
                              </a:lnTo>
                              <a:lnTo>
                                <a:pt x="17965" y="1605"/>
                              </a:lnTo>
                              <a:lnTo>
                                <a:pt x="17975" y="1586"/>
                              </a:lnTo>
                              <a:lnTo>
                                <a:pt x="17975" y="1586"/>
                              </a:lnTo>
                              <a:lnTo>
                                <a:pt x="17984" y="1565"/>
                              </a:lnTo>
                              <a:lnTo>
                                <a:pt x="17992" y="1544"/>
                              </a:lnTo>
                              <a:lnTo>
                                <a:pt x="17998" y="1520"/>
                              </a:lnTo>
                              <a:lnTo>
                                <a:pt x="18003" y="1497"/>
                              </a:lnTo>
                              <a:lnTo>
                                <a:pt x="18007" y="1472"/>
                              </a:lnTo>
                              <a:lnTo>
                                <a:pt x="18011" y="1446"/>
                              </a:lnTo>
                              <a:lnTo>
                                <a:pt x="18012" y="1419"/>
                              </a:lnTo>
                              <a:lnTo>
                                <a:pt x="18013" y="1391"/>
                              </a:lnTo>
                              <a:lnTo>
                                <a:pt x="18013" y="440"/>
                              </a:lnTo>
                              <a:lnTo>
                                <a:pt x="18013" y="440"/>
                              </a:lnTo>
                              <a:lnTo>
                                <a:pt x="18012" y="413"/>
                              </a:lnTo>
                              <a:lnTo>
                                <a:pt x="18011" y="387"/>
                              </a:lnTo>
                              <a:lnTo>
                                <a:pt x="18007" y="362"/>
                              </a:lnTo>
                              <a:lnTo>
                                <a:pt x="18003" y="338"/>
                              </a:lnTo>
                              <a:lnTo>
                                <a:pt x="17998" y="314"/>
                              </a:lnTo>
                              <a:lnTo>
                                <a:pt x="17992" y="291"/>
                              </a:lnTo>
                              <a:lnTo>
                                <a:pt x="17984" y="269"/>
                              </a:lnTo>
                              <a:lnTo>
                                <a:pt x="17975" y="248"/>
                              </a:lnTo>
                              <a:lnTo>
                                <a:pt x="17975" y="248"/>
                              </a:lnTo>
                              <a:lnTo>
                                <a:pt x="17965" y="227"/>
                              </a:lnTo>
                              <a:lnTo>
                                <a:pt x="17955" y="207"/>
                              </a:lnTo>
                              <a:lnTo>
                                <a:pt x="17943" y="189"/>
                              </a:lnTo>
                              <a:lnTo>
                                <a:pt x="17931" y="171"/>
                              </a:lnTo>
                              <a:lnTo>
                                <a:pt x="17919" y="154"/>
                              </a:lnTo>
                              <a:lnTo>
                                <a:pt x="17905" y="138"/>
                              </a:lnTo>
                              <a:lnTo>
                                <a:pt x="17891" y="123"/>
                              </a:lnTo>
                              <a:lnTo>
                                <a:pt x="17876" y="109"/>
                              </a:lnTo>
                              <a:lnTo>
                                <a:pt x="17876" y="109"/>
                              </a:lnTo>
                              <a:lnTo>
                                <a:pt x="17860" y="96"/>
                              </a:lnTo>
                              <a:lnTo>
                                <a:pt x="17843" y="83"/>
                              </a:lnTo>
                              <a:lnTo>
                                <a:pt x="17826" y="72"/>
                              </a:lnTo>
                              <a:lnTo>
                                <a:pt x="17809" y="62"/>
                              </a:lnTo>
                              <a:lnTo>
                                <a:pt x="17791" y="52"/>
                              </a:lnTo>
                              <a:lnTo>
                                <a:pt x="17773" y="43"/>
                              </a:lnTo>
                              <a:lnTo>
                                <a:pt x="17754" y="35"/>
                              </a:lnTo>
                              <a:lnTo>
                                <a:pt x="17735" y="27"/>
                              </a:lnTo>
                              <a:lnTo>
                                <a:pt x="17735" y="27"/>
                              </a:lnTo>
                              <a:lnTo>
                                <a:pt x="17716" y="21"/>
                              </a:lnTo>
                              <a:lnTo>
                                <a:pt x="17697" y="16"/>
                              </a:lnTo>
                              <a:lnTo>
                                <a:pt x="17678" y="10"/>
                              </a:lnTo>
                              <a:lnTo>
                                <a:pt x="17658" y="7"/>
                              </a:lnTo>
                              <a:lnTo>
                                <a:pt x="17639" y="4"/>
                              </a:lnTo>
                              <a:lnTo>
                                <a:pt x="17619" y="2"/>
                              </a:lnTo>
                              <a:lnTo>
                                <a:pt x="17600" y="0"/>
                              </a:lnTo>
                              <a:lnTo>
                                <a:pt x="17581" y="0"/>
                              </a:lnTo>
                              <a:lnTo>
                                <a:pt x="17581" y="0"/>
                              </a:lnTo>
                              <a:lnTo>
                                <a:pt x="17561" y="0"/>
                              </a:lnTo>
                              <a:lnTo>
                                <a:pt x="17542" y="2"/>
                              </a:lnTo>
                              <a:lnTo>
                                <a:pt x="17522" y="4"/>
                              </a:lnTo>
                              <a:lnTo>
                                <a:pt x="17502" y="7"/>
                              </a:lnTo>
                              <a:lnTo>
                                <a:pt x="17482" y="10"/>
                              </a:lnTo>
                              <a:lnTo>
                                <a:pt x="17463" y="16"/>
                              </a:lnTo>
                              <a:lnTo>
                                <a:pt x="17444" y="21"/>
                              </a:lnTo>
                              <a:lnTo>
                                <a:pt x="17425" y="27"/>
                              </a:lnTo>
                              <a:lnTo>
                                <a:pt x="17425" y="27"/>
                              </a:lnTo>
                              <a:lnTo>
                                <a:pt x="17406" y="35"/>
                              </a:lnTo>
                              <a:lnTo>
                                <a:pt x="17387" y="43"/>
                              </a:lnTo>
                              <a:lnTo>
                                <a:pt x="17369" y="52"/>
                              </a:lnTo>
                              <a:lnTo>
                                <a:pt x="17352" y="62"/>
                              </a:lnTo>
                              <a:lnTo>
                                <a:pt x="17335" y="72"/>
                              </a:lnTo>
                              <a:lnTo>
                                <a:pt x="17318" y="83"/>
                              </a:lnTo>
                              <a:lnTo>
                                <a:pt x="17302" y="96"/>
                              </a:lnTo>
                              <a:lnTo>
                                <a:pt x="17286" y="109"/>
                              </a:lnTo>
                              <a:lnTo>
                                <a:pt x="17286" y="109"/>
                              </a:lnTo>
                              <a:lnTo>
                                <a:pt x="17272" y="123"/>
                              </a:lnTo>
                              <a:lnTo>
                                <a:pt x="17257" y="138"/>
                              </a:lnTo>
                              <a:lnTo>
                                <a:pt x="17243" y="154"/>
                              </a:lnTo>
                              <a:lnTo>
                                <a:pt x="17230" y="171"/>
                              </a:lnTo>
                              <a:lnTo>
                                <a:pt x="17218" y="189"/>
                              </a:lnTo>
                              <a:lnTo>
                                <a:pt x="17206" y="207"/>
                              </a:lnTo>
                              <a:lnTo>
                                <a:pt x="17195" y="227"/>
                              </a:lnTo>
                              <a:lnTo>
                                <a:pt x="17186" y="248"/>
                              </a:lnTo>
                              <a:lnTo>
                                <a:pt x="17186" y="248"/>
                              </a:lnTo>
                              <a:lnTo>
                                <a:pt x="17176" y="269"/>
                              </a:lnTo>
                              <a:lnTo>
                                <a:pt x="17169" y="291"/>
                              </a:lnTo>
                              <a:lnTo>
                                <a:pt x="17163" y="314"/>
                              </a:lnTo>
                              <a:lnTo>
                                <a:pt x="17157" y="338"/>
                              </a:lnTo>
                              <a:lnTo>
                                <a:pt x="17153" y="362"/>
                              </a:lnTo>
                              <a:lnTo>
                                <a:pt x="17150" y="387"/>
                              </a:lnTo>
                              <a:lnTo>
                                <a:pt x="17149" y="413"/>
                              </a:lnTo>
                              <a:lnTo>
                                <a:pt x="17148" y="440"/>
                              </a:lnTo>
                              <a:lnTo>
                                <a:pt x="17148" y="1391"/>
                              </a:lnTo>
                              <a:close/>
                              <a:moveTo>
                                <a:pt x="16166" y="1816"/>
                              </a:moveTo>
                              <a:lnTo>
                                <a:pt x="16166" y="1014"/>
                              </a:lnTo>
                              <a:lnTo>
                                <a:pt x="16485" y="1014"/>
                              </a:lnTo>
                              <a:lnTo>
                                <a:pt x="16485" y="1816"/>
                              </a:lnTo>
                              <a:lnTo>
                                <a:pt x="16743" y="1816"/>
                              </a:lnTo>
                              <a:lnTo>
                                <a:pt x="16743" y="15"/>
                              </a:lnTo>
                              <a:lnTo>
                                <a:pt x="16485" y="15"/>
                              </a:lnTo>
                              <a:lnTo>
                                <a:pt x="16485" y="787"/>
                              </a:lnTo>
                              <a:lnTo>
                                <a:pt x="16166" y="787"/>
                              </a:lnTo>
                              <a:lnTo>
                                <a:pt x="16166" y="15"/>
                              </a:lnTo>
                              <a:lnTo>
                                <a:pt x="15909" y="15"/>
                              </a:lnTo>
                              <a:lnTo>
                                <a:pt x="15909" y="1816"/>
                              </a:lnTo>
                              <a:lnTo>
                                <a:pt x="16166" y="1816"/>
                              </a:lnTo>
                              <a:close/>
                              <a:moveTo>
                                <a:pt x="15319" y="1816"/>
                              </a:moveTo>
                              <a:lnTo>
                                <a:pt x="15319" y="258"/>
                              </a:lnTo>
                              <a:lnTo>
                                <a:pt x="15618" y="258"/>
                              </a:lnTo>
                              <a:lnTo>
                                <a:pt x="15618" y="15"/>
                              </a:lnTo>
                              <a:lnTo>
                                <a:pt x="14762" y="15"/>
                              </a:lnTo>
                              <a:lnTo>
                                <a:pt x="14762" y="258"/>
                              </a:lnTo>
                              <a:lnTo>
                                <a:pt x="15061" y="258"/>
                              </a:lnTo>
                              <a:lnTo>
                                <a:pt x="15061" y="1816"/>
                              </a:lnTo>
                              <a:lnTo>
                                <a:pt x="15319" y="1816"/>
                              </a:lnTo>
                              <a:close/>
                              <a:moveTo>
                                <a:pt x="14523" y="407"/>
                              </a:moveTo>
                              <a:lnTo>
                                <a:pt x="14523" y="407"/>
                              </a:lnTo>
                              <a:lnTo>
                                <a:pt x="14522" y="387"/>
                              </a:lnTo>
                              <a:lnTo>
                                <a:pt x="14521" y="368"/>
                              </a:lnTo>
                              <a:lnTo>
                                <a:pt x="14519" y="349"/>
                              </a:lnTo>
                              <a:lnTo>
                                <a:pt x="14516" y="331"/>
                              </a:lnTo>
                              <a:lnTo>
                                <a:pt x="14511" y="312"/>
                              </a:lnTo>
                              <a:lnTo>
                                <a:pt x="14506" y="294"/>
                              </a:lnTo>
                              <a:lnTo>
                                <a:pt x="14501" y="276"/>
                              </a:lnTo>
                              <a:lnTo>
                                <a:pt x="14493" y="259"/>
                              </a:lnTo>
                              <a:lnTo>
                                <a:pt x="14486" y="242"/>
                              </a:lnTo>
                              <a:lnTo>
                                <a:pt x="14477" y="225"/>
                              </a:lnTo>
                              <a:lnTo>
                                <a:pt x="14468" y="208"/>
                              </a:lnTo>
                              <a:lnTo>
                                <a:pt x="14457" y="191"/>
                              </a:lnTo>
                              <a:lnTo>
                                <a:pt x="14446" y="176"/>
                              </a:lnTo>
                              <a:lnTo>
                                <a:pt x="14433" y="160"/>
                              </a:lnTo>
                              <a:lnTo>
                                <a:pt x="14420" y="144"/>
                              </a:lnTo>
                              <a:lnTo>
                                <a:pt x="14407" y="129"/>
                              </a:lnTo>
                              <a:lnTo>
                                <a:pt x="14407" y="129"/>
                              </a:lnTo>
                              <a:lnTo>
                                <a:pt x="14392" y="114"/>
                              </a:lnTo>
                              <a:lnTo>
                                <a:pt x="14376" y="101"/>
                              </a:lnTo>
                              <a:lnTo>
                                <a:pt x="14360" y="89"/>
                              </a:lnTo>
                              <a:lnTo>
                                <a:pt x="14343" y="76"/>
                              </a:lnTo>
                              <a:lnTo>
                                <a:pt x="14325" y="65"/>
                              </a:lnTo>
                              <a:lnTo>
                                <a:pt x="14307" y="55"/>
                              </a:lnTo>
                              <a:lnTo>
                                <a:pt x="14288" y="44"/>
                              </a:lnTo>
                              <a:lnTo>
                                <a:pt x="14268" y="35"/>
                              </a:lnTo>
                              <a:lnTo>
                                <a:pt x="14268" y="35"/>
                              </a:lnTo>
                              <a:lnTo>
                                <a:pt x="14248" y="27"/>
                              </a:lnTo>
                              <a:lnTo>
                                <a:pt x="14228" y="20"/>
                              </a:lnTo>
                              <a:lnTo>
                                <a:pt x="14206" y="14"/>
                              </a:lnTo>
                              <a:lnTo>
                                <a:pt x="14184" y="8"/>
                              </a:lnTo>
                              <a:lnTo>
                                <a:pt x="14162" y="5"/>
                              </a:lnTo>
                              <a:lnTo>
                                <a:pt x="14140" y="2"/>
                              </a:lnTo>
                              <a:lnTo>
                                <a:pt x="14116" y="1"/>
                              </a:lnTo>
                              <a:lnTo>
                                <a:pt x="14092" y="0"/>
                              </a:lnTo>
                              <a:lnTo>
                                <a:pt x="14092" y="0"/>
                              </a:lnTo>
                              <a:lnTo>
                                <a:pt x="14065" y="1"/>
                              </a:lnTo>
                              <a:lnTo>
                                <a:pt x="14038" y="2"/>
                              </a:lnTo>
                              <a:lnTo>
                                <a:pt x="14012" y="5"/>
                              </a:lnTo>
                              <a:lnTo>
                                <a:pt x="13986" y="9"/>
                              </a:lnTo>
                              <a:lnTo>
                                <a:pt x="13963" y="15"/>
                              </a:lnTo>
                              <a:lnTo>
                                <a:pt x="13940" y="22"/>
                              </a:lnTo>
                              <a:lnTo>
                                <a:pt x="13917" y="29"/>
                              </a:lnTo>
                              <a:lnTo>
                                <a:pt x="13896" y="39"/>
                              </a:lnTo>
                              <a:lnTo>
                                <a:pt x="13896" y="39"/>
                              </a:lnTo>
                              <a:lnTo>
                                <a:pt x="13876" y="50"/>
                              </a:lnTo>
                              <a:lnTo>
                                <a:pt x="13857" y="60"/>
                              </a:lnTo>
                              <a:lnTo>
                                <a:pt x="13839" y="72"/>
                              </a:lnTo>
                              <a:lnTo>
                                <a:pt x="13822" y="84"/>
                              </a:lnTo>
                              <a:lnTo>
                                <a:pt x="13805" y="98"/>
                              </a:lnTo>
                              <a:lnTo>
                                <a:pt x="13789" y="113"/>
                              </a:lnTo>
                              <a:lnTo>
                                <a:pt x="13774" y="128"/>
                              </a:lnTo>
                              <a:lnTo>
                                <a:pt x="13762" y="144"/>
                              </a:lnTo>
                              <a:lnTo>
                                <a:pt x="13762" y="144"/>
                              </a:lnTo>
                              <a:lnTo>
                                <a:pt x="13748" y="161"/>
                              </a:lnTo>
                              <a:lnTo>
                                <a:pt x="13735" y="179"/>
                              </a:lnTo>
                              <a:lnTo>
                                <a:pt x="13724" y="197"/>
                              </a:lnTo>
                              <a:lnTo>
                                <a:pt x="13713" y="216"/>
                              </a:lnTo>
                              <a:lnTo>
                                <a:pt x="13702" y="236"/>
                              </a:lnTo>
                              <a:lnTo>
                                <a:pt x="13693" y="257"/>
                              </a:lnTo>
                              <a:lnTo>
                                <a:pt x="13686" y="278"/>
                              </a:lnTo>
                              <a:lnTo>
                                <a:pt x="13678" y="300"/>
                              </a:lnTo>
                              <a:lnTo>
                                <a:pt x="13678" y="300"/>
                              </a:lnTo>
                              <a:lnTo>
                                <a:pt x="13672" y="324"/>
                              </a:lnTo>
                              <a:lnTo>
                                <a:pt x="13665" y="347"/>
                              </a:lnTo>
                              <a:lnTo>
                                <a:pt x="13661" y="370"/>
                              </a:lnTo>
                              <a:lnTo>
                                <a:pt x="13657" y="395"/>
                              </a:lnTo>
                              <a:lnTo>
                                <a:pt x="13654" y="419"/>
                              </a:lnTo>
                              <a:lnTo>
                                <a:pt x="13652" y="443"/>
                              </a:lnTo>
                              <a:lnTo>
                                <a:pt x="13651" y="468"/>
                              </a:lnTo>
                              <a:lnTo>
                                <a:pt x="13650" y="493"/>
                              </a:lnTo>
                              <a:lnTo>
                                <a:pt x="13650" y="493"/>
                              </a:lnTo>
                              <a:lnTo>
                                <a:pt x="13651" y="534"/>
                              </a:lnTo>
                              <a:lnTo>
                                <a:pt x="13654" y="575"/>
                              </a:lnTo>
                              <a:lnTo>
                                <a:pt x="13658" y="612"/>
                              </a:lnTo>
                              <a:lnTo>
                                <a:pt x="13664" y="648"/>
                              </a:lnTo>
                              <a:lnTo>
                                <a:pt x="13672" y="683"/>
                              </a:lnTo>
                              <a:lnTo>
                                <a:pt x="13682" y="716"/>
                              </a:lnTo>
                              <a:lnTo>
                                <a:pt x="13694" y="746"/>
                              </a:lnTo>
                              <a:lnTo>
                                <a:pt x="13707" y="775"/>
                              </a:lnTo>
                              <a:lnTo>
                                <a:pt x="13707" y="775"/>
                              </a:lnTo>
                              <a:lnTo>
                                <a:pt x="13714" y="789"/>
                              </a:lnTo>
                              <a:lnTo>
                                <a:pt x="13723" y="802"/>
                              </a:lnTo>
                              <a:lnTo>
                                <a:pt x="13732" y="816"/>
                              </a:lnTo>
                              <a:lnTo>
                                <a:pt x="13742" y="829"/>
                              </a:lnTo>
                              <a:lnTo>
                                <a:pt x="13753" y="842"/>
                              </a:lnTo>
                              <a:lnTo>
                                <a:pt x="13765" y="853"/>
                              </a:lnTo>
                              <a:lnTo>
                                <a:pt x="13778" y="865"/>
                              </a:lnTo>
                              <a:lnTo>
                                <a:pt x="13791" y="877"/>
                              </a:lnTo>
                              <a:lnTo>
                                <a:pt x="13805" y="888"/>
                              </a:lnTo>
                              <a:lnTo>
                                <a:pt x="13821" y="899"/>
                              </a:lnTo>
                              <a:lnTo>
                                <a:pt x="13837" y="909"/>
                              </a:lnTo>
                              <a:lnTo>
                                <a:pt x="13854" y="919"/>
                              </a:lnTo>
                              <a:lnTo>
                                <a:pt x="13872" y="928"/>
                              </a:lnTo>
                              <a:lnTo>
                                <a:pt x="13891" y="938"/>
                              </a:lnTo>
                              <a:lnTo>
                                <a:pt x="13910" y="947"/>
                              </a:lnTo>
                              <a:lnTo>
                                <a:pt x="13930" y="956"/>
                              </a:lnTo>
                              <a:lnTo>
                                <a:pt x="14115" y="1032"/>
                              </a:lnTo>
                              <a:lnTo>
                                <a:pt x="14115" y="1032"/>
                              </a:lnTo>
                              <a:lnTo>
                                <a:pt x="14139" y="1042"/>
                              </a:lnTo>
                              <a:lnTo>
                                <a:pt x="14159" y="1051"/>
                              </a:lnTo>
                              <a:lnTo>
                                <a:pt x="14177" y="1061"/>
                              </a:lnTo>
                              <a:lnTo>
                                <a:pt x="14193" y="1069"/>
                              </a:lnTo>
                              <a:lnTo>
                                <a:pt x="14193" y="1069"/>
                              </a:lnTo>
                              <a:lnTo>
                                <a:pt x="14206" y="1079"/>
                              </a:lnTo>
                              <a:lnTo>
                                <a:pt x="14219" y="1090"/>
                              </a:lnTo>
                              <a:lnTo>
                                <a:pt x="14230" y="1102"/>
                              </a:lnTo>
                              <a:lnTo>
                                <a:pt x="14239" y="1116"/>
                              </a:lnTo>
                              <a:lnTo>
                                <a:pt x="14239" y="1116"/>
                              </a:lnTo>
                              <a:lnTo>
                                <a:pt x="14247" y="1131"/>
                              </a:lnTo>
                              <a:lnTo>
                                <a:pt x="14252" y="1148"/>
                              </a:lnTo>
                              <a:lnTo>
                                <a:pt x="14256" y="1167"/>
                              </a:lnTo>
                              <a:lnTo>
                                <a:pt x="14259" y="1189"/>
                              </a:lnTo>
                              <a:lnTo>
                                <a:pt x="14259" y="1189"/>
                              </a:lnTo>
                              <a:lnTo>
                                <a:pt x="14262" y="1213"/>
                              </a:lnTo>
                              <a:lnTo>
                                <a:pt x="14264" y="1241"/>
                              </a:lnTo>
                              <a:lnTo>
                                <a:pt x="14265" y="1272"/>
                              </a:lnTo>
                              <a:lnTo>
                                <a:pt x="14265" y="1305"/>
                              </a:lnTo>
                              <a:lnTo>
                                <a:pt x="14265" y="1305"/>
                              </a:lnTo>
                              <a:lnTo>
                                <a:pt x="14264" y="1363"/>
                              </a:lnTo>
                              <a:lnTo>
                                <a:pt x="14260" y="1416"/>
                              </a:lnTo>
                              <a:lnTo>
                                <a:pt x="14260" y="1416"/>
                              </a:lnTo>
                              <a:lnTo>
                                <a:pt x="14258" y="1439"/>
                              </a:lnTo>
                              <a:lnTo>
                                <a:pt x="14253" y="1461"/>
                              </a:lnTo>
                              <a:lnTo>
                                <a:pt x="14246" y="1481"/>
                              </a:lnTo>
                              <a:lnTo>
                                <a:pt x="14241" y="1491"/>
                              </a:lnTo>
                              <a:lnTo>
                                <a:pt x="14237" y="1500"/>
                              </a:lnTo>
                              <a:lnTo>
                                <a:pt x="14237" y="1500"/>
                              </a:lnTo>
                              <a:lnTo>
                                <a:pt x="14232" y="1509"/>
                              </a:lnTo>
                              <a:lnTo>
                                <a:pt x="14226" y="1516"/>
                              </a:lnTo>
                              <a:lnTo>
                                <a:pt x="14219" y="1524"/>
                              </a:lnTo>
                              <a:lnTo>
                                <a:pt x="14213" y="1531"/>
                              </a:lnTo>
                              <a:lnTo>
                                <a:pt x="14205" y="1537"/>
                              </a:lnTo>
                              <a:lnTo>
                                <a:pt x="14197" y="1544"/>
                              </a:lnTo>
                              <a:lnTo>
                                <a:pt x="14188" y="1549"/>
                              </a:lnTo>
                              <a:lnTo>
                                <a:pt x="14180" y="1554"/>
                              </a:lnTo>
                              <a:lnTo>
                                <a:pt x="14180" y="1554"/>
                              </a:lnTo>
                              <a:lnTo>
                                <a:pt x="14170" y="1558"/>
                              </a:lnTo>
                              <a:lnTo>
                                <a:pt x="14160" y="1563"/>
                              </a:lnTo>
                              <a:lnTo>
                                <a:pt x="14148" y="1566"/>
                              </a:lnTo>
                              <a:lnTo>
                                <a:pt x="14136" y="1568"/>
                              </a:lnTo>
                              <a:lnTo>
                                <a:pt x="14123" y="1570"/>
                              </a:lnTo>
                              <a:lnTo>
                                <a:pt x="14108" y="1572"/>
                              </a:lnTo>
                              <a:lnTo>
                                <a:pt x="14077" y="1573"/>
                              </a:lnTo>
                              <a:lnTo>
                                <a:pt x="14077" y="1573"/>
                              </a:lnTo>
                              <a:lnTo>
                                <a:pt x="14054" y="1572"/>
                              </a:lnTo>
                              <a:lnTo>
                                <a:pt x="14032" y="1569"/>
                              </a:lnTo>
                              <a:lnTo>
                                <a:pt x="14012" y="1565"/>
                              </a:lnTo>
                              <a:lnTo>
                                <a:pt x="13993" y="1558"/>
                              </a:lnTo>
                              <a:lnTo>
                                <a:pt x="13977" y="1551"/>
                              </a:lnTo>
                              <a:lnTo>
                                <a:pt x="13962" y="1542"/>
                              </a:lnTo>
                              <a:lnTo>
                                <a:pt x="13948" y="1530"/>
                              </a:lnTo>
                              <a:lnTo>
                                <a:pt x="13936" y="1516"/>
                              </a:lnTo>
                              <a:lnTo>
                                <a:pt x="13936" y="1516"/>
                              </a:lnTo>
                              <a:lnTo>
                                <a:pt x="13927" y="1501"/>
                              </a:lnTo>
                              <a:lnTo>
                                <a:pt x="13918" y="1486"/>
                              </a:lnTo>
                              <a:lnTo>
                                <a:pt x="13912" y="1472"/>
                              </a:lnTo>
                              <a:lnTo>
                                <a:pt x="13906" y="1456"/>
                              </a:lnTo>
                              <a:lnTo>
                                <a:pt x="13902" y="1440"/>
                              </a:lnTo>
                              <a:lnTo>
                                <a:pt x="13898" y="1423"/>
                              </a:lnTo>
                              <a:lnTo>
                                <a:pt x="13896" y="1406"/>
                              </a:lnTo>
                              <a:lnTo>
                                <a:pt x="13895" y="1388"/>
                              </a:lnTo>
                              <a:lnTo>
                                <a:pt x="13895" y="1308"/>
                              </a:lnTo>
                              <a:lnTo>
                                <a:pt x="13637" y="1308"/>
                              </a:lnTo>
                              <a:lnTo>
                                <a:pt x="13637" y="1404"/>
                              </a:lnTo>
                              <a:lnTo>
                                <a:pt x="13637" y="1404"/>
                              </a:lnTo>
                              <a:lnTo>
                                <a:pt x="13638" y="1426"/>
                              </a:lnTo>
                              <a:lnTo>
                                <a:pt x="13639" y="1448"/>
                              </a:lnTo>
                              <a:lnTo>
                                <a:pt x="13642" y="1470"/>
                              </a:lnTo>
                              <a:lnTo>
                                <a:pt x="13645" y="1492"/>
                              </a:lnTo>
                              <a:lnTo>
                                <a:pt x="13651" y="1512"/>
                              </a:lnTo>
                              <a:lnTo>
                                <a:pt x="13657" y="1532"/>
                              </a:lnTo>
                              <a:lnTo>
                                <a:pt x="13663" y="1552"/>
                              </a:lnTo>
                              <a:lnTo>
                                <a:pt x="13672" y="1572"/>
                              </a:lnTo>
                              <a:lnTo>
                                <a:pt x="13672" y="1572"/>
                              </a:lnTo>
                              <a:lnTo>
                                <a:pt x="13680" y="1591"/>
                              </a:lnTo>
                              <a:lnTo>
                                <a:pt x="13690" y="1609"/>
                              </a:lnTo>
                              <a:lnTo>
                                <a:pt x="13700" y="1627"/>
                              </a:lnTo>
                              <a:lnTo>
                                <a:pt x="13712" y="1644"/>
                              </a:lnTo>
                              <a:lnTo>
                                <a:pt x="13724" y="1661"/>
                              </a:lnTo>
                              <a:lnTo>
                                <a:pt x="13736" y="1677"/>
                              </a:lnTo>
                              <a:lnTo>
                                <a:pt x="13749" y="1692"/>
                              </a:lnTo>
                              <a:lnTo>
                                <a:pt x="13764" y="1707"/>
                              </a:lnTo>
                              <a:lnTo>
                                <a:pt x="13764" y="1707"/>
                              </a:lnTo>
                              <a:lnTo>
                                <a:pt x="13779" y="1722"/>
                              </a:lnTo>
                              <a:lnTo>
                                <a:pt x="13795" y="1734"/>
                              </a:lnTo>
                              <a:lnTo>
                                <a:pt x="13810" y="1747"/>
                              </a:lnTo>
                              <a:lnTo>
                                <a:pt x="13827" y="1759"/>
                              </a:lnTo>
                              <a:lnTo>
                                <a:pt x="13845" y="1770"/>
                              </a:lnTo>
                              <a:lnTo>
                                <a:pt x="13863" y="1780"/>
                              </a:lnTo>
                              <a:lnTo>
                                <a:pt x="13884" y="1789"/>
                              </a:lnTo>
                              <a:lnTo>
                                <a:pt x="13903" y="1798"/>
                              </a:lnTo>
                              <a:lnTo>
                                <a:pt x="13903" y="1798"/>
                              </a:lnTo>
                              <a:lnTo>
                                <a:pt x="13924" y="1806"/>
                              </a:lnTo>
                              <a:lnTo>
                                <a:pt x="13944" y="1813"/>
                              </a:lnTo>
                              <a:lnTo>
                                <a:pt x="13965" y="1818"/>
                              </a:lnTo>
                              <a:lnTo>
                                <a:pt x="13987" y="1823"/>
                              </a:lnTo>
                              <a:lnTo>
                                <a:pt x="14010" y="1826"/>
                              </a:lnTo>
                              <a:lnTo>
                                <a:pt x="14032" y="1830"/>
                              </a:lnTo>
                              <a:lnTo>
                                <a:pt x="14054" y="1831"/>
                              </a:lnTo>
                              <a:lnTo>
                                <a:pt x="14077" y="1832"/>
                              </a:lnTo>
                              <a:lnTo>
                                <a:pt x="14077" y="1832"/>
                              </a:lnTo>
                              <a:lnTo>
                                <a:pt x="14108" y="1831"/>
                              </a:lnTo>
                              <a:lnTo>
                                <a:pt x="14137" y="1828"/>
                              </a:lnTo>
                              <a:lnTo>
                                <a:pt x="14165" y="1825"/>
                              </a:lnTo>
                              <a:lnTo>
                                <a:pt x="14192" y="1821"/>
                              </a:lnTo>
                              <a:lnTo>
                                <a:pt x="14217" y="1816"/>
                              </a:lnTo>
                              <a:lnTo>
                                <a:pt x="14242" y="1808"/>
                              </a:lnTo>
                              <a:lnTo>
                                <a:pt x="14266" y="1800"/>
                              </a:lnTo>
                              <a:lnTo>
                                <a:pt x="14287" y="1790"/>
                              </a:lnTo>
                              <a:lnTo>
                                <a:pt x="14287" y="1790"/>
                              </a:lnTo>
                              <a:lnTo>
                                <a:pt x="14308" y="1780"/>
                              </a:lnTo>
                              <a:lnTo>
                                <a:pt x="14328" y="1768"/>
                              </a:lnTo>
                              <a:lnTo>
                                <a:pt x="14347" y="1756"/>
                              </a:lnTo>
                              <a:lnTo>
                                <a:pt x="14365" y="1743"/>
                              </a:lnTo>
                              <a:lnTo>
                                <a:pt x="14382" y="1728"/>
                              </a:lnTo>
                              <a:lnTo>
                                <a:pt x="14398" y="1713"/>
                              </a:lnTo>
                              <a:lnTo>
                                <a:pt x="14413" y="1696"/>
                              </a:lnTo>
                              <a:lnTo>
                                <a:pt x="14427" y="1679"/>
                              </a:lnTo>
                              <a:lnTo>
                                <a:pt x="14427" y="1679"/>
                              </a:lnTo>
                              <a:lnTo>
                                <a:pt x="14438" y="1662"/>
                              </a:lnTo>
                              <a:lnTo>
                                <a:pt x="14450" y="1643"/>
                              </a:lnTo>
                              <a:lnTo>
                                <a:pt x="14461" y="1624"/>
                              </a:lnTo>
                              <a:lnTo>
                                <a:pt x="14470" y="1604"/>
                              </a:lnTo>
                              <a:lnTo>
                                <a:pt x="14479" y="1583"/>
                              </a:lnTo>
                              <a:lnTo>
                                <a:pt x="14487" y="1561"/>
                              </a:lnTo>
                              <a:lnTo>
                                <a:pt x="14493" y="1537"/>
                              </a:lnTo>
                              <a:lnTo>
                                <a:pt x="14500" y="1514"/>
                              </a:lnTo>
                              <a:lnTo>
                                <a:pt x="14500" y="1514"/>
                              </a:lnTo>
                              <a:lnTo>
                                <a:pt x="14505" y="1489"/>
                              </a:lnTo>
                              <a:lnTo>
                                <a:pt x="14509" y="1464"/>
                              </a:lnTo>
                              <a:lnTo>
                                <a:pt x="14513" y="1439"/>
                              </a:lnTo>
                              <a:lnTo>
                                <a:pt x="14517" y="1412"/>
                              </a:lnTo>
                              <a:lnTo>
                                <a:pt x="14520" y="1386"/>
                              </a:lnTo>
                              <a:lnTo>
                                <a:pt x="14521" y="1358"/>
                              </a:lnTo>
                              <a:lnTo>
                                <a:pt x="14522" y="1331"/>
                              </a:lnTo>
                              <a:lnTo>
                                <a:pt x="14523" y="1302"/>
                              </a:lnTo>
                              <a:lnTo>
                                <a:pt x="14523" y="1302"/>
                              </a:lnTo>
                              <a:lnTo>
                                <a:pt x="14522" y="1255"/>
                              </a:lnTo>
                              <a:lnTo>
                                <a:pt x="14520" y="1209"/>
                              </a:lnTo>
                              <a:lnTo>
                                <a:pt x="14517" y="1167"/>
                              </a:lnTo>
                              <a:lnTo>
                                <a:pt x="14512" y="1126"/>
                              </a:lnTo>
                              <a:lnTo>
                                <a:pt x="14512" y="1126"/>
                              </a:lnTo>
                              <a:lnTo>
                                <a:pt x="14506" y="1089"/>
                              </a:lnTo>
                              <a:lnTo>
                                <a:pt x="14502" y="1071"/>
                              </a:lnTo>
                              <a:lnTo>
                                <a:pt x="14498" y="1053"/>
                              </a:lnTo>
                              <a:lnTo>
                                <a:pt x="14492" y="1036"/>
                              </a:lnTo>
                              <a:lnTo>
                                <a:pt x="14487" y="1021"/>
                              </a:lnTo>
                              <a:lnTo>
                                <a:pt x="14481" y="1005"/>
                              </a:lnTo>
                              <a:lnTo>
                                <a:pt x="14474" y="989"/>
                              </a:lnTo>
                              <a:lnTo>
                                <a:pt x="14474" y="989"/>
                              </a:lnTo>
                              <a:lnTo>
                                <a:pt x="14467" y="975"/>
                              </a:lnTo>
                              <a:lnTo>
                                <a:pt x="14457" y="960"/>
                              </a:lnTo>
                              <a:lnTo>
                                <a:pt x="14449" y="947"/>
                              </a:lnTo>
                              <a:lnTo>
                                <a:pt x="14438" y="934"/>
                              </a:lnTo>
                              <a:lnTo>
                                <a:pt x="14428" y="922"/>
                              </a:lnTo>
                              <a:lnTo>
                                <a:pt x="14416" y="909"/>
                              </a:lnTo>
                              <a:lnTo>
                                <a:pt x="14403" y="898"/>
                              </a:lnTo>
                              <a:lnTo>
                                <a:pt x="14391" y="886"/>
                              </a:lnTo>
                              <a:lnTo>
                                <a:pt x="14391" y="886"/>
                              </a:lnTo>
                              <a:lnTo>
                                <a:pt x="14377" y="875"/>
                              </a:lnTo>
                              <a:lnTo>
                                <a:pt x="14362" y="865"/>
                              </a:lnTo>
                              <a:lnTo>
                                <a:pt x="14346" y="854"/>
                              </a:lnTo>
                              <a:lnTo>
                                <a:pt x="14329" y="845"/>
                              </a:lnTo>
                              <a:lnTo>
                                <a:pt x="14311" y="835"/>
                              </a:lnTo>
                              <a:lnTo>
                                <a:pt x="14293" y="827"/>
                              </a:lnTo>
                              <a:lnTo>
                                <a:pt x="14273" y="817"/>
                              </a:lnTo>
                              <a:lnTo>
                                <a:pt x="14252" y="809"/>
                              </a:lnTo>
                              <a:lnTo>
                                <a:pt x="14055" y="730"/>
                              </a:lnTo>
                              <a:lnTo>
                                <a:pt x="14055" y="730"/>
                              </a:lnTo>
                              <a:lnTo>
                                <a:pt x="14031" y="721"/>
                              </a:lnTo>
                              <a:lnTo>
                                <a:pt x="14010" y="710"/>
                              </a:lnTo>
                              <a:lnTo>
                                <a:pt x="13990" y="701"/>
                              </a:lnTo>
                              <a:lnTo>
                                <a:pt x="13975" y="690"/>
                              </a:lnTo>
                              <a:lnTo>
                                <a:pt x="13975" y="690"/>
                              </a:lnTo>
                              <a:lnTo>
                                <a:pt x="13961" y="680"/>
                              </a:lnTo>
                              <a:lnTo>
                                <a:pt x="13949" y="668"/>
                              </a:lnTo>
                              <a:lnTo>
                                <a:pt x="13940" y="655"/>
                              </a:lnTo>
                              <a:lnTo>
                                <a:pt x="13930" y="643"/>
                              </a:lnTo>
                              <a:lnTo>
                                <a:pt x="13930" y="643"/>
                              </a:lnTo>
                              <a:lnTo>
                                <a:pt x="13924" y="628"/>
                              </a:lnTo>
                              <a:lnTo>
                                <a:pt x="13918" y="613"/>
                              </a:lnTo>
                              <a:lnTo>
                                <a:pt x="13914" y="596"/>
                              </a:lnTo>
                              <a:lnTo>
                                <a:pt x="13912" y="579"/>
                              </a:lnTo>
                              <a:lnTo>
                                <a:pt x="13912" y="579"/>
                              </a:lnTo>
                              <a:lnTo>
                                <a:pt x="13909" y="539"/>
                              </a:lnTo>
                              <a:lnTo>
                                <a:pt x="13908" y="490"/>
                              </a:lnTo>
                              <a:lnTo>
                                <a:pt x="13908" y="490"/>
                              </a:lnTo>
                              <a:lnTo>
                                <a:pt x="13908" y="468"/>
                              </a:lnTo>
                              <a:lnTo>
                                <a:pt x="13910" y="446"/>
                              </a:lnTo>
                              <a:lnTo>
                                <a:pt x="13912" y="424"/>
                              </a:lnTo>
                              <a:lnTo>
                                <a:pt x="13915" y="403"/>
                              </a:lnTo>
                              <a:lnTo>
                                <a:pt x="13915" y="403"/>
                              </a:lnTo>
                              <a:lnTo>
                                <a:pt x="13921" y="383"/>
                              </a:lnTo>
                              <a:lnTo>
                                <a:pt x="13926" y="364"/>
                              </a:lnTo>
                              <a:lnTo>
                                <a:pt x="13934" y="346"/>
                              </a:lnTo>
                              <a:lnTo>
                                <a:pt x="13943" y="329"/>
                              </a:lnTo>
                              <a:lnTo>
                                <a:pt x="13943" y="329"/>
                              </a:lnTo>
                              <a:lnTo>
                                <a:pt x="13954" y="314"/>
                              </a:lnTo>
                              <a:lnTo>
                                <a:pt x="13967" y="300"/>
                              </a:lnTo>
                              <a:lnTo>
                                <a:pt x="13981" y="289"/>
                              </a:lnTo>
                              <a:lnTo>
                                <a:pt x="13997" y="278"/>
                              </a:lnTo>
                              <a:lnTo>
                                <a:pt x="13997" y="278"/>
                              </a:lnTo>
                              <a:lnTo>
                                <a:pt x="14005" y="273"/>
                              </a:lnTo>
                              <a:lnTo>
                                <a:pt x="14014" y="269"/>
                              </a:lnTo>
                              <a:lnTo>
                                <a:pt x="14024" y="266"/>
                              </a:lnTo>
                              <a:lnTo>
                                <a:pt x="14035" y="262"/>
                              </a:lnTo>
                              <a:lnTo>
                                <a:pt x="14046" y="260"/>
                              </a:lnTo>
                              <a:lnTo>
                                <a:pt x="14057" y="259"/>
                              </a:lnTo>
                              <a:lnTo>
                                <a:pt x="14070" y="258"/>
                              </a:lnTo>
                              <a:lnTo>
                                <a:pt x="14083" y="258"/>
                              </a:lnTo>
                              <a:lnTo>
                                <a:pt x="14083" y="258"/>
                              </a:lnTo>
                              <a:lnTo>
                                <a:pt x="14106" y="259"/>
                              </a:lnTo>
                              <a:lnTo>
                                <a:pt x="14128" y="261"/>
                              </a:lnTo>
                              <a:lnTo>
                                <a:pt x="14148" y="267"/>
                              </a:lnTo>
                              <a:lnTo>
                                <a:pt x="14167" y="274"/>
                              </a:lnTo>
                              <a:lnTo>
                                <a:pt x="14176" y="278"/>
                              </a:lnTo>
                              <a:lnTo>
                                <a:pt x="14183" y="282"/>
                              </a:lnTo>
                              <a:lnTo>
                                <a:pt x="14192" y="288"/>
                              </a:lnTo>
                              <a:lnTo>
                                <a:pt x="14198" y="294"/>
                              </a:lnTo>
                              <a:lnTo>
                                <a:pt x="14205" y="300"/>
                              </a:lnTo>
                              <a:lnTo>
                                <a:pt x="14212" y="307"/>
                              </a:lnTo>
                              <a:lnTo>
                                <a:pt x="14217" y="314"/>
                              </a:lnTo>
                              <a:lnTo>
                                <a:pt x="14222" y="323"/>
                              </a:lnTo>
                              <a:lnTo>
                                <a:pt x="14222" y="323"/>
                              </a:lnTo>
                              <a:lnTo>
                                <a:pt x="14233" y="339"/>
                              </a:lnTo>
                              <a:lnTo>
                                <a:pt x="14241" y="356"/>
                              </a:lnTo>
                              <a:lnTo>
                                <a:pt x="14248" y="374"/>
                              </a:lnTo>
                              <a:lnTo>
                                <a:pt x="14254" y="393"/>
                              </a:lnTo>
                              <a:lnTo>
                                <a:pt x="14258" y="413"/>
                              </a:lnTo>
                              <a:lnTo>
                                <a:pt x="14262" y="433"/>
                              </a:lnTo>
                              <a:lnTo>
                                <a:pt x="14264" y="454"/>
                              </a:lnTo>
                              <a:lnTo>
                                <a:pt x="14265" y="475"/>
                              </a:lnTo>
                              <a:lnTo>
                                <a:pt x="14265" y="533"/>
                              </a:lnTo>
                              <a:lnTo>
                                <a:pt x="14523" y="533"/>
                              </a:lnTo>
                              <a:lnTo>
                                <a:pt x="14523" y="407"/>
                              </a:lnTo>
                              <a:close/>
                              <a:moveTo>
                                <a:pt x="12691" y="1816"/>
                              </a:moveTo>
                              <a:lnTo>
                                <a:pt x="12691" y="1047"/>
                              </a:lnTo>
                              <a:lnTo>
                                <a:pt x="12846" y="1047"/>
                              </a:lnTo>
                              <a:lnTo>
                                <a:pt x="13086" y="1816"/>
                              </a:lnTo>
                              <a:lnTo>
                                <a:pt x="13359" y="1816"/>
                              </a:lnTo>
                              <a:lnTo>
                                <a:pt x="13081" y="994"/>
                              </a:lnTo>
                              <a:lnTo>
                                <a:pt x="13081" y="994"/>
                              </a:lnTo>
                              <a:lnTo>
                                <a:pt x="13111" y="976"/>
                              </a:lnTo>
                              <a:lnTo>
                                <a:pt x="13138" y="957"/>
                              </a:lnTo>
                              <a:lnTo>
                                <a:pt x="13164" y="937"/>
                              </a:lnTo>
                              <a:lnTo>
                                <a:pt x="13175" y="926"/>
                              </a:lnTo>
                              <a:lnTo>
                                <a:pt x="13186" y="915"/>
                              </a:lnTo>
                              <a:lnTo>
                                <a:pt x="13196" y="903"/>
                              </a:lnTo>
                              <a:lnTo>
                                <a:pt x="13207" y="891"/>
                              </a:lnTo>
                              <a:lnTo>
                                <a:pt x="13216" y="880"/>
                              </a:lnTo>
                              <a:lnTo>
                                <a:pt x="13225" y="867"/>
                              </a:lnTo>
                              <a:lnTo>
                                <a:pt x="13233" y="854"/>
                              </a:lnTo>
                              <a:lnTo>
                                <a:pt x="13241" y="842"/>
                              </a:lnTo>
                              <a:lnTo>
                                <a:pt x="13247" y="828"/>
                              </a:lnTo>
                              <a:lnTo>
                                <a:pt x="13255" y="814"/>
                              </a:lnTo>
                              <a:lnTo>
                                <a:pt x="13255" y="814"/>
                              </a:lnTo>
                              <a:lnTo>
                                <a:pt x="13265" y="785"/>
                              </a:lnTo>
                              <a:lnTo>
                                <a:pt x="13276" y="756"/>
                              </a:lnTo>
                              <a:lnTo>
                                <a:pt x="13284" y="724"/>
                              </a:lnTo>
                              <a:lnTo>
                                <a:pt x="13291" y="691"/>
                              </a:lnTo>
                              <a:lnTo>
                                <a:pt x="13297" y="656"/>
                              </a:lnTo>
                              <a:lnTo>
                                <a:pt x="13300" y="620"/>
                              </a:lnTo>
                              <a:lnTo>
                                <a:pt x="13302" y="583"/>
                              </a:lnTo>
                              <a:lnTo>
                                <a:pt x="13303" y="544"/>
                              </a:lnTo>
                              <a:lnTo>
                                <a:pt x="13303" y="544"/>
                              </a:lnTo>
                              <a:lnTo>
                                <a:pt x="13303" y="511"/>
                              </a:lnTo>
                              <a:lnTo>
                                <a:pt x="13301" y="479"/>
                              </a:lnTo>
                              <a:lnTo>
                                <a:pt x="13299" y="449"/>
                              </a:lnTo>
                              <a:lnTo>
                                <a:pt x="13296" y="420"/>
                              </a:lnTo>
                              <a:lnTo>
                                <a:pt x="13293" y="392"/>
                              </a:lnTo>
                              <a:lnTo>
                                <a:pt x="13287" y="364"/>
                              </a:lnTo>
                              <a:lnTo>
                                <a:pt x="13282" y="338"/>
                              </a:lnTo>
                              <a:lnTo>
                                <a:pt x="13275" y="312"/>
                              </a:lnTo>
                              <a:lnTo>
                                <a:pt x="13267" y="288"/>
                              </a:lnTo>
                              <a:lnTo>
                                <a:pt x="13259" y="264"/>
                              </a:lnTo>
                              <a:lnTo>
                                <a:pt x="13249" y="242"/>
                              </a:lnTo>
                              <a:lnTo>
                                <a:pt x="13240" y="221"/>
                              </a:lnTo>
                              <a:lnTo>
                                <a:pt x="13228" y="201"/>
                              </a:lnTo>
                              <a:lnTo>
                                <a:pt x="13216" y="182"/>
                              </a:lnTo>
                              <a:lnTo>
                                <a:pt x="13204" y="164"/>
                              </a:lnTo>
                              <a:lnTo>
                                <a:pt x="13190" y="147"/>
                              </a:lnTo>
                              <a:lnTo>
                                <a:pt x="13175" y="131"/>
                              </a:lnTo>
                              <a:lnTo>
                                <a:pt x="13159" y="116"/>
                              </a:lnTo>
                              <a:lnTo>
                                <a:pt x="13143" y="102"/>
                              </a:lnTo>
                              <a:lnTo>
                                <a:pt x="13125" y="90"/>
                              </a:lnTo>
                              <a:lnTo>
                                <a:pt x="13107" y="77"/>
                              </a:lnTo>
                              <a:lnTo>
                                <a:pt x="13088" y="66"/>
                              </a:lnTo>
                              <a:lnTo>
                                <a:pt x="13068" y="57"/>
                              </a:lnTo>
                              <a:lnTo>
                                <a:pt x="13047" y="48"/>
                              </a:lnTo>
                              <a:lnTo>
                                <a:pt x="13026" y="40"/>
                              </a:lnTo>
                              <a:lnTo>
                                <a:pt x="13003" y="34"/>
                              </a:lnTo>
                              <a:lnTo>
                                <a:pt x="12979" y="28"/>
                              </a:lnTo>
                              <a:lnTo>
                                <a:pt x="12955" y="23"/>
                              </a:lnTo>
                              <a:lnTo>
                                <a:pt x="12930" y="20"/>
                              </a:lnTo>
                              <a:lnTo>
                                <a:pt x="12903" y="17"/>
                              </a:lnTo>
                              <a:lnTo>
                                <a:pt x="12877" y="16"/>
                              </a:lnTo>
                              <a:lnTo>
                                <a:pt x="12848" y="15"/>
                              </a:lnTo>
                              <a:lnTo>
                                <a:pt x="12433" y="15"/>
                              </a:lnTo>
                              <a:lnTo>
                                <a:pt x="12433" y="1816"/>
                              </a:lnTo>
                              <a:lnTo>
                                <a:pt x="12691" y="1816"/>
                              </a:lnTo>
                              <a:close/>
                              <a:moveTo>
                                <a:pt x="12826" y="258"/>
                              </a:moveTo>
                              <a:lnTo>
                                <a:pt x="12826" y="258"/>
                              </a:lnTo>
                              <a:lnTo>
                                <a:pt x="12858" y="259"/>
                              </a:lnTo>
                              <a:lnTo>
                                <a:pt x="12887" y="262"/>
                              </a:lnTo>
                              <a:lnTo>
                                <a:pt x="12901" y="264"/>
                              </a:lnTo>
                              <a:lnTo>
                                <a:pt x="12914" y="268"/>
                              </a:lnTo>
                              <a:lnTo>
                                <a:pt x="12926" y="271"/>
                              </a:lnTo>
                              <a:lnTo>
                                <a:pt x="12938" y="275"/>
                              </a:lnTo>
                              <a:lnTo>
                                <a:pt x="12949" y="280"/>
                              </a:lnTo>
                              <a:lnTo>
                                <a:pt x="12959" y="286"/>
                              </a:lnTo>
                              <a:lnTo>
                                <a:pt x="12969" y="291"/>
                              </a:lnTo>
                              <a:lnTo>
                                <a:pt x="12978" y="297"/>
                              </a:lnTo>
                              <a:lnTo>
                                <a:pt x="12987" y="305"/>
                              </a:lnTo>
                              <a:lnTo>
                                <a:pt x="12994" y="312"/>
                              </a:lnTo>
                              <a:lnTo>
                                <a:pt x="13002" y="321"/>
                              </a:lnTo>
                              <a:lnTo>
                                <a:pt x="13008" y="329"/>
                              </a:lnTo>
                              <a:lnTo>
                                <a:pt x="13008" y="329"/>
                              </a:lnTo>
                              <a:lnTo>
                                <a:pt x="13018" y="348"/>
                              </a:lnTo>
                              <a:lnTo>
                                <a:pt x="13027" y="370"/>
                              </a:lnTo>
                              <a:lnTo>
                                <a:pt x="13033" y="394"/>
                              </a:lnTo>
                              <a:lnTo>
                                <a:pt x="13038" y="418"/>
                              </a:lnTo>
                              <a:lnTo>
                                <a:pt x="13038" y="418"/>
                              </a:lnTo>
                              <a:lnTo>
                                <a:pt x="13041" y="446"/>
                              </a:lnTo>
                              <a:lnTo>
                                <a:pt x="13044" y="474"/>
                              </a:lnTo>
                              <a:lnTo>
                                <a:pt x="13045" y="506"/>
                              </a:lnTo>
                              <a:lnTo>
                                <a:pt x="13045" y="539"/>
                              </a:lnTo>
                              <a:lnTo>
                                <a:pt x="13045" y="539"/>
                              </a:lnTo>
                              <a:lnTo>
                                <a:pt x="13045" y="572"/>
                              </a:lnTo>
                              <a:lnTo>
                                <a:pt x="13044" y="602"/>
                              </a:lnTo>
                              <a:lnTo>
                                <a:pt x="13041" y="632"/>
                              </a:lnTo>
                              <a:lnTo>
                                <a:pt x="13038" y="658"/>
                              </a:lnTo>
                              <a:lnTo>
                                <a:pt x="13038" y="658"/>
                              </a:lnTo>
                              <a:lnTo>
                                <a:pt x="13033" y="684"/>
                              </a:lnTo>
                              <a:lnTo>
                                <a:pt x="13027" y="706"/>
                              </a:lnTo>
                              <a:lnTo>
                                <a:pt x="13020" y="727"/>
                              </a:lnTo>
                              <a:lnTo>
                                <a:pt x="13010" y="746"/>
                              </a:lnTo>
                              <a:lnTo>
                                <a:pt x="13010" y="746"/>
                              </a:lnTo>
                              <a:lnTo>
                                <a:pt x="13004" y="755"/>
                              </a:lnTo>
                              <a:lnTo>
                                <a:pt x="12997" y="762"/>
                              </a:lnTo>
                              <a:lnTo>
                                <a:pt x="12991" y="771"/>
                              </a:lnTo>
                              <a:lnTo>
                                <a:pt x="12982" y="777"/>
                              </a:lnTo>
                              <a:lnTo>
                                <a:pt x="12975" y="783"/>
                              </a:lnTo>
                              <a:lnTo>
                                <a:pt x="12966" y="790"/>
                              </a:lnTo>
                              <a:lnTo>
                                <a:pt x="12957" y="795"/>
                              </a:lnTo>
                              <a:lnTo>
                                <a:pt x="12946" y="800"/>
                              </a:lnTo>
                              <a:lnTo>
                                <a:pt x="12946" y="800"/>
                              </a:lnTo>
                              <a:lnTo>
                                <a:pt x="12936" y="805"/>
                              </a:lnTo>
                              <a:lnTo>
                                <a:pt x="12925" y="809"/>
                              </a:lnTo>
                              <a:lnTo>
                                <a:pt x="12913" y="812"/>
                              </a:lnTo>
                              <a:lnTo>
                                <a:pt x="12900" y="814"/>
                              </a:lnTo>
                              <a:lnTo>
                                <a:pt x="12885" y="816"/>
                              </a:lnTo>
                              <a:lnTo>
                                <a:pt x="12870" y="818"/>
                              </a:lnTo>
                              <a:lnTo>
                                <a:pt x="12839" y="819"/>
                              </a:lnTo>
                              <a:lnTo>
                                <a:pt x="12691" y="819"/>
                              </a:lnTo>
                              <a:lnTo>
                                <a:pt x="12691" y="258"/>
                              </a:lnTo>
                              <a:lnTo>
                                <a:pt x="12826" y="258"/>
                              </a:lnTo>
                              <a:close/>
                              <a:moveTo>
                                <a:pt x="12090" y="1816"/>
                              </a:moveTo>
                              <a:lnTo>
                                <a:pt x="12090" y="1557"/>
                              </a:lnTo>
                              <a:lnTo>
                                <a:pt x="11579" y="1557"/>
                              </a:lnTo>
                              <a:lnTo>
                                <a:pt x="11579" y="1029"/>
                              </a:lnTo>
                              <a:lnTo>
                                <a:pt x="12023" y="1029"/>
                              </a:lnTo>
                              <a:lnTo>
                                <a:pt x="12023" y="787"/>
                              </a:lnTo>
                              <a:lnTo>
                                <a:pt x="11579" y="787"/>
                              </a:lnTo>
                              <a:lnTo>
                                <a:pt x="11579" y="258"/>
                              </a:lnTo>
                              <a:lnTo>
                                <a:pt x="12090" y="258"/>
                              </a:lnTo>
                              <a:lnTo>
                                <a:pt x="12090" y="15"/>
                              </a:lnTo>
                              <a:lnTo>
                                <a:pt x="11320" y="15"/>
                              </a:lnTo>
                              <a:lnTo>
                                <a:pt x="11320" y="1816"/>
                              </a:lnTo>
                              <a:lnTo>
                                <a:pt x="12090" y="1816"/>
                              </a:lnTo>
                              <a:close/>
                              <a:moveTo>
                                <a:pt x="10051" y="1391"/>
                              </a:moveTo>
                              <a:lnTo>
                                <a:pt x="10051" y="1391"/>
                              </a:lnTo>
                              <a:lnTo>
                                <a:pt x="10052" y="1419"/>
                              </a:lnTo>
                              <a:lnTo>
                                <a:pt x="10053" y="1446"/>
                              </a:lnTo>
                              <a:lnTo>
                                <a:pt x="10056" y="1472"/>
                              </a:lnTo>
                              <a:lnTo>
                                <a:pt x="10060" y="1497"/>
                              </a:lnTo>
                              <a:lnTo>
                                <a:pt x="10066" y="1520"/>
                              </a:lnTo>
                              <a:lnTo>
                                <a:pt x="10072" y="1544"/>
                              </a:lnTo>
                              <a:lnTo>
                                <a:pt x="10080" y="1565"/>
                              </a:lnTo>
                              <a:lnTo>
                                <a:pt x="10089" y="1586"/>
                              </a:lnTo>
                              <a:lnTo>
                                <a:pt x="10089" y="1586"/>
                              </a:lnTo>
                              <a:lnTo>
                                <a:pt x="10098" y="1605"/>
                              </a:lnTo>
                              <a:lnTo>
                                <a:pt x="10109" y="1624"/>
                              </a:lnTo>
                              <a:lnTo>
                                <a:pt x="10121" y="1642"/>
                              </a:lnTo>
                              <a:lnTo>
                                <a:pt x="10133" y="1660"/>
                              </a:lnTo>
                              <a:lnTo>
                                <a:pt x="10146" y="1676"/>
                              </a:lnTo>
                              <a:lnTo>
                                <a:pt x="10160" y="1692"/>
                              </a:lnTo>
                              <a:lnTo>
                                <a:pt x="10175" y="1706"/>
                              </a:lnTo>
                              <a:lnTo>
                                <a:pt x="10190" y="1719"/>
                              </a:lnTo>
                              <a:lnTo>
                                <a:pt x="10190" y="1719"/>
                              </a:lnTo>
                              <a:lnTo>
                                <a:pt x="10205" y="1733"/>
                              </a:lnTo>
                              <a:lnTo>
                                <a:pt x="10221" y="1746"/>
                              </a:lnTo>
                              <a:lnTo>
                                <a:pt x="10238" y="1758"/>
                              </a:lnTo>
                              <a:lnTo>
                                <a:pt x="10255" y="1768"/>
                              </a:lnTo>
                              <a:lnTo>
                                <a:pt x="10272" y="1779"/>
                              </a:lnTo>
                              <a:lnTo>
                                <a:pt x="10290" y="1787"/>
                              </a:lnTo>
                              <a:lnTo>
                                <a:pt x="10309" y="1796"/>
                              </a:lnTo>
                              <a:lnTo>
                                <a:pt x="10328" y="1803"/>
                              </a:lnTo>
                              <a:lnTo>
                                <a:pt x="10328" y="1803"/>
                              </a:lnTo>
                              <a:lnTo>
                                <a:pt x="10347" y="1809"/>
                              </a:lnTo>
                              <a:lnTo>
                                <a:pt x="10366" y="1816"/>
                              </a:lnTo>
                              <a:lnTo>
                                <a:pt x="10386" y="1820"/>
                              </a:lnTo>
                              <a:lnTo>
                                <a:pt x="10405" y="1824"/>
                              </a:lnTo>
                              <a:lnTo>
                                <a:pt x="10424" y="1827"/>
                              </a:lnTo>
                              <a:lnTo>
                                <a:pt x="10445" y="1830"/>
                              </a:lnTo>
                              <a:lnTo>
                                <a:pt x="10464" y="1831"/>
                              </a:lnTo>
                              <a:lnTo>
                                <a:pt x="10484" y="1832"/>
                              </a:lnTo>
                              <a:lnTo>
                                <a:pt x="10484" y="1832"/>
                              </a:lnTo>
                              <a:lnTo>
                                <a:pt x="10503" y="1831"/>
                              </a:lnTo>
                              <a:lnTo>
                                <a:pt x="10523" y="1830"/>
                              </a:lnTo>
                              <a:lnTo>
                                <a:pt x="10542" y="1827"/>
                              </a:lnTo>
                              <a:lnTo>
                                <a:pt x="10561" y="1824"/>
                              </a:lnTo>
                              <a:lnTo>
                                <a:pt x="10581" y="1820"/>
                              </a:lnTo>
                              <a:lnTo>
                                <a:pt x="10600" y="1816"/>
                              </a:lnTo>
                              <a:lnTo>
                                <a:pt x="10619" y="1809"/>
                              </a:lnTo>
                              <a:lnTo>
                                <a:pt x="10639" y="1803"/>
                              </a:lnTo>
                              <a:lnTo>
                                <a:pt x="10639" y="1803"/>
                              </a:lnTo>
                              <a:lnTo>
                                <a:pt x="10658" y="1796"/>
                              </a:lnTo>
                              <a:lnTo>
                                <a:pt x="10676" y="1787"/>
                              </a:lnTo>
                              <a:lnTo>
                                <a:pt x="10694" y="1779"/>
                              </a:lnTo>
                              <a:lnTo>
                                <a:pt x="10712" y="1768"/>
                              </a:lnTo>
                              <a:lnTo>
                                <a:pt x="10730" y="1758"/>
                              </a:lnTo>
                              <a:lnTo>
                                <a:pt x="10746" y="1746"/>
                              </a:lnTo>
                              <a:lnTo>
                                <a:pt x="10763" y="1733"/>
                              </a:lnTo>
                              <a:lnTo>
                                <a:pt x="10779" y="1719"/>
                              </a:lnTo>
                              <a:lnTo>
                                <a:pt x="10779" y="1719"/>
                              </a:lnTo>
                              <a:lnTo>
                                <a:pt x="10794" y="1706"/>
                              </a:lnTo>
                              <a:lnTo>
                                <a:pt x="10808" y="1692"/>
                              </a:lnTo>
                              <a:lnTo>
                                <a:pt x="10822" y="1676"/>
                              </a:lnTo>
                              <a:lnTo>
                                <a:pt x="10834" y="1660"/>
                              </a:lnTo>
                              <a:lnTo>
                                <a:pt x="10846" y="1642"/>
                              </a:lnTo>
                              <a:lnTo>
                                <a:pt x="10858" y="1624"/>
                              </a:lnTo>
                              <a:lnTo>
                                <a:pt x="10868" y="1605"/>
                              </a:lnTo>
                              <a:lnTo>
                                <a:pt x="10878" y="1586"/>
                              </a:lnTo>
                              <a:lnTo>
                                <a:pt x="10878" y="1586"/>
                              </a:lnTo>
                              <a:lnTo>
                                <a:pt x="10887" y="1565"/>
                              </a:lnTo>
                              <a:lnTo>
                                <a:pt x="10895" y="1544"/>
                              </a:lnTo>
                              <a:lnTo>
                                <a:pt x="10901" y="1520"/>
                              </a:lnTo>
                              <a:lnTo>
                                <a:pt x="10906" y="1497"/>
                              </a:lnTo>
                              <a:lnTo>
                                <a:pt x="10910" y="1472"/>
                              </a:lnTo>
                              <a:lnTo>
                                <a:pt x="10914" y="1446"/>
                              </a:lnTo>
                              <a:lnTo>
                                <a:pt x="10916" y="1419"/>
                              </a:lnTo>
                              <a:lnTo>
                                <a:pt x="10916" y="1391"/>
                              </a:lnTo>
                              <a:lnTo>
                                <a:pt x="10916" y="825"/>
                              </a:lnTo>
                              <a:lnTo>
                                <a:pt x="10453" y="825"/>
                              </a:lnTo>
                              <a:lnTo>
                                <a:pt x="10453" y="1052"/>
                              </a:lnTo>
                              <a:lnTo>
                                <a:pt x="10657" y="1052"/>
                              </a:lnTo>
                              <a:lnTo>
                                <a:pt x="10657" y="1391"/>
                              </a:lnTo>
                              <a:lnTo>
                                <a:pt x="10657" y="1391"/>
                              </a:lnTo>
                              <a:lnTo>
                                <a:pt x="10657" y="1413"/>
                              </a:lnTo>
                              <a:lnTo>
                                <a:pt x="10654" y="1435"/>
                              </a:lnTo>
                              <a:lnTo>
                                <a:pt x="10651" y="1455"/>
                              </a:lnTo>
                              <a:lnTo>
                                <a:pt x="10645" y="1473"/>
                              </a:lnTo>
                              <a:lnTo>
                                <a:pt x="10637" y="1489"/>
                              </a:lnTo>
                              <a:lnTo>
                                <a:pt x="10629" y="1503"/>
                              </a:lnTo>
                              <a:lnTo>
                                <a:pt x="10618" y="1517"/>
                              </a:lnTo>
                              <a:lnTo>
                                <a:pt x="10607" y="1529"/>
                              </a:lnTo>
                              <a:lnTo>
                                <a:pt x="10607" y="1529"/>
                              </a:lnTo>
                              <a:lnTo>
                                <a:pt x="10593" y="1539"/>
                              </a:lnTo>
                              <a:lnTo>
                                <a:pt x="10579" y="1548"/>
                              </a:lnTo>
                              <a:lnTo>
                                <a:pt x="10564" y="1555"/>
                              </a:lnTo>
                              <a:lnTo>
                                <a:pt x="10549" y="1562"/>
                              </a:lnTo>
                              <a:lnTo>
                                <a:pt x="10534" y="1567"/>
                              </a:lnTo>
                              <a:lnTo>
                                <a:pt x="10518" y="1570"/>
                              </a:lnTo>
                              <a:lnTo>
                                <a:pt x="10501" y="1572"/>
                              </a:lnTo>
                              <a:lnTo>
                                <a:pt x="10484" y="1573"/>
                              </a:lnTo>
                              <a:lnTo>
                                <a:pt x="10484" y="1573"/>
                              </a:lnTo>
                              <a:lnTo>
                                <a:pt x="10466" y="1572"/>
                              </a:lnTo>
                              <a:lnTo>
                                <a:pt x="10449" y="1570"/>
                              </a:lnTo>
                              <a:lnTo>
                                <a:pt x="10433" y="1567"/>
                              </a:lnTo>
                              <a:lnTo>
                                <a:pt x="10417" y="1562"/>
                              </a:lnTo>
                              <a:lnTo>
                                <a:pt x="10402" y="1555"/>
                              </a:lnTo>
                              <a:lnTo>
                                <a:pt x="10387" y="1548"/>
                              </a:lnTo>
                              <a:lnTo>
                                <a:pt x="10374" y="1539"/>
                              </a:lnTo>
                              <a:lnTo>
                                <a:pt x="10361" y="1529"/>
                              </a:lnTo>
                              <a:lnTo>
                                <a:pt x="10361" y="1529"/>
                              </a:lnTo>
                              <a:lnTo>
                                <a:pt x="10348" y="1517"/>
                              </a:lnTo>
                              <a:lnTo>
                                <a:pt x="10338" y="1503"/>
                              </a:lnTo>
                              <a:lnTo>
                                <a:pt x="10329" y="1489"/>
                              </a:lnTo>
                              <a:lnTo>
                                <a:pt x="10322" y="1473"/>
                              </a:lnTo>
                              <a:lnTo>
                                <a:pt x="10316" y="1455"/>
                              </a:lnTo>
                              <a:lnTo>
                                <a:pt x="10312" y="1435"/>
                              </a:lnTo>
                              <a:lnTo>
                                <a:pt x="10310" y="1413"/>
                              </a:lnTo>
                              <a:lnTo>
                                <a:pt x="10309" y="1391"/>
                              </a:lnTo>
                              <a:lnTo>
                                <a:pt x="10309" y="440"/>
                              </a:lnTo>
                              <a:lnTo>
                                <a:pt x="10309" y="440"/>
                              </a:lnTo>
                              <a:lnTo>
                                <a:pt x="10310" y="417"/>
                              </a:lnTo>
                              <a:lnTo>
                                <a:pt x="10312" y="396"/>
                              </a:lnTo>
                              <a:lnTo>
                                <a:pt x="10316" y="377"/>
                              </a:lnTo>
                              <a:lnTo>
                                <a:pt x="10322" y="359"/>
                              </a:lnTo>
                              <a:lnTo>
                                <a:pt x="10329" y="342"/>
                              </a:lnTo>
                              <a:lnTo>
                                <a:pt x="10338" y="327"/>
                              </a:lnTo>
                              <a:lnTo>
                                <a:pt x="10348" y="314"/>
                              </a:lnTo>
                              <a:lnTo>
                                <a:pt x="10361" y="302"/>
                              </a:lnTo>
                              <a:lnTo>
                                <a:pt x="10361" y="302"/>
                              </a:lnTo>
                              <a:lnTo>
                                <a:pt x="10374" y="292"/>
                              </a:lnTo>
                              <a:lnTo>
                                <a:pt x="10387" y="282"/>
                              </a:lnTo>
                              <a:lnTo>
                                <a:pt x="10402" y="275"/>
                              </a:lnTo>
                              <a:lnTo>
                                <a:pt x="10417" y="269"/>
                              </a:lnTo>
                              <a:lnTo>
                                <a:pt x="10433" y="264"/>
                              </a:lnTo>
                              <a:lnTo>
                                <a:pt x="10449" y="260"/>
                              </a:lnTo>
                              <a:lnTo>
                                <a:pt x="10466" y="258"/>
                              </a:lnTo>
                              <a:lnTo>
                                <a:pt x="10484" y="258"/>
                              </a:lnTo>
                              <a:lnTo>
                                <a:pt x="10484" y="258"/>
                              </a:lnTo>
                              <a:lnTo>
                                <a:pt x="10501" y="258"/>
                              </a:lnTo>
                              <a:lnTo>
                                <a:pt x="10518" y="260"/>
                              </a:lnTo>
                              <a:lnTo>
                                <a:pt x="10534" y="264"/>
                              </a:lnTo>
                              <a:lnTo>
                                <a:pt x="10549" y="269"/>
                              </a:lnTo>
                              <a:lnTo>
                                <a:pt x="10564" y="275"/>
                              </a:lnTo>
                              <a:lnTo>
                                <a:pt x="10579" y="282"/>
                              </a:lnTo>
                              <a:lnTo>
                                <a:pt x="10593" y="292"/>
                              </a:lnTo>
                              <a:lnTo>
                                <a:pt x="10607" y="302"/>
                              </a:lnTo>
                              <a:lnTo>
                                <a:pt x="10607" y="302"/>
                              </a:lnTo>
                              <a:lnTo>
                                <a:pt x="10618" y="314"/>
                              </a:lnTo>
                              <a:lnTo>
                                <a:pt x="10629" y="327"/>
                              </a:lnTo>
                              <a:lnTo>
                                <a:pt x="10637" y="342"/>
                              </a:lnTo>
                              <a:lnTo>
                                <a:pt x="10645" y="359"/>
                              </a:lnTo>
                              <a:lnTo>
                                <a:pt x="10651" y="377"/>
                              </a:lnTo>
                              <a:lnTo>
                                <a:pt x="10654" y="396"/>
                              </a:lnTo>
                              <a:lnTo>
                                <a:pt x="10657" y="417"/>
                              </a:lnTo>
                              <a:lnTo>
                                <a:pt x="10657" y="440"/>
                              </a:lnTo>
                              <a:lnTo>
                                <a:pt x="10657" y="531"/>
                              </a:lnTo>
                              <a:lnTo>
                                <a:pt x="10916" y="531"/>
                              </a:lnTo>
                              <a:lnTo>
                                <a:pt x="10916" y="440"/>
                              </a:lnTo>
                              <a:lnTo>
                                <a:pt x="10916" y="440"/>
                              </a:lnTo>
                              <a:lnTo>
                                <a:pt x="10916" y="413"/>
                              </a:lnTo>
                              <a:lnTo>
                                <a:pt x="10914" y="387"/>
                              </a:lnTo>
                              <a:lnTo>
                                <a:pt x="10910" y="362"/>
                              </a:lnTo>
                              <a:lnTo>
                                <a:pt x="10906" y="338"/>
                              </a:lnTo>
                              <a:lnTo>
                                <a:pt x="10901" y="314"/>
                              </a:lnTo>
                              <a:lnTo>
                                <a:pt x="10895" y="291"/>
                              </a:lnTo>
                              <a:lnTo>
                                <a:pt x="10887" y="269"/>
                              </a:lnTo>
                              <a:lnTo>
                                <a:pt x="10878" y="248"/>
                              </a:lnTo>
                              <a:lnTo>
                                <a:pt x="10878" y="248"/>
                              </a:lnTo>
                              <a:lnTo>
                                <a:pt x="10868" y="227"/>
                              </a:lnTo>
                              <a:lnTo>
                                <a:pt x="10858" y="207"/>
                              </a:lnTo>
                              <a:lnTo>
                                <a:pt x="10846" y="189"/>
                              </a:lnTo>
                              <a:lnTo>
                                <a:pt x="10834" y="171"/>
                              </a:lnTo>
                              <a:lnTo>
                                <a:pt x="10822" y="154"/>
                              </a:lnTo>
                              <a:lnTo>
                                <a:pt x="10808" y="138"/>
                              </a:lnTo>
                              <a:lnTo>
                                <a:pt x="10794" y="123"/>
                              </a:lnTo>
                              <a:lnTo>
                                <a:pt x="10779" y="109"/>
                              </a:lnTo>
                              <a:lnTo>
                                <a:pt x="10779" y="109"/>
                              </a:lnTo>
                              <a:lnTo>
                                <a:pt x="10763" y="96"/>
                              </a:lnTo>
                              <a:lnTo>
                                <a:pt x="10746" y="83"/>
                              </a:lnTo>
                              <a:lnTo>
                                <a:pt x="10730" y="72"/>
                              </a:lnTo>
                              <a:lnTo>
                                <a:pt x="10712" y="62"/>
                              </a:lnTo>
                              <a:lnTo>
                                <a:pt x="10694" y="52"/>
                              </a:lnTo>
                              <a:lnTo>
                                <a:pt x="10676" y="43"/>
                              </a:lnTo>
                              <a:lnTo>
                                <a:pt x="10658" y="35"/>
                              </a:lnTo>
                              <a:lnTo>
                                <a:pt x="10639" y="27"/>
                              </a:lnTo>
                              <a:lnTo>
                                <a:pt x="10639" y="27"/>
                              </a:lnTo>
                              <a:lnTo>
                                <a:pt x="10619" y="21"/>
                              </a:lnTo>
                              <a:lnTo>
                                <a:pt x="10600" y="16"/>
                              </a:lnTo>
                              <a:lnTo>
                                <a:pt x="10581" y="10"/>
                              </a:lnTo>
                              <a:lnTo>
                                <a:pt x="10561" y="7"/>
                              </a:lnTo>
                              <a:lnTo>
                                <a:pt x="10542" y="4"/>
                              </a:lnTo>
                              <a:lnTo>
                                <a:pt x="10523" y="2"/>
                              </a:lnTo>
                              <a:lnTo>
                                <a:pt x="10503" y="0"/>
                              </a:lnTo>
                              <a:lnTo>
                                <a:pt x="10484" y="0"/>
                              </a:lnTo>
                              <a:lnTo>
                                <a:pt x="10484" y="0"/>
                              </a:lnTo>
                              <a:lnTo>
                                <a:pt x="10464" y="0"/>
                              </a:lnTo>
                              <a:lnTo>
                                <a:pt x="10445" y="2"/>
                              </a:lnTo>
                              <a:lnTo>
                                <a:pt x="10424" y="4"/>
                              </a:lnTo>
                              <a:lnTo>
                                <a:pt x="10405" y="7"/>
                              </a:lnTo>
                              <a:lnTo>
                                <a:pt x="10386" y="10"/>
                              </a:lnTo>
                              <a:lnTo>
                                <a:pt x="10366" y="16"/>
                              </a:lnTo>
                              <a:lnTo>
                                <a:pt x="10347" y="21"/>
                              </a:lnTo>
                              <a:lnTo>
                                <a:pt x="10328" y="27"/>
                              </a:lnTo>
                              <a:lnTo>
                                <a:pt x="10328" y="27"/>
                              </a:lnTo>
                              <a:lnTo>
                                <a:pt x="10309" y="35"/>
                              </a:lnTo>
                              <a:lnTo>
                                <a:pt x="10290" y="43"/>
                              </a:lnTo>
                              <a:lnTo>
                                <a:pt x="10272" y="52"/>
                              </a:lnTo>
                              <a:lnTo>
                                <a:pt x="10255" y="62"/>
                              </a:lnTo>
                              <a:lnTo>
                                <a:pt x="10238" y="72"/>
                              </a:lnTo>
                              <a:lnTo>
                                <a:pt x="10221" y="83"/>
                              </a:lnTo>
                              <a:lnTo>
                                <a:pt x="10205" y="96"/>
                              </a:lnTo>
                              <a:lnTo>
                                <a:pt x="10190" y="109"/>
                              </a:lnTo>
                              <a:lnTo>
                                <a:pt x="10190" y="109"/>
                              </a:lnTo>
                              <a:lnTo>
                                <a:pt x="10175" y="123"/>
                              </a:lnTo>
                              <a:lnTo>
                                <a:pt x="10160" y="138"/>
                              </a:lnTo>
                              <a:lnTo>
                                <a:pt x="10146" y="154"/>
                              </a:lnTo>
                              <a:lnTo>
                                <a:pt x="10133" y="171"/>
                              </a:lnTo>
                              <a:lnTo>
                                <a:pt x="10121" y="189"/>
                              </a:lnTo>
                              <a:lnTo>
                                <a:pt x="10109" y="207"/>
                              </a:lnTo>
                              <a:lnTo>
                                <a:pt x="10098" y="227"/>
                              </a:lnTo>
                              <a:lnTo>
                                <a:pt x="10089" y="248"/>
                              </a:lnTo>
                              <a:lnTo>
                                <a:pt x="10089" y="248"/>
                              </a:lnTo>
                              <a:lnTo>
                                <a:pt x="10080" y="269"/>
                              </a:lnTo>
                              <a:lnTo>
                                <a:pt x="10072" y="291"/>
                              </a:lnTo>
                              <a:lnTo>
                                <a:pt x="10066" y="314"/>
                              </a:lnTo>
                              <a:lnTo>
                                <a:pt x="10060" y="338"/>
                              </a:lnTo>
                              <a:lnTo>
                                <a:pt x="10056" y="362"/>
                              </a:lnTo>
                              <a:lnTo>
                                <a:pt x="10053" y="387"/>
                              </a:lnTo>
                              <a:lnTo>
                                <a:pt x="10052" y="413"/>
                              </a:lnTo>
                              <a:lnTo>
                                <a:pt x="10051" y="440"/>
                              </a:lnTo>
                              <a:lnTo>
                                <a:pt x="10051" y="1391"/>
                              </a:lnTo>
                              <a:close/>
                              <a:moveTo>
                                <a:pt x="9657" y="987"/>
                              </a:moveTo>
                              <a:lnTo>
                                <a:pt x="8896" y="987"/>
                              </a:lnTo>
                              <a:lnTo>
                                <a:pt x="8896" y="1244"/>
                              </a:lnTo>
                              <a:lnTo>
                                <a:pt x="9657" y="1244"/>
                              </a:lnTo>
                              <a:lnTo>
                                <a:pt x="9657" y="987"/>
                              </a:lnTo>
                              <a:close/>
                              <a:moveTo>
                                <a:pt x="8395" y="15"/>
                              </a:moveTo>
                              <a:lnTo>
                                <a:pt x="8187" y="1273"/>
                              </a:lnTo>
                              <a:lnTo>
                                <a:pt x="8182" y="1273"/>
                              </a:lnTo>
                              <a:lnTo>
                                <a:pt x="7977" y="15"/>
                              </a:lnTo>
                              <a:lnTo>
                                <a:pt x="7703" y="15"/>
                              </a:lnTo>
                              <a:lnTo>
                                <a:pt x="8071" y="1816"/>
                              </a:lnTo>
                              <a:lnTo>
                                <a:pt x="8298" y="1816"/>
                              </a:lnTo>
                              <a:lnTo>
                                <a:pt x="8668" y="15"/>
                              </a:lnTo>
                              <a:lnTo>
                                <a:pt x="8395" y="15"/>
                              </a:lnTo>
                              <a:close/>
                              <a:moveTo>
                                <a:pt x="7423" y="407"/>
                              </a:moveTo>
                              <a:lnTo>
                                <a:pt x="7423" y="407"/>
                              </a:lnTo>
                              <a:lnTo>
                                <a:pt x="7423" y="387"/>
                              </a:lnTo>
                              <a:lnTo>
                                <a:pt x="7422" y="368"/>
                              </a:lnTo>
                              <a:lnTo>
                                <a:pt x="7419" y="349"/>
                              </a:lnTo>
                              <a:lnTo>
                                <a:pt x="7415" y="331"/>
                              </a:lnTo>
                              <a:lnTo>
                                <a:pt x="7412" y="312"/>
                              </a:lnTo>
                              <a:lnTo>
                                <a:pt x="7407" y="294"/>
                              </a:lnTo>
                              <a:lnTo>
                                <a:pt x="7401" y="276"/>
                              </a:lnTo>
                              <a:lnTo>
                                <a:pt x="7394" y="259"/>
                              </a:lnTo>
                              <a:lnTo>
                                <a:pt x="7386" y="242"/>
                              </a:lnTo>
                              <a:lnTo>
                                <a:pt x="7377" y="225"/>
                              </a:lnTo>
                              <a:lnTo>
                                <a:pt x="7368" y="208"/>
                              </a:lnTo>
                              <a:lnTo>
                                <a:pt x="7357" y="191"/>
                              </a:lnTo>
                              <a:lnTo>
                                <a:pt x="7347" y="176"/>
                              </a:lnTo>
                              <a:lnTo>
                                <a:pt x="7334" y="160"/>
                              </a:lnTo>
                              <a:lnTo>
                                <a:pt x="7321" y="144"/>
                              </a:lnTo>
                              <a:lnTo>
                                <a:pt x="7306" y="129"/>
                              </a:lnTo>
                              <a:lnTo>
                                <a:pt x="7306" y="129"/>
                              </a:lnTo>
                              <a:lnTo>
                                <a:pt x="7292" y="114"/>
                              </a:lnTo>
                              <a:lnTo>
                                <a:pt x="7277" y="101"/>
                              </a:lnTo>
                              <a:lnTo>
                                <a:pt x="7260" y="89"/>
                              </a:lnTo>
                              <a:lnTo>
                                <a:pt x="7243" y="76"/>
                              </a:lnTo>
                              <a:lnTo>
                                <a:pt x="7226" y="65"/>
                              </a:lnTo>
                              <a:lnTo>
                                <a:pt x="7208" y="55"/>
                              </a:lnTo>
                              <a:lnTo>
                                <a:pt x="7189" y="44"/>
                              </a:lnTo>
                              <a:lnTo>
                                <a:pt x="7169" y="35"/>
                              </a:lnTo>
                              <a:lnTo>
                                <a:pt x="7169" y="35"/>
                              </a:lnTo>
                              <a:lnTo>
                                <a:pt x="7149" y="27"/>
                              </a:lnTo>
                              <a:lnTo>
                                <a:pt x="7128" y="20"/>
                              </a:lnTo>
                              <a:lnTo>
                                <a:pt x="7107" y="14"/>
                              </a:lnTo>
                              <a:lnTo>
                                <a:pt x="7085" y="8"/>
                              </a:lnTo>
                              <a:lnTo>
                                <a:pt x="7063" y="5"/>
                              </a:lnTo>
                              <a:lnTo>
                                <a:pt x="7041" y="2"/>
                              </a:lnTo>
                              <a:lnTo>
                                <a:pt x="7017" y="1"/>
                              </a:lnTo>
                              <a:lnTo>
                                <a:pt x="6993" y="0"/>
                              </a:lnTo>
                              <a:lnTo>
                                <a:pt x="6993" y="0"/>
                              </a:lnTo>
                              <a:lnTo>
                                <a:pt x="6965" y="1"/>
                              </a:lnTo>
                              <a:lnTo>
                                <a:pt x="6938" y="2"/>
                              </a:lnTo>
                              <a:lnTo>
                                <a:pt x="6912" y="5"/>
                              </a:lnTo>
                              <a:lnTo>
                                <a:pt x="6887" y="9"/>
                              </a:lnTo>
                              <a:lnTo>
                                <a:pt x="6863" y="15"/>
                              </a:lnTo>
                              <a:lnTo>
                                <a:pt x="6840" y="22"/>
                              </a:lnTo>
                              <a:lnTo>
                                <a:pt x="6818" y="29"/>
                              </a:lnTo>
                              <a:lnTo>
                                <a:pt x="6797" y="39"/>
                              </a:lnTo>
                              <a:lnTo>
                                <a:pt x="6797" y="39"/>
                              </a:lnTo>
                              <a:lnTo>
                                <a:pt x="6777" y="50"/>
                              </a:lnTo>
                              <a:lnTo>
                                <a:pt x="6758" y="60"/>
                              </a:lnTo>
                              <a:lnTo>
                                <a:pt x="6740" y="72"/>
                              </a:lnTo>
                              <a:lnTo>
                                <a:pt x="6722" y="84"/>
                              </a:lnTo>
                              <a:lnTo>
                                <a:pt x="6706" y="98"/>
                              </a:lnTo>
                              <a:lnTo>
                                <a:pt x="6690" y="113"/>
                              </a:lnTo>
                              <a:lnTo>
                                <a:pt x="6675" y="128"/>
                              </a:lnTo>
                              <a:lnTo>
                                <a:pt x="6662" y="144"/>
                              </a:lnTo>
                              <a:lnTo>
                                <a:pt x="6662" y="144"/>
                              </a:lnTo>
                              <a:lnTo>
                                <a:pt x="6649" y="161"/>
                              </a:lnTo>
                              <a:lnTo>
                                <a:pt x="6636" y="179"/>
                              </a:lnTo>
                              <a:lnTo>
                                <a:pt x="6623" y="197"/>
                              </a:lnTo>
                              <a:lnTo>
                                <a:pt x="6613" y="216"/>
                              </a:lnTo>
                              <a:lnTo>
                                <a:pt x="6603" y="236"/>
                              </a:lnTo>
                              <a:lnTo>
                                <a:pt x="6594" y="257"/>
                              </a:lnTo>
                              <a:lnTo>
                                <a:pt x="6585" y="278"/>
                              </a:lnTo>
                              <a:lnTo>
                                <a:pt x="6578" y="300"/>
                              </a:lnTo>
                              <a:lnTo>
                                <a:pt x="6578" y="300"/>
                              </a:lnTo>
                              <a:lnTo>
                                <a:pt x="6572" y="324"/>
                              </a:lnTo>
                              <a:lnTo>
                                <a:pt x="6566" y="347"/>
                              </a:lnTo>
                              <a:lnTo>
                                <a:pt x="6561" y="370"/>
                              </a:lnTo>
                              <a:lnTo>
                                <a:pt x="6558" y="395"/>
                              </a:lnTo>
                              <a:lnTo>
                                <a:pt x="6555" y="419"/>
                              </a:lnTo>
                              <a:lnTo>
                                <a:pt x="6553" y="443"/>
                              </a:lnTo>
                              <a:lnTo>
                                <a:pt x="6551" y="468"/>
                              </a:lnTo>
                              <a:lnTo>
                                <a:pt x="6550" y="493"/>
                              </a:lnTo>
                              <a:lnTo>
                                <a:pt x="6550" y="493"/>
                              </a:lnTo>
                              <a:lnTo>
                                <a:pt x="6551" y="534"/>
                              </a:lnTo>
                              <a:lnTo>
                                <a:pt x="6555" y="575"/>
                              </a:lnTo>
                              <a:lnTo>
                                <a:pt x="6559" y="612"/>
                              </a:lnTo>
                              <a:lnTo>
                                <a:pt x="6565" y="648"/>
                              </a:lnTo>
                              <a:lnTo>
                                <a:pt x="6573" y="683"/>
                              </a:lnTo>
                              <a:lnTo>
                                <a:pt x="6582" y="716"/>
                              </a:lnTo>
                              <a:lnTo>
                                <a:pt x="6594" y="746"/>
                              </a:lnTo>
                              <a:lnTo>
                                <a:pt x="6608" y="775"/>
                              </a:lnTo>
                              <a:lnTo>
                                <a:pt x="6608" y="775"/>
                              </a:lnTo>
                              <a:lnTo>
                                <a:pt x="6615" y="789"/>
                              </a:lnTo>
                              <a:lnTo>
                                <a:pt x="6623" y="802"/>
                              </a:lnTo>
                              <a:lnTo>
                                <a:pt x="6633" y="816"/>
                              </a:lnTo>
                              <a:lnTo>
                                <a:pt x="6643" y="829"/>
                              </a:lnTo>
                              <a:lnTo>
                                <a:pt x="6654" y="842"/>
                              </a:lnTo>
                              <a:lnTo>
                                <a:pt x="6666" y="853"/>
                              </a:lnTo>
                              <a:lnTo>
                                <a:pt x="6678" y="865"/>
                              </a:lnTo>
                              <a:lnTo>
                                <a:pt x="6692" y="877"/>
                              </a:lnTo>
                              <a:lnTo>
                                <a:pt x="6706" y="888"/>
                              </a:lnTo>
                              <a:lnTo>
                                <a:pt x="6722" y="899"/>
                              </a:lnTo>
                              <a:lnTo>
                                <a:pt x="6738" y="909"/>
                              </a:lnTo>
                              <a:lnTo>
                                <a:pt x="6755" y="919"/>
                              </a:lnTo>
                              <a:lnTo>
                                <a:pt x="6773" y="928"/>
                              </a:lnTo>
                              <a:lnTo>
                                <a:pt x="6791" y="938"/>
                              </a:lnTo>
                              <a:lnTo>
                                <a:pt x="6811" y="947"/>
                              </a:lnTo>
                              <a:lnTo>
                                <a:pt x="6831" y="956"/>
                              </a:lnTo>
                              <a:lnTo>
                                <a:pt x="7016" y="1032"/>
                              </a:lnTo>
                              <a:lnTo>
                                <a:pt x="7016" y="1032"/>
                              </a:lnTo>
                              <a:lnTo>
                                <a:pt x="7038" y="1042"/>
                              </a:lnTo>
                              <a:lnTo>
                                <a:pt x="7060" y="1051"/>
                              </a:lnTo>
                              <a:lnTo>
                                <a:pt x="7078" y="1061"/>
                              </a:lnTo>
                              <a:lnTo>
                                <a:pt x="7094" y="1069"/>
                              </a:lnTo>
                              <a:lnTo>
                                <a:pt x="7094" y="1069"/>
                              </a:lnTo>
                              <a:lnTo>
                                <a:pt x="7107" y="1079"/>
                              </a:lnTo>
                              <a:lnTo>
                                <a:pt x="7119" y="1090"/>
                              </a:lnTo>
                              <a:lnTo>
                                <a:pt x="7131" y="1102"/>
                              </a:lnTo>
                              <a:lnTo>
                                <a:pt x="7140" y="1116"/>
                              </a:lnTo>
                              <a:lnTo>
                                <a:pt x="7140" y="1116"/>
                              </a:lnTo>
                              <a:lnTo>
                                <a:pt x="7146" y="1131"/>
                              </a:lnTo>
                              <a:lnTo>
                                <a:pt x="7153" y="1148"/>
                              </a:lnTo>
                              <a:lnTo>
                                <a:pt x="7157" y="1167"/>
                              </a:lnTo>
                              <a:lnTo>
                                <a:pt x="7160" y="1189"/>
                              </a:lnTo>
                              <a:lnTo>
                                <a:pt x="7160" y="1189"/>
                              </a:lnTo>
                              <a:lnTo>
                                <a:pt x="7162" y="1213"/>
                              </a:lnTo>
                              <a:lnTo>
                                <a:pt x="7163" y="1241"/>
                              </a:lnTo>
                              <a:lnTo>
                                <a:pt x="7164" y="1272"/>
                              </a:lnTo>
                              <a:lnTo>
                                <a:pt x="7166" y="1305"/>
                              </a:lnTo>
                              <a:lnTo>
                                <a:pt x="7166" y="1305"/>
                              </a:lnTo>
                              <a:lnTo>
                                <a:pt x="7164" y="1363"/>
                              </a:lnTo>
                              <a:lnTo>
                                <a:pt x="7161" y="1416"/>
                              </a:lnTo>
                              <a:lnTo>
                                <a:pt x="7161" y="1416"/>
                              </a:lnTo>
                              <a:lnTo>
                                <a:pt x="7158" y="1439"/>
                              </a:lnTo>
                              <a:lnTo>
                                <a:pt x="7154" y="1461"/>
                              </a:lnTo>
                              <a:lnTo>
                                <a:pt x="7146" y="1481"/>
                              </a:lnTo>
                              <a:lnTo>
                                <a:pt x="7142" y="1491"/>
                              </a:lnTo>
                              <a:lnTo>
                                <a:pt x="7137" y="1500"/>
                              </a:lnTo>
                              <a:lnTo>
                                <a:pt x="7137" y="1500"/>
                              </a:lnTo>
                              <a:lnTo>
                                <a:pt x="7132" y="1509"/>
                              </a:lnTo>
                              <a:lnTo>
                                <a:pt x="7126" y="1516"/>
                              </a:lnTo>
                              <a:lnTo>
                                <a:pt x="7120" y="1524"/>
                              </a:lnTo>
                              <a:lnTo>
                                <a:pt x="7113" y="1531"/>
                              </a:lnTo>
                              <a:lnTo>
                                <a:pt x="7105" y="1537"/>
                              </a:lnTo>
                              <a:lnTo>
                                <a:pt x="7098" y="1544"/>
                              </a:lnTo>
                              <a:lnTo>
                                <a:pt x="7089" y="1549"/>
                              </a:lnTo>
                              <a:lnTo>
                                <a:pt x="7081" y="1554"/>
                              </a:lnTo>
                              <a:lnTo>
                                <a:pt x="7081" y="1554"/>
                              </a:lnTo>
                              <a:lnTo>
                                <a:pt x="7070" y="1558"/>
                              </a:lnTo>
                              <a:lnTo>
                                <a:pt x="7061" y="1563"/>
                              </a:lnTo>
                              <a:lnTo>
                                <a:pt x="7049" y="1566"/>
                              </a:lnTo>
                              <a:lnTo>
                                <a:pt x="7036" y="1568"/>
                              </a:lnTo>
                              <a:lnTo>
                                <a:pt x="7024" y="1570"/>
                              </a:lnTo>
                              <a:lnTo>
                                <a:pt x="7009" y="1572"/>
                              </a:lnTo>
                              <a:lnTo>
                                <a:pt x="6978" y="1573"/>
                              </a:lnTo>
                              <a:lnTo>
                                <a:pt x="6978" y="1573"/>
                              </a:lnTo>
                              <a:lnTo>
                                <a:pt x="6954" y="1572"/>
                              </a:lnTo>
                              <a:lnTo>
                                <a:pt x="6933" y="1569"/>
                              </a:lnTo>
                              <a:lnTo>
                                <a:pt x="6911" y="1565"/>
                              </a:lnTo>
                              <a:lnTo>
                                <a:pt x="6893" y="1558"/>
                              </a:lnTo>
                              <a:lnTo>
                                <a:pt x="6876" y="1551"/>
                              </a:lnTo>
                              <a:lnTo>
                                <a:pt x="6862" y="1542"/>
                              </a:lnTo>
                              <a:lnTo>
                                <a:pt x="6849" y="1530"/>
                              </a:lnTo>
                              <a:lnTo>
                                <a:pt x="6837" y="1516"/>
                              </a:lnTo>
                              <a:lnTo>
                                <a:pt x="6837" y="1516"/>
                              </a:lnTo>
                              <a:lnTo>
                                <a:pt x="6828" y="1501"/>
                              </a:lnTo>
                              <a:lnTo>
                                <a:pt x="6819" y="1486"/>
                              </a:lnTo>
                              <a:lnTo>
                                <a:pt x="6812" y="1472"/>
                              </a:lnTo>
                              <a:lnTo>
                                <a:pt x="6807" y="1456"/>
                              </a:lnTo>
                              <a:lnTo>
                                <a:pt x="6801" y="1440"/>
                              </a:lnTo>
                              <a:lnTo>
                                <a:pt x="6798" y="1423"/>
                              </a:lnTo>
                              <a:lnTo>
                                <a:pt x="6796" y="1406"/>
                              </a:lnTo>
                              <a:lnTo>
                                <a:pt x="6796" y="1388"/>
                              </a:lnTo>
                              <a:lnTo>
                                <a:pt x="6796" y="1308"/>
                              </a:lnTo>
                              <a:lnTo>
                                <a:pt x="6538" y="1308"/>
                              </a:lnTo>
                              <a:lnTo>
                                <a:pt x="6538" y="1404"/>
                              </a:lnTo>
                              <a:lnTo>
                                <a:pt x="6538" y="1404"/>
                              </a:lnTo>
                              <a:lnTo>
                                <a:pt x="6539" y="1426"/>
                              </a:lnTo>
                              <a:lnTo>
                                <a:pt x="6540" y="1448"/>
                              </a:lnTo>
                              <a:lnTo>
                                <a:pt x="6543" y="1470"/>
                              </a:lnTo>
                              <a:lnTo>
                                <a:pt x="6546" y="1492"/>
                              </a:lnTo>
                              <a:lnTo>
                                <a:pt x="6551" y="1512"/>
                              </a:lnTo>
                              <a:lnTo>
                                <a:pt x="6557" y="1532"/>
                              </a:lnTo>
                              <a:lnTo>
                                <a:pt x="6564" y="1552"/>
                              </a:lnTo>
                              <a:lnTo>
                                <a:pt x="6572" y="1572"/>
                              </a:lnTo>
                              <a:lnTo>
                                <a:pt x="6572" y="1572"/>
                              </a:lnTo>
                              <a:lnTo>
                                <a:pt x="6581" y="1591"/>
                              </a:lnTo>
                              <a:lnTo>
                                <a:pt x="6591" y="1609"/>
                              </a:lnTo>
                              <a:lnTo>
                                <a:pt x="6601" y="1627"/>
                              </a:lnTo>
                              <a:lnTo>
                                <a:pt x="6612" y="1644"/>
                              </a:lnTo>
                              <a:lnTo>
                                <a:pt x="6625" y="1661"/>
                              </a:lnTo>
                              <a:lnTo>
                                <a:pt x="6637" y="1677"/>
                              </a:lnTo>
                              <a:lnTo>
                                <a:pt x="6650" y="1692"/>
                              </a:lnTo>
                              <a:lnTo>
                                <a:pt x="6665" y="1707"/>
                              </a:lnTo>
                              <a:lnTo>
                                <a:pt x="6665" y="1707"/>
                              </a:lnTo>
                              <a:lnTo>
                                <a:pt x="6680" y="1722"/>
                              </a:lnTo>
                              <a:lnTo>
                                <a:pt x="6694" y="1734"/>
                              </a:lnTo>
                              <a:lnTo>
                                <a:pt x="6711" y="1747"/>
                              </a:lnTo>
                              <a:lnTo>
                                <a:pt x="6728" y="1759"/>
                              </a:lnTo>
                              <a:lnTo>
                                <a:pt x="6746" y="1770"/>
                              </a:lnTo>
                              <a:lnTo>
                                <a:pt x="6764" y="1780"/>
                              </a:lnTo>
                              <a:lnTo>
                                <a:pt x="6783" y="1789"/>
                              </a:lnTo>
                              <a:lnTo>
                                <a:pt x="6803" y="1798"/>
                              </a:lnTo>
                              <a:lnTo>
                                <a:pt x="6803" y="1798"/>
                              </a:lnTo>
                              <a:lnTo>
                                <a:pt x="6824" y="1806"/>
                              </a:lnTo>
                              <a:lnTo>
                                <a:pt x="6845" y="1813"/>
                              </a:lnTo>
                              <a:lnTo>
                                <a:pt x="6866" y="1818"/>
                              </a:lnTo>
                              <a:lnTo>
                                <a:pt x="6887" y="1823"/>
                              </a:lnTo>
                              <a:lnTo>
                                <a:pt x="6909" y="1826"/>
                              </a:lnTo>
                              <a:lnTo>
                                <a:pt x="6932" y="1830"/>
                              </a:lnTo>
                              <a:lnTo>
                                <a:pt x="6955" y="1831"/>
                              </a:lnTo>
                              <a:lnTo>
                                <a:pt x="6978" y="1832"/>
                              </a:lnTo>
                              <a:lnTo>
                                <a:pt x="6978" y="1832"/>
                              </a:lnTo>
                              <a:lnTo>
                                <a:pt x="7008" y="1831"/>
                              </a:lnTo>
                              <a:lnTo>
                                <a:pt x="7037" y="1828"/>
                              </a:lnTo>
                              <a:lnTo>
                                <a:pt x="7066" y="1825"/>
                              </a:lnTo>
                              <a:lnTo>
                                <a:pt x="7092" y="1821"/>
                              </a:lnTo>
                              <a:lnTo>
                                <a:pt x="7118" y="1816"/>
                              </a:lnTo>
                              <a:lnTo>
                                <a:pt x="7142" y="1808"/>
                              </a:lnTo>
                              <a:lnTo>
                                <a:pt x="7166" y="1800"/>
                              </a:lnTo>
                              <a:lnTo>
                                <a:pt x="7188" y="1790"/>
                              </a:lnTo>
                              <a:lnTo>
                                <a:pt x="7188" y="1790"/>
                              </a:lnTo>
                              <a:lnTo>
                                <a:pt x="7209" y="1780"/>
                              </a:lnTo>
                              <a:lnTo>
                                <a:pt x="7229" y="1768"/>
                              </a:lnTo>
                              <a:lnTo>
                                <a:pt x="7248" y="1756"/>
                              </a:lnTo>
                              <a:lnTo>
                                <a:pt x="7266" y="1743"/>
                              </a:lnTo>
                              <a:lnTo>
                                <a:pt x="7282" y="1728"/>
                              </a:lnTo>
                              <a:lnTo>
                                <a:pt x="7298" y="1713"/>
                              </a:lnTo>
                              <a:lnTo>
                                <a:pt x="7313" y="1696"/>
                              </a:lnTo>
                              <a:lnTo>
                                <a:pt x="7326" y="1679"/>
                              </a:lnTo>
                              <a:lnTo>
                                <a:pt x="7326" y="1679"/>
                              </a:lnTo>
                              <a:lnTo>
                                <a:pt x="7339" y="1662"/>
                              </a:lnTo>
                              <a:lnTo>
                                <a:pt x="7351" y="1643"/>
                              </a:lnTo>
                              <a:lnTo>
                                <a:pt x="7361" y="1624"/>
                              </a:lnTo>
                              <a:lnTo>
                                <a:pt x="7371" y="1604"/>
                              </a:lnTo>
                              <a:lnTo>
                                <a:pt x="7379" y="1583"/>
                              </a:lnTo>
                              <a:lnTo>
                                <a:pt x="7387" y="1561"/>
                              </a:lnTo>
                              <a:lnTo>
                                <a:pt x="7394" y="1537"/>
                              </a:lnTo>
                              <a:lnTo>
                                <a:pt x="7401" y="1514"/>
                              </a:lnTo>
                              <a:lnTo>
                                <a:pt x="7401" y="1514"/>
                              </a:lnTo>
                              <a:lnTo>
                                <a:pt x="7406" y="1489"/>
                              </a:lnTo>
                              <a:lnTo>
                                <a:pt x="7410" y="1464"/>
                              </a:lnTo>
                              <a:lnTo>
                                <a:pt x="7414" y="1439"/>
                              </a:lnTo>
                              <a:lnTo>
                                <a:pt x="7418" y="1412"/>
                              </a:lnTo>
                              <a:lnTo>
                                <a:pt x="7420" y="1386"/>
                              </a:lnTo>
                              <a:lnTo>
                                <a:pt x="7422" y="1358"/>
                              </a:lnTo>
                              <a:lnTo>
                                <a:pt x="7423" y="1331"/>
                              </a:lnTo>
                              <a:lnTo>
                                <a:pt x="7423" y="1302"/>
                              </a:lnTo>
                              <a:lnTo>
                                <a:pt x="7423" y="1302"/>
                              </a:lnTo>
                              <a:lnTo>
                                <a:pt x="7423" y="1255"/>
                              </a:lnTo>
                              <a:lnTo>
                                <a:pt x="7421" y="1209"/>
                              </a:lnTo>
                              <a:lnTo>
                                <a:pt x="7418" y="1167"/>
                              </a:lnTo>
                              <a:lnTo>
                                <a:pt x="7413" y="1126"/>
                              </a:lnTo>
                              <a:lnTo>
                                <a:pt x="7413" y="1126"/>
                              </a:lnTo>
                              <a:lnTo>
                                <a:pt x="7407" y="1089"/>
                              </a:lnTo>
                              <a:lnTo>
                                <a:pt x="7403" y="1071"/>
                              </a:lnTo>
                              <a:lnTo>
                                <a:pt x="7398" y="1053"/>
                              </a:lnTo>
                              <a:lnTo>
                                <a:pt x="7393" y="1036"/>
                              </a:lnTo>
                              <a:lnTo>
                                <a:pt x="7388" y="1021"/>
                              </a:lnTo>
                              <a:lnTo>
                                <a:pt x="7382" y="1005"/>
                              </a:lnTo>
                              <a:lnTo>
                                <a:pt x="7375" y="989"/>
                              </a:lnTo>
                              <a:lnTo>
                                <a:pt x="7375" y="989"/>
                              </a:lnTo>
                              <a:lnTo>
                                <a:pt x="7367" y="975"/>
                              </a:lnTo>
                              <a:lnTo>
                                <a:pt x="7358" y="960"/>
                              </a:lnTo>
                              <a:lnTo>
                                <a:pt x="7349" y="947"/>
                              </a:lnTo>
                              <a:lnTo>
                                <a:pt x="7339" y="934"/>
                              </a:lnTo>
                              <a:lnTo>
                                <a:pt x="7329" y="922"/>
                              </a:lnTo>
                              <a:lnTo>
                                <a:pt x="7317" y="909"/>
                              </a:lnTo>
                              <a:lnTo>
                                <a:pt x="7304" y="898"/>
                              </a:lnTo>
                              <a:lnTo>
                                <a:pt x="7292" y="886"/>
                              </a:lnTo>
                              <a:lnTo>
                                <a:pt x="7292" y="886"/>
                              </a:lnTo>
                              <a:lnTo>
                                <a:pt x="7278" y="875"/>
                              </a:lnTo>
                              <a:lnTo>
                                <a:pt x="7263" y="865"/>
                              </a:lnTo>
                              <a:lnTo>
                                <a:pt x="7247" y="854"/>
                              </a:lnTo>
                              <a:lnTo>
                                <a:pt x="7230" y="845"/>
                              </a:lnTo>
                              <a:lnTo>
                                <a:pt x="7212" y="835"/>
                              </a:lnTo>
                              <a:lnTo>
                                <a:pt x="7193" y="827"/>
                              </a:lnTo>
                              <a:lnTo>
                                <a:pt x="7173" y="817"/>
                              </a:lnTo>
                              <a:lnTo>
                                <a:pt x="7153" y="809"/>
                              </a:lnTo>
                              <a:lnTo>
                                <a:pt x="6955" y="730"/>
                              </a:lnTo>
                              <a:lnTo>
                                <a:pt x="6955" y="730"/>
                              </a:lnTo>
                              <a:lnTo>
                                <a:pt x="6932" y="721"/>
                              </a:lnTo>
                              <a:lnTo>
                                <a:pt x="6910" y="710"/>
                              </a:lnTo>
                              <a:lnTo>
                                <a:pt x="6891" y="701"/>
                              </a:lnTo>
                              <a:lnTo>
                                <a:pt x="6875" y="690"/>
                              </a:lnTo>
                              <a:lnTo>
                                <a:pt x="6875" y="690"/>
                              </a:lnTo>
                              <a:lnTo>
                                <a:pt x="6862" y="680"/>
                              </a:lnTo>
                              <a:lnTo>
                                <a:pt x="6850" y="668"/>
                              </a:lnTo>
                              <a:lnTo>
                                <a:pt x="6839" y="655"/>
                              </a:lnTo>
                              <a:lnTo>
                                <a:pt x="6831" y="643"/>
                              </a:lnTo>
                              <a:lnTo>
                                <a:pt x="6831" y="643"/>
                              </a:lnTo>
                              <a:lnTo>
                                <a:pt x="6825" y="628"/>
                              </a:lnTo>
                              <a:lnTo>
                                <a:pt x="6819" y="613"/>
                              </a:lnTo>
                              <a:lnTo>
                                <a:pt x="6815" y="596"/>
                              </a:lnTo>
                              <a:lnTo>
                                <a:pt x="6812" y="579"/>
                              </a:lnTo>
                              <a:lnTo>
                                <a:pt x="6812" y="579"/>
                              </a:lnTo>
                              <a:lnTo>
                                <a:pt x="6811" y="560"/>
                              </a:lnTo>
                              <a:lnTo>
                                <a:pt x="6810" y="539"/>
                              </a:lnTo>
                              <a:lnTo>
                                <a:pt x="6809" y="490"/>
                              </a:lnTo>
                              <a:lnTo>
                                <a:pt x="6809" y="490"/>
                              </a:lnTo>
                              <a:lnTo>
                                <a:pt x="6809" y="468"/>
                              </a:lnTo>
                              <a:lnTo>
                                <a:pt x="6811" y="446"/>
                              </a:lnTo>
                              <a:lnTo>
                                <a:pt x="6813" y="424"/>
                              </a:lnTo>
                              <a:lnTo>
                                <a:pt x="6816" y="403"/>
                              </a:lnTo>
                              <a:lnTo>
                                <a:pt x="6816" y="403"/>
                              </a:lnTo>
                              <a:lnTo>
                                <a:pt x="6820" y="383"/>
                              </a:lnTo>
                              <a:lnTo>
                                <a:pt x="6827" y="364"/>
                              </a:lnTo>
                              <a:lnTo>
                                <a:pt x="6834" y="346"/>
                              </a:lnTo>
                              <a:lnTo>
                                <a:pt x="6844" y="329"/>
                              </a:lnTo>
                              <a:lnTo>
                                <a:pt x="6844" y="329"/>
                              </a:lnTo>
                              <a:lnTo>
                                <a:pt x="6855" y="314"/>
                              </a:lnTo>
                              <a:lnTo>
                                <a:pt x="6867" y="300"/>
                              </a:lnTo>
                              <a:lnTo>
                                <a:pt x="6882" y="289"/>
                              </a:lnTo>
                              <a:lnTo>
                                <a:pt x="6897" y="278"/>
                              </a:lnTo>
                              <a:lnTo>
                                <a:pt x="6897" y="278"/>
                              </a:lnTo>
                              <a:lnTo>
                                <a:pt x="6905" y="273"/>
                              </a:lnTo>
                              <a:lnTo>
                                <a:pt x="6915" y="269"/>
                              </a:lnTo>
                              <a:lnTo>
                                <a:pt x="6924" y="266"/>
                              </a:lnTo>
                              <a:lnTo>
                                <a:pt x="6935" y="262"/>
                              </a:lnTo>
                              <a:lnTo>
                                <a:pt x="6946" y="260"/>
                              </a:lnTo>
                              <a:lnTo>
                                <a:pt x="6958" y="259"/>
                              </a:lnTo>
                              <a:lnTo>
                                <a:pt x="6970" y="258"/>
                              </a:lnTo>
                              <a:lnTo>
                                <a:pt x="6983" y="258"/>
                              </a:lnTo>
                              <a:lnTo>
                                <a:pt x="6983" y="258"/>
                              </a:lnTo>
                              <a:lnTo>
                                <a:pt x="7007" y="259"/>
                              </a:lnTo>
                              <a:lnTo>
                                <a:pt x="7029" y="261"/>
                              </a:lnTo>
                              <a:lnTo>
                                <a:pt x="7049" y="267"/>
                              </a:lnTo>
                              <a:lnTo>
                                <a:pt x="7067" y="274"/>
                              </a:lnTo>
                              <a:lnTo>
                                <a:pt x="7076" y="278"/>
                              </a:lnTo>
                              <a:lnTo>
                                <a:pt x="7084" y="282"/>
                              </a:lnTo>
                              <a:lnTo>
                                <a:pt x="7091" y="288"/>
                              </a:lnTo>
                              <a:lnTo>
                                <a:pt x="7099" y="294"/>
                              </a:lnTo>
                              <a:lnTo>
                                <a:pt x="7106" y="300"/>
                              </a:lnTo>
                              <a:lnTo>
                                <a:pt x="7112" y="307"/>
                              </a:lnTo>
                              <a:lnTo>
                                <a:pt x="7118" y="314"/>
                              </a:lnTo>
                              <a:lnTo>
                                <a:pt x="7123" y="323"/>
                              </a:lnTo>
                              <a:lnTo>
                                <a:pt x="7123" y="323"/>
                              </a:lnTo>
                              <a:lnTo>
                                <a:pt x="7133" y="339"/>
                              </a:lnTo>
                              <a:lnTo>
                                <a:pt x="7141" y="356"/>
                              </a:lnTo>
                              <a:lnTo>
                                <a:pt x="7149" y="374"/>
                              </a:lnTo>
                              <a:lnTo>
                                <a:pt x="7155" y="393"/>
                              </a:lnTo>
                              <a:lnTo>
                                <a:pt x="7159" y="413"/>
                              </a:lnTo>
                              <a:lnTo>
                                <a:pt x="7162" y="433"/>
                              </a:lnTo>
                              <a:lnTo>
                                <a:pt x="7164" y="454"/>
                              </a:lnTo>
                              <a:lnTo>
                                <a:pt x="7166" y="475"/>
                              </a:lnTo>
                              <a:lnTo>
                                <a:pt x="7166" y="533"/>
                              </a:lnTo>
                              <a:lnTo>
                                <a:pt x="7423" y="533"/>
                              </a:lnTo>
                              <a:lnTo>
                                <a:pt x="7423" y="407"/>
                              </a:lnTo>
                              <a:close/>
                              <a:moveTo>
                                <a:pt x="5999" y="1816"/>
                              </a:moveTo>
                              <a:lnTo>
                                <a:pt x="5999" y="258"/>
                              </a:lnTo>
                              <a:lnTo>
                                <a:pt x="6297" y="258"/>
                              </a:lnTo>
                              <a:lnTo>
                                <a:pt x="6297" y="15"/>
                              </a:lnTo>
                              <a:lnTo>
                                <a:pt x="5443" y="15"/>
                              </a:lnTo>
                              <a:lnTo>
                                <a:pt x="5443" y="258"/>
                              </a:lnTo>
                              <a:lnTo>
                                <a:pt x="5741" y="258"/>
                              </a:lnTo>
                              <a:lnTo>
                                <a:pt x="5741" y="1816"/>
                              </a:lnTo>
                              <a:lnTo>
                                <a:pt x="5999" y="1816"/>
                              </a:lnTo>
                              <a:close/>
                              <a:moveTo>
                                <a:pt x="5168" y="1557"/>
                              </a:moveTo>
                              <a:lnTo>
                                <a:pt x="4909" y="1557"/>
                              </a:lnTo>
                              <a:lnTo>
                                <a:pt x="4909" y="1816"/>
                              </a:lnTo>
                              <a:lnTo>
                                <a:pt x="5168" y="1816"/>
                              </a:lnTo>
                              <a:lnTo>
                                <a:pt x="5168" y="1557"/>
                              </a:lnTo>
                              <a:close/>
                              <a:moveTo>
                                <a:pt x="4500" y="15"/>
                              </a:moveTo>
                              <a:lnTo>
                                <a:pt x="4376" y="1186"/>
                              </a:lnTo>
                              <a:lnTo>
                                <a:pt x="4370" y="1186"/>
                              </a:lnTo>
                              <a:lnTo>
                                <a:pt x="4161" y="15"/>
                              </a:lnTo>
                              <a:lnTo>
                                <a:pt x="3964" y="15"/>
                              </a:lnTo>
                              <a:lnTo>
                                <a:pt x="3760" y="1158"/>
                              </a:lnTo>
                              <a:lnTo>
                                <a:pt x="3756" y="1158"/>
                              </a:lnTo>
                              <a:lnTo>
                                <a:pt x="3627" y="15"/>
                              </a:lnTo>
                              <a:lnTo>
                                <a:pt x="3354" y="15"/>
                              </a:lnTo>
                              <a:lnTo>
                                <a:pt x="3622" y="1816"/>
                              </a:lnTo>
                              <a:lnTo>
                                <a:pt x="3864" y="1816"/>
                              </a:lnTo>
                              <a:lnTo>
                                <a:pt x="4059" y="648"/>
                              </a:lnTo>
                              <a:lnTo>
                                <a:pt x="4064" y="648"/>
                              </a:lnTo>
                              <a:lnTo>
                                <a:pt x="4261" y="1816"/>
                              </a:lnTo>
                              <a:lnTo>
                                <a:pt x="4505" y="1816"/>
                              </a:lnTo>
                              <a:lnTo>
                                <a:pt x="4773" y="15"/>
                              </a:lnTo>
                              <a:lnTo>
                                <a:pt x="4500" y="15"/>
                              </a:lnTo>
                              <a:close/>
                              <a:moveTo>
                                <a:pt x="2822" y="15"/>
                              </a:moveTo>
                              <a:lnTo>
                                <a:pt x="2699" y="1186"/>
                              </a:lnTo>
                              <a:lnTo>
                                <a:pt x="2693" y="1186"/>
                              </a:lnTo>
                              <a:lnTo>
                                <a:pt x="2484" y="15"/>
                              </a:lnTo>
                              <a:lnTo>
                                <a:pt x="2287" y="15"/>
                              </a:lnTo>
                              <a:lnTo>
                                <a:pt x="2084" y="1158"/>
                              </a:lnTo>
                              <a:lnTo>
                                <a:pt x="2079" y="1158"/>
                              </a:lnTo>
                              <a:lnTo>
                                <a:pt x="1950" y="15"/>
                              </a:lnTo>
                              <a:lnTo>
                                <a:pt x="1677" y="15"/>
                              </a:lnTo>
                              <a:lnTo>
                                <a:pt x="1945" y="1816"/>
                              </a:lnTo>
                              <a:lnTo>
                                <a:pt x="2188" y="1816"/>
                              </a:lnTo>
                              <a:lnTo>
                                <a:pt x="2382" y="648"/>
                              </a:lnTo>
                              <a:lnTo>
                                <a:pt x="2387" y="648"/>
                              </a:lnTo>
                              <a:lnTo>
                                <a:pt x="2585" y="1816"/>
                              </a:lnTo>
                              <a:lnTo>
                                <a:pt x="2828" y="1816"/>
                              </a:lnTo>
                              <a:lnTo>
                                <a:pt x="3096" y="15"/>
                              </a:lnTo>
                              <a:lnTo>
                                <a:pt x="2822" y="15"/>
                              </a:lnTo>
                              <a:close/>
                              <a:moveTo>
                                <a:pt x="1145" y="15"/>
                              </a:moveTo>
                              <a:lnTo>
                                <a:pt x="1021" y="1186"/>
                              </a:lnTo>
                              <a:lnTo>
                                <a:pt x="1017" y="1186"/>
                              </a:lnTo>
                              <a:lnTo>
                                <a:pt x="806" y="15"/>
                              </a:lnTo>
                              <a:lnTo>
                                <a:pt x="610" y="15"/>
                              </a:lnTo>
                              <a:lnTo>
                                <a:pt x="407" y="1158"/>
                              </a:lnTo>
                              <a:lnTo>
                                <a:pt x="402" y="1158"/>
                              </a:lnTo>
                              <a:lnTo>
                                <a:pt x="273" y="15"/>
                              </a:lnTo>
                              <a:lnTo>
                                <a:pt x="0" y="15"/>
                              </a:lnTo>
                              <a:lnTo>
                                <a:pt x="268" y="1816"/>
                              </a:lnTo>
                              <a:lnTo>
                                <a:pt x="511" y="1816"/>
                              </a:lnTo>
                              <a:lnTo>
                                <a:pt x="706" y="648"/>
                              </a:lnTo>
                              <a:lnTo>
                                <a:pt x="711" y="648"/>
                              </a:lnTo>
                              <a:lnTo>
                                <a:pt x="908" y="1816"/>
                              </a:lnTo>
                              <a:lnTo>
                                <a:pt x="1151" y="1816"/>
                              </a:lnTo>
                              <a:lnTo>
                                <a:pt x="1418" y="15"/>
                              </a:lnTo>
                              <a:lnTo>
                                <a:pt x="1145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DE83C2" id="Gruppieren 60" o:spid="_x0000_s1026" style="position:absolute;margin-left:229.6pt;margin-top:775.1pt;width:174.6pt;height:25.8pt;z-index:251681792;mso-position-horizontal-relative:page;mso-position-vertical-relative:page;mso-width-relative:margin;mso-height-relative:margin" coordsize="22190,3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">
              <v:shape id="Freeform 97" o:spid="_x0000_s1027" style="position:absolute;width:22190;height:963;visibility:visible;mso-wrap-style:square;v-text-anchor:top" coordsize="24614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" path="m24504,842r,l24523,841r17,-2l24556,836r14,-4l24583,826r11,-6l24605,813r9,-9l24587,736r,l24581,741r-5,5l24569,750r-8,3l24553,756r-10,3l24534,760r-10,1l24524,761r-7,l24511,760r-7,-3l24498,755r-5,-3l24488,748r-4,-4l24480,739r-4,-5l24473,728r-5,-13l24466,700r-1,-16l24465,318r120,l24585,238r-120,l24465,77r-92,l24373,238r-98,l24275,318r98,l24373,705r,l24374,720r1,15l24378,750r3,13l24387,775r5,12l24398,797r8,9l24415,815r10,7l24435,828r12,5l24460,837r13,3l24488,842r16,xm24031,827r92,l24123,238r-92,l24031,827xm24076,138r,l24083,138r6,-1l24101,134r10,-7l24120,120r8,-10l24134,100r3,-12l24138,83r1,-6l24139,77r-1,-7l24137,64r-3,-12l24128,42r-8,-9l24111,26r-10,-7l24089,16r-13,-1l24076,15r-11,1l24053,19r-10,7l24033,33r-7,9l24020,52r-4,12l24016,70r-1,7l24015,77r1,6l24016,88r4,12l24026,110r7,10l24043,127r10,7l24065,137r5,1l24076,138xm23550,299r,l23562,299r12,1l23585,301r12,2l23618,310r19,7l23654,326r16,11l23685,350r12,14l23708,378r10,16l23726,410r6,17l23738,444r3,18l23743,479r1,16l23356,495r,l23359,478r2,-17l23365,444r6,-18l23378,409r8,-16l23397,377r10,-15l23420,350r15,-13l23450,325r18,-8l23486,308r20,-5l23527,300r23,-1xm23260,532r,l23260,549r1,17l23263,583r2,16l23269,613r4,16l23277,644r5,14l23289,673r6,12l23301,699r8,12l23317,724r9,11l23335,746r10,10l23355,766r11,9l23378,785r11,7l23401,801r13,6l23426,814r14,6l23454,825r14,4l23482,834r15,3l23513,839r16,2l23545,842r16,l23561,842r18,l23596,841r17,-2l23630,837r17,-4l23662,829r15,-5l23692,819r15,-6l23721,806r13,-7l23747,790r13,-8l23773,772r11,-9l23795,752r-44,-60l23751,692r-8,8l23733,709r-10,7l23713,724r-11,6l23691,736r-23,11l23644,755r-24,7l23595,765r-26,2l23569,767r-23,-1l23524,763r-21,-6l23484,750r-18,-8l23448,731r-15,-12l23418,707r-13,-15l23394,676r-10,-17l23376,641r-8,-18l23363,603r-4,-20l23356,563r478,l23834,539r,l23833,506r-3,-31l23827,459r-4,-15l23819,429r-4,-14l23810,401r-6,-14l23798,374r-6,-13l23784,349r-7,-12l23768,325r-8,-10l23750,304r-9,-9l23730,285r-11,-9l23708,268r-13,-7l23684,253r-13,-6l23657,242r-14,-6l23629,232r-14,-3l23599,226r-16,-1l23567,223r-16,l23551,223r-16,l23520,225r-15,1l23490,229r-15,3l23461,236r-13,6l23435,247r-14,6l23408,260r-11,7l23385,276r-12,8l23363,294r-11,9l23343,313r-10,11l23324,335r-9,12l23308,359r-8,12l23294,385r-6,12l23282,411r-5,14l23273,440r-4,15l23265,469r-2,15l23261,500r-1,16l23260,532xm23047,827r118,l22902,505r262,-267l23047,238r-310,313l22737,13r-91,l22646,827r91,l22737,659r97,-96l23047,827xm22322,658r,l22316,667r-8,10l22300,685r-9,10l22282,703r-11,8l22261,718r-12,8l22237,732r-11,5l22213,743r-14,4l22187,750r-14,2l22159,754r-14,l22145,754r-21,-1l22104,750r-20,-5l22066,737r-17,-9l22034,717r-15,-12l22007,691r-12,-16l21985,658r-9,-19l21969,619r-6,-20l21960,576r-3,-23l21957,530r,l21957,505r3,-23l21963,460r6,-21l21976,420r9,-19l21995,384r12,-16l22019,354r15,-13l22049,331r17,-10l22084,314r20,-6l22124,305r21,-1l22145,304r14,1l22173,306r14,2l22199,313r14,3l22226,321r11,5l22249,333r12,7l22271,348r11,7l22291,364r9,8l22308,382r8,8l22322,400r,258xm21894,979r,l21907,991r13,12l21933,1013r13,9l21960,1030r14,7l21987,1043r14,6l22016,1054r15,3l22047,1060r16,3l22080,1065r17,2l22133,1067r,l22159,1067r26,-2l22212,1060r25,-5l22262,1047r23,-10l22296,1032r10,-6l22317,1019r10,-6l22337,1004r8,-8l22354,987r8,-9l22370,967r7,-10l22383,945r7,-12l22395,921r4,-14l22404,893r3,-15l22410,862r2,-17l22413,828r,-18l22413,238r-91,l22322,326r,l22312,315r-9,-12l22292,293r-10,-10l22271,274r-11,-9l22247,258r-12,-8l22221,244r-12,-5l22195,233r-14,-3l22167,227r-14,-2l22139,223r-15,l22124,223r-15,l22095,224r-13,2l22068,228r-14,3l22041,234r-11,5l22017,244r-12,5l21994,256r-11,7l21973,270r-11,8l21953,286r-10,10l21935,305r-9,10l21918,326r-8,11l21903,349r-7,12l21891,374r-6,14l21881,402r-5,13l21872,431r-3,15l21866,462r-2,16l21863,495r-2,17l21861,530r,l21861,547r2,18l21864,581r2,17l21869,613r3,15l21876,643r5,15l21886,672r5,12l21897,697r7,13l21910,721r9,12l21926,744r9,9l21944,763r9,9l21963,781r10,7l21983,796r12,6l22005,808r13,6l22030,819r13,4l22055,826r13,3l22082,832r13,2l22109,835r15,l22124,835r15,l22155,833r15,-2l22183,827r15,-4l22212,818r13,-7l22238,805r12,-7l22263,789r10,-8l22285,771r9,-9l22304,751r10,-10l22322,730r,85l22322,815r-1,23l22318,859r-6,19l22306,896r-8,17l22288,927r-12,13l22264,951r-14,10l22235,969r-16,8l22203,982r-16,4l22169,989r-18,1l22133,991r,l22102,990r-15,-1l22073,987r-12,-3l22048,982r-13,-4l22023,973r-11,-5l22000,962r-10,-7l21979,948r-10,-8l21959,931r-10,-9l21941,911r-47,68xm21571,827r91,l21662,238r-91,l21571,827xm21617,138r,l21623,138r7,-1l21641,134r11,-7l21660,120r8,-10l21674,100r3,-12l21678,83r1,-6l21679,77r-1,-7l21677,64r-3,-12l21668,42r-8,-9l21652,26r-11,-7l21630,16r-13,-1l21617,15r-13,1l21594,19r-11,7l21573,33r-7,9l21561,52r-4,12l21555,70r,7l21555,77r,6l21557,88r4,12l21566,110r7,10l21583,127r11,7l21604,137r7,1l21617,138xm21312,842r,l21331,841r18,-2l21365,836r14,-4l21391,826r12,-6l21414,813r8,-9l21396,736r,l21390,741r-6,5l21378,750r-9,3l21361,756r-9,3l21343,760r-10,1l21333,761r-7,l21319,760r-6,-3l21307,755r-6,-3l21296,748r-4,-4l21288,739r-4,-5l21281,728r-4,-13l21274,700r-1,-16l21273,318r120,l21393,238r-120,l21273,77r-91,l21182,238r-98,l21084,318r98,l21182,705r,l21183,720r1,15l21186,750r4,13l21194,775r6,12l21207,797r8,9l21223,815r10,7l21243,828r13,5l21269,837r13,3l21296,842r16,xm20840,827r91,l20931,238r-91,l20840,827xm20884,138r,l20891,138r6,-1l20909,134r10,-7l20929,120r7,-10l20942,100r4,-12l20947,83r,-6l20947,77r,-7l20946,64r-4,-12l20936,42r-7,-9l20919,26r-10,-7l20897,16r-13,-1l20884,15r-11,1l20861,19r-10,7l20842,33r-8,9l20829,52r-4,12l20824,70r,7l20824,77r,6l20825,88r4,12l20834,110r8,10l20851,127r10,7l20873,137r6,1l20884,138xm20358,299r,l20371,299r11,1l20394,301r11,2l20426,310r19,7l20463,326r16,11l20492,350r13,14l20517,378r9,16l20534,410r6,17l20545,444r5,18l20552,479r1,16l20165,495r,l20166,478r4,-17l20174,444r5,-18l20186,409r9,-16l20204,377r12,-15l20229,350r14,-13l20258,325r17,-8l20294,308r20,-5l20336,300r22,-1xm20069,532r,l20069,549r1,17l20072,583r2,16l20077,613r5,16l20086,644r5,14l20096,673r7,12l20110,699r8,12l20126,724r9,11l20143,746r11,10l20163,766r11,9l20185,785r12,7l20210,801r12,6l20235,814r13,6l20263,825r13,4l20291,834r15,3l20321,839r16,2l20353,842r17,l20370,842r17,l20405,841r17,-2l20438,837r16,-4l20470,829r16,-5l20501,819r14,-6l20530,806r13,-7l20556,790r13,-8l20580,772r12,-9l20604,752r-44,-60l20560,692r-9,8l20541,709r-9,7l20521,724r-11,6l20500,736r-23,11l20452,755r-24,7l20402,765r-24,2l20378,767r-23,-1l20333,763r-22,-6l20292,750r-19,-8l20256,731r-16,-12l20227,707r-14,-15l20202,676r-10,-17l20183,641r-6,-18l20171,603r-4,-20l20165,563r478,l20643,539r,l20642,506r-4,-31l20635,459r-3,-15l20628,429r-4,-14l20618,401r-5,-14l20607,374r-7,-13l20593,349r-7,-12l20577,325r-9,-10l20558,304r-9,-9l20538,285r-11,-9l20516,268r-12,-7l20491,253r-12,-6l20466,242r-14,-6l20437,232r-14,-3l20408,226r-16,-1l20376,223r-17,l20359,223r-16,l20328,225r-14,1l20299,229r-15,3l20270,236r-14,6l20243,247r-13,6l20217,260r-13,7l20193,276r-11,8l20171,294r-10,9l20150,313r-9,11l20132,335r-8,12l20117,359r-8,12l20102,385r-7,12l20090,411r-5,14l20081,440r-4,15l20074,469r-2,15l20070,500r-1,16l20069,532xm19435,749r,l19445,761r13,10l19471,782r12,8l19497,799r14,8l19525,814r15,6l19555,825r15,4l19586,834r17,3l19620,839r17,2l19655,842r18,l19673,842r27,-1l19727,839r23,-4l19774,828r20,-7l19813,811r18,-9l19846,790r13,-12l19872,764r10,-15l19890,733r6,-16l19901,700r3,-18l19905,664r,l19905,652r-1,-11l19902,629r-2,-9l19896,609r-3,-8l19889,591r-4,-7l19879,575r-5,-7l19861,554r-13,-12l19833,532r-17,-10l19799,514r-19,-6l19762,500r-20,-5l19723,490r-39,-10l19684,480r-29,-6l19628,466r-24,-8l19592,454r-9,-6l19573,443r-8,-6l19558,430r-7,-7l19546,414r-3,-8l19540,396r,-9l19540,387r,-11l19542,368r3,-10l19548,350r5,-8l19560,335r6,-6l19574,322r9,-5l19594,312r10,-5l19616,304r12,-3l19641,299r14,-1l19670,297r,l19685,298r13,1l19711,300r14,3l19738,306r12,4l19762,314r12,4l19784,323r11,7l19805,335r10,7l19823,349r9,7l19839,364r8,8l19889,308r,l19870,290r-11,-7l19849,275r-12,-8l19825,260r-12,-7l19799,248r-14,-6l19770,238r-14,-5l19740,229r-16,-2l19707,225r-18,-2l19670,223r,l19644,224r-24,2l19598,230r-21,6l19556,244r-18,8l19523,262r-15,12l19494,285r-12,14l19473,313r-9,15l19458,342r-4,17l19452,375r-1,17l19451,392r,12l19452,414r1,11l19455,434r3,9l19461,451r4,9l19470,467r9,15l19492,495r13,10l19519,516r16,8l19552,532r18,7l19588,546r38,10l19664,565r,l19693,572r29,9l19747,590r12,4l19769,601r11,6l19788,613r9,8l19803,629r5,9l19813,647r2,11l19816,670r,l19815,680r-1,11l19811,700r-5,10l19801,718r-5,8l19788,734r-8,7l19770,747r-10,5l19749,756r-13,5l19723,764r-15,2l19693,767r-17,1l19676,768r-15,-1l19646,766r-14,-2l19618,761r-15,-4l19589,753r-12,-5l19564,743r-13,-7l19540,730r-12,-6l19517,716r-9,-8l19498,700r-8,-8l19482,683r-47,66xm19162,827r92,l19254,13r-92,l19162,827xm18681,299r,l18693,299r12,1l18716,301r11,2l18749,310r19,7l18785,326r16,11l18815,350r13,14l18839,378r9,16l18857,410r6,17l18868,444r3,18l18874,479r1,16l18487,495r,l18489,478r2,-17l18496,444r6,-18l18509,409r9,-16l18527,377r11,-15l18551,350r14,-13l18581,325r17,-8l18616,308r20,-5l18658,300r23,-1xm18391,532r,l18391,549r1,17l18394,583r3,16l18400,613r3,16l18408,644r5,14l18419,673r7,12l18432,699r7,12l18448,724r8,11l18466,746r9,10l18486,766r11,9l18508,785r12,7l18532,801r12,6l18557,814r14,6l18585,825r13,4l18613,834r15,3l18644,839r16,2l18676,842r15,l18691,842r18,l18726,841r18,-2l18760,837r17,-4l18793,829r15,-5l18823,819r15,-6l18851,806r14,-7l18878,790r13,-8l18903,772r12,-9l18927,752r-45,-60l18882,692r-8,8l18864,709r-11,7l18844,724r-11,6l18822,736r-24,11l18775,755r-24,7l18725,765r-25,2l18700,767r-23,-1l18654,763r-20,-6l18614,750r-18,-8l18579,731r-16,-12l18549,707r-13,-15l18524,676r-9,-17l18506,641r-7,-18l18493,603r-4,-20l18487,563r478,l18965,539r,l18964,506r-4,-31l18957,459r-3,-15l18950,429r-4,-14l18941,401r-6,-14l18929,374r-7,-13l18915,349r-8,-12l18899,325r-8,-10l18881,304r-10,-9l18861,285r-12,-9l18839,268r-13,-7l18814,253r-12,-6l18788,242r-14,-6l18760,232r-15,-3l18730,226r-16,-1l18698,223r-16,l18682,223r-16,l18650,225r-15,1l18621,229r-14,3l18592,236r-14,6l18565,247r-13,6l18539,260r-12,7l18516,276r-12,8l18493,294r-10,9l18473,313r-9,11l18454,335r-8,12l18438,359r-7,12l18425,385r-7,12l18413,411r-5,14l18403,440r-4,15l18396,469r-2,15l18392,500r-1,16l18391,532xm18102,827r91,l18193,238r-91,l18102,827xm18146,138r,l18153,138r6,-1l18171,134r10,-7l18191,120r7,-10l18203,100r5,-12l18209,83r,-6l18209,77r,-7l18208,64r-5,-12l18198,42r-7,-9l18181,26r-10,-7l18159,16r-13,-1l18146,15r-11,1l18123,19r-11,7l18104,33r-8,9l18090,52r-3,12l18086,70r,7l18086,77r,6l18087,88r3,12l18096,110r8,10l18112,127r11,7l18135,137r5,1l18146,138xm17495,827r126,l17949,13r-115,l17559,716,17284,13r-116,l17495,827xm16604,476r,l16610,476r6,-1l16623,473r6,-3l16641,464r9,-8l16659,446r6,-12l16667,429r2,-6l16670,416r,-6l16670,410r,-7l16669,396r-2,-6l16665,384r-6,-12l16650,362r-9,-8l16629,348r-6,-2l16616,343r-6,-1l16604,342r,l16596,342r-6,1l16583,346r-6,2l16565,354r-9,8l16547,372r-6,12l16539,390r-1,6l16537,403r-1,7l16536,410r1,6l16538,423r1,6l16541,434r6,12l16556,456r9,8l16577,470r6,3l16590,475r6,1l16604,476xm15867,827r91,l15958,413r,l15958,390r-3,-22l15951,348r-5,-18l15940,313r-9,-16l15922,283r-12,-13l15897,259r-13,-10l15868,241r-16,-7l15833,229r-19,-3l15793,224r-23,-1l15770,223r-17,1l15737,225r-15,3l15706,231r-15,5l15676,242r-15,6l15647,254r-13,8l15621,269r-12,9l15598,286r-11,10l15577,304r-9,10l15560,323r,-85l15469,238r,589l15560,827r,-431l15560,396r6,-9l15574,378r8,-8l15591,361r10,-7l15611,347r11,-8l15633,333r11,-7l15656,321r13,-5l15681,312r13,-4l15708,306r13,-1l15734,304r,l15749,305r14,1l15776,308r12,4l15800,315r12,5l15821,326r10,8l15838,342r7,11l15852,364r5,12l15861,390r4,16l15866,423r1,19l15867,827xm14987,299r,l14999,299r12,1l15023,301r10,2l15055,310r19,7l15091,326r15,11l15121,350r13,14l15145,378r9,16l15163,410r6,17l15174,444r3,18l15181,479r,16l14793,495r,l14795,478r3,-17l14803,444r5,-18l14815,409r9,-16l14833,377r12,-15l14858,350r13,-13l14887,325r17,-8l14922,308r20,-5l14963,300r24,-1xm14697,532r,l14698,549r1,17l14701,583r2,16l14706,613r3,16l14715,644r5,14l14725,673r7,12l14739,699r7,12l14754,724r9,11l14772,746r9,10l14792,766r11,9l14814,785r12,7l14837,801r13,6l14864,814r13,6l14890,825r15,4l14920,834r15,3l14950,839r16,2l14981,842r16,l14997,842r18,l15033,841r17,-2l15067,837r16,-4l15099,829r15,-5l15129,819r14,-6l15157,806r14,-7l15185,790r12,-8l15209,772r12,-9l15232,752r-44,-60l15188,692r-9,8l15170,709r-10,7l15150,724r-11,6l15128,736r-23,11l15081,755r-24,7l15031,765r-25,2l15006,767r-23,-1l14960,763r-20,-6l14920,750r-18,-8l14885,731r-16,-12l14854,707r-12,-15l14830,676r-9,-17l14812,641r-7,-18l14799,603r-3,-20l14793,563r479,l15272,539r,l15271,506r-5,-31l15264,459r-4,-15l15257,429r-4,-14l15247,401r-5,-14l15236,374r-8,-13l15222,349r-9,-12l15205,325r-9,-10l15187,304r-10,-9l15167,285r-11,-9l15145,268r-12,-7l15120,253r-13,-6l15094,242r-14,-6l15066,232r-15,-3l15037,226r-16,-1l15005,223r-17,l14988,223r-16,l14957,225r-16,1l14926,229r-13,3l14899,236r-14,6l14871,247r-12,6l14846,260r-13,7l14822,276r-12,8l14799,294r-10,9l14779,313r-9,11l14761,335r-8,12l14744,359r-7,12l14731,385r-7,12l14719,411r-5,14l14709,440r-3,15l14703,469r-3,15l14699,500r-1,16l14697,532xm14408,827r91,l14499,238r-91,l14408,672r,l14400,680r-7,9l14384,697r-8,9l14366,713r-10,7l14345,728r-10,6l14323,739r-13,6l14299,749r-13,4l14273,756r-14,3l14246,760r-13,1l14233,761r-15,l14204,759r-13,-2l14179,754r-12,-4l14156,746r-10,-7l14137,732r-8,-8l14122,714r-7,-11l14110,691r-4,-14l14103,662r-1,-17l14101,626r,-388l14010,238r,417l14010,655r,22l14013,699r3,20l14021,737r7,17l14036,770r10,14l14057,797r13,10l14084,817r14,7l14115,831r19,5l14154,839r21,2l14197,842r,l14214,842r16,-2l14246,838r14,-3l14276,829r14,-4l14305,819r14,-6l14331,805r13,-7l14357,790r11,-8l14379,772r11,-8l14399,754r9,-9l14408,827xm13686,703r,l13678,712r-7,8l13662,728r-8,7l13645,742r-9,6l13625,753r-10,6l13604,763r-11,3l13570,772r-23,3l13522,777r,l13507,775r-15,-1l13478,771r-14,-4l13452,762r-13,-7l13428,748r-10,-7l13409,731r-8,-10l13393,711r-5,-12l13384,688r-4,-13l13378,662r-1,-14l13377,648r1,-14l13380,621r4,-13l13388,595r5,-10l13401,573r8,-9l13418,555r10,-8l13439,539r13,-6l13464,528r14,-5l13492,521r15,-2l13522,518r,l13547,519r23,4l13593,529r11,3l13615,537r10,4l13636,547r9,6l13654,559r8,8l13671,574r7,9l13686,591r,112xm13686,827r91,l13777,422r,l13776,396r-4,-24l13769,361r-3,-10l13763,340r-4,-9l13754,321r-5,-8l13737,296r-12,-14l13710,268r-17,-10l13676,248r-19,-8l13637,233r-21,-4l13594,226r-23,-2l13548,223r,l13531,223r-18,1l13496,226r-16,3l13463,232r-15,4l13432,241r-14,6l13404,253r-14,8l13376,268r-13,10l13350,287r-13,10l13324,308r-11,12l13355,384r,l13375,365r11,-10l13395,348r11,-8l13417,334r11,-6l13439,322r11,-5l13462,313r12,-3l13485,307r13,-2l13510,303r26,-1l13536,302r16,1l13567,304r15,2l13596,311r12,4l13621,320r12,8l13643,335r10,8l13661,353r7,9l13674,374r5,12l13682,398r2,14l13686,427r,106l13686,533r-10,-10l13666,514r-9,-9l13646,497r-11,-7l13624,483r-12,-5l13600,473r-13,-6l13574,463r-12,-3l13548,458r-14,-2l13519,454r-29,-2l13490,452r-19,2l13452,456r-18,3l13416,464r-18,6l13381,479r-17,9l13349,500r-14,13l13322,528r-11,16l13301,560r-7,20l13288,601r-4,22l13283,646r,l13284,670r4,22l13294,713r7,18l13311,749r11,16l13335,780r14,12l13364,804r17,11l13398,823r18,6l13434,835r18,4l13471,841r19,1l13490,842r14,l13519,841r14,-2l13547,837r14,-3l13573,831r13,-5l13599,821r12,-5l13623,810r12,-7l13645,796r11,-8l13666,780r10,-10l13686,761r,66xm12864,827r92,l12956,410r,l12961,401r7,-9l12976,384r9,-9l12993,367r11,-8l13014,352r11,-8l13036,338r11,-5l13059,328r11,-5l13082,320r12,-2l13105,316r11,l13116,316r20,1l13153,319r,-94l13153,225r-16,1l13123,227r-15,3l13095,233r-14,5l13067,243r-13,6l13042,256r-13,7l13017,271r-11,9l12995,289r-10,11l12974,311r-10,10l12956,333r,-95l12864,238r,589xm12606,842r,l12625,841r17,-2l12657,836r14,-4l12684,826r12,-6l12706,813r9,-9l12688,736r,l12683,741r-6,5l12670,750r-8,3l12653,756r-8,3l12635,760r-9,1l12626,761r-8,l12612,760r-6,-3l12599,755r-5,-3l12589,748r-5,-4l12581,739r-4,-5l12574,728r-4,-13l12566,700r,-16l12566,318r120,l12686,238r-120,l12566,77r-92,l12474,238r-97,l12377,318r97,l12474,705r,l12475,720r1,15l12480,750r3,13l12487,775r6,12l12500,797r7,9l12516,815r9,7l12537,828r11,5l12561,837r14,3l12590,842r16,xm12004,827r91,l12095,410r,l12102,401r6,-9l12115,384r9,-9l12133,367r10,-8l12153,352r11,-8l12176,338r11,-5l12199,328r12,-5l12222,320r12,-2l12245,316r10,l12255,316r20,1l12292,319r,-94l12292,225r-15,1l12263,227r-15,3l12234,233r-14,5l12207,243r-13,6l12181,256r-12,7l12158,271r-12,9l12135,289r-10,11l12114,311r-9,10l12095,333r,-95l12004,238r,589xm11522,299r,l11535,299r12,1l11558,301r11,2l11590,310r19,7l11627,326r16,11l11657,350r13,14l11681,378r10,16l11698,410r7,17l11710,444r4,18l11716,479r1,16l11330,495r,l11331,478r3,-17l11338,444r5,-18l11351,409r8,-16l11369,377r12,-15l11393,350r14,-13l11423,325r17,-8l11458,308r20,-5l11499,300r23,-1xm11233,532r,l11233,549r1,17l11237,583r2,16l11242,613r4,16l11250,644r6,14l11261,673r6,12l11275,699r7,12l11291,724r8,11l11308,746r10,10l11328,766r10,9l11350,785r11,7l11374,801r12,6l11400,814r12,6l11427,825r14,4l11456,834r15,3l11485,839r16,2l11517,842r16,l11533,842r18,l11569,841r17,-2l11603,837r16,-4l11635,829r16,-5l11665,819r14,-6l11694,806r14,-7l11720,790r13,-8l11745,772r11,-9l11768,752r-43,-60l11725,692r-10,8l11706,709r-10,7l11685,724r-10,6l11664,736r-23,11l11617,755r-25,7l11567,765r-24,2l11543,767r-24,-1l11497,763r-21,-6l11456,750r-18,-8l11421,731r-16,-12l11391,707r-14,-15l11367,676r-11,-17l11348,641r-8,-18l11335,603r-3,-20l11330,563r477,l11807,539r,l11806,506r-4,-31l11800,459r-3,-15l11792,429r-4,-14l11783,401r-5,-14l11771,374r-6,-13l11757,349r-8,-12l11742,325r-10,-10l11723,304r-10,-9l11702,285r-10,-9l11680,268r-11,-7l11656,253r-13,-6l11630,242r-13,-6l11602,232r-15,-3l11572,226r-16,-1l11540,223r-17,l11523,223r-15,l11493,225r-15,1l11463,229r-15,3l11435,236r-14,6l11407,247r-13,6l11382,260r-13,7l11357,276r-10,8l11335,294r-9,9l11315,313r-10,11l11297,335r-9,12l11281,359r-7,12l11266,385r-6,12l11255,411r-6,14l11245,440r-3,15l11239,469r-2,15l11234,500r-1,16l11233,532xm10777,827r101,l11123,238r-100,l10827,721,10631,238r-100,l10777,827xm10360,842r,l10380,841r17,-2l10413,836r14,-4l10439,826r12,-6l10462,813r8,-9l10444,736r,l10438,741r-6,5l10426,750r-9,3l10409,756r-9,3l10391,760r-10,1l10381,761r-7,l10367,760r-6,-3l10355,755r-6,-3l10345,748r-5,-4l10337,739r-5,-5l10329,728r-4,-13l10322,700r,-16l10322,318r119,l10441,238r-119,l10322,77r-92,l10230,238r-98,l10132,318r98,l10230,705r,l10231,720r1,15l10235,750r3,13l10242,775r7,12l10255,797r7,9l10271,815r9,7l10292,828r12,5l10316,837r14,3l10345,842r15,xm9544,749r,l9554,761r13,10l9579,782r13,8l9605,799r15,8l9634,814r14,6l9663,825r16,4l9695,834r17,3l9729,839r17,2l9764,842r18,l9782,842r27,-1l9835,839r24,-4l9882,828r20,-7l9922,811r18,-9l9954,790r14,-12l9980,764r10,-15l9999,733r6,-16l10009,700r4,-18l10014,664r,l10013,652r-1,-11l10010,629r-2,-9l10005,609r-3,-8l9998,591r-4,-7l9988,575r-5,-7l9970,554r-14,-12l9942,532r-17,-10l9908,514r-19,-6l9871,500r-20,-5l9832,490r-40,-10l9792,480r-28,-6l9737,466r-24,-8l9701,454r-9,-6l9682,443r-8,-6l9666,430r-6,-7l9655,414r-3,-8l9648,396r,-9l9648,387r,-11l9651,368r3,-10l9657,350r5,-8l9669,335r6,-6l9683,322r9,-5l9702,312r11,-5l9725,304r12,-3l9750,299r14,-1l9779,297r,l9793,298r14,1l9820,300r14,3l9846,306r12,4l9871,314r11,4l9893,323r11,7l9913,335r10,7l9932,349r9,7l9948,364r6,8l9998,308r,l9979,290r-11,-7l9958,275r-12,-8l9934,260r-12,-7l9908,248r-14,-6l9879,238r-15,-5l9848,229r-15,-2l9815,225r-17,-2l9779,223r,l9753,224r-24,2l9707,230r-22,6l9665,244r-18,8l9631,262r-14,12l9603,285r-12,14l9582,313r-9,15l9567,342r-4,17l9559,375r,17l9559,392r,12l9561,414r1,11l9564,434r3,9l9570,451r4,9l9579,467r9,15l9600,495r13,10l9628,516r16,8l9661,532r18,7l9697,546r38,10l9772,565r,l9802,572r27,9l9856,590r12,4l9878,601r11,6l9897,613r9,8l9912,629r5,9l9922,647r2,11l9925,670r,l9924,680r-2,11l9919,700r-4,10l9910,718r-6,8l9897,734r-8,7l9879,747r-10,5l9857,756r-12,5l9832,764r-15,2l9802,767r-17,1l9785,768r-15,-1l9755,766r-14,-2l9726,761r-14,-4l9698,753r-13,-5l9673,743r-13,-7l9648,730r-11,-6l9626,716r-9,-8l9607,700r-8,-8l9591,683r-47,66xm8935,667r,-267l8935,400r6,-10l8949,382r7,-10l8965,364r10,-9l8986,348r10,-8l9008,333r11,-7l9031,321r13,-5l9057,313r13,-5l9083,306r14,-1l9111,304r,l9133,305r20,3l9173,315r18,7l9208,331r16,11l9238,355r12,15l9262,386r11,18l9281,422r7,20l9294,463r4,22l9300,509r1,24l9301,533r-1,24l9298,581r-4,22l9288,624r-7,20l9273,662r-11,18l9250,696r-12,14l9224,724r-16,10l9191,744r-18,7l9153,756r-20,4l9111,761r,l9097,760r-14,-1l9070,756r-13,-3l9044,749r-13,-4l9019,739r-11,-6l8996,727r-10,-8l8975,712r-10,-9l8956,695r-7,-8l8941,677r-6,-10xm8843,827r92,l8935,739r,l8943,751r9,11l8962,771r11,10l8983,790r12,9l9007,806r12,8l9032,820r14,5l9060,831r13,4l9088,838r15,2l9118,842r16,l9134,842r14,l9162,841r14,-2l9189,837r14,-3l9215,831r13,-5l9240,821r11,-5l9263,809r11,-6l9284,796r11,-9l9304,779r10,-10l9322,760r9,-11l9339,738r8,-11l9354,715r6,-13l9367,690r5,-14l9377,662r5,-14l9386,633r3,-15l9391,602r2,-17l9395,568r1,-17l9396,533r,l9396,516r-1,-17l9393,482r-2,-17l9389,450r-3,-16l9382,420r-5,-15l9372,391r-5,-14l9360,365r-6,-13l9347,340r-8,-11l9331,318r-9,-11l9314,298r-10,-10l9295,280r-11,-9l9274,264r-11,-7l9251,250r-11,-5l9228,240r-13,-5l9203,231r-14,-3l9176,226r-14,-2l9148,223r-14,l9134,223r-15,l9104,225r-15,2l9076,230r-14,3l9048,239r-14,5l9022,250r-13,8l8997,265r-11,9l8974,283r-11,10l8954,303r-11,12l8935,326r,-313l8843,13r,814xm8519,827r92,l8611,13r-92,l8519,827xm8038,299r,l8050,299r12,1l8074,301r11,2l8106,310r19,7l8142,326r16,11l8172,350r13,14l8196,378r9,16l8214,410r6,17l8225,444r4,18l8231,479r1,16l7844,495r,l7846,478r4,-17l7854,444r5,-18l7866,409r9,-16l7884,377r12,-15l7909,350r14,-13l7938,325r17,-8l7973,308r21,-5l8015,300r23,-1xm7748,532r,l7749,549r1,17l7751,583r3,16l7757,613r4,16l7766,644r4,14l7776,673r7,12l7789,699r9,12l7805,724r9,11l7823,746r10,10l7843,766r11,9l7865,785r12,7l7889,801r12,6l7914,814r14,6l7942,825r14,4l7970,834r15,3l8001,839r16,2l8033,842r16,l8049,842r18,l8085,841r17,-2l8117,837r17,-4l8150,829r15,-5l8180,819r15,-6l8208,806r14,-7l8236,790r13,-8l8260,772r12,-9l8284,752r-45,-60l8239,692r-8,8l8221,709r-10,7l8201,724r-11,6l8179,736r-22,11l8132,755r-24,7l8082,765r-25,2l8057,767r-23,-1l8012,763r-21,-6l7971,750r-18,-8l7936,731r-16,-12l7906,707r-13,-15l7881,676r-9,-17l7863,641r-7,-18l7851,603r-5,-20l7844,563r479,l8323,539r,l8321,506r-4,-31l8314,459r-3,-15l8308,429r-5,-14l8298,401r-6,-14l8287,374r-8,-13l8272,349r-7,-12l8256,325r-8,-10l8238,304r-9,-9l8218,285r-11,-9l8196,268r-12,-7l8171,253r-12,-6l8145,242r-14,-6l8117,232r-14,-3l8087,226r-15,-1l8055,223r-16,l8039,223r-16,l8007,225r-15,1l7978,229r-14,3l7949,236r-14,6l7923,247r-14,6l7897,260r-13,7l7873,276r-12,8l7851,294r-11,9l7830,313r-9,11l7811,335r-7,12l7796,359r-8,12l7782,385r-7,12l7770,411r-5,14l7761,440r-5,15l7753,469r-2,15l7750,500r-1,16l7748,532xm6972,713r,l6986,727r13,14l7014,753r15,12l7046,777r17,10l7082,797r19,9l7120,814r21,7l7163,827r23,6l7209,837r24,3l7259,842r26,l7285,842r20,l7324,841r19,-2l7361,837r17,-3l7394,831r16,-5l7425,822r14,-5l7452,810r13,-6l7477,798r11,-8l7499,783r10,-8l7518,767r9,-8l7534,749r7,-8l7549,731r11,-20l7569,691r7,-22l7582,647r3,-22l7586,603r,l7585,587r-1,-15l7582,558r-4,-13l7575,532r-4,-13l7566,508r-7,-11l7553,486r-6,-9l7538,467r-7,-8l7522,450r-9,-8l7493,428r-21,-13l7449,404r-23,-11l7402,385r-26,-9l7351,369r-50,-14l7301,355r-38,-11l7226,333r-17,-5l7192,321r-15,-6l7162,307r-12,-7l7138,292r-11,-10l7119,271r-6,-10l7107,248r-3,-13l7103,221r,l7104,206r2,-13l7109,179r6,-11l7122,156r8,-11l7139,136r11,-10l7161,119r13,-7l7188,105r15,-5l7218,96r17,-2l7252,91r18,-1l7270,90r17,1l7303,92r17,2l7336,97r16,3l7368,104r16,4l7398,115r15,6l7428,128r14,8l7456,144r13,11l7482,164r13,12l7506,189r61,-75l7567,114r-13,-13l7540,88,7526,77,7511,66,7495,55r-16,-9l7461,37r-17,-7l7425,24r-19,-7l7386,12,7366,8,7344,5,7323,2,7301,r-23,l7278,r-30,1l7220,5r-28,5l7167,17r-25,9l7119,36r-21,13l7078,63r-18,16l7044,96r-7,9l7030,115r-5,9l7019,135r-5,9l7010,156r-3,11l7004,178r-3,12l6999,202r-1,12l6998,226r,l6998,241r1,13l7001,268r4,13l7008,293r4,11l7017,315r6,10l7029,335r6,9l7043,353r8,7l7059,369r9,6l7087,389r20,12l7130,411r22,10l7176,429r23,8l7225,444r49,14l7274,458r40,10l7352,480r18,6l7387,493r16,7l7418,509r13,9l7444,528r11,10l7463,550r7,14l7476,577r3,17l7480,611r,l7480,623r-2,13l7475,647r-5,13l7465,672r-7,11l7449,695r-10,11l7427,715r-14,9l7397,732r-17,6l7360,745r-22,4l7315,751r-27,1l7288,752r-21,-1l7247,749r-20,-2l7208,743r-19,-6l7171,731r-17,-7l7137,716r-15,-8l7106,699r-14,-9l7079,679r-13,-10l7053,658r-10,-11l7032,636r-60,77xm6373,476r,l6379,476r6,-1l6392,473r6,-3l6410,464r9,-8l6428,446r6,-12l6436,429r2,-6l6439,416r,-6l6439,410r,-7l6438,396r-2,-6l6434,384r-6,-12l6419,362r-9,-8l6398,348r-6,-2l6385,343r-6,-1l6373,342r,l6365,342r-6,1l6352,346r-6,2l6334,354r-9,8l6316,372r-6,12l6308,390r-1,6l6306,403r-1,7l6305,410r1,6l6307,423r1,6l6310,434r6,12l6325,456r9,8l6346,470r6,3l6359,475r6,1l6373,476xm5700,842r,l5719,841r17,-2l5752,836r15,-4l5780,826r10,-6l5801,813r9,-9l5783,736r,l5779,741r-7,5l5765,750r-8,3l5749,756r-10,3l5731,760r-10,1l5721,761r-7,l5707,760r-7,-3l5695,755r-5,-3l5684,748r-4,-4l5676,739r-3,-5l5669,728r-5,-13l5662,700r-1,-16l5661,318r120,l5781,238r-120,l5661,77r-91,l5570,238r-99,l5471,318r99,l5570,705r,l5570,720r2,15l5574,750r3,13l5583,775r5,12l5594,797r9,9l5611,815r10,7l5631,828r12,5l5656,837r13,3l5684,842r16,xm4883,749r,l4894,761r12,10l4919,782r13,8l4945,799r14,8l4973,814r15,6l5004,825r15,4l5035,834r16,3l5068,839r17,2l5103,842r18,l5121,842r28,-1l5175,839r24,-4l5222,828r21,-7l5262,811r17,-9l5295,790r13,-12l5320,764r10,-15l5338,733r6,-16l5350,700r2,-18l5353,664r,l5353,652r-1,-11l5350,629r-2,-9l5344,609r-3,-8l5337,591r-4,-7l5327,575r-5,-7l5311,554r-14,-12l5281,532r-16,-10l5247,514r-18,-6l5210,500r-19,-5l5171,490r-39,-10l5132,480r-28,-6l5077,466r-25,-8l5042,454r-11,-6l5022,443r-9,-6l5006,430r-7,-7l4994,414r-3,-8l4989,396r-1,-9l4988,387r1,-11l4990,368r3,-10l4997,350r4,-8l5008,335r7,-6l5023,322r9,-5l5042,312r10,-5l5064,304r13,-3l5089,299r15,-1l5119,297r,l5133,298r13,1l5160,300r13,3l5186,306r12,4l5210,314r12,4l5232,323r11,7l5253,335r10,7l5271,349r9,7l5287,364r8,8l5337,308r,l5318,290r-11,-7l5297,275r-12,-8l5273,260r-12,-7l5248,248r-15,-6l5219,238r-15,-5l5189,229r-17,-2l5155,225r-18,-2l5119,223r,l5092,224r-23,2l5046,230r-21,6l5006,244r-18,8l4971,262r-15,12l4943,285r-11,14l4921,313r-7,15l4907,342r-5,17l4900,375r-1,17l4899,392r,12l4900,414r2,11l4904,434r2,9l4910,451r4,9l4918,467r10,15l4940,495r14,10l4968,516r15,8l5000,532r18,7l5036,546r38,10l5113,565r,l5142,572r28,9l5195,590r12,4l5218,601r10,6l5237,613r8,8l5251,629r6,9l5261,647r2,11l5264,670r,l5263,680r-1,11l5259,700r-5,10l5250,718r-6,8l5236,734r-8,7l5218,747r-9,5l5197,756r-12,5l5171,764r-14,2l5141,767r-17,1l5124,768r-15,-1l5095,766r-15,-2l5066,761r-15,-4l5038,753r-13,-5l5012,743r-13,-7l4988,730r-12,-6l4965,716r-9,-8l4946,700r-8,-8l4930,683r-47,66xm4611,827r91,l4702,238r-91,l4611,827xm4655,138r,l4662,138r6,-1l4680,134r10,-7l4700,120r7,-10l4712,100r5,-12l4718,83r,-6l4718,77r,-7l4717,64r-5,-12l4707,42r-7,-9l4690,26r-10,-7l4668,16r-13,-1l4655,15r-11,1l4632,19r-11,7l4613,33r-8,9l4599,52r-3,12l4595,70r,7l4595,77r,6l4596,88r3,12l4605,110r8,10l4621,127r11,7l4644,137r5,1l4655,138xm4129,299r,l4141,299r12,1l4165,301r11,2l4197,310r19,7l4233,326r16,11l4263,350r13,14l4287,378r9,16l4305,410r6,17l4316,444r4,18l4323,479r,16l3935,495r,l3937,478r3,-17l3945,444r5,-18l3957,409r9,-16l3975,377r12,-15l4000,350r14,-13l4029,325r17,-8l4064,308r20,-5l4106,300r23,-1xm3839,532r,l3840,549r1,17l3842,583r3,16l3848,613r4,16l3857,644r4,14l3867,673r7,12l3880,699r9,12l3896,724r8,11l3914,746r10,10l3934,766r11,9l3956,785r12,7l3980,801r12,6l4006,814r13,6l4033,825r14,4l4061,834r16,3l4092,839r16,2l4124,842r16,l4140,842r18,l4176,841r16,-2l4209,837r16,-4l4241,829r15,-5l4271,819r15,-6l4299,806r14,-7l4327,790r13,-8l4351,772r12,-9l4375,752r-45,-60l4330,692r-8,8l4312,709r-9,7l4292,724r-11,6l4270,736r-22,11l4223,755r-24,7l4173,765r-25,2l4148,767r-23,-1l4104,763r-22,-6l4062,750r-18,-8l4027,731r-16,-12l3997,707r-13,-15l3972,676r-9,-17l3954,641r-7,-18l3942,603r-4,-20l3935,563r479,l4414,539r,l4413,506r-5,-31l4406,459r-4,-15l4399,429r-4,-14l4389,401r-5,-14l4378,374r-8,-13l4364,349r-8,-12l4347,325r-8,-10l4329,304r-9,-9l4309,285r-11,-9l4287,268r-12,-7l4262,253r-12,-6l4236,242r-14,-6l4208,232r-14,-3l4179,226r-16,-1l4147,223r-17,l4130,223r-16,l4099,225r-16,1l4069,229r-14,3l4040,236r-14,6l4014,247r-13,6l3988,260r-13,7l3964,276r-12,8l3942,294r-11,9l3921,313r-9,11l3903,335r-8,12l3886,359r-7,12l3873,385r-7,12l3861,411r-5,14l3852,440r-4,15l3845,469r-3,15l3841,500r-1,16l3839,532xm3550,658r,l3543,667r-7,10l3528,685r-9,10l3510,703r-11,8l3488,718r-11,8l3465,732r-12,5l3441,743r-13,4l3414,750r-13,2l3388,754r-14,l3374,754r-22,-1l3332,750r-20,-5l3294,737r-17,-9l3262,717r-15,-12l3234,691r-11,-16l3213,658r-8,-19l3197,619r-5,-20l3188,576r-3,-23l3185,530r,l3185,505r3,-23l3192,460r5,-21l3205,420r8,-19l3223,384r11,-16l3247,354r15,-13l3277,331r17,-10l3312,314r20,-6l3352,305r22,-1l3374,304r14,1l3401,306r13,2l3428,313r13,3l3453,321r12,5l3477,333r11,7l3499,348r11,7l3519,364r9,8l3536,382r7,8l3550,400r,258xm3122,979r,l3135,991r14,12l3161,1013r13,9l3188,1030r13,7l3215,1043r15,6l3244,1054r15,3l3275,1060r15,3l3307,1065r17,2l3360,1067r,l3387,1067r26,-2l3440,1060r25,-5l3489,1047r24,-10l3523,1032r11,-6l3544,1019r11,-6l3565,1004r8,-8l3583,987r7,-9l3597,967r8,-10l3611,945r7,-12l3623,921r4,-14l3631,893r3,-15l3638,862r2,-17l3641,828r,-18l3641,238r-91,l3550,326r,l3540,315r-9,-12l3520,293r-10,-10l3499,274r-12,-9l3475,258r-12,-8l3450,244r-13,-5l3423,233r-14,-3l3395,227r-14,-2l3367,223r-15,l3352,223r-15,l3323,224r-14,2l3296,228r-13,3l3269,234r-11,5l3245,244r-12,5l3222,256r-11,7l3200,270r-10,8l3180,286r-9,10l3162,305r-8,10l3145,326r-7,11l3132,349r-8,12l3119,374r-5,14l3108,402r-4,13l3100,431r-3,15l3093,462r-2,16l3090,495r-1,17l3089,530r,l3089,547r1,18l3091,581r2,17l3097,613r3,15l3104,643r4,15l3114,672r5,12l3125,697r7,13l3139,721r7,12l3154,744r8,9l3172,763r9,9l3191,781r9,7l3211,796r12,6l3234,808r12,6l3258,819r12,4l3283,826r13,3l3309,832r14,2l3337,835r15,l3352,835r15,l3383,833r14,-2l3412,827r14,-4l3440,818r12,-7l3466,805r12,-7l3491,789r10,-8l3513,771r9,-9l3532,751r9,-10l3550,730r,85l3550,815r-1,23l3546,859r-6,19l3534,896r-9,17l3516,927r-12,13l3492,951r-14,10l3463,969r-16,8l3431,982r-17,4l3396,989r-18,1l3360,991r,l3330,990r-14,-1l3301,987r-13,-3l3276,982r-13,-4l3251,973r-11,-5l3228,962r-11,-7l3207,948r-10,-8l3187,931r-10,-9l3169,911r-47,68xm2799,827r92,l2891,401r,l2890,379r-2,-20l2885,340r-4,-17l2874,307r-7,-14l2858,279r-9,-12l2837,257r-11,-9l2812,241r-15,-7l2781,229r-17,-3l2745,224r-19,-1l2726,223r-16,1l2694,225r-16,3l2664,232r-15,6l2634,244r-14,6l2607,258r-12,8l2582,275r-11,8l2561,293r-10,9l2543,313r-9,9l2528,333r,l2525,321r-5,-10l2514,300r-5,-11l2502,280r-8,-9l2486,263r-10,-9l2466,248r-11,-6l2442,235r-12,-4l2416,228r-15,-3l2386,224r-17,-1l2369,223r-16,1l2337,226r-15,3l2307,233r-15,6l2277,245r-14,6l2251,259r-13,7l2226,275r-10,8l2206,292r-8,8l2190,307r-6,9l2179,323r,-85l2087,238r,589l2179,827r,-431l2179,396r6,-9l2191,378r16,-17l2226,347r10,-8l2245,333r11,-7l2267,321r10,-5l2289,312r11,-4l2311,306r12,-1l2334,304r,l2348,305r13,1l2372,310r11,3l2394,318r8,5l2411,330r6,8l2423,347r6,8l2433,366r3,10l2439,388r2,13l2442,413r,14l2442,827r92,l2534,395r,l2540,386r7,-9l2563,361r18,-15l2591,339r10,-6l2612,326r10,-5l2633,316r12,-4l2656,308r12,-2l2679,305r11,-1l2690,304r14,1l2717,306r12,4l2740,313r9,5l2758,323r8,7l2774,338r6,9l2785,355r5,11l2793,376r3,12l2798,401r1,12l2799,427r,400xm1764,703r,l1756,712r-7,8l1740,728r-8,7l1722,742r-9,6l1703,753r-10,6l1682,763r-10,3l1648,772r-23,3l1601,777r,l1585,775r-15,-1l1555,771r-14,-4l1529,762r-12,-7l1506,748r-10,-7l1486,731r-7,-10l1471,711r-5,-12l1461,688r-3,-13l1456,662r,-14l1456,648r,-14l1458,621r3,-13l1466,595r5,-10l1479,573r7,-9l1496,555r10,-8l1517,539r12,-6l1541,528r14,-5l1570,521r15,-2l1601,518r,l1625,519r23,4l1672,529r10,3l1693,537r10,4l1713,547r9,6l1732,559r8,8l1749,574r7,9l1764,591r,112xm1764,827r91,l1855,422r,l1854,396r-4,-24l1847,361r-3,-10l1841,340r-4,-9l1832,321r-5,-8l1816,296r-14,-14l1787,268r-16,-10l1753,248r-18,-8l1715,233r-21,-4l1672,226r-23,-2l1626,223r,l1608,223r-17,1l1574,226r-17,3l1541,232r-15,4l1511,241r-15,6l1482,253r-15,8l1453,268r-12,10l1428,287r-13,10l1403,308r-12,12l1433,384r,l1453,365r10,-10l1474,348r10,-8l1495,334r10,-6l1517,322r11,-5l1539,313r12,-3l1564,307r11,-2l1588,303r26,-1l1614,302r16,1l1645,304r15,2l1674,311r12,4l1699,320r12,8l1720,335r10,8l1738,353r8,9l1752,374r5,12l1760,398r3,14l1764,427r,106l1764,533r-10,-10l1745,514r-11,-9l1723,497r-10,-7l1701,483r-11,-5l1678,473r-13,-6l1652,463r-13,-3l1626,458r-15,-2l1597,454r-29,-2l1568,452r-19,2l1530,456r-18,3l1493,464r-17,6l1459,479r-17,9l1427,500r-14,13l1400,528r-11,16l1379,560r-7,20l1366,601r-4,22l1361,646r,l1362,670r4,22l1372,713r7,18l1389,749r11,16l1413,780r14,12l1442,804r17,11l1476,823r17,6l1512,835r18,4l1549,841r19,1l1568,842r15,l1596,841r15,-2l1625,837r14,-3l1651,831r13,-5l1677,821r13,-5l1701,810r11,-7l1723,796r11,-8l1744,780r10,-10l1764,761r,66xm912,299r,l925,299r12,1l948,301r12,2l980,310r19,7l1017,326r16,11l1047,350r13,14l1071,378r10,16l1088,410r8,17l1100,444r4,18l1106,479r1,16l720,495r,l721,478r3,-17l728,444r6,-18l741,409r8,-16l760,377r10,-15l783,350r15,-13l813,325r17,-8l849,308r19,-5l890,300r22,-1xm623,532r,l623,549r1,17l626,583r3,16l632,613r4,16l640,644r6,14l651,673r6,12l665,699r7,12l680,724r9,11l698,746r10,10l719,766r10,9l740,785r11,7l764,801r13,6l790,814r13,6l817,825r14,4l846,834r14,3l876,839r15,2l907,842r17,l924,842r18,l959,841r17,-2l993,837r16,-4l1025,829r15,-5l1055,819r15,-6l1084,806r14,-7l1110,790r13,-8l1136,772r11,-9l1158,752r-43,-60l1115,692r-10,8l1096,709r-10,7l1075,724r-10,6l1054,736r-23,11l1008,755r-26,7l958,765r-26,2l932,767r-23,-1l887,763r-21,-6l847,750r-19,-8l811,731,795,719,781,707,768,692,757,676,746,659r-8,-18l731,623r-5,-20l722,583r-2,-20l1197,563r,-24l1197,539r-1,-33l1193,475r-3,-16l1187,444r-5,-15l1178,415r-5,-14l1168,387r-7,-13l1155,361r-8,-12l1140,337r-8,-12l1123,315r-9,-11l1103,295r-10,-10l1082,276r-12,-8l1058,261r-11,-8l1033,247r-13,-5l1007,236r-15,-4l977,229r-15,-3l946,225r-16,-2l914,223r,l899,223r-16,2l868,226r-15,3l838,232r-14,4l811,242r-14,5l784,253r-12,7l760,267r-12,9l737,284r-11,10l715,303r-10,10l695,324r-8,11l678,347r-7,12l664,371r-8,14l651,397r-7,14l640,425r-4,15l632,455r-3,14l626,484r-2,16l623,516r,16xm258,827r101,l359,103r259,l618,13,,13r,90l258,103r,724xe" fillcolor="black [3213]" stroked="f">
                <v:path arrowok="t" o:connecttype="custom" o:connectlocs="2171676,12374;2112717,30438;2124797,69275;2100546,33509;1987766,29896;2012377,29444;1981816,71894;1949361,12464;1918529,65753;1877419,7948;1824230,73520;1855873,30438;1775998,75959;1776990,27096;1781317,53650;1666644,44708;1700631,64037;1670250,24115;1588572,74694;1434321,24386;1355258,27367;1358323,75597;1356881,20683;1272498,63495;1206958,63133;1205876,24206;1197582,56269;1173511,24477;1136459,76049;1023318,36941;1049462,67469;1020072,28270;922347,65030;882770,43353;871321,22038;870870,66475;811009,65662;844456,34050;707695,41637;739338,65391;708686,25651;682542,46876;677133,5961;673978,52114;570213,32696;503770,71082;454547,41005;444631,27006;445893,63224;389728,44708;390359,62501;360699,22851;296961,28993;319139,28451;290561,72436;259097,27728;198966,32605;155242,67017;162454,25470;148931,41818;97455,35586;100069,71352;78252,20412" o:connectangles="0,0,0,0,0,0,0,0,0,0,0,0,0,0,0,0,0,0,0,0,0,0,0,0,0,0,0,0,0,0,0,0,0,0,0,0,0,0,0,0,0,0,0,0,0,0,0,0,0,0,0,0,0,0,0,0,0,0,0,0,0,0,0"/>
                <o:lock v:ext="edit" verticies="t"/>
              </v:shape>
              <v:shape id="Freeform 156" o:spid="_x0000_s1028" style="position:absolute;top:1619;width:22190;height:1654;visibility:visible;mso-wrap-style:square;v-text-anchor:top" coordsize="24614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" path="m24614,1816r,-259l24103,1557r,-528l24549,1029r,-242l24103,787r,-529l24614,258r,-243l23845,15r,1801l24614,1816xm22968,258r,l22994,259r26,2l23043,266r20,6l23073,276r9,4l23091,286r7,5l23106,296r6,7l23118,309r7,7l23125,316r9,15l23143,348r7,18l23156,386r5,21l23165,431r2,24l23167,480r,868l23167,1348r,28l23165,1402r-4,24l23155,1448r-6,22l23142,1488r-10,16l23121,1518r,l23116,1526r-6,5l23102,1537r-7,6l23079,1552r-19,8l23040,1566r-22,4l22993,1572r-25,1l22848,1573r,-1315l22968,258xm22950,1816r,l22978,1816r28,-2l23032,1812r26,-4l23083,1804r25,-5l23131,1792r22,-6l23174,1778r22,-9l23216,1760r19,-12l23253,1736r17,-12l23287,1710r15,-14l23302,1696r15,-16l23331,1663r13,-17l23356,1627r11,-19l23378,1587r8,-22l23395,1543r7,-25l23408,1494r6,-27l23418,1441r3,-28l23423,1384r1,-30l23425,1322r,-842l23425,480r-1,-27l23423,426r-2,-26l23418,376r-4,-25l23409,328r-6,-23l23397,284r-9,-22l23380,241r-10,-19l23361,203r-12,-18l23337,168r-13,-16l23310,136r,l23295,122r-16,-14l23263,95r-17,-12l23227,73r-19,-11l23189,54r-21,-9l23147,38r-22,-6l23101,27r-24,-4l23053,19r-27,-2l23000,16r-28,-1l22591,15r,1801l22950,1816xm22185,1557r-257,l21928,1816r257,l22185,1557xm20891,1816r,-1082l20896,734r395,1082l21533,1816r,-1801l21276,15r,1085l21271,1100,20881,15r-248,l20633,1816r258,xm20299,1816r,-259l19788,1557r,-528l20233,1029r,-242l19788,787r,-529l20299,258r,-243l19530,15r,1801l20299,1816xm18676,1816r,-769l19120,1047r,-242l18676,805r,-547l19186,258r,-243l18417,15r,1801l18676,1816xm17406,440r,l17406,417r3,-21l17414,377r5,-18l17426,342r9,-15l17445,314r13,-12l17458,302r13,-10l17484,282r15,-7l17514,269r16,-5l17546,260r17,-2l17581,258r,l17598,258r17,2l17631,264r15,5l17661,275r15,7l17690,292r13,10l17703,302r12,12l17726,327r8,15l17742,359r5,18l17751,396r3,21l17754,440r,951l17754,1391r,22l17751,1435r-4,20l17742,1473r-8,16l17726,1503r-11,14l17703,1529r,l17690,1539r-14,9l17661,1555r-15,7l17631,1567r-16,3l17598,1572r-17,1l17581,1573r-18,-1l17546,1570r-16,-3l17514,1562r-15,-7l17484,1548r-13,-9l17458,1529r,l17445,1517r-10,-14l17426,1489r-7,-16l17414,1455r-5,-20l17406,1413r,-22l17406,440xm17148,1391r,l17149,1419r1,27l17153,1472r4,25l17163,1520r6,24l17176,1565r10,21l17186,1586r9,19l17206,1624r12,18l17230,1660r13,16l17257,1692r15,14l17286,1719r,l17302,1733r16,13l17335,1758r17,10l17369,1779r18,8l17406,1796r19,7l17425,1803r19,6l17463,1816r19,4l17502,1824r20,3l17542,1830r19,1l17581,1832r,l17600,1831r19,-1l17639,1827r19,-3l17678,1820r19,-4l17716,1809r19,-6l17735,1803r19,-7l17773,1787r18,-8l17809,1768r17,-10l17843,1746r17,-13l17876,1719r,l17891,1706r14,-14l17919,1676r12,-16l17943,1642r12,-18l17965,1605r10,-19l17975,1586r9,-21l17992,1544r6,-24l18003,1497r4,-25l18011,1446r1,-27l18013,1391r,-951l18013,440r-1,-27l18011,387r-4,-25l18003,338r-5,-24l17992,291r-8,-22l17975,248r,l17965,227r-10,-20l17943,189r-12,-18l17919,154r-14,-16l17891,123r-15,-14l17876,109r-16,-13l17843,83r-17,-11l17809,62r-18,-10l17773,43r-19,-8l17735,27r,l17716,21r-19,-5l17678,10r-20,-3l17639,4r-20,-2l17600,r-19,l17581,r-20,l17542,2r-20,2l17502,7r-20,3l17463,16r-19,5l17425,27r,l17406,35r-19,8l17369,52r-17,10l17335,72r-17,11l17302,96r-16,13l17286,109r-14,14l17257,138r-14,16l17230,171r-12,18l17206,207r-11,20l17186,248r,l17176,269r-7,22l17163,314r-6,24l17153,362r-3,25l17149,413r-1,27l17148,1391xm16166,1816r,-802l16485,1014r,802l16743,1816r,-1801l16485,15r,772l16166,787r,-772l15909,15r,1801l16166,1816xm15319,1816r,-1558l15618,258r,-243l14762,15r,243l15061,258r,1558l15319,1816xm14523,407r,l14522,387r-1,-19l14519,349r-3,-18l14511,312r-5,-18l14501,276r-8,-17l14486,242r-9,-17l14468,208r-11,-17l14446,176r-13,-16l14420,144r-13,-15l14407,129r-15,-15l14376,101r-16,-12l14343,76r-18,-11l14307,55r-19,-11l14268,35r,l14248,27r-20,-7l14206,14r-22,-6l14162,5r-22,-3l14116,1,14092,r,l14065,1r-27,1l14012,5r-26,4l13963,15r-23,7l13917,29r-21,10l13896,39r-20,11l13857,60r-18,12l13822,84r-17,14l13789,113r-15,15l13762,144r,l13748,161r-13,18l13724,197r-11,19l13702,236r-9,21l13686,278r-8,22l13678,300r-6,24l13665,347r-4,23l13657,395r-3,24l13652,443r-1,25l13650,493r,l13651,534r3,41l13658,612r6,36l13672,683r10,33l13694,746r13,29l13707,775r7,14l13723,802r9,14l13742,829r11,13l13765,853r13,12l13791,877r14,11l13821,899r16,10l13854,919r18,9l13891,938r19,9l13930,956r185,76l14115,1032r24,10l14159,1051r18,10l14193,1069r,l14206,1079r13,11l14230,1102r9,14l14239,1116r8,15l14252,1148r4,19l14259,1189r,l14262,1213r2,28l14265,1272r,33l14265,1305r-1,58l14260,1416r,l14258,1439r-5,22l14246,1481r-5,10l14237,1500r,l14232,1509r-6,7l14219,1524r-6,7l14205,1537r-8,7l14188,1549r-8,5l14180,1554r-10,4l14160,1563r-12,3l14136,1568r-13,2l14108,1572r-31,1l14077,1573r-23,-1l14032,1569r-20,-4l13993,1558r-16,-7l13962,1542r-14,-12l13936,1516r,l13927,1501r-9,-15l13912,1472r-6,-16l13902,1440r-4,-17l13896,1406r-1,-18l13895,1308r-258,l13637,1404r,l13638,1426r1,22l13642,1470r3,22l13651,1512r6,20l13663,1552r9,20l13672,1572r8,19l13690,1609r10,18l13712,1644r12,17l13736,1677r13,15l13764,1707r,l13779,1722r16,12l13810,1747r17,12l13845,1770r18,10l13884,1789r19,9l13903,1798r21,8l13944,1813r21,5l13987,1823r23,3l14032,1830r22,1l14077,1832r,l14108,1831r29,-3l14165,1825r27,-4l14217,1816r25,-8l14266,1800r21,-10l14287,1790r21,-10l14328,1768r19,-12l14365,1743r17,-15l14398,1713r15,-17l14427,1679r,l14438,1662r12,-19l14461,1624r9,-20l14479,1583r8,-22l14493,1537r7,-23l14500,1514r5,-25l14509,1464r4,-25l14517,1412r3,-26l14521,1358r1,-27l14523,1302r,l14522,1255r-2,-46l14517,1167r-5,-41l14512,1126r-6,-37l14502,1071r-4,-18l14492,1036r-5,-15l14481,1005r-7,-16l14474,989r-7,-14l14457,960r-8,-13l14438,934r-10,-12l14416,909r-13,-11l14391,886r,l14377,875r-15,-10l14346,854r-17,-9l14311,835r-18,-8l14273,817r-21,-8l14055,730r,l14031,721r-21,-11l13990,701r-15,-11l13975,690r-14,-10l13949,668r-9,-13l13930,643r,l13924,628r-6,-15l13914,596r-2,-17l13912,579r-3,-40l13908,490r,l13908,468r2,-22l13912,424r3,-21l13915,403r6,-20l13926,364r8,-18l13943,329r,l13954,314r13,-14l13981,289r16,-11l13997,278r8,-5l14014,269r10,-3l14035,262r11,-2l14057,259r13,-1l14083,258r,l14106,259r22,2l14148,267r19,7l14176,278r7,4l14192,288r6,6l14205,300r7,7l14217,314r5,9l14222,323r11,16l14241,356r7,18l14254,393r4,20l14262,433r2,21l14265,475r,58l14523,533r,-126xm12691,1816r,-769l12846,1047r240,769l13359,1816,13081,994r,l13111,976r27,-19l13164,937r11,-11l13186,915r10,-12l13207,891r9,-11l13225,867r8,-13l13241,842r6,-14l13255,814r,l13265,785r11,-29l13284,724r7,-33l13297,656r3,-36l13302,583r1,-39l13303,544r,-33l13301,479r-2,-30l13296,420r-3,-28l13287,364r-5,-26l13275,312r-8,-24l13259,264r-10,-22l13240,221r-12,-20l13216,182r-12,-18l13190,147r-15,-16l13159,116r-16,-14l13125,90r-18,-13l13088,66r-20,-9l13047,48r-21,-8l13003,34r-24,-6l12955,23r-25,-3l12903,17r-26,-1l12848,15r-415,l12433,1816r258,xm12826,258r,l12858,259r29,3l12901,264r13,4l12926,271r12,4l12949,280r10,6l12969,291r9,6l12987,305r7,7l13002,321r6,8l13008,329r10,19l13027,370r6,24l13038,418r,l13041,446r3,28l13045,506r,33l13045,539r,33l13044,602r-3,30l13038,658r,l13033,684r-6,22l13020,727r-10,19l13010,746r-6,9l12997,762r-6,9l12982,777r-7,6l12966,790r-9,5l12946,800r,l12936,805r-11,4l12913,812r-13,2l12885,816r-15,2l12839,819r-148,l12691,258r135,xm12090,1816r,-259l11579,1557r,-528l12023,1029r,-242l11579,787r,-529l12090,258r,-243l11320,15r,1801l12090,1816xm10051,1391r,l10052,1419r1,27l10056,1472r4,25l10066,1520r6,24l10080,1565r9,21l10089,1586r9,19l10109,1624r12,18l10133,1660r13,16l10160,1692r15,14l10190,1719r,l10205,1733r16,13l10238,1758r17,10l10272,1779r18,8l10309,1796r19,7l10328,1803r19,6l10366,1816r20,4l10405,1824r19,3l10445,1830r19,1l10484,1832r,l10503,1831r20,-1l10542,1827r19,-3l10581,1820r19,-4l10619,1809r20,-6l10639,1803r19,-7l10676,1787r18,-8l10712,1768r18,-10l10746,1746r17,-13l10779,1719r,l10794,1706r14,-14l10822,1676r12,-16l10846,1642r12,-18l10868,1605r10,-19l10878,1586r9,-21l10895,1544r6,-24l10906,1497r4,-25l10914,1446r2,-27l10916,1391r,-566l10453,825r,227l10657,1052r,339l10657,1391r,22l10654,1435r-3,20l10645,1473r-8,16l10629,1503r-11,14l10607,1529r,l10593,1539r-14,9l10564,1555r-15,7l10534,1567r-16,3l10501,1572r-17,1l10484,1573r-18,-1l10449,1570r-16,-3l10417,1562r-15,-7l10387,1548r-13,-9l10361,1529r,l10348,1517r-10,-14l10329,1489r-7,-16l10316,1455r-4,-20l10310,1413r-1,-22l10309,440r,l10310,417r2,-21l10316,377r6,-18l10329,342r9,-15l10348,314r13,-12l10361,302r13,-10l10387,282r15,-7l10417,269r16,-5l10449,260r17,-2l10484,258r,l10501,258r17,2l10534,264r15,5l10564,275r15,7l10593,292r14,10l10607,302r11,12l10629,327r8,15l10645,359r6,18l10654,396r3,21l10657,440r,91l10916,531r,-91l10916,440r,-27l10914,387r-4,-25l10906,338r-5,-24l10895,291r-8,-22l10878,248r,l10868,227r-10,-20l10846,189r-12,-18l10822,154r-14,-16l10794,123r-15,-14l10779,109r-16,-13l10746,83r-16,-11l10712,62r-18,-10l10676,43r-18,-8l10639,27r,l10619,21r-19,-5l10581,10r-20,-3l10542,4r-19,-2l10503,r-19,l10484,r-20,l10445,2r-21,2l10405,7r-19,3l10366,16r-19,5l10328,27r,l10309,35r-19,8l10272,52r-17,10l10238,72r-17,11l10205,96r-15,13l10190,109r-15,14l10160,138r-14,16l10133,171r-12,18l10109,207r-11,20l10089,248r,l10080,269r-8,22l10066,314r-6,24l10056,362r-3,25l10052,413r-1,27l10051,1391xm9657,987r-761,l8896,1244r761,l9657,987xm8395,15l8187,1273r-5,l7977,15r-274,l8071,1816r227,l8668,15r-273,xm7423,407r,l7423,387r-1,-19l7419,349r-4,-18l7412,312r-5,-18l7401,276r-7,-17l7386,242r-9,-17l7368,208r-11,-17l7347,176r-13,-16l7321,144r-15,-15l7306,129r-14,-15l7277,101,7260,89,7243,76,7226,65,7208,55,7189,44r-20,-9l7169,35r-20,-8l7128,20r-21,-6l7085,8,7063,5,7041,2,7017,1,6993,r,l6965,1r-27,1l6912,5r-25,4l6863,15r-23,7l6818,29r-21,10l6797,39r-20,11l6758,60r-18,12l6722,84r-16,14l6690,113r-15,15l6662,144r,l6649,161r-13,18l6623,197r-10,19l6603,236r-9,21l6585,278r-7,22l6578,300r-6,24l6566,347r-5,23l6558,395r-3,24l6553,443r-2,25l6550,493r,l6551,534r4,41l6559,612r6,36l6573,683r9,33l6594,746r14,29l6608,775r7,14l6623,802r10,14l6643,829r11,13l6666,853r12,12l6692,877r14,11l6722,899r16,10l6755,919r18,9l6791,938r20,9l6831,956r185,76l7016,1032r22,10l7060,1051r18,10l7094,1069r,l7107,1079r12,11l7131,1102r9,14l7140,1116r6,15l7153,1148r4,19l7160,1189r,l7162,1213r1,28l7164,1272r2,33l7166,1305r-2,58l7161,1416r,l7158,1439r-4,22l7146,1481r-4,10l7137,1500r,l7132,1509r-6,7l7120,1524r-7,7l7105,1537r-7,7l7089,1549r-8,5l7081,1554r-11,4l7061,1563r-12,3l7036,1568r-12,2l7009,1572r-31,1l6978,1573r-24,-1l6933,1569r-22,-4l6893,1558r-17,-7l6862,1542r-13,-12l6837,1516r,l6828,1501r-9,-15l6812,1472r-5,-16l6801,1440r-3,-17l6796,1406r,-18l6796,1308r-258,l6538,1404r,l6539,1426r1,22l6543,1470r3,22l6551,1512r6,20l6564,1552r8,20l6572,1572r9,19l6591,1609r10,18l6612,1644r13,17l6637,1677r13,15l6665,1707r,l6680,1722r14,12l6711,1747r17,12l6746,1770r18,10l6783,1789r20,9l6803,1798r21,8l6845,1813r21,5l6887,1823r22,3l6932,1830r23,1l6978,1832r,l7008,1831r29,-3l7066,1825r26,-4l7118,1816r24,-8l7166,1800r22,-10l7188,1790r21,-10l7229,1768r19,-12l7266,1743r16,-15l7298,1713r15,-17l7326,1679r,l7339,1662r12,-19l7361,1624r10,-20l7379,1583r8,-22l7394,1537r7,-23l7401,1514r5,-25l7410,1464r4,-25l7418,1412r2,-26l7422,1358r1,-27l7423,1302r,l7423,1255r-2,-46l7418,1167r-5,-41l7413,1126r-6,-37l7403,1071r-5,-18l7393,1036r-5,-15l7382,1005r-7,-16l7375,989r-8,-14l7358,960r-9,-13l7339,934r-10,-12l7317,909r-13,-11l7292,886r,l7278,875r-15,-10l7247,854r-17,-9l7212,835r-19,-8l7173,817r-20,-8l6955,730r,l6932,721r-22,-11l6891,701r-16,-11l6875,690r-13,-10l6850,668r-11,-13l6831,643r,l6825,628r-6,-15l6815,596r-3,-17l6812,579r-1,-19l6810,539r-1,-49l6809,490r,-22l6811,446r2,-22l6816,403r,l6820,383r7,-19l6834,346r10,-17l6844,329r11,-15l6867,300r15,-11l6897,278r,l6905,273r10,-4l6924,266r11,-4l6946,260r12,-1l6970,258r13,l6983,258r24,1l7029,261r20,6l7067,274r9,4l7084,282r7,6l7099,294r7,6l7112,307r6,7l7123,323r,l7133,339r8,17l7149,374r6,19l7159,413r3,20l7164,454r2,21l7166,533r257,l7423,407xm5999,1816r,-1558l6297,258r,-243l5443,15r,243l5741,258r,1558l5999,1816xm5168,1557r-259,l4909,1816r259,l5168,1557xm4500,15l4376,1186r-6,l4161,15r-197,l3760,1158r-4,l3627,15r-273,l3622,1816r242,l4059,648r5,l4261,1816r244,l4773,15r-273,xm2822,15l2699,1186r-6,l2484,15r-197,l2084,1158r-5,l1950,15r-273,l1945,1816r243,l2382,648r5,l2585,1816r243,l3096,15r-274,xm1145,15l1021,1186r-4,l806,15r-196,l407,1158r-5,l273,15,,15,268,1816r243,l706,648r5,l908,1816r243,l1418,15r-273,xe" fillcolor="black [3213]" stroked="f">
                <v:path arrowok="t" o:connecttype="custom" o:connectlocs="2083056,26724;2083958,137774;2091170,159713;2111815,43337;2092252,5598;1941247,1354;1723710,72679;1581810,23474;1600292,129558;1573877,138045;1552240,148247;1584966,165401;1618683,146622;1618683,18689;1584966,0;1552240,17064;1434231,1354;1304322,18779;1270425,0;1234454,23203;1237970,73672;1283677,100757;1281333,138225;1254738,134163;1237249,149962;1274482,165040;1307207,136691;1304232,88027;1258615,61393;1259156,27085;1282144,29162;1188747,82610;1197852,32864;1163234,1535;1174413,33405;1168913,71325;1020523,1354;921446,157637;959129,162783;983560,132899;948221,141746;929649,35753;956244,27266;978872,18689;945156,0;912430,17064;727618,163956;656037,9119;612764,3521;590948,37829;607445,82069;645760,112043;635483,141385;589415,118092;606544,158810;649907,160706;669200,120169;657390,79992;614117,52275;625205,23655;645670,39093;357363,1354;214743,58504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 w:rsidR="00F43534">
      <w:rPr>
        <w:noProof/>
        <w:lang w:eastAsia="de-DE"/>
      </w:rPr>
      <mc:AlternateContent>
        <mc:Choice Requires="wps">
          <w:drawing>
            <wp:anchor distT="0" distB="0" distL="0" distR="0" simplePos="0" relativeHeight="251670528" behindDoc="0" locked="0" layoutInCell="1" allowOverlap="0" wp14:anchorId="0E75A2AD" wp14:editId="51EE86E9">
              <wp:simplePos x="0" y="0"/>
              <wp:positionH relativeFrom="margin">
                <wp:posOffset>5195381</wp:posOffset>
              </wp:positionH>
              <wp:positionV relativeFrom="page">
                <wp:posOffset>9944735</wp:posOffset>
              </wp:positionV>
              <wp:extent cx="1011800" cy="309098"/>
              <wp:effectExtent l="0" t="0" r="0" b="0"/>
              <wp:wrapNone/>
              <wp:docPr id="3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1800" cy="3090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3CF74" w14:textId="77777777" w:rsidR="00D94442" w:rsidRDefault="00D94442" w:rsidP="00D94442">
                          <w:pPr>
                            <w:pStyle w:val="Seitenzahlautomatisch"/>
                            <w:rPr>
                              <w:rStyle w:val="Seitenzahl"/>
                            </w:rPr>
                          </w:pPr>
                          <w:r w:rsidRPr="007B1DD5">
                            <w:rPr>
                              <w:rStyle w:val="Seitenzahl"/>
                            </w:rPr>
                            <w:t>Seite</w:t>
                          </w:r>
                          <w:r w:rsidRPr="00BD24B6">
                            <w:rPr>
                              <w:rStyle w:val="Seitenzahl"/>
                            </w:rPr>
                            <w:t xml:space="preserve"> </w:t>
                          </w:r>
                          <w:r w:rsidRPr="00BD24B6">
                            <w:rPr>
                              <w:rStyle w:val="Seitenzahl"/>
                            </w:rPr>
                            <w:fldChar w:fldCharType="begin"/>
                          </w:r>
                          <w:r w:rsidRPr="00BD24B6">
                            <w:rPr>
                              <w:rStyle w:val="Seitenzahl"/>
                            </w:rPr>
                            <w:instrText>PAGE  \* Arabic  \* MERGEFORMAT</w:instrText>
                          </w:r>
                          <w:r w:rsidRPr="00BD24B6">
                            <w:rPr>
                              <w:rStyle w:val="Seitenzahl"/>
                            </w:rPr>
                            <w:fldChar w:fldCharType="separate"/>
                          </w:r>
                          <w:r w:rsidR="00254AEE">
                            <w:rPr>
                              <w:rStyle w:val="Seitenzahl"/>
                              <w:noProof/>
                            </w:rPr>
                            <w:t>1</w:t>
                          </w:r>
                          <w:r w:rsidRPr="00BD24B6">
                            <w:rPr>
                              <w:rStyle w:val="Seitenzahl"/>
                            </w:rPr>
                            <w:fldChar w:fldCharType="end"/>
                          </w:r>
                          <w:r w:rsidR="0003635B">
                            <w:rPr>
                              <w:rStyle w:val="Seitenzahl"/>
                            </w:rPr>
                            <w:t xml:space="preserve"> von </w:t>
                          </w:r>
                          <w:r w:rsidRPr="00BD24B6">
                            <w:rPr>
                              <w:rStyle w:val="Seitenzahl"/>
                            </w:rPr>
                            <w:fldChar w:fldCharType="begin"/>
                          </w:r>
                          <w:r w:rsidRPr="00BD24B6">
                            <w:rPr>
                              <w:rStyle w:val="Seitenzahl"/>
                            </w:rPr>
                            <w:instrText>NUMPAGES  \* Arabic  \* MERGEFORMAT</w:instrText>
                          </w:r>
                          <w:r w:rsidRPr="00BD24B6">
                            <w:rPr>
                              <w:rStyle w:val="Seitenzahl"/>
                            </w:rPr>
                            <w:fldChar w:fldCharType="separate"/>
                          </w:r>
                          <w:r w:rsidR="00254AEE">
                            <w:rPr>
                              <w:rStyle w:val="Seitenzahl"/>
                              <w:noProof/>
                            </w:rPr>
                            <w:t>1</w:t>
                          </w:r>
                          <w:r w:rsidRPr="00BD24B6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  <w:p w14:paraId="0CDA47F2" w14:textId="42F09FD5" w:rsidR="00593119" w:rsidRPr="00BD24B6" w:rsidRDefault="00593119" w:rsidP="00D94442">
                          <w:pPr>
                            <w:pStyle w:val="Seitenzahlautomatisch"/>
                            <w:rPr>
                              <w:rStyle w:val="Seitenzahl"/>
                            </w:rPr>
                          </w:pPr>
                          <w:r>
                            <w:rPr>
                              <w:rStyle w:val="Seitenzahl"/>
                            </w:rPr>
                            <w:t xml:space="preserve">Stand </w:t>
                          </w:r>
                          <w:r w:rsidR="0095274B">
                            <w:rPr>
                              <w:rStyle w:val="Seitenzahl"/>
                            </w:rPr>
                            <w:t>10</w:t>
                          </w:r>
                          <w:r>
                            <w:rPr>
                              <w:rStyle w:val="Seitenzahl"/>
                            </w:rPr>
                            <w:t>.</w:t>
                          </w:r>
                          <w:r w:rsidR="0095274B">
                            <w:rPr>
                              <w:rStyle w:val="Seitenzahl"/>
                            </w:rPr>
                            <w:t>08</w:t>
                          </w:r>
                          <w:r>
                            <w:rPr>
                              <w:rStyle w:val="Seitenzahl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5A2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9.1pt;margin-top:783.05pt;width:79.65pt;height:24.35pt;z-index:2516705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" o:allowoverlap="f" filled="f" stroked="f">
              <v:textbox inset="0,0,0,0">
                <w:txbxContent>
                  <w:p w14:paraId="2423CF74" w14:textId="77777777" w:rsidR="00D94442" w:rsidRDefault="00D94442" w:rsidP="00D94442">
                    <w:pPr>
                      <w:pStyle w:val="Seitenzahlautomatisch"/>
                      <w:rPr>
                        <w:rStyle w:val="Seitenzahl"/>
                      </w:rPr>
                    </w:pPr>
                    <w:r w:rsidRPr="007B1DD5">
                      <w:rPr>
                        <w:rStyle w:val="Seitenzahl"/>
                      </w:rPr>
                      <w:t>Seite</w:t>
                    </w:r>
                    <w:r w:rsidRPr="00BD24B6">
                      <w:rPr>
                        <w:rStyle w:val="Seitenzahl"/>
                      </w:rPr>
                      <w:t xml:space="preserve"> </w:t>
                    </w:r>
                    <w:r w:rsidRPr="00BD24B6">
                      <w:rPr>
                        <w:rStyle w:val="Seitenzahl"/>
                      </w:rPr>
                      <w:fldChar w:fldCharType="begin"/>
                    </w:r>
                    <w:r w:rsidRPr="00BD24B6">
                      <w:rPr>
                        <w:rStyle w:val="Seitenzahl"/>
                      </w:rPr>
                      <w:instrText>PAGE  \* Arabic  \* MERGEFORMAT</w:instrText>
                    </w:r>
                    <w:r w:rsidRPr="00BD24B6">
                      <w:rPr>
                        <w:rStyle w:val="Seitenzahl"/>
                      </w:rPr>
                      <w:fldChar w:fldCharType="separate"/>
                    </w:r>
                    <w:r w:rsidR="00254AEE">
                      <w:rPr>
                        <w:rStyle w:val="Seitenzahl"/>
                        <w:noProof/>
                      </w:rPr>
                      <w:t>1</w:t>
                    </w:r>
                    <w:r w:rsidRPr="00BD24B6">
                      <w:rPr>
                        <w:rStyle w:val="Seitenzahl"/>
                      </w:rPr>
                      <w:fldChar w:fldCharType="end"/>
                    </w:r>
                    <w:r w:rsidR="0003635B">
                      <w:rPr>
                        <w:rStyle w:val="Seitenzahl"/>
                      </w:rPr>
                      <w:t xml:space="preserve"> von </w:t>
                    </w:r>
                    <w:r w:rsidRPr="00BD24B6">
                      <w:rPr>
                        <w:rStyle w:val="Seitenzahl"/>
                      </w:rPr>
                      <w:fldChar w:fldCharType="begin"/>
                    </w:r>
                    <w:r w:rsidRPr="00BD24B6">
                      <w:rPr>
                        <w:rStyle w:val="Seitenzahl"/>
                      </w:rPr>
                      <w:instrText>NUMPAGES  \* Arabic  \* MERGEFORMAT</w:instrText>
                    </w:r>
                    <w:r w:rsidRPr="00BD24B6">
                      <w:rPr>
                        <w:rStyle w:val="Seitenzahl"/>
                      </w:rPr>
                      <w:fldChar w:fldCharType="separate"/>
                    </w:r>
                    <w:r w:rsidR="00254AEE">
                      <w:rPr>
                        <w:rStyle w:val="Seitenzahl"/>
                        <w:noProof/>
                      </w:rPr>
                      <w:t>1</w:t>
                    </w:r>
                    <w:r w:rsidRPr="00BD24B6">
                      <w:rPr>
                        <w:rStyle w:val="Seitenzahl"/>
                      </w:rPr>
                      <w:fldChar w:fldCharType="end"/>
                    </w:r>
                  </w:p>
                  <w:p w14:paraId="0CDA47F2" w14:textId="42F09FD5" w:rsidR="00593119" w:rsidRPr="00BD24B6" w:rsidRDefault="00593119" w:rsidP="00D94442">
                    <w:pPr>
                      <w:pStyle w:val="Seitenzahlautomatisch"/>
                      <w:rPr>
                        <w:rStyle w:val="Seitenzahl"/>
                      </w:rPr>
                    </w:pPr>
                    <w:r>
                      <w:rPr>
                        <w:rStyle w:val="Seitenzahl"/>
                      </w:rPr>
                      <w:t xml:space="preserve">Stand </w:t>
                    </w:r>
                    <w:r w:rsidR="0095274B">
                      <w:rPr>
                        <w:rStyle w:val="Seitenzahl"/>
                      </w:rPr>
                      <w:t>10</w:t>
                    </w:r>
                    <w:r>
                      <w:rPr>
                        <w:rStyle w:val="Seitenzahl"/>
                      </w:rPr>
                      <w:t>.</w:t>
                    </w:r>
                    <w:r w:rsidR="0095274B">
                      <w:rPr>
                        <w:rStyle w:val="Seitenzahl"/>
                      </w:rPr>
                      <w:t>08</w:t>
                    </w:r>
                    <w:r>
                      <w:rPr>
                        <w:rStyle w:val="Seitenzahl"/>
                      </w:rPr>
                      <w:t>.2024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43534"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46BA7E19" wp14:editId="7B845CAB">
              <wp:simplePos x="0" y="0"/>
              <wp:positionH relativeFrom="page">
                <wp:posOffset>894080</wp:posOffset>
              </wp:positionH>
              <wp:positionV relativeFrom="page">
                <wp:posOffset>9904541</wp:posOffset>
              </wp:positionV>
              <wp:extent cx="1727722" cy="385505"/>
              <wp:effectExtent l="0" t="0" r="635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722" cy="385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C7DE9" w14:textId="77777777" w:rsidR="000F561B" w:rsidRDefault="000F561B" w:rsidP="000F561B">
                          <w:pPr>
                            <w:pStyle w:val="Fuzeile"/>
                          </w:pPr>
                          <w:r w:rsidRPr="000F561B">
                            <w:rPr>
                              <w:rStyle w:val="bold"/>
                            </w:rPr>
                            <w:t>T</w:t>
                          </w:r>
                          <w:r w:rsidR="00F43534">
                            <w:rPr>
                              <w:rStyle w:val="bold"/>
                            </w:rPr>
                            <w:t>SV</w:t>
                          </w:r>
                          <w:r w:rsidRPr="000F561B">
                            <w:rPr>
                              <w:rStyle w:val="bold"/>
                            </w:rPr>
                            <w:t xml:space="preserve"> 1909 Gersthofen e.V.</w:t>
                          </w:r>
                          <w:r>
                            <w:rPr>
                              <w:rStyle w:val="bold"/>
                            </w:rPr>
                            <w:br/>
                          </w:r>
                          <w:r>
                            <w:t>Sportallee 12 · 86368 Gersthofe</w:t>
                          </w:r>
                          <w:r w:rsidR="00F43534"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BA7E19" id="_x0000_s1029" type="#_x0000_t202" style="position:absolute;margin-left:70.4pt;margin-top:779.9pt;width:136.05pt;height:30.3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" filled="f" stroked="f">
              <v:textbox inset="0,0,0,0">
                <w:txbxContent>
                  <w:p w14:paraId="783C7DE9" w14:textId="77777777" w:rsidR="000F561B" w:rsidRDefault="000F561B" w:rsidP="000F561B">
                    <w:pPr>
                      <w:pStyle w:val="Fuzeile"/>
                    </w:pPr>
                    <w:r w:rsidRPr="000F561B">
                      <w:rPr>
                        <w:rStyle w:val="bold"/>
                      </w:rPr>
                      <w:t>T</w:t>
                    </w:r>
                    <w:r w:rsidR="00F43534">
                      <w:rPr>
                        <w:rStyle w:val="bold"/>
                      </w:rPr>
                      <w:t>SV</w:t>
                    </w:r>
                    <w:r w:rsidRPr="000F561B">
                      <w:rPr>
                        <w:rStyle w:val="bold"/>
                      </w:rPr>
                      <w:t xml:space="preserve"> 1909 Gersthofen e.V.</w:t>
                    </w:r>
                    <w:r>
                      <w:rPr>
                        <w:rStyle w:val="bold"/>
                      </w:rPr>
                      <w:br/>
                    </w:r>
                    <w:r>
                      <w:t>Sportallee 12 · 86368 Gersthofe</w:t>
                    </w:r>
                    <w:r w:rsidR="00F43534">
                      <w:t>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4174" w14:textId="77777777" w:rsidR="000349A6" w:rsidRDefault="000349A6" w:rsidP="00947F5F">
      <w:pPr>
        <w:spacing w:line="240" w:lineRule="auto"/>
      </w:pPr>
      <w:r>
        <w:separator/>
      </w:r>
    </w:p>
  </w:footnote>
  <w:footnote w:type="continuationSeparator" w:id="0">
    <w:p w14:paraId="383E38A6" w14:textId="77777777" w:rsidR="000349A6" w:rsidRDefault="000349A6" w:rsidP="00947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B3E8" w14:textId="77777777" w:rsidR="00593119" w:rsidRDefault="00593119">
    <w:pPr>
      <w:pStyle w:val="Kopfzeile"/>
    </w:pPr>
    <w:r w:rsidRPr="00D9444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5B9C82D" wp14:editId="534143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32000"/>
              <wp:effectExtent l="0" t="0" r="3175" b="6350"/>
              <wp:wrapNone/>
              <wp:docPr id="221" name="Rechteck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C6C4F" id="Rechteck 221" o:spid="_x0000_s1026" style="position:absolute;margin-left:0;margin-top:0;width:595.3pt;height:3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" fillcolor="#ffd000 [3204]" stroked="f" strokeweight="1pt">
              <v:textbox inset="2.5mm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AC449" w14:textId="77777777" w:rsidR="00666C3E" w:rsidRDefault="00666C3E" w:rsidP="00386571">
    <w:pPr>
      <w:pStyle w:val="berschrift1"/>
    </w:pPr>
    <w:r w:rsidRPr="00666C3E">
      <w:t xml:space="preserve">Erklärung zur </w:t>
    </w:r>
  </w:p>
  <w:p w14:paraId="5650A8D9" w14:textId="4EB89EA3" w:rsidR="00947F5F" w:rsidRDefault="00666C3E" w:rsidP="00386571">
    <w:pPr>
      <w:pStyle w:val="berschrift1"/>
    </w:pPr>
    <w:r w:rsidRPr="00666C3E">
      <w:t>Ehrenamtspauschale</w:t>
    </w:r>
    <w:r w:rsidR="00F7638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065" behindDoc="1" locked="0" layoutInCell="1" allowOverlap="1" wp14:anchorId="15EA53CF" wp14:editId="599DED5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512000"/>
              <wp:effectExtent l="0" t="0" r="3175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51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EA04F9" id="Rechteck 7" o:spid="_x0000_s1026" style="position:absolute;margin-left:0;margin-top:0;width:595.3pt;height:119.05pt;z-index:-251665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" fillcolor="#ffd000 [3204]" stroked="f" strokeweight="1pt">
              <v:textbox inset="2.5mm"/>
              <w10:wrap anchorx="page" anchory="page"/>
            </v:rect>
          </w:pict>
        </mc:Fallback>
      </mc:AlternateContent>
    </w:r>
    <w:r w:rsidR="002148A9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AA5E9FC" wp14:editId="6A0E2CCE">
              <wp:simplePos x="0" y="0"/>
              <wp:positionH relativeFrom="column">
                <wp:posOffset>5146815</wp:posOffset>
              </wp:positionH>
              <wp:positionV relativeFrom="page">
                <wp:posOffset>520700</wp:posOffset>
              </wp:positionV>
              <wp:extent cx="1071507" cy="1632987"/>
              <wp:effectExtent l="0" t="0" r="71755" b="5715"/>
              <wp:wrapNone/>
              <wp:docPr id="402828196" name="Gruppier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71507" cy="1632987"/>
                        <a:chOff x="0" y="0"/>
                        <a:chExt cx="5118100" cy="7790180"/>
                      </a:xfrm>
                      <a:solidFill>
                        <a:schemeClr val="tx1"/>
                      </a:solidFill>
                    </wpg:grpSpPr>
                    <wps:wsp>
                      <wps:cNvPr id="1061520375" name="Freeform 6"/>
                      <wps:cNvSpPr>
                        <a:spLocks/>
                      </wps:cNvSpPr>
                      <wps:spPr bwMode="auto">
                        <a:xfrm>
                          <a:off x="0" y="6162675"/>
                          <a:ext cx="573405" cy="504825"/>
                        </a:xfrm>
                        <a:custGeom>
                          <a:avLst/>
                          <a:gdLst>
                            <a:gd name="T0" fmla="*/ 1598 w 2708"/>
                            <a:gd name="T1" fmla="*/ 115 h 2385"/>
                            <a:gd name="T2" fmla="*/ 1743 w 2708"/>
                            <a:gd name="T3" fmla="*/ 42 h 2385"/>
                            <a:gd name="T4" fmla="*/ 1852 w 2708"/>
                            <a:gd name="T5" fmla="*/ 12 h 2385"/>
                            <a:gd name="T6" fmla="*/ 1996 w 2708"/>
                            <a:gd name="T7" fmla="*/ 0 h 2385"/>
                            <a:gd name="T8" fmla="*/ 2101 w 2708"/>
                            <a:gd name="T9" fmla="*/ 9 h 2385"/>
                            <a:gd name="T10" fmla="*/ 2229 w 2708"/>
                            <a:gd name="T11" fmla="*/ 44 h 2385"/>
                            <a:gd name="T12" fmla="*/ 2349 w 2708"/>
                            <a:gd name="T13" fmla="*/ 104 h 2385"/>
                            <a:gd name="T14" fmla="*/ 2430 w 2708"/>
                            <a:gd name="T15" fmla="*/ 159 h 2385"/>
                            <a:gd name="T16" fmla="*/ 2524 w 2708"/>
                            <a:gd name="T17" fmla="*/ 249 h 2385"/>
                            <a:gd name="T18" fmla="*/ 2584 w 2708"/>
                            <a:gd name="T19" fmla="*/ 324 h 2385"/>
                            <a:gd name="T20" fmla="*/ 2645 w 2708"/>
                            <a:gd name="T21" fmla="*/ 437 h 2385"/>
                            <a:gd name="T22" fmla="*/ 2679 w 2708"/>
                            <a:gd name="T23" fmla="*/ 530 h 2385"/>
                            <a:gd name="T24" fmla="*/ 2705 w 2708"/>
                            <a:gd name="T25" fmla="*/ 659 h 2385"/>
                            <a:gd name="T26" fmla="*/ 2708 w 2708"/>
                            <a:gd name="T27" fmla="*/ 757 h 2385"/>
                            <a:gd name="T28" fmla="*/ 2683 w 2708"/>
                            <a:gd name="T29" fmla="*/ 891 h 2385"/>
                            <a:gd name="T30" fmla="*/ 2628 w 2708"/>
                            <a:gd name="T31" fmla="*/ 1022 h 2385"/>
                            <a:gd name="T32" fmla="*/ 2565 w 2708"/>
                            <a:gd name="T33" fmla="*/ 1119 h 2385"/>
                            <a:gd name="T34" fmla="*/ 2451 w 2708"/>
                            <a:gd name="T35" fmla="*/ 1236 h 2385"/>
                            <a:gd name="T36" fmla="*/ 2151 w 2708"/>
                            <a:gd name="T37" fmla="*/ 936 h 2385"/>
                            <a:gd name="T38" fmla="*/ 2227 w 2708"/>
                            <a:gd name="T39" fmla="*/ 863 h 2385"/>
                            <a:gd name="T40" fmla="*/ 2264 w 2708"/>
                            <a:gd name="T41" fmla="*/ 799 h 2385"/>
                            <a:gd name="T42" fmla="*/ 2276 w 2708"/>
                            <a:gd name="T43" fmla="*/ 746 h 2385"/>
                            <a:gd name="T44" fmla="*/ 2275 w 2708"/>
                            <a:gd name="T45" fmla="*/ 678 h 2385"/>
                            <a:gd name="T46" fmla="*/ 2241 w 2708"/>
                            <a:gd name="T47" fmla="*/ 578 h 2385"/>
                            <a:gd name="T48" fmla="*/ 2190 w 2708"/>
                            <a:gd name="T49" fmla="*/ 510 h 2385"/>
                            <a:gd name="T50" fmla="*/ 2103 w 2708"/>
                            <a:gd name="T51" fmla="*/ 445 h 2385"/>
                            <a:gd name="T52" fmla="*/ 2025 w 2708"/>
                            <a:gd name="T53" fmla="*/ 420 h 2385"/>
                            <a:gd name="T54" fmla="*/ 1969 w 2708"/>
                            <a:gd name="T55" fmla="*/ 417 h 2385"/>
                            <a:gd name="T56" fmla="*/ 1882 w 2708"/>
                            <a:gd name="T57" fmla="*/ 438 h 2385"/>
                            <a:gd name="T58" fmla="*/ 553 w 2708"/>
                            <a:gd name="T59" fmla="*/ 1447 h 2385"/>
                            <a:gd name="T60" fmla="*/ 478 w 2708"/>
                            <a:gd name="T61" fmla="*/ 1520 h 2385"/>
                            <a:gd name="T62" fmla="*/ 441 w 2708"/>
                            <a:gd name="T63" fmla="*/ 1584 h 2385"/>
                            <a:gd name="T64" fmla="*/ 428 w 2708"/>
                            <a:gd name="T65" fmla="*/ 1637 h 2385"/>
                            <a:gd name="T66" fmla="*/ 429 w 2708"/>
                            <a:gd name="T67" fmla="*/ 1705 h 2385"/>
                            <a:gd name="T68" fmla="*/ 464 w 2708"/>
                            <a:gd name="T69" fmla="*/ 1805 h 2385"/>
                            <a:gd name="T70" fmla="*/ 513 w 2708"/>
                            <a:gd name="T71" fmla="*/ 1873 h 2385"/>
                            <a:gd name="T72" fmla="*/ 600 w 2708"/>
                            <a:gd name="T73" fmla="*/ 1937 h 2385"/>
                            <a:gd name="T74" fmla="*/ 678 w 2708"/>
                            <a:gd name="T75" fmla="*/ 1963 h 2385"/>
                            <a:gd name="T76" fmla="*/ 735 w 2708"/>
                            <a:gd name="T77" fmla="*/ 1966 h 2385"/>
                            <a:gd name="T78" fmla="*/ 822 w 2708"/>
                            <a:gd name="T79" fmla="*/ 1944 h 2385"/>
                            <a:gd name="T80" fmla="*/ 1353 w 2708"/>
                            <a:gd name="T81" fmla="*/ 1551 h 2385"/>
                            <a:gd name="T82" fmla="*/ 1176 w 2708"/>
                            <a:gd name="T83" fmla="*/ 2218 h 2385"/>
                            <a:gd name="T84" fmla="*/ 1067 w 2708"/>
                            <a:gd name="T85" fmla="*/ 2292 h 2385"/>
                            <a:gd name="T86" fmla="*/ 920 w 2708"/>
                            <a:gd name="T87" fmla="*/ 2356 h 2385"/>
                            <a:gd name="T88" fmla="*/ 812 w 2708"/>
                            <a:gd name="T89" fmla="*/ 2379 h 2385"/>
                            <a:gd name="T90" fmla="*/ 674 w 2708"/>
                            <a:gd name="T91" fmla="*/ 2383 h 2385"/>
                            <a:gd name="T92" fmla="*/ 574 w 2708"/>
                            <a:gd name="T93" fmla="*/ 2367 h 2385"/>
                            <a:gd name="T94" fmla="*/ 445 w 2708"/>
                            <a:gd name="T95" fmla="*/ 2326 h 2385"/>
                            <a:gd name="T96" fmla="*/ 355 w 2708"/>
                            <a:gd name="T97" fmla="*/ 2280 h 2385"/>
                            <a:gd name="T98" fmla="*/ 247 w 2708"/>
                            <a:gd name="T99" fmla="*/ 2202 h 2385"/>
                            <a:gd name="T100" fmla="*/ 159 w 2708"/>
                            <a:gd name="T101" fmla="*/ 2111 h 2385"/>
                            <a:gd name="T102" fmla="*/ 103 w 2708"/>
                            <a:gd name="T103" fmla="*/ 2031 h 2385"/>
                            <a:gd name="T104" fmla="*/ 47 w 2708"/>
                            <a:gd name="T105" fmla="*/ 1916 h 2385"/>
                            <a:gd name="T106" fmla="*/ 17 w 2708"/>
                            <a:gd name="T107" fmla="*/ 1822 h 2385"/>
                            <a:gd name="T108" fmla="*/ 0 w 2708"/>
                            <a:gd name="T109" fmla="*/ 1692 h 2385"/>
                            <a:gd name="T110" fmla="*/ 4 w 2708"/>
                            <a:gd name="T111" fmla="*/ 1592 h 2385"/>
                            <a:gd name="T112" fmla="*/ 31 w 2708"/>
                            <a:gd name="T113" fmla="*/ 1460 h 2385"/>
                            <a:gd name="T114" fmla="*/ 72 w 2708"/>
                            <a:gd name="T115" fmla="*/ 1363 h 2385"/>
                            <a:gd name="T116" fmla="*/ 159 w 2708"/>
                            <a:gd name="T117" fmla="*/ 1236 h 2385"/>
                            <a:gd name="T118" fmla="*/ 287 w 2708"/>
                            <a:gd name="T119" fmla="*/ 1119 h 2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708" h="2385">
                              <a:moveTo>
                                <a:pt x="1526" y="165"/>
                              </a:moveTo>
                              <a:lnTo>
                                <a:pt x="1526" y="165"/>
                              </a:lnTo>
                              <a:lnTo>
                                <a:pt x="1562" y="139"/>
                              </a:lnTo>
                              <a:lnTo>
                                <a:pt x="1598" y="115"/>
                              </a:lnTo>
                              <a:lnTo>
                                <a:pt x="1633" y="94"/>
                              </a:lnTo>
                              <a:lnTo>
                                <a:pt x="1670" y="74"/>
                              </a:lnTo>
                              <a:lnTo>
                                <a:pt x="1706" y="57"/>
                              </a:lnTo>
                              <a:lnTo>
                                <a:pt x="1743" y="42"/>
                              </a:lnTo>
                              <a:lnTo>
                                <a:pt x="1780" y="29"/>
                              </a:lnTo>
                              <a:lnTo>
                                <a:pt x="1815" y="19"/>
                              </a:lnTo>
                              <a:lnTo>
                                <a:pt x="1815" y="19"/>
                              </a:lnTo>
                              <a:lnTo>
                                <a:pt x="1852" y="12"/>
                              </a:lnTo>
                              <a:lnTo>
                                <a:pt x="1889" y="5"/>
                              </a:lnTo>
                              <a:lnTo>
                                <a:pt x="1925" y="2"/>
                              </a:lnTo>
                              <a:lnTo>
                                <a:pt x="1962" y="0"/>
                              </a:lnTo>
                              <a:lnTo>
                                <a:pt x="1996" y="0"/>
                              </a:lnTo>
                              <a:lnTo>
                                <a:pt x="2032" y="1"/>
                              </a:lnTo>
                              <a:lnTo>
                                <a:pt x="2067" y="4"/>
                              </a:lnTo>
                              <a:lnTo>
                                <a:pt x="2101" y="9"/>
                              </a:lnTo>
                              <a:lnTo>
                                <a:pt x="2101" y="9"/>
                              </a:lnTo>
                              <a:lnTo>
                                <a:pt x="2134" y="15"/>
                              </a:lnTo>
                              <a:lnTo>
                                <a:pt x="2167" y="24"/>
                              </a:lnTo>
                              <a:lnTo>
                                <a:pt x="2198" y="34"/>
                              </a:lnTo>
                              <a:lnTo>
                                <a:pt x="2229" y="44"/>
                              </a:lnTo>
                              <a:lnTo>
                                <a:pt x="2259" y="57"/>
                              </a:lnTo>
                              <a:lnTo>
                                <a:pt x="2289" y="71"/>
                              </a:lnTo>
                              <a:lnTo>
                                <a:pt x="2319" y="86"/>
                              </a:lnTo>
                              <a:lnTo>
                                <a:pt x="2349" y="104"/>
                              </a:lnTo>
                              <a:lnTo>
                                <a:pt x="2349" y="104"/>
                              </a:lnTo>
                              <a:lnTo>
                                <a:pt x="2377" y="121"/>
                              </a:lnTo>
                              <a:lnTo>
                                <a:pt x="2404" y="141"/>
                              </a:lnTo>
                              <a:lnTo>
                                <a:pt x="2430" y="159"/>
                              </a:lnTo>
                              <a:lnTo>
                                <a:pt x="2456" y="180"/>
                              </a:lnTo>
                              <a:lnTo>
                                <a:pt x="2480" y="202"/>
                              </a:lnTo>
                              <a:lnTo>
                                <a:pt x="2503" y="225"/>
                              </a:lnTo>
                              <a:lnTo>
                                <a:pt x="2524" y="249"/>
                              </a:lnTo>
                              <a:lnTo>
                                <a:pt x="2545" y="273"/>
                              </a:lnTo>
                              <a:lnTo>
                                <a:pt x="2545" y="273"/>
                              </a:lnTo>
                              <a:lnTo>
                                <a:pt x="2565" y="297"/>
                              </a:lnTo>
                              <a:lnTo>
                                <a:pt x="2584" y="324"/>
                              </a:lnTo>
                              <a:lnTo>
                                <a:pt x="2601" y="351"/>
                              </a:lnTo>
                              <a:lnTo>
                                <a:pt x="2616" y="378"/>
                              </a:lnTo>
                              <a:lnTo>
                                <a:pt x="2631" y="407"/>
                              </a:lnTo>
                              <a:lnTo>
                                <a:pt x="2645" y="437"/>
                              </a:lnTo>
                              <a:lnTo>
                                <a:pt x="2658" y="467"/>
                              </a:lnTo>
                              <a:lnTo>
                                <a:pt x="2669" y="498"/>
                              </a:lnTo>
                              <a:lnTo>
                                <a:pt x="2669" y="498"/>
                              </a:lnTo>
                              <a:lnTo>
                                <a:pt x="2679" y="530"/>
                              </a:lnTo>
                              <a:lnTo>
                                <a:pt x="2688" y="562"/>
                              </a:lnTo>
                              <a:lnTo>
                                <a:pt x="2695" y="594"/>
                              </a:lnTo>
                              <a:lnTo>
                                <a:pt x="2700" y="626"/>
                              </a:lnTo>
                              <a:lnTo>
                                <a:pt x="2705" y="659"/>
                              </a:lnTo>
                              <a:lnTo>
                                <a:pt x="2708" y="692"/>
                              </a:lnTo>
                              <a:lnTo>
                                <a:pt x="2708" y="725"/>
                              </a:lnTo>
                              <a:lnTo>
                                <a:pt x="2708" y="757"/>
                              </a:lnTo>
                              <a:lnTo>
                                <a:pt x="2708" y="757"/>
                              </a:lnTo>
                              <a:lnTo>
                                <a:pt x="2705" y="792"/>
                              </a:lnTo>
                              <a:lnTo>
                                <a:pt x="2699" y="824"/>
                              </a:lnTo>
                              <a:lnTo>
                                <a:pt x="2692" y="857"/>
                              </a:lnTo>
                              <a:lnTo>
                                <a:pt x="2683" y="891"/>
                              </a:lnTo>
                              <a:lnTo>
                                <a:pt x="2672" y="924"/>
                              </a:lnTo>
                              <a:lnTo>
                                <a:pt x="2659" y="957"/>
                              </a:lnTo>
                              <a:lnTo>
                                <a:pt x="2645" y="990"/>
                              </a:lnTo>
                              <a:lnTo>
                                <a:pt x="2628" y="1022"/>
                              </a:lnTo>
                              <a:lnTo>
                                <a:pt x="2628" y="1022"/>
                              </a:lnTo>
                              <a:lnTo>
                                <a:pt x="2609" y="1055"/>
                              </a:lnTo>
                              <a:lnTo>
                                <a:pt x="2588" y="1088"/>
                              </a:lnTo>
                              <a:lnTo>
                                <a:pt x="2565" y="1119"/>
                              </a:lnTo>
                              <a:lnTo>
                                <a:pt x="2540" y="1149"/>
                              </a:lnTo>
                              <a:lnTo>
                                <a:pt x="2513" y="1179"/>
                              </a:lnTo>
                              <a:lnTo>
                                <a:pt x="2483" y="1208"/>
                              </a:lnTo>
                              <a:lnTo>
                                <a:pt x="2451" y="1236"/>
                              </a:lnTo>
                              <a:lnTo>
                                <a:pt x="2417" y="1265"/>
                              </a:lnTo>
                              <a:lnTo>
                                <a:pt x="2298" y="1356"/>
                              </a:lnTo>
                              <a:lnTo>
                                <a:pt x="2033" y="1028"/>
                              </a:lnTo>
                              <a:lnTo>
                                <a:pt x="2151" y="936"/>
                              </a:lnTo>
                              <a:lnTo>
                                <a:pt x="2151" y="936"/>
                              </a:lnTo>
                              <a:lnTo>
                                <a:pt x="2180" y="913"/>
                              </a:lnTo>
                              <a:lnTo>
                                <a:pt x="2205" y="889"/>
                              </a:lnTo>
                              <a:lnTo>
                                <a:pt x="2227" y="863"/>
                              </a:lnTo>
                              <a:lnTo>
                                <a:pt x="2244" y="839"/>
                              </a:lnTo>
                              <a:lnTo>
                                <a:pt x="2251" y="826"/>
                              </a:lnTo>
                              <a:lnTo>
                                <a:pt x="2258" y="813"/>
                              </a:lnTo>
                              <a:lnTo>
                                <a:pt x="2264" y="799"/>
                              </a:lnTo>
                              <a:lnTo>
                                <a:pt x="2268" y="786"/>
                              </a:lnTo>
                              <a:lnTo>
                                <a:pt x="2272" y="773"/>
                              </a:lnTo>
                              <a:lnTo>
                                <a:pt x="2275" y="759"/>
                              </a:lnTo>
                              <a:lnTo>
                                <a:pt x="2276" y="746"/>
                              </a:lnTo>
                              <a:lnTo>
                                <a:pt x="2278" y="732"/>
                              </a:lnTo>
                              <a:lnTo>
                                <a:pt x="2278" y="732"/>
                              </a:lnTo>
                              <a:lnTo>
                                <a:pt x="2278" y="705"/>
                              </a:lnTo>
                              <a:lnTo>
                                <a:pt x="2275" y="678"/>
                              </a:lnTo>
                              <a:lnTo>
                                <a:pt x="2269" y="652"/>
                              </a:lnTo>
                              <a:lnTo>
                                <a:pt x="2262" y="626"/>
                              </a:lnTo>
                              <a:lnTo>
                                <a:pt x="2252" y="602"/>
                              </a:lnTo>
                              <a:lnTo>
                                <a:pt x="2241" y="578"/>
                              </a:lnTo>
                              <a:lnTo>
                                <a:pt x="2225" y="554"/>
                              </a:lnTo>
                              <a:lnTo>
                                <a:pt x="2208" y="531"/>
                              </a:lnTo>
                              <a:lnTo>
                                <a:pt x="2208" y="531"/>
                              </a:lnTo>
                              <a:lnTo>
                                <a:pt x="2190" y="510"/>
                              </a:lnTo>
                              <a:lnTo>
                                <a:pt x="2170" y="491"/>
                              </a:lnTo>
                              <a:lnTo>
                                <a:pt x="2148" y="474"/>
                              </a:lnTo>
                              <a:lnTo>
                                <a:pt x="2127" y="458"/>
                              </a:lnTo>
                              <a:lnTo>
                                <a:pt x="2103" y="445"/>
                              </a:lnTo>
                              <a:lnTo>
                                <a:pt x="2079" y="435"/>
                              </a:lnTo>
                              <a:lnTo>
                                <a:pt x="2052" y="427"/>
                              </a:lnTo>
                              <a:lnTo>
                                <a:pt x="2025" y="420"/>
                              </a:lnTo>
                              <a:lnTo>
                                <a:pt x="2025" y="420"/>
                              </a:lnTo>
                              <a:lnTo>
                                <a:pt x="2012" y="418"/>
                              </a:lnTo>
                              <a:lnTo>
                                <a:pt x="1997" y="417"/>
                              </a:lnTo>
                              <a:lnTo>
                                <a:pt x="1983" y="416"/>
                              </a:lnTo>
                              <a:lnTo>
                                <a:pt x="1969" y="417"/>
                              </a:lnTo>
                              <a:lnTo>
                                <a:pt x="1955" y="418"/>
                              </a:lnTo>
                              <a:lnTo>
                                <a:pt x="1941" y="420"/>
                              </a:lnTo>
                              <a:lnTo>
                                <a:pt x="1911" y="427"/>
                              </a:lnTo>
                              <a:lnTo>
                                <a:pt x="1882" y="438"/>
                              </a:lnTo>
                              <a:lnTo>
                                <a:pt x="1852" y="453"/>
                              </a:lnTo>
                              <a:lnTo>
                                <a:pt x="1822" y="471"/>
                              </a:lnTo>
                              <a:lnTo>
                                <a:pt x="1793" y="492"/>
                              </a:lnTo>
                              <a:lnTo>
                                <a:pt x="553" y="1447"/>
                              </a:lnTo>
                              <a:lnTo>
                                <a:pt x="553" y="1447"/>
                              </a:lnTo>
                              <a:lnTo>
                                <a:pt x="523" y="1470"/>
                              </a:lnTo>
                              <a:lnTo>
                                <a:pt x="499" y="1494"/>
                              </a:lnTo>
                              <a:lnTo>
                                <a:pt x="478" y="1520"/>
                              </a:lnTo>
                              <a:lnTo>
                                <a:pt x="461" y="1545"/>
                              </a:lnTo>
                              <a:lnTo>
                                <a:pt x="452" y="1558"/>
                              </a:lnTo>
                              <a:lnTo>
                                <a:pt x="446" y="1571"/>
                              </a:lnTo>
                              <a:lnTo>
                                <a:pt x="441" y="1584"/>
                              </a:lnTo>
                              <a:lnTo>
                                <a:pt x="435" y="1597"/>
                              </a:lnTo>
                              <a:lnTo>
                                <a:pt x="432" y="1611"/>
                              </a:lnTo>
                              <a:lnTo>
                                <a:pt x="429" y="1624"/>
                              </a:lnTo>
                              <a:lnTo>
                                <a:pt x="428" y="1637"/>
                              </a:lnTo>
                              <a:lnTo>
                                <a:pt x="427" y="1651"/>
                              </a:lnTo>
                              <a:lnTo>
                                <a:pt x="427" y="1651"/>
                              </a:lnTo>
                              <a:lnTo>
                                <a:pt x="427" y="1678"/>
                              </a:lnTo>
                              <a:lnTo>
                                <a:pt x="429" y="1705"/>
                              </a:lnTo>
                              <a:lnTo>
                                <a:pt x="434" y="1731"/>
                              </a:lnTo>
                              <a:lnTo>
                                <a:pt x="441" y="1756"/>
                              </a:lnTo>
                              <a:lnTo>
                                <a:pt x="451" y="1780"/>
                              </a:lnTo>
                              <a:lnTo>
                                <a:pt x="464" y="1805"/>
                              </a:lnTo>
                              <a:lnTo>
                                <a:pt x="478" y="1829"/>
                              </a:lnTo>
                              <a:lnTo>
                                <a:pt x="495" y="1852"/>
                              </a:lnTo>
                              <a:lnTo>
                                <a:pt x="495" y="1852"/>
                              </a:lnTo>
                              <a:lnTo>
                                <a:pt x="513" y="1873"/>
                              </a:lnTo>
                              <a:lnTo>
                                <a:pt x="533" y="1892"/>
                              </a:lnTo>
                              <a:lnTo>
                                <a:pt x="555" y="1909"/>
                              </a:lnTo>
                              <a:lnTo>
                                <a:pt x="577" y="1924"/>
                              </a:lnTo>
                              <a:lnTo>
                                <a:pt x="600" y="1937"/>
                              </a:lnTo>
                              <a:lnTo>
                                <a:pt x="626" y="1947"/>
                              </a:lnTo>
                              <a:lnTo>
                                <a:pt x="651" y="1956"/>
                              </a:lnTo>
                              <a:lnTo>
                                <a:pt x="678" y="1963"/>
                              </a:lnTo>
                              <a:lnTo>
                                <a:pt x="678" y="1963"/>
                              </a:lnTo>
                              <a:lnTo>
                                <a:pt x="693" y="1966"/>
                              </a:lnTo>
                              <a:lnTo>
                                <a:pt x="707" y="1966"/>
                              </a:lnTo>
                              <a:lnTo>
                                <a:pt x="721" y="1967"/>
                              </a:lnTo>
                              <a:lnTo>
                                <a:pt x="735" y="1966"/>
                              </a:lnTo>
                              <a:lnTo>
                                <a:pt x="750" y="1964"/>
                              </a:lnTo>
                              <a:lnTo>
                                <a:pt x="764" y="1963"/>
                              </a:lnTo>
                              <a:lnTo>
                                <a:pt x="792" y="1956"/>
                              </a:lnTo>
                              <a:lnTo>
                                <a:pt x="822" y="1944"/>
                              </a:lnTo>
                              <a:lnTo>
                                <a:pt x="852" y="1930"/>
                              </a:lnTo>
                              <a:lnTo>
                                <a:pt x="882" y="1911"/>
                              </a:lnTo>
                              <a:lnTo>
                                <a:pt x="912" y="1890"/>
                              </a:lnTo>
                              <a:lnTo>
                                <a:pt x="1353" y="1551"/>
                              </a:lnTo>
                              <a:lnTo>
                                <a:pt x="1142" y="1290"/>
                              </a:lnTo>
                              <a:lnTo>
                                <a:pt x="1440" y="1061"/>
                              </a:lnTo>
                              <a:lnTo>
                                <a:pt x="1915" y="1649"/>
                              </a:lnTo>
                              <a:lnTo>
                                <a:pt x="1176" y="2218"/>
                              </a:lnTo>
                              <a:lnTo>
                                <a:pt x="1176" y="2218"/>
                              </a:lnTo>
                              <a:lnTo>
                                <a:pt x="1139" y="2245"/>
                              </a:lnTo>
                              <a:lnTo>
                                <a:pt x="1104" y="2271"/>
                              </a:lnTo>
                              <a:lnTo>
                                <a:pt x="1067" y="2292"/>
                              </a:lnTo>
                              <a:lnTo>
                                <a:pt x="1030" y="2312"/>
                              </a:lnTo>
                              <a:lnTo>
                                <a:pt x="993" y="2329"/>
                              </a:lnTo>
                              <a:lnTo>
                                <a:pt x="957" y="2345"/>
                              </a:lnTo>
                              <a:lnTo>
                                <a:pt x="920" y="2356"/>
                              </a:lnTo>
                              <a:lnTo>
                                <a:pt x="885" y="2366"/>
                              </a:lnTo>
                              <a:lnTo>
                                <a:pt x="885" y="2366"/>
                              </a:lnTo>
                              <a:lnTo>
                                <a:pt x="848" y="2373"/>
                              </a:lnTo>
                              <a:lnTo>
                                <a:pt x="812" y="2379"/>
                              </a:lnTo>
                              <a:lnTo>
                                <a:pt x="778" y="2382"/>
                              </a:lnTo>
                              <a:lnTo>
                                <a:pt x="742" y="2385"/>
                              </a:lnTo>
                              <a:lnTo>
                                <a:pt x="708" y="2385"/>
                              </a:lnTo>
                              <a:lnTo>
                                <a:pt x="674" y="2383"/>
                              </a:lnTo>
                              <a:lnTo>
                                <a:pt x="641" y="2380"/>
                              </a:lnTo>
                              <a:lnTo>
                                <a:pt x="609" y="2375"/>
                              </a:lnTo>
                              <a:lnTo>
                                <a:pt x="609" y="2375"/>
                              </a:lnTo>
                              <a:lnTo>
                                <a:pt x="574" y="2367"/>
                              </a:lnTo>
                              <a:lnTo>
                                <a:pt x="540" y="2359"/>
                              </a:lnTo>
                              <a:lnTo>
                                <a:pt x="508" y="2350"/>
                              </a:lnTo>
                              <a:lnTo>
                                <a:pt x="476" y="2339"/>
                              </a:lnTo>
                              <a:lnTo>
                                <a:pt x="445" y="2326"/>
                              </a:lnTo>
                              <a:lnTo>
                                <a:pt x="414" y="2312"/>
                              </a:lnTo>
                              <a:lnTo>
                                <a:pt x="384" y="2296"/>
                              </a:lnTo>
                              <a:lnTo>
                                <a:pt x="355" y="2280"/>
                              </a:lnTo>
                              <a:lnTo>
                                <a:pt x="355" y="2280"/>
                              </a:lnTo>
                              <a:lnTo>
                                <a:pt x="327" y="2262"/>
                              </a:lnTo>
                              <a:lnTo>
                                <a:pt x="300" y="2243"/>
                              </a:lnTo>
                              <a:lnTo>
                                <a:pt x="273" y="2224"/>
                              </a:lnTo>
                              <a:lnTo>
                                <a:pt x="247" y="2202"/>
                              </a:lnTo>
                              <a:lnTo>
                                <a:pt x="224" y="2181"/>
                              </a:lnTo>
                              <a:lnTo>
                                <a:pt x="202" y="2158"/>
                              </a:lnTo>
                              <a:lnTo>
                                <a:pt x="179" y="2135"/>
                              </a:lnTo>
                              <a:lnTo>
                                <a:pt x="159" y="2111"/>
                              </a:lnTo>
                              <a:lnTo>
                                <a:pt x="159" y="2111"/>
                              </a:lnTo>
                              <a:lnTo>
                                <a:pt x="139" y="2085"/>
                              </a:lnTo>
                              <a:lnTo>
                                <a:pt x="121" y="2058"/>
                              </a:lnTo>
                              <a:lnTo>
                                <a:pt x="103" y="2031"/>
                              </a:lnTo>
                              <a:lnTo>
                                <a:pt x="88" y="2004"/>
                              </a:lnTo>
                              <a:lnTo>
                                <a:pt x="72" y="1976"/>
                              </a:lnTo>
                              <a:lnTo>
                                <a:pt x="58" y="1946"/>
                              </a:lnTo>
                              <a:lnTo>
                                <a:pt x="47" y="1916"/>
                              </a:lnTo>
                              <a:lnTo>
                                <a:pt x="35" y="1884"/>
                              </a:lnTo>
                              <a:lnTo>
                                <a:pt x="35" y="1884"/>
                              </a:lnTo>
                              <a:lnTo>
                                <a:pt x="25" y="1853"/>
                              </a:lnTo>
                              <a:lnTo>
                                <a:pt x="17" y="1822"/>
                              </a:lnTo>
                              <a:lnTo>
                                <a:pt x="10" y="1789"/>
                              </a:lnTo>
                              <a:lnTo>
                                <a:pt x="5" y="1756"/>
                              </a:lnTo>
                              <a:lnTo>
                                <a:pt x="1" y="1725"/>
                              </a:lnTo>
                              <a:lnTo>
                                <a:pt x="0" y="1692"/>
                              </a:lnTo>
                              <a:lnTo>
                                <a:pt x="0" y="1659"/>
                              </a:lnTo>
                              <a:lnTo>
                                <a:pt x="1" y="1625"/>
                              </a:lnTo>
                              <a:lnTo>
                                <a:pt x="1" y="1625"/>
                              </a:lnTo>
                              <a:lnTo>
                                <a:pt x="4" y="1592"/>
                              </a:lnTo>
                              <a:lnTo>
                                <a:pt x="8" y="1560"/>
                              </a:lnTo>
                              <a:lnTo>
                                <a:pt x="14" y="1525"/>
                              </a:lnTo>
                              <a:lnTo>
                                <a:pt x="21" y="1493"/>
                              </a:lnTo>
                              <a:lnTo>
                                <a:pt x="31" y="1460"/>
                              </a:lnTo>
                              <a:lnTo>
                                <a:pt x="42" y="1427"/>
                              </a:lnTo>
                              <a:lnTo>
                                <a:pt x="57" y="1394"/>
                              </a:lnTo>
                              <a:lnTo>
                                <a:pt x="72" y="1363"/>
                              </a:lnTo>
                              <a:lnTo>
                                <a:pt x="72" y="1363"/>
                              </a:lnTo>
                              <a:lnTo>
                                <a:pt x="91" y="1330"/>
                              </a:lnTo>
                              <a:lnTo>
                                <a:pt x="111" y="1299"/>
                              </a:lnTo>
                              <a:lnTo>
                                <a:pt x="133" y="1268"/>
                              </a:lnTo>
                              <a:lnTo>
                                <a:pt x="159" y="1236"/>
                              </a:lnTo>
                              <a:lnTo>
                                <a:pt x="187" y="1206"/>
                              </a:lnTo>
                              <a:lnTo>
                                <a:pt x="217" y="1176"/>
                              </a:lnTo>
                              <a:lnTo>
                                <a:pt x="251" y="1148"/>
                              </a:lnTo>
                              <a:lnTo>
                                <a:pt x="287" y="1119"/>
                              </a:lnTo>
                              <a:lnTo>
                                <a:pt x="1526" y="16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4438928" name="Freeform 7"/>
                      <wps:cNvSpPr>
                        <a:spLocks/>
                      </wps:cNvSpPr>
                      <wps:spPr bwMode="auto">
                        <a:xfrm>
                          <a:off x="276225" y="6410325"/>
                          <a:ext cx="630555" cy="629920"/>
                        </a:xfrm>
                        <a:custGeom>
                          <a:avLst/>
                          <a:gdLst>
                            <a:gd name="T0" fmla="*/ 0 w 2978"/>
                            <a:gd name="T1" fmla="*/ 2126 h 2978"/>
                            <a:gd name="T2" fmla="*/ 2048 w 2978"/>
                            <a:gd name="T3" fmla="*/ 0 h 2978"/>
                            <a:gd name="T4" fmla="*/ 2978 w 2978"/>
                            <a:gd name="T5" fmla="*/ 852 h 2978"/>
                            <a:gd name="T6" fmla="*/ 2702 w 2978"/>
                            <a:gd name="T7" fmla="*/ 1139 h 2978"/>
                            <a:gd name="T8" fmla="*/ 2083 w 2978"/>
                            <a:gd name="T9" fmla="*/ 573 h 2978"/>
                            <a:gd name="T10" fmla="*/ 1483 w 2978"/>
                            <a:gd name="T11" fmla="*/ 1197 h 2978"/>
                            <a:gd name="T12" fmla="*/ 2022 w 2978"/>
                            <a:gd name="T13" fmla="*/ 1690 h 2978"/>
                            <a:gd name="T14" fmla="*/ 1746 w 2978"/>
                            <a:gd name="T15" fmla="*/ 1976 h 2978"/>
                            <a:gd name="T16" fmla="*/ 1207 w 2978"/>
                            <a:gd name="T17" fmla="*/ 1483 h 2978"/>
                            <a:gd name="T18" fmla="*/ 606 w 2978"/>
                            <a:gd name="T19" fmla="*/ 2107 h 2978"/>
                            <a:gd name="T20" fmla="*/ 1224 w 2978"/>
                            <a:gd name="T21" fmla="*/ 2673 h 2978"/>
                            <a:gd name="T22" fmla="*/ 931 w 2978"/>
                            <a:gd name="T23" fmla="*/ 2978 h 2978"/>
                            <a:gd name="T24" fmla="*/ 0 w 2978"/>
                            <a:gd name="T25" fmla="*/ 2126 h 2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78" h="2978">
                              <a:moveTo>
                                <a:pt x="0" y="2126"/>
                              </a:moveTo>
                              <a:lnTo>
                                <a:pt x="2048" y="0"/>
                              </a:lnTo>
                              <a:lnTo>
                                <a:pt x="2978" y="852"/>
                              </a:lnTo>
                              <a:lnTo>
                                <a:pt x="2702" y="1139"/>
                              </a:lnTo>
                              <a:lnTo>
                                <a:pt x="2083" y="573"/>
                              </a:lnTo>
                              <a:lnTo>
                                <a:pt x="1483" y="1197"/>
                              </a:lnTo>
                              <a:lnTo>
                                <a:pt x="2022" y="1690"/>
                              </a:lnTo>
                              <a:lnTo>
                                <a:pt x="1746" y="1976"/>
                              </a:lnTo>
                              <a:lnTo>
                                <a:pt x="1207" y="1483"/>
                              </a:lnTo>
                              <a:lnTo>
                                <a:pt x="606" y="2107"/>
                              </a:lnTo>
                              <a:lnTo>
                                <a:pt x="1224" y="2673"/>
                              </a:lnTo>
                              <a:lnTo>
                                <a:pt x="931" y="2978"/>
                              </a:lnTo>
                              <a:lnTo>
                                <a:pt x="0" y="212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4043992" name="Freeform 8"/>
                      <wps:cNvSpPr>
                        <a:spLocks noEditPoints="1"/>
                      </wps:cNvSpPr>
                      <wps:spPr bwMode="auto">
                        <a:xfrm>
                          <a:off x="609600" y="6648450"/>
                          <a:ext cx="552450" cy="688340"/>
                        </a:xfrm>
                        <a:custGeom>
                          <a:avLst/>
                          <a:gdLst>
                            <a:gd name="T0" fmla="*/ 1493 w 2610"/>
                            <a:gd name="T1" fmla="*/ 1445 h 3251"/>
                            <a:gd name="T2" fmla="*/ 1538 w 2610"/>
                            <a:gd name="T3" fmla="*/ 1473 h 3251"/>
                            <a:gd name="T4" fmla="*/ 1601 w 2610"/>
                            <a:gd name="T5" fmla="*/ 1503 h 3251"/>
                            <a:gd name="T6" fmla="*/ 1658 w 2610"/>
                            <a:gd name="T7" fmla="*/ 1519 h 3251"/>
                            <a:gd name="T8" fmla="*/ 1695 w 2610"/>
                            <a:gd name="T9" fmla="*/ 1523 h 3251"/>
                            <a:gd name="T10" fmla="*/ 1746 w 2610"/>
                            <a:gd name="T11" fmla="*/ 1520 h 3251"/>
                            <a:gd name="T12" fmla="*/ 1796 w 2610"/>
                            <a:gd name="T13" fmla="*/ 1506 h 3251"/>
                            <a:gd name="T14" fmla="*/ 1827 w 2610"/>
                            <a:gd name="T15" fmla="*/ 1489 h 3251"/>
                            <a:gd name="T16" fmla="*/ 1887 w 2610"/>
                            <a:gd name="T17" fmla="*/ 1443 h 3251"/>
                            <a:gd name="T18" fmla="*/ 1947 w 2610"/>
                            <a:gd name="T19" fmla="*/ 1382 h 3251"/>
                            <a:gd name="T20" fmla="*/ 2041 w 2610"/>
                            <a:gd name="T21" fmla="*/ 1262 h 3251"/>
                            <a:gd name="T22" fmla="*/ 2097 w 2610"/>
                            <a:gd name="T23" fmla="*/ 1174 h 3251"/>
                            <a:gd name="T24" fmla="*/ 2143 w 2610"/>
                            <a:gd name="T25" fmla="*/ 1094 h 3251"/>
                            <a:gd name="T26" fmla="*/ 2167 w 2610"/>
                            <a:gd name="T27" fmla="*/ 1039 h 3251"/>
                            <a:gd name="T28" fmla="*/ 2181 w 2610"/>
                            <a:gd name="T29" fmla="*/ 983 h 3251"/>
                            <a:gd name="T30" fmla="*/ 2187 w 2610"/>
                            <a:gd name="T31" fmla="*/ 948 h 3251"/>
                            <a:gd name="T32" fmla="*/ 2180 w 2610"/>
                            <a:gd name="T33" fmla="*/ 896 h 3251"/>
                            <a:gd name="T34" fmla="*/ 2161 w 2610"/>
                            <a:gd name="T35" fmla="*/ 845 h 3251"/>
                            <a:gd name="T36" fmla="*/ 2130 w 2610"/>
                            <a:gd name="T37" fmla="*/ 797 h 3251"/>
                            <a:gd name="T38" fmla="*/ 2085 w 2610"/>
                            <a:gd name="T39" fmla="*/ 748 h 3251"/>
                            <a:gd name="T40" fmla="*/ 2028 w 2610"/>
                            <a:gd name="T41" fmla="*/ 701 h 3251"/>
                            <a:gd name="T42" fmla="*/ 0 w 2610"/>
                            <a:gd name="T43" fmla="*/ 2398 h 3251"/>
                            <a:gd name="T44" fmla="*/ 2265 w 2610"/>
                            <a:gd name="T45" fmla="*/ 383 h 3251"/>
                            <a:gd name="T46" fmla="*/ 2372 w 2610"/>
                            <a:gd name="T47" fmla="*/ 465 h 3251"/>
                            <a:gd name="T48" fmla="*/ 2459 w 2610"/>
                            <a:gd name="T49" fmla="*/ 550 h 3251"/>
                            <a:gd name="T50" fmla="*/ 2526 w 2610"/>
                            <a:gd name="T51" fmla="*/ 641 h 3251"/>
                            <a:gd name="T52" fmla="*/ 2574 w 2610"/>
                            <a:gd name="T53" fmla="*/ 738 h 3251"/>
                            <a:gd name="T54" fmla="*/ 2601 w 2610"/>
                            <a:gd name="T55" fmla="*/ 839 h 3251"/>
                            <a:gd name="T56" fmla="*/ 2610 w 2610"/>
                            <a:gd name="T57" fmla="*/ 945 h 3251"/>
                            <a:gd name="T58" fmla="*/ 2598 w 2610"/>
                            <a:gd name="T59" fmla="*/ 1056 h 3251"/>
                            <a:gd name="T60" fmla="*/ 2567 w 2610"/>
                            <a:gd name="T61" fmla="*/ 1173 h 3251"/>
                            <a:gd name="T62" fmla="*/ 2516 w 2610"/>
                            <a:gd name="T63" fmla="*/ 1294 h 3251"/>
                            <a:gd name="T64" fmla="*/ 2445 w 2610"/>
                            <a:gd name="T65" fmla="*/ 1419 h 3251"/>
                            <a:gd name="T66" fmla="*/ 2388 w 2610"/>
                            <a:gd name="T67" fmla="*/ 1506 h 3251"/>
                            <a:gd name="T68" fmla="*/ 2271 w 2610"/>
                            <a:gd name="T69" fmla="*/ 1650 h 3251"/>
                            <a:gd name="T70" fmla="*/ 2149 w 2610"/>
                            <a:gd name="T71" fmla="*/ 1763 h 3251"/>
                            <a:gd name="T72" fmla="*/ 2065 w 2610"/>
                            <a:gd name="T73" fmla="*/ 1821 h 3251"/>
                            <a:gd name="T74" fmla="*/ 1998 w 2610"/>
                            <a:gd name="T75" fmla="*/ 1855 h 3251"/>
                            <a:gd name="T76" fmla="*/ 1927 w 2610"/>
                            <a:gd name="T77" fmla="*/ 1881 h 3251"/>
                            <a:gd name="T78" fmla="*/ 1851 w 2610"/>
                            <a:gd name="T79" fmla="*/ 1896 h 3251"/>
                            <a:gd name="T80" fmla="*/ 1772 w 2610"/>
                            <a:gd name="T81" fmla="*/ 1904 h 3251"/>
                            <a:gd name="T82" fmla="*/ 1688 w 2610"/>
                            <a:gd name="T83" fmla="*/ 1902 h 3251"/>
                            <a:gd name="T84" fmla="*/ 889 w 2610"/>
                            <a:gd name="T85" fmla="*/ 2999 h 3251"/>
                            <a:gd name="T86" fmla="*/ 351 w 2610"/>
                            <a:gd name="T87" fmla="*/ 2636 h 3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610" h="3251">
                              <a:moveTo>
                                <a:pt x="1823" y="562"/>
                              </a:moveTo>
                              <a:lnTo>
                                <a:pt x="1292" y="1310"/>
                              </a:lnTo>
                              <a:lnTo>
                                <a:pt x="1493" y="1445"/>
                              </a:lnTo>
                              <a:lnTo>
                                <a:pt x="1493" y="1445"/>
                              </a:lnTo>
                              <a:lnTo>
                                <a:pt x="1515" y="1459"/>
                              </a:lnTo>
                              <a:lnTo>
                                <a:pt x="1538" y="1473"/>
                              </a:lnTo>
                              <a:lnTo>
                                <a:pt x="1560" y="1485"/>
                              </a:lnTo>
                              <a:lnTo>
                                <a:pt x="1581" y="1495"/>
                              </a:lnTo>
                              <a:lnTo>
                                <a:pt x="1601" y="1503"/>
                              </a:lnTo>
                              <a:lnTo>
                                <a:pt x="1621" y="1510"/>
                              </a:lnTo>
                              <a:lnTo>
                                <a:pt x="1639" y="1516"/>
                              </a:lnTo>
                              <a:lnTo>
                                <a:pt x="1658" y="1519"/>
                              </a:lnTo>
                              <a:lnTo>
                                <a:pt x="1658" y="1519"/>
                              </a:lnTo>
                              <a:lnTo>
                                <a:pt x="1676" y="1522"/>
                              </a:lnTo>
                              <a:lnTo>
                                <a:pt x="1695" y="1523"/>
                              </a:lnTo>
                              <a:lnTo>
                                <a:pt x="1712" y="1523"/>
                              </a:lnTo>
                              <a:lnTo>
                                <a:pt x="1729" y="1522"/>
                              </a:lnTo>
                              <a:lnTo>
                                <a:pt x="1746" y="1520"/>
                              </a:lnTo>
                              <a:lnTo>
                                <a:pt x="1763" y="1516"/>
                              </a:lnTo>
                              <a:lnTo>
                                <a:pt x="1780" y="1512"/>
                              </a:lnTo>
                              <a:lnTo>
                                <a:pt x="1796" y="1506"/>
                              </a:lnTo>
                              <a:lnTo>
                                <a:pt x="1796" y="1506"/>
                              </a:lnTo>
                              <a:lnTo>
                                <a:pt x="1811" y="1498"/>
                              </a:lnTo>
                              <a:lnTo>
                                <a:pt x="1827" y="1489"/>
                              </a:lnTo>
                              <a:lnTo>
                                <a:pt x="1841" y="1479"/>
                              </a:lnTo>
                              <a:lnTo>
                                <a:pt x="1857" y="1469"/>
                              </a:lnTo>
                              <a:lnTo>
                                <a:pt x="1887" y="1443"/>
                              </a:lnTo>
                              <a:lnTo>
                                <a:pt x="1917" y="1415"/>
                              </a:lnTo>
                              <a:lnTo>
                                <a:pt x="1917" y="1415"/>
                              </a:lnTo>
                              <a:lnTo>
                                <a:pt x="1947" y="1382"/>
                              </a:lnTo>
                              <a:lnTo>
                                <a:pt x="1976" y="1345"/>
                              </a:lnTo>
                              <a:lnTo>
                                <a:pt x="2008" y="1305"/>
                              </a:lnTo>
                              <a:lnTo>
                                <a:pt x="2041" y="1262"/>
                              </a:lnTo>
                              <a:lnTo>
                                <a:pt x="2041" y="1262"/>
                              </a:lnTo>
                              <a:lnTo>
                                <a:pt x="2070" y="1217"/>
                              </a:lnTo>
                              <a:lnTo>
                                <a:pt x="2097" y="1174"/>
                              </a:lnTo>
                              <a:lnTo>
                                <a:pt x="2122" y="1134"/>
                              </a:lnTo>
                              <a:lnTo>
                                <a:pt x="2143" y="1094"/>
                              </a:lnTo>
                              <a:lnTo>
                                <a:pt x="2143" y="1094"/>
                              </a:lnTo>
                              <a:lnTo>
                                <a:pt x="2152" y="1076"/>
                              </a:lnTo>
                              <a:lnTo>
                                <a:pt x="2160" y="1057"/>
                              </a:lnTo>
                              <a:lnTo>
                                <a:pt x="2167" y="1039"/>
                              </a:lnTo>
                              <a:lnTo>
                                <a:pt x="2173" y="1020"/>
                              </a:lnTo>
                              <a:lnTo>
                                <a:pt x="2179" y="1002"/>
                              </a:lnTo>
                              <a:lnTo>
                                <a:pt x="2181" y="983"/>
                              </a:lnTo>
                              <a:lnTo>
                                <a:pt x="2184" y="965"/>
                              </a:lnTo>
                              <a:lnTo>
                                <a:pt x="2187" y="948"/>
                              </a:lnTo>
                              <a:lnTo>
                                <a:pt x="2187" y="948"/>
                              </a:lnTo>
                              <a:lnTo>
                                <a:pt x="2186" y="931"/>
                              </a:lnTo>
                              <a:lnTo>
                                <a:pt x="2184" y="913"/>
                              </a:lnTo>
                              <a:lnTo>
                                <a:pt x="2180" y="896"/>
                              </a:lnTo>
                              <a:lnTo>
                                <a:pt x="2176" y="879"/>
                              </a:lnTo>
                              <a:lnTo>
                                <a:pt x="2170" y="862"/>
                              </a:lnTo>
                              <a:lnTo>
                                <a:pt x="2161" y="845"/>
                              </a:lnTo>
                              <a:lnTo>
                                <a:pt x="2153" y="829"/>
                              </a:lnTo>
                              <a:lnTo>
                                <a:pt x="2142" y="812"/>
                              </a:lnTo>
                              <a:lnTo>
                                <a:pt x="2130" y="797"/>
                              </a:lnTo>
                              <a:lnTo>
                                <a:pt x="2116" y="780"/>
                              </a:lnTo>
                              <a:lnTo>
                                <a:pt x="2102" y="764"/>
                              </a:lnTo>
                              <a:lnTo>
                                <a:pt x="2085" y="748"/>
                              </a:lnTo>
                              <a:lnTo>
                                <a:pt x="2068" y="733"/>
                              </a:lnTo>
                              <a:lnTo>
                                <a:pt x="2048" y="717"/>
                              </a:lnTo>
                              <a:lnTo>
                                <a:pt x="2028" y="701"/>
                              </a:lnTo>
                              <a:lnTo>
                                <a:pt x="2005" y="685"/>
                              </a:lnTo>
                              <a:lnTo>
                                <a:pt x="1823" y="562"/>
                              </a:lnTo>
                              <a:close/>
                              <a:moveTo>
                                <a:pt x="0" y="2398"/>
                              </a:moveTo>
                              <a:lnTo>
                                <a:pt x="1699" y="0"/>
                              </a:lnTo>
                              <a:lnTo>
                                <a:pt x="2265" y="383"/>
                              </a:lnTo>
                              <a:lnTo>
                                <a:pt x="2265" y="383"/>
                              </a:lnTo>
                              <a:lnTo>
                                <a:pt x="2302" y="409"/>
                              </a:lnTo>
                              <a:lnTo>
                                <a:pt x="2338" y="436"/>
                              </a:lnTo>
                              <a:lnTo>
                                <a:pt x="2372" y="465"/>
                              </a:lnTo>
                              <a:lnTo>
                                <a:pt x="2403" y="492"/>
                              </a:lnTo>
                              <a:lnTo>
                                <a:pt x="2432" y="522"/>
                              </a:lnTo>
                              <a:lnTo>
                                <a:pt x="2459" y="550"/>
                              </a:lnTo>
                              <a:lnTo>
                                <a:pt x="2483" y="580"/>
                              </a:lnTo>
                              <a:lnTo>
                                <a:pt x="2506" y="610"/>
                              </a:lnTo>
                              <a:lnTo>
                                <a:pt x="2526" y="641"/>
                              </a:lnTo>
                              <a:lnTo>
                                <a:pt x="2544" y="673"/>
                              </a:lnTo>
                              <a:lnTo>
                                <a:pt x="2560" y="705"/>
                              </a:lnTo>
                              <a:lnTo>
                                <a:pt x="2574" y="738"/>
                              </a:lnTo>
                              <a:lnTo>
                                <a:pt x="2586" y="771"/>
                              </a:lnTo>
                              <a:lnTo>
                                <a:pt x="2594" y="805"/>
                              </a:lnTo>
                              <a:lnTo>
                                <a:pt x="2601" y="839"/>
                              </a:lnTo>
                              <a:lnTo>
                                <a:pt x="2607" y="874"/>
                              </a:lnTo>
                              <a:lnTo>
                                <a:pt x="2608" y="909"/>
                              </a:lnTo>
                              <a:lnTo>
                                <a:pt x="2610" y="945"/>
                              </a:lnTo>
                              <a:lnTo>
                                <a:pt x="2608" y="982"/>
                              </a:lnTo>
                              <a:lnTo>
                                <a:pt x="2604" y="1019"/>
                              </a:lnTo>
                              <a:lnTo>
                                <a:pt x="2598" y="1056"/>
                              </a:lnTo>
                              <a:lnTo>
                                <a:pt x="2590" y="1094"/>
                              </a:lnTo>
                              <a:lnTo>
                                <a:pt x="2580" y="1133"/>
                              </a:lnTo>
                              <a:lnTo>
                                <a:pt x="2567" y="1173"/>
                              </a:lnTo>
                              <a:lnTo>
                                <a:pt x="2551" y="1213"/>
                              </a:lnTo>
                              <a:lnTo>
                                <a:pt x="2534" y="1253"/>
                              </a:lnTo>
                              <a:lnTo>
                                <a:pt x="2516" y="1294"/>
                              </a:lnTo>
                              <a:lnTo>
                                <a:pt x="2494" y="1335"/>
                              </a:lnTo>
                              <a:lnTo>
                                <a:pt x="2470" y="1376"/>
                              </a:lnTo>
                              <a:lnTo>
                                <a:pt x="2445" y="1419"/>
                              </a:lnTo>
                              <a:lnTo>
                                <a:pt x="2418" y="1463"/>
                              </a:lnTo>
                              <a:lnTo>
                                <a:pt x="2388" y="1506"/>
                              </a:lnTo>
                              <a:lnTo>
                                <a:pt x="2388" y="1506"/>
                              </a:lnTo>
                              <a:lnTo>
                                <a:pt x="2349" y="1557"/>
                              </a:lnTo>
                              <a:lnTo>
                                <a:pt x="2311" y="1606"/>
                              </a:lnTo>
                              <a:lnTo>
                                <a:pt x="2271" y="1650"/>
                              </a:lnTo>
                              <a:lnTo>
                                <a:pt x="2231" y="1691"/>
                              </a:lnTo>
                              <a:lnTo>
                                <a:pt x="2190" y="1728"/>
                              </a:lnTo>
                              <a:lnTo>
                                <a:pt x="2149" y="1763"/>
                              </a:lnTo>
                              <a:lnTo>
                                <a:pt x="2107" y="1794"/>
                              </a:lnTo>
                              <a:lnTo>
                                <a:pt x="2065" y="1821"/>
                              </a:lnTo>
                              <a:lnTo>
                                <a:pt x="2065" y="1821"/>
                              </a:lnTo>
                              <a:lnTo>
                                <a:pt x="2043" y="1834"/>
                              </a:lnTo>
                              <a:lnTo>
                                <a:pt x="2021" y="1845"/>
                              </a:lnTo>
                              <a:lnTo>
                                <a:pt x="1998" y="1855"/>
                              </a:lnTo>
                              <a:lnTo>
                                <a:pt x="1975" y="1865"/>
                              </a:lnTo>
                              <a:lnTo>
                                <a:pt x="1951" y="1874"/>
                              </a:lnTo>
                              <a:lnTo>
                                <a:pt x="1927" y="1881"/>
                              </a:lnTo>
                              <a:lnTo>
                                <a:pt x="1902" y="1887"/>
                              </a:lnTo>
                              <a:lnTo>
                                <a:pt x="1877" y="1892"/>
                              </a:lnTo>
                              <a:lnTo>
                                <a:pt x="1851" y="1896"/>
                              </a:lnTo>
                              <a:lnTo>
                                <a:pt x="1826" y="1901"/>
                              </a:lnTo>
                              <a:lnTo>
                                <a:pt x="1799" y="1902"/>
                              </a:lnTo>
                              <a:lnTo>
                                <a:pt x="1772" y="1904"/>
                              </a:lnTo>
                              <a:lnTo>
                                <a:pt x="1745" y="1905"/>
                              </a:lnTo>
                              <a:lnTo>
                                <a:pt x="1716" y="1905"/>
                              </a:lnTo>
                              <a:lnTo>
                                <a:pt x="1688" y="1902"/>
                              </a:lnTo>
                              <a:lnTo>
                                <a:pt x="1659" y="1901"/>
                              </a:lnTo>
                              <a:lnTo>
                                <a:pt x="1262" y="3251"/>
                              </a:lnTo>
                              <a:lnTo>
                                <a:pt x="889" y="2999"/>
                              </a:lnTo>
                              <a:lnTo>
                                <a:pt x="1288" y="1754"/>
                              </a:lnTo>
                              <a:lnTo>
                                <a:pt x="1077" y="1613"/>
                              </a:lnTo>
                              <a:lnTo>
                                <a:pt x="351" y="2636"/>
                              </a:lnTo>
                              <a:lnTo>
                                <a:pt x="0" y="239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6194351" name="Freeform 9"/>
                      <wps:cNvSpPr>
                        <a:spLocks/>
                      </wps:cNvSpPr>
                      <wps:spPr bwMode="auto">
                        <a:xfrm>
                          <a:off x="1057275" y="6896100"/>
                          <a:ext cx="461645" cy="598170"/>
                        </a:xfrm>
                        <a:custGeom>
                          <a:avLst/>
                          <a:gdLst>
                            <a:gd name="T0" fmla="*/ 1708 w 2180"/>
                            <a:gd name="T1" fmla="*/ 831 h 2828"/>
                            <a:gd name="T2" fmla="*/ 1729 w 2180"/>
                            <a:gd name="T3" fmla="*/ 643 h 2828"/>
                            <a:gd name="T4" fmla="*/ 1707 w 2180"/>
                            <a:gd name="T5" fmla="*/ 572 h 2828"/>
                            <a:gd name="T6" fmla="*/ 1645 w 2180"/>
                            <a:gd name="T7" fmla="*/ 499 h 2828"/>
                            <a:gd name="T8" fmla="*/ 1546 w 2180"/>
                            <a:gd name="T9" fmla="*/ 442 h 2828"/>
                            <a:gd name="T10" fmla="*/ 1439 w 2180"/>
                            <a:gd name="T11" fmla="*/ 418 h 2828"/>
                            <a:gd name="T12" fmla="*/ 1307 w 2180"/>
                            <a:gd name="T13" fmla="*/ 455 h 2828"/>
                            <a:gd name="T14" fmla="*/ 1211 w 2180"/>
                            <a:gd name="T15" fmla="*/ 544 h 2828"/>
                            <a:gd name="T16" fmla="*/ 1119 w 2180"/>
                            <a:gd name="T17" fmla="*/ 704 h 2828"/>
                            <a:gd name="T18" fmla="*/ 1063 w 2180"/>
                            <a:gd name="T19" fmla="*/ 851 h 2828"/>
                            <a:gd name="T20" fmla="*/ 1069 w 2180"/>
                            <a:gd name="T21" fmla="*/ 955 h 2828"/>
                            <a:gd name="T22" fmla="*/ 1153 w 2180"/>
                            <a:gd name="T23" fmla="*/ 1089 h 2828"/>
                            <a:gd name="T24" fmla="*/ 1490 w 2180"/>
                            <a:gd name="T25" fmla="*/ 1453 h 2828"/>
                            <a:gd name="T26" fmla="*/ 1573 w 2180"/>
                            <a:gd name="T27" fmla="*/ 1583 h 2828"/>
                            <a:gd name="T28" fmla="*/ 1618 w 2180"/>
                            <a:gd name="T29" fmla="*/ 1738 h 2828"/>
                            <a:gd name="T30" fmla="*/ 1616 w 2180"/>
                            <a:gd name="T31" fmla="*/ 1875 h 2828"/>
                            <a:gd name="T32" fmla="*/ 1580 w 2180"/>
                            <a:gd name="T33" fmla="*/ 2019 h 2828"/>
                            <a:gd name="T34" fmla="*/ 1448 w 2180"/>
                            <a:gd name="T35" fmla="*/ 2324 h 2828"/>
                            <a:gd name="T36" fmla="*/ 1307 w 2180"/>
                            <a:gd name="T37" fmla="*/ 2543 h 2828"/>
                            <a:gd name="T38" fmla="*/ 1172 w 2180"/>
                            <a:gd name="T39" fmla="*/ 2686 h 2828"/>
                            <a:gd name="T40" fmla="*/ 1019 w 2180"/>
                            <a:gd name="T41" fmla="*/ 2780 h 2828"/>
                            <a:gd name="T42" fmla="*/ 803 w 2180"/>
                            <a:gd name="T43" fmla="*/ 2828 h 2828"/>
                            <a:gd name="T44" fmla="*/ 598 w 2180"/>
                            <a:gd name="T45" fmla="*/ 2806 h 2828"/>
                            <a:gd name="T46" fmla="*/ 386 w 2180"/>
                            <a:gd name="T47" fmla="*/ 2723 h 2828"/>
                            <a:gd name="T48" fmla="*/ 208 w 2180"/>
                            <a:gd name="T49" fmla="*/ 2595 h 2828"/>
                            <a:gd name="T50" fmla="*/ 99 w 2180"/>
                            <a:gd name="T51" fmla="*/ 2458 h 2828"/>
                            <a:gd name="T52" fmla="*/ 30 w 2180"/>
                            <a:gd name="T53" fmla="*/ 2307 h 2828"/>
                            <a:gd name="T54" fmla="*/ 0 w 2180"/>
                            <a:gd name="T55" fmla="*/ 2110 h 2828"/>
                            <a:gd name="T56" fmla="*/ 22 w 2180"/>
                            <a:gd name="T57" fmla="*/ 1939 h 2828"/>
                            <a:gd name="T58" fmla="*/ 527 w 2180"/>
                            <a:gd name="T59" fmla="*/ 1848 h 2828"/>
                            <a:gd name="T60" fmla="*/ 436 w 2180"/>
                            <a:gd name="T61" fmla="*/ 2072 h 2828"/>
                            <a:gd name="T62" fmla="*/ 442 w 2180"/>
                            <a:gd name="T63" fmla="*/ 2196 h 2828"/>
                            <a:gd name="T64" fmla="*/ 481 w 2180"/>
                            <a:gd name="T65" fmla="*/ 2271 h 2828"/>
                            <a:gd name="T66" fmla="*/ 572 w 2180"/>
                            <a:gd name="T67" fmla="*/ 2345 h 2828"/>
                            <a:gd name="T68" fmla="*/ 698 w 2180"/>
                            <a:gd name="T69" fmla="*/ 2398 h 2828"/>
                            <a:gd name="T70" fmla="*/ 790 w 2180"/>
                            <a:gd name="T71" fmla="*/ 2407 h 2828"/>
                            <a:gd name="T72" fmla="*/ 884 w 2180"/>
                            <a:gd name="T73" fmla="*/ 2378 h 2828"/>
                            <a:gd name="T74" fmla="*/ 951 w 2180"/>
                            <a:gd name="T75" fmla="*/ 2324 h 2828"/>
                            <a:gd name="T76" fmla="*/ 1016 w 2180"/>
                            <a:gd name="T77" fmla="*/ 2227 h 2828"/>
                            <a:gd name="T78" fmla="*/ 1143 w 2180"/>
                            <a:gd name="T79" fmla="*/ 1969 h 2828"/>
                            <a:gd name="T80" fmla="*/ 1180 w 2180"/>
                            <a:gd name="T81" fmla="*/ 1824 h 2828"/>
                            <a:gd name="T82" fmla="*/ 1143 w 2180"/>
                            <a:gd name="T83" fmla="*/ 1711 h 2828"/>
                            <a:gd name="T84" fmla="*/ 834 w 2180"/>
                            <a:gd name="T85" fmla="*/ 1361 h 2828"/>
                            <a:gd name="T86" fmla="*/ 728 w 2180"/>
                            <a:gd name="T87" fmla="*/ 1225 h 2828"/>
                            <a:gd name="T88" fmla="*/ 652 w 2180"/>
                            <a:gd name="T89" fmla="*/ 1067 h 2828"/>
                            <a:gd name="T90" fmla="*/ 631 w 2180"/>
                            <a:gd name="T91" fmla="*/ 939 h 2828"/>
                            <a:gd name="T92" fmla="*/ 645 w 2180"/>
                            <a:gd name="T93" fmla="*/ 780 h 2828"/>
                            <a:gd name="T94" fmla="*/ 720 w 2180"/>
                            <a:gd name="T95" fmla="*/ 549 h 2828"/>
                            <a:gd name="T96" fmla="*/ 830 w 2180"/>
                            <a:gd name="T97" fmla="*/ 349 h 2828"/>
                            <a:gd name="T98" fmla="*/ 957 w 2180"/>
                            <a:gd name="T99" fmla="*/ 200 h 2828"/>
                            <a:gd name="T100" fmla="*/ 1136 w 2180"/>
                            <a:gd name="T101" fmla="*/ 73 h 2828"/>
                            <a:gd name="T102" fmla="*/ 1301 w 2180"/>
                            <a:gd name="T103" fmla="*/ 14 h 2828"/>
                            <a:gd name="T104" fmla="*/ 1483 w 2180"/>
                            <a:gd name="T105" fmla="*/ 2 h 2828"/>
                            <a:gd name="T106" fmla="*/ 1725 w 2180"/>
                            <a:gd name="T107" fmla="*/ 63 h 2828"/>
                            <a:gd name="T108" fmla="*/ 1899 w 2180"/>
                            <a:gd name="T109" fmla="*/ 158 h 2828"/>
                            <a:gd name="T110" fmla="*/ 2027 w 2180"/>
                            <a:gd name="T111" fmla="*/ 284 h 2828"/>
                            <a:gd name="T112" fmla="*/ 2131 w 2180"/>
                            <a:gd name="T113" fmla="*/ 459 h 2828"/>
                            <a:gd name="T114" fmla="*/ 2173 w 2180"/>
                            <a:gd name="T115" fmla="*/ 619 h 2828"/>
                            <a:gd name="T116" fmla="*/ 2172 w 2180"/>
                            <a:gd name="T117" fmla="*/ 802 h 2828"/>
                            <a:gd name="T118" fmla="*/ 2115 w 2180"/>
                            <a:gd name="T119" fmla="*/ 978 h 28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180" h="2828">
                              <a:moveTo>
                                <a:pt x="2024" y="1163"/>
                              </a:moveTo>
                              <a:lnTo>
                                <a:pt x="1638" y="980"/>
                              </a:lnTo>
                              <a:lnTo>
                                <a:pt x="1680" y="895"/>
                              </a:lnTo>
                              <a:lnTo>
                                <a:pt x="1680" y="895"/>
                              </a:lnTo>
                              <a:lnTo>
                                <a:pt x="1695" y="864"/>
                              </a:lnTo>
                              <a:lnTo>
                                <a:pt x="1708" y="831"/>
                              </a:lnTo>
                              <a:lnTo>
                                <a:pt x="1717" y="800"/>
                              </a:lnTo>
                              <a:lnTo>
                                <a:pt x="1725" y="768"/>
                              </a:lnTo>
                              <a:lnTo>
                                <a:pt x="1729" y="737"/>
                              </a:lnTo>
                              <a:lnTo>
                                <a:pt x="1732" y="705"/>
                              </a:lnTo>
                              <a:lnTo>
                                <a:pt x="1731" y="674"/>
                              </a:lnTo>
                              <a:lnTo>
                                <a:pt x="1729" y="643"/>
                              </a:lnTo>
                              <a:lnTo>
                                <a:pt x="1729" y="643"/>
                              </a:lnTo>
                              <a:lnTo>
                                <a:pt x="1727" y="629"/>
                              </a:lnTo>
                              <a:lnTo>
                                <a:pt x="1722" y="613"/>
                              </a:lnTo>
                              <a:lnTo>
                                <a:pt x="1718" y="599"/>
                              </a:lnTo>
                              <a:lnTo>
                                <a:pt x="1712" y="584"/>
                              </a:lnTo>
                              <a:lnTo>
                                <a:pt x="1707" y="572"/>
                              </a:lnTo>
                              <a:lnTo>
                                <a:pt x="1698" y="557"/>
                              </a:lnTo>
                              <a:lnTo>
                                <a:pt x="1690" y="546"/>
                              </a:lnTo>
                              <a:lnTo>
                                <a:pt x="1680" y="533"/>
                              </a:lnTo>
                              <a:lnTo>
                                <a:pt x="1670" y="522"/>
                              </a:lnTo>
                              <a:lnTo>
                                <a:pt x="1658" y="510"/>
                              </a:lnTo>
                              <a:lnTo>
                                <a:pt x="1645" y="499"/>
                              </a:lnTo>
                              <a:lnTo>
                                <a:pt x="1631" y="487"/>
                              </a:lnTo>
                              <a:lnTo>
                                <a:pt x="1616" y="478"/>
                              </a:lnTo>
                              <a:lnTo>
                                <a:pt x="1600" y="469"/>
                              </a:lnTo>
                              <a:lnTo>
                                <a:pt x="1566" y="450"/>
                              </a:lnTo>
                              <a:lnTo>
                                <a:pt x="1566" y="450"/>
                              </a:lnTo>
                              <a:lnTo>
                                <a:pt x="1546" y="442"/>
                              </a:lnTo>
                              <a:lnTo>
                                <a:pt x="1527" y="433"/>
                              </a:lnTo>
                              <a:lnTo>
                                <a:pt x="1509" y="428"/>
                              </a:lnTo>
                              <a:lnTo>
                                <a:pt x="1490" y="423"/>
                              </a:lnTo>
                              <a:lnTo>
                                <a:pt x="1472" y="421"/>
                              </a:lnTo>
                              <a:lnTo>
                                <a:pt x="1455" y="419"/>
                              </a:lnTo>
                              <a:lnTo>
                                <a:pt x="1439" y="418"/>
                              </a:lnTo>
                              <a:lnTo>
                                <a:pt x="1422" y="419"/>
                              </a:lnTo>
                              <a:lnTo>
                                <a:pt x="1422" y="419"/>
                              </a:lnTo>
                              <a:lnTo>
                                <a:pt x="1391" y="423"/>
                              </a:lnTo>
                              <a:lnTo>
                                <a:pt x="1361" y="431"/>
                              </a:lnTo>
                              <a:lnTo>
                                <a:pt x="1334" y="442"/>
                              </a:lnTo>
                              <a:lnTo>
                                <a:pt x="1307" y="455"/>
                              </a:lnTo>
                              <a:lnTo>
                                <a:pt x="1307" y="455"/>
                              </a:lnTo>
                              <a:lnTo>
                                <a:pt x="1280" y="473"/>
                              </a:lnTo>
                              <a:lnTo>
                                <a:pt x="1256" y="495"/>
                              </a:lnTo>
                              <a:lnTo>
                                <a:pt x="1233" y="517"/>
                              </a:lnTo>
                              <a:lnTo>
                                <a:pt x="1211" y="544"/>
                              </a:lnTo>
                              <a:lnTo>
                                <a:pt x="1211" y="544"/>
                              </a:lnTo>
                              <a:lnTo>
                                <a:pt x="1190" y="573"/>
                              </a:lnTo>
                              <a:lnTo>
                                <a:pt x="1172" y="603"/>
                              </a:lnTo>
                              <a:lnTo>
                                <a:pt x="1153" y="634"/>
                              </a:lnTo>
                              <a:lnTo>
                                <a:pt x="1136" y="666"/>
                              </a:lnTo>
                              <a:lnTo>
                                <a:pt x="1136" y="666"/>
                              </a:lnTo>
                              <a:lnTo>
                                <a:pt x="1119" y="704"/>
                              </a:lnTo>
                              <a:lnTo>
                                <a:pt x="1103" y="738"/>
                              </a:lnTo>
                              <a:lnTo>
                                <a:pt x="1089" y="770"/>
                              </a:lnTo>
                              <a:lnTo>
                                <a:pt x="1078" y="798"/>
                              </a:lnTo>
                              <a:lnTo>
                                <a:pt x="1078" y="798"/>
                              </a:lnTo>
                              <a:lnTo>
                                <a:pt x="1069" y="825"/>
                              </a:lnTo>
                              <a:lnTo>
                                <a:pt x="1063" y="851"/>
                              </a:lnTo>
                              <a:lnTo>
                                <a:pt x="1061" y="878"/>
                              </a:lnTo>
                              <a:lnTo>
                                <a:pt x="1061" y="904"/>
                              </a:lnTo>
                              <a:lnTo>
                                <a:pt x="1061" y="904"/>
                              </a:lnTo>
                              <a:lnTo>
                                <a:pt x="1062" y="916"/>
                              </a:lnTo>
                              <a:lnTo>
                                <a:pt x="1063" y="929"/>
                              </a:lnTo>
                              <a:lnTo>
                                <a:pt x="1069" y="955"/>
                              </a:lnTo>
                              <a:lnTo>
                                <a:pt x="1079" y="979"/>
                              </a:lnTo>
                              <a:lnTo>
                                <a:pt x="1092" y="1005"/>
                              </a:lnTo>
                              <a:lnTo>
                                <a:pt x="1092" y="1005"/>
                              </a:lnTo>
                              <a:lnTo>
                                <a:pt x="1109" y="1030"/>
                              </a:lnTo>
                              <a:lnTo>
                                <a:pt x="1129" y="1059"/>
                              </a:lnTo>
                              <a:lnTo>
                                <a:pt x="1153" y="1089"/>
                              </a:lnTo>
                              <a:lnTo>
                                <a:pt x="1182" y="1120"/>
                              </a:lnTo>
                              <a:lnTo>
                                <a:pt x="1421" y="1374"/>
                              </a:lnTo>
                              <a:lnTo>
                                <a:pt x="1421" y="1374"/>
                              </a:lnTo>
                              <a:lnTo>
                                <a:pt x="1445" y="1401"/>
                              </a:lnTo>
                              <a:lnTo>
                                <a:pt x="1469" y="1426"/>
                              </a:lnTo>
                              <a:lnTo>
                                <a:pt x="1490" y="1453"/>
                              </a:lnTo>
                              <a:lnTo>
                                <a:pt x="1510" y="1481"/>
                              </a:lnTo>
                              <a:lnTo>
                                <a:pt x="1529" y="1506"/>
                              </a:lnTo>
                              <a:lnTo>
                                <a:pt x="1544" y="1532"/>
                              </a:lnTo>
                              <a:lnTo>
                                <a:pt x="1560" y="1557"/>
                              </a:lnTo>
                              <a:lnTo>
                                <a:pt x="1573" y="1583"/>
                              </a:lnTo>
                              <a:lnTo>
                                <a:pt x="1573" y="1583"/>
                              </a:lnTo>
                              <a:lnTo>
                                <a:pt x="1583" y="1609"/>
                              </a:lnTo>
                              <a:lnTo>
                                <a:pt x="1593" y="1634"/>
                              </a:lnTo>
                              <a:lnTo>
                                <a:pt x="1601" y="1661"/>
                              </a:lnTo>
                              <a:lnTo>
                                <a:pt x="1608" y="1687"/>
                              </a:lnTo>
                              <a:lnTo>
                                <a:pt x="1614" y="1713"/>
                              </a:lnTo>
                              <a:lnTo>
                                <a:pt x="1618" y="1738"/>
                              </a:lnTo>
                              <a:lnTo>
                                <a:pt x="1621" y="1765"/>
                              </a:lnTo>
                              <a:lnTo>
                                <a:pt x="1623" y="1793"/>
                              </a:lnTo>
                              <a:lnTo>
                                <a:pt x="1623" y="1793"/>
                              </a:lnTo>
                              <a:lnTo>
                                <a:pt x="1621" y="1820"/>
                              </a:lnTo>
                              <a:lnTo>
                                <a:pt x="1620" y="1847"/>
                              </a:lnTo>
                              <a:lnTo>
                                <a:pt x="1616" y="1875"/>
                              </a:lnTo>
                              <a:lnTo>
                                <a:pt x="1611" y="1902"/>
                              </a:lnTo>
                              <a:lnTo>
                                <a:pt x="1606" y="1932"/>
                              </a:lnTo>
                              <a:lnTo>
                                <a:pt x="1598" y="1961"/>
                              </a:lnTo>
                              <a:lnTo>
                                <a:pt x="1590" y="1989"/>
                              </a:lnTo>
                              <a:lnTo>
                                <a:pt x="1580" y="2019"/>
                              </a:lnTo>
                              <a:lnTo>
                                <a:pt x="1580" y="2019"/>
                              </a:lnTo>
                              <a:lnTo>
                                <a:pt x="1557" y="2080"/>
                              </a:lnTo>
                              <a:lnTo>
                                <a:pt x="1532" y="2146"/>
                              </a:lnTo>
                              <a:lnTo>
                                <a:pt x="1502" y="2213"/>
                              </a:lnTo>
                              <a:lnTo>
                                <a:pt x="1468" y="2283"/>
                              </a:lnTo>
                              <a:lnTo>
                                <a:pt x="1468" y="2283"/>
                              </a:lnTo>
                              <a:lnTo>
                                <a:pt x="1448" y="2324"/>
                              </a:lnTo>
                              <a:lnTo>
                                <a:pt x="1426" y="2364"/>
                              </a:lnTo>
                              <a:lnTo>
                                <a:pt x="1404" y="2402"/>
                              </a:lnTo>
                              <a:lnTo>
                                <a:pt x="1381" y="2439"/>
                              </a:lnTo>
                              <a:lnTo>
                                <a:pt x="1357" y="2475"/>
                              </a:lnTo>
                              <a:lnTo>
                                <a:pt x="1332" y="2509"/>
                              </a:lnTo>
                              <a:lnTo>
                                <a:pt x="1307" y="2543"/>
                              </a:lnTo>
                              <a:lnTo>
                                <a:pt x="1281" y="2575"/>
                              </a:lnTo>
                              <a:lnTo>
                                <a:pt x="1281" y="2575"/>
                              </a:lnTo>
                              <a:lnTo>
                                <a:pt x="1254" y="2605"/>
                              </a:lnTo>
                              <a:lnTo>
                                <a:pt x="1227" y="2635"/>
                              </a:lnTo>
                              <a:lnTo>
                                <a:pt x="1200" y="2660"/>
                              </a:lnTo>
                              <a:lnTo>
                                <a:pt x="1172" y="2686"/>
                              </a:lnTo>
                              <a:lnTo>
                                <a:pt x="1143" y="2707"/>
                              </a:lnTo>
                              <a:lnTo>
                                <a:pt x="1113" y="2729"/>
                              </a:lnTo>
                              <a:lnTo>
                                <a:pt x="1083" y="2747"/>
                              </a:lnTo>
                              <a:lnTo>
                                <a:pt x="1052" y="2764"/>
                              </a:lnTo>
                              <a:lnTo>
                                <a:pt x="1052" y="2764"/>
                              </a:lnTo>
                              <a:lnTo>
                                <a:pt x="1019" y="2780"/>
                              </a:lnTo>
                              <a:lnTo>
                                <a:pt x="985" y="2793"/>
                              </a:lnTo>
                              <a:lnTo>
                                <a:pt x="950" y="2804"/>
                              </a:lnTo>
                              <a:lnTo>
                                <a:pt x="914" y="2814"/>
                              </a:lnTo>
                              <a:lnTo>
                                <a:pt x="878" y="2820"/>
                              </a:lnTo>
                              <a:lnTo>
                                <a:pt x="840" y="2825"/>
                              </a:lnTo>
                              <a:lnTo>
                                <a:pt x="803" y="2828"/>
                              </a:lnTo>
                              <a:lnTo>
                                <a:pt x="763" y="2828"/>
                              </a:lnTo>
                              <a:lnTo>
                                <a:pt x="763" y="2828"/>
                              </a:lnTo>
                              <a:lnTo>
                                <a:pt x="723" y="2827"/>
                              </a:lnTo>
                              <a:lnTo>
                                <a:pt x="683" y="2823"/>
                              </a:lnTo>
                              <a:lnTo>
                                <a:pt x="641" y="2815"/>
                              </a:lnTo>
                              <a:lnTo>
                                <a:pt x="598" y="2806"/>
                              </a:lnTo>
                              <a:lnTo>
                                <a:pt x="555" y="2793"/>
                              </a:lnTo>
                              <a:lnTo>
                                <a:pt x="511" y="2778"/>
                              </a:lnTo>
                              <a:lnTo>
                                <a:pt x="466" y="2760"/>
                              </a:lnTo>
                              <a:lnTo>
                                <a:pt x="420" y="2740"/>
                              </a:lnTo>
                              <a:lnTo>
                                <a:pt x="420" y="2740"/>
                              </a:lnTo>
                              <a:lnTo>
                                <a:pt x="386" y="2723"/>
                              </a:lnTo>
                              <a:lnTo>
                                <a:pt x="353" y="2704"/>
                              </a:lnTo>
                              <a:lnTo>
                                <a:pt x="322" y="2684"/>
                              </a:lnTo>
                              <a:lnTo>
                                <a:pt x="291" y="2664"/>
                              </a:lnTo>
                              <a:lnTo>
                                <a:pt x="262" y="2642"/>
                              </a:lnTo>
                              <a:lnTo>
                                <a:pt x="235" y="2619"/>
                              </a:lnTo>
                              <a:lnTo>
                                <a:pt x="208" y="2595"/>
                              </a:lnTo>
                              <a:lnTo>
                                <a:pt x="184" y="2569"/>
                              </a:lnTo>
                              <a:lnTo>
                                <a:pt x="184" y="2569"/>
                              </a:lnTo>
                              <a:lnTo>
                                <a:pt x="160" y="2542"/>
                              </a:lnTo>
                              <a:lnTo>
                                <a:pt x="138" y="2515"/>
                              </a:lnTo>
                              <a:lnTo>
                                <a:pt x="119" y="2486"/>
                              </a:lnTo>
                              <a:lnTo>
                                <a:pt x="99" y="2458"/>
                              </a:lnTo>
                              <a:lnTo>
                                <a:pt x="83" y="2429"/>
                              </a:lnTo>
                              <a:lnTo>
                                <a:pt x="67" y="2399"/>
                              </a:lnTo>
                              <a:lnTo>
                                <a:pt x="53" y="2370"/>
                              </a:lnTo>
                              <a:lnTo>
                                <a:pt x="42" y="2338"/>
                              </a:lnTo>
                              <a:lnTo>
                                <a:pt x="42" y="2338"/>
                              </a:lnTo>
                              <a:lnTo>
                                <a:pt x="30" y="2307"/>
                              </a:lnTo>
                              <a:lnTo>
                                <a:pt x="22" y="2274"/>
                              </a:lnTo>
                              <a:lnTo>
                                <a:pt x="15" y="2241"/>
                              </a:lnTo>
                              <a:lnTo>
                                <a:pt x="9" y="2210"/>
                              </a:lnTo>
                              <a:lnTo>
                                <a:pt x="5" y="2176"/>
                              </a:lnTo>
                              <a:lnTo>
                                <a:pt x="2" y="2143"/>
                              </a:lnTo>
                              <a:lnTo>
                                <a:pt x="0" y="2110"/>
                              </a:lnTo>
                              <a:lnTo>
                                <a:pt x="2" y="2076"/>
                              </a:lnTo>
                              <a:lnTo>
                                <a:pt x="2" y="2076"/>
                              </a:lnTo>
                              <a:lnTo>
                                <a:pt x="3" y="2042"/>
                              </a:lnTo>
                              <a:lnTo>
                                <a:pt x="8" y="2008"/>
                              </a:lnTo>
                              <a:lnTo>
                                <a:pt x="13" y="1973"/>
                              </a:lnTo>
                              <a:lnTo>
                                <a:pt x="22" y="1939"/>
                              </a:lnTo>
                              <a:lnTo>
                                <a:pt x="30" y="1907"/>
                              </a:lnTo>
                              <a:lnTo>
                                <a:pt x="43" y="1872"/>
                              </a:lnTo>
                              <a:lnTo>
                                <a:pt x="56" y="1840"/>
                              </a:lnTo>
                              <a:lnTo>
                                <a:pt x="72" y="1807"/>
                              </a:lnTo>
                              <a:lnTo>
                                <a:pt x="141" y="1666"/>
                              </a:lnTo>
                              <a:lnTo>
                                <a:pt x="527" y="1848"/>
                              </a:lnTo>
                              <a:lnTo>
                                <a:pt x="469" y="1966"/>
                              </a:lnTo>
                              <a:lnTo>
                                <a:pt x="469" y="1966"/>
                              </a:lnTo>
                              <a:lnTo>
                                <a:pt x="457" y="1992"/>
                              </a:lnTo>
                              <a:lnTo>
                                <a:pt x="447" y="2018"/>
                              </a:lnTo>
                              <a:lnTo>
                                <a:pt x="440" y="2045"/>
                              </a:lnTo>
                              <a:lnTo>
                                <a:pt x="436" y="2072"/>
                              </a:lnTo>
                              <a:lnTo>
                                <a:pt x="433" y="2099"/>
                              </a:lnTo>
                              <a:lnTo>
                                <a:pt x="432" y="2126"/>
                              </a:lnTo>
                              <a:lnTo>
                                <a:pt x="434" y="2153"/>
                              </a:lnTo>
                              <a:lnTo>
                                <a:pt x="439" y="2181"/>
                              </a:lnTo>
                              <a:lnTo>
                                <a:pt x="439" y="2181"/>
                              </a:lnTo>
                              <a:lnTo>
                                <a:pt x="442" y="2196"/>
                              </a:lnTo>
                              <a:lnTo>
                                <a:pt x="446" y="2209"/>
                              </a:lnTo>
                              <a:lnTo>
                                <a:pt x="450" y="2223"/>
                              </a:lnTo>
                              <a:lnTo>
                                <a:pt x="457" y="2236"/>
                              </a:lnTo>
                              <a:lnTo>
                                <a:pt x="464" y="2248"/>
                              </a:lnTo>
                              <a:lnTo>
                                <a:pt x="471" y="2260"/>
                              </a:lnTo>
                              <a:lnTo>
                                <a:pt x="481" y="2271"/>
                              </a:lnTo>
                              <a:lnTo>
                                <a:pt x="491" y="2284"/>
                              </a:lnTo>
                              <a:lnTo>
                                <a:pt x="503" y="2294"/>
                              </a:lnTo>
                              <a:lnTo>
                                <a:pt x="514" y="2305"/>
                              </a:lnTo>
                              <a:lnTo>
                                <a:pt x="527" y="2315"/>
                              </a:lnTo>
                              <a:lnTo>
                                <a:pt x="541" y="2327"/>
                              </a:lnTo>
                              <a:lnTo>
                                <a:pt x="572" y="2345"/>
                              </a:lnTo>
                              <a:lnTo>
                                <a:pt x="607" y="2364"/>
                              </a:lnTo>
                              <a:lnTo>
                                <a:pt x="607" y="2364"/>
                              </a:lnTo>
                              <a:lnTo>
                                <a:pt x="631" y="2374"/>
                              </a:lnTo>
                              <a:lnTo>
                                <a:pt x="654" y="2384"/>
                              </a:lnTo>
                              <a:lnTo>
                                <a:pt x="676" y="2391"/>
                              </a:lnTo>
                              <a:lnTo>
                                <a:pt x="698" y="2398"/>
                              </a:lnTo>
                              <a:lnTo>
                                <a:pt x="718" y="2402"/>
                              </a:lnTo>
                              <a:lnTo>
                                <a:pt x="738" y="2407"/>
                              </a:lnTo>
                              <a:lnTo>
                                <a:pt x="756" y="2408"/>
                              </a:lnTo>
                              <a:lnTo>
                                <a:pt x="775" y="2408"/>
                              </a:lnTo>
                              <a:lnTo>
                                <a:pt x="775" y="2408"/>
                              </a:lnTo>
                              <a:lnTo>
                                <a:pt x="790" y="2407"/>
                              </a:lnTo>
                              <a:lnTo>
                                <a:pt x="807" y="2405"/>
                              </a:lnTo>
                              <a:lnTo>
                                <a:pt x="823" y="2402"/>
                              </a:lnTo>
                              <a:lnTo>
                                <a:pt x="839" y="2398"/>
                              </a:lnTo>
                              <a:lnTo>
                                <a:pt x="854" y="2392"/>
                              </a:lnTo>
                              <a:lnTo>
                                <a:pt x="870" y="2385"/>
                              </a:lnTo>
                              <a:lnTo>
                                <a:pt x="884" y="2378"/>
                              </a:lnTo>
                              <a:lnTo>
                                <a:pt x="898" y="2370"/>
                              </a:lnTo>
                              <a:lnTo>
                                <a:pt x="898" y="2370"/>
                              </a:lnTo>
                              <a:lnTo>
                                <a:pt x="911" y="2360"/>
                              </a:lnTo>
                              <a:lnTo>
                                <a:pt x="925" y="2348"/>
                              </a:lnTo>
                              <a:lnTo>
                                <a:pt x="938" y="2337"/>
                              </a:lnTo>
                              <a:lnTo>
                                <a:pt x="951" y="2324"/>
                              </a:lnTo>
                              <a:lnTo>
                                <a:pt x="962" y="2310"/>
                              </a:lnTo>
                              <a:lnTo>
                                <a:pt x="974" y="2295"/>
                              </a:lnTo>
                              <a:lnTo>
                                <a:pt x="985" y="2280"/>
                              </a:lnTo>
                              <a:lnTo>
                                <a:pt x="995" y="2263"/>
                              </a:lnTo>
                              <a:lnTo>
                                <a:pt x="995" y="2263"/>
                              </a:lnTo>
                              <a:lnTo>
                                <a:pt x="1016" y="2227"/>
                              </a:lnTo>
                              <a:lnTo>
                                <a:pt x="1038" y="2189"/>
                              </a:lnTo>
                              <a:lnTo>
                                <a:pt x="1080" y="2105"/>
                              </a:lnTo>
                              <a:lnTo>
                                <a:pt x="1080" y="2105"/>
                              </a:lnTo>
                              <a:lnTo>
                                <a:pt x="1105" y="2055"/>
                              </a:lnTo>
                              <a:lnTo>
                                <a:pt x="1125" y="2011"/>
                              </a:lnTo>
                              <a:lnTo>
                                <a:pt x="1143" y="1969"/>
                              </a:lnTo>
                              <a:lnTo>
                                <a:pt x="1157" y="1932"/>
                              </a:lnTo>
                              <a:lnTo>
                                <a:pt x="1157" y="1932"/>
                              </a:lnTo>
                              <a:lnTo>
                                <a:pt x="1169" y="1898"/>
                              </a:lnTo>
                              <a:lnTo>
                                <a:pt x="1176" y="1867"/>
                              </a:lnTo>
                              <a:lnTo>
                                <a:pt x="1180" y="1837"/>
                              </a:lnTo>
                              <a:lnTo>
                                <a:pt x="1180" y="1824"/>
                              </a:lnTo>
                              <a:lnTo>
                                <a:pt x="1180" y="1811"/>
                              </a:lnTo>
                              <a:lnTo>
                                <a:pt x="1180" y="1811"/>
                              </a:lnTo>
                              <a:lnTo>
                                <a:pt x="1176" y="1784"/>
                              </a:lnTo>
                              <a:lnTo>
                                <a:pt x="1167" y="1758"/>
                              </a:lnTo>
                              <a:lnTo>
                                <a:pt x="1157" y="1734"/>
                              </a:lnTo>
                              <a:lnTo>
                                <a:pt x="1143" y="1711"/>
                              </a:lnTo>
                              <a:lnTo>
                                <a:pt x="1143" y="1711"/>
                              </a:lnTo>
                              <a:lnTo>
                                <a:pt x="1126" y="1687"/>
                              </a:lnTo>
                              <a:lnTo>
                                <a:pt x="1106" y="1660"/>
                              </a:lnTo>
                              <a:lnTo>
                                <a:pt x="1082" y="1632"/>
                              </a:lnTo>
                              <a:lnTo>
                                <a:pt x="1055" y="1602"/>
                              </a:lnTo>
                              <a:lnTo>
                                <a:pt x="834" y="1361"/>
                              </a:lnTo>
                              <a:lnTo>
                                <a:pt x="834" y="1361"/>
                              </a:lnTo>
                              <a:lnTo>
                                <a:pt x="810" y="1334"/>
                              </a:lnTo>
                              <a:lnTo>
                                <a:pt x="787" y="1307"/>
                              </a:lnTo>
                              <a:lnTo>
                                <a:pt x="766" y="1280"/>
                              </a:lnTo>
                              <a:lnTo>
                                <a:pt x="746" y="1253"/>
                              </a:lnTo>
                              <a:lnTo>
                                <a:pt x="728" y="1225"/>
                              </a:lnTo>
                              <a:lnTo>
                                <a:pt x="712" y="1200"/>
                              </a:lnTo>
                              <a:lnTo>
                                <a:pt x="696" y="1173"/>
                              </a:lnTo>
                              <a:lnTo>
                                <a:pt x="683" y="1147"/>
                              </a:lnTo>
                              <a:lnTo>
                                <a:pt x="671" y="1120"/>
                              </a:lnTo>
                              <a:lnTo>
                                <a:pt x="661" y="1094"/>
                              </a:lnTo>
                              <a:lnTo>
                                <a:pt x="652" y="1067"/>
                              </a:lnTo>
                              <a:lnTo>
                                <a:pt x="644" y="1042"/>
                              </a:lnTo>
                              <a:lnTo>
                                <a:pt x="638" y="1016"/>
                              </a:lnTo>
                              <a:lnTo>
                                <a:pt x="634" y="990"/>
                              </a:lnTo>
                              <a:lnTo>
                                <a:pt x="631" y="965"/>
                              </a:lnTo>
                              <a:lnTo>
                                <a:pt x="631" y="939"/>
                              </a:lnTo>
                              <a:lnTo>
                                <a:pt x="631" y="939"/>
                              </a:lnTo>
                              <a:lnTo>
                                <a:pt x="631" y="913"/>
                              </a:lnTo>
                              <a:lnTo>
                                <a:pt x="631" y="888"/>
                              </a:lnTo>
                              <a:lnTo>
                                <a:pt x="634" y="861"/>
                              </a:lnTo>
                              <a:lnTo>
                                <a:pt x="637" y="835"/>
                              </a:lnTo>
                              <a:lnTo>
                                <a:pt x="641" y="808"/>
                              </a:lnTo>
                              <a:lnTo>
                                <a:pt x="645" y="780"/>
                              </a:lnTo>
                              <a:lnTo>
                                <a:pt x="651" y="752"/>
                              </a:lnTo>
                              <a:lnTo>
                                <a:pt x="658" y="724"/>
                              </a:lnTo>
                              <a:lnTo>
                                <a:pt x="666" y="695"/>
                              </a:lnTo>
                              <a:lnTo>
                                <a:pt x="675" y="667"/>
                              </a:lnTo>
                              <a:lnTo>
                                <a:pt x="696" y="609"/>
                              </a:lnTo>
                              <a:lnTo>
                                <a:pt x="720" y="549"/>
                              </a:lnTo>
                              <a:lnTo>
                                <a:pt x="749" y="487"/>
                              </a:lnTo>
                              <a:lnTo>
                                <a:pt x="749" y="487"/>
                              </a:lnTo>
                              <a:lnTo>
                                <a:pt x="767" y="452"/>
                              </a:lnTo>
                              <a:lnTo>
                                <a:pt x="787" y="416"/>
                              </a:lnTo>
                              <a:lnTo>
                                <a:pt x="809" y="382"/>
                              </a:lnTo>
                              <a:lnTo>
                                <a:pt x="830" y="349"/>
                              </a:lnTo>
                              <a:lnTo>
                                <a:pt x="854" y="317"/>
                              </a:lnTo>
                              <a:lnTo>
                                <a:pt x="878" y="287"/>
                              </a:lnTo>
                              <a:lnTo>
                                <a:pt x="903" y="257"/>
                              </a:lnTo>
                              <a:lnTo>
                                <a:pt x="930" y="227"/>
                              </a:lnTo>
                              <a:lnTo>
                                <a:pt x="930" y="227"/>
                              </a:lnTo>
                              <a:lnTo>
                                <a:pt x="957" y="200"/>
                              </a:lnTo>
                              <a:lnTo>
                                <a:pt x="985" y="174"/>
                              </a:lnTo>
                              <a:lnTo>
                                <a:pt x="1014" y="150"/>
                              </a:lnTo>
                              <a:lnTo>
                                <a:pt x="1043" y="128"/>
                              </a:lnTo>
                              <a:lnTo>
                                <a:pt x="1073" y="109"/>
                              </a:lnTo>
                              <a:lnTo>
                                <a:pt x="1103" y="90"/>
                              </a:lnTo>
                              <a:lnTo>
                                <a:pt x="1136" y="73"/>
                              </a:lnTo>
                              <a:lnTo>
                                <a:pt x="1167" y="57"/>
                              </a:lnTo>
                              <a:lnTo>
                                <a:pt x="1167" y="57"/>
                              </a:lnTo>
                              <a:lnTo>
                                <a:pt x="1200" y="44"/>
                              </a:lnTo>
                              <a:lnTo>
                                <a:pt x="1233" y="32"/>
                              </a:lnTo>
                              <a:lnTo>
                                <a:pt x="1267" y="22"/>
                              </a:lnTo>
                              <a:lnTo>
                                <a:pt x="1301" y="14"/>
                              </a:lnTo>
                              <a:lnTo>
                                <a:pt x="1335" y="7"/>
                              </a:lnTo>
                              <a:lnTo>
                                <a:pt x="1372" y="3"/>
                              </a:lnTo>
                              <a:lnTo>
                                <a:pt x="1408" y="0"/>
                              </a:lnTo>
                              <a:lnTo>
                                <a:pt x="1446" y="0"/>
                              </a:lnTo>
                              <a:lnTo>
                                <a:pt x="1446" y="0"/>
                              </a:lnTo>
                              <a:lnTo>
                                <a:pt x="1483" y="2"/>
                              </a:lnTo>
                              <a:lnTo>
                                <a:pt x="1523" y="6"/>
                              </a:lnTo>
                              <a:lnTo>
                                <a:pt x="1561" y="12"/>
                              </a:lnTo>
                              <a:lnTo>
                                <a:pt x="1601" y="20"/>
                              </a:lnTo>
                              <a:lnTo>
                                <a:pt x="1643" y="32"/>
                              </a:lnTo>
                              <a:lnTo>
                                <a:pt x="1684" y="46"/>
                              </a:lnTo>
                              <a:lnTo>
                                <a:pt x="1725" y="63"/>
                              </a:lnTo>
                              <a:lnTo>
                                <a:pt x="1768" y="81"/>
                              </a:lnTo>
                              <a:lnTo>
                                <a:pt x="1768" y="81"/>
                              </a:lnTo>
                              <a:lnTo>
                                <a:pt x="1802" y="99"/>
                              </a:lnTo>
                              <a:lnTo>
                                <a:pt x="1836" y="117"/>
                              </a:lnTo>
                              <a:lnTo>
                                <a:pt x="1867" y="137"/>
                              </a:lnTo>
                              <a:lnTo>
                                <a:pt x="1899" y="158"/>
                              </a:lnTo>
                              <a:lnTo>
                                <a:pt x="1927" y="181"/>
                              </a:lnTo>
                              <a:lnTo>
                                <a:pt x="1954" y="205"/>
                              </a:lnTo>
                              <a:lnTo>
                                <a:pt x="1980" y="230"/>
                              </a:lnTo>
                              <a:lnTo>
                                <a:pt x="2004" y="257"/>
                              </a:lnTo>
                              <a:lnTo>
                                <a:pt x="2004" y="257"/>
                              </a:lnTo>
                              <a:lnTo>
                                <a:pt x="2027" y="284"/>
                              </a:lnTo>
                              <a:lnTo>
                                <a:pt x="2048" y="312"/>
                              </a:lnTo>
                              <a:lnTo>
                                <a:pt x="2068" y="339"/>
                              </a:lnTo>
                              <a:lnTo>
                                <a:pt x="2085" y="369"/>
                              </a:lnTo>
                              <a:lnTo>
                                <a:pt x="2102" y="398"/>
                              </a:lnTo>
                              <a:lnTo>
                                <a:pt x="2116" y="429"/>
                              </a:lnTo>
                              <a:lnTo>
                                <a:pt x="2131" y="459"/>
                              </a:lnTo>
                              <a:lnTo>
                                <a:pt x="2142" y="490"/>
                              </a:lnTo>
                              <a:lnTo>
                                <a:pt x="2142" y="490"/>
                              </a:lnTo>
                              <a:lnTo>
                                <a:pt x="2152" y="523"/>
                              </a:lnTo>
                              <a:lnTo>
                                <a:pt x="2161" y="554"/>
                              </a:lnTo>
                              <a:lnTo>
                                <a:pt x="2168" y="586"/>
                              </a:lnTo>
                              <a:lnTo>
                                <a:pt x="2173" y="619"/>
                              </a:lnTo>
                              <a:lnTo>
                                <a:pt x="2178" y="648"/>
                              </a:lnTo>
                              <a:lnTo>
                                <a:pt x="2179" y="680"/>
                              </a:lnTo>
                              <a:lnTo>
                                <a:pt x="2180" y="711"/>
                              </a:lnTo>
                              <a:lnTo>
                                <a:pt x="2179" y="741"/>
                              </a:lnTo>
                              <a:lnTo>
                                <a:pt x="2176" y="772"/>
                              </a:lnTo>
                              <a:lnTo>
                                <a:pt x="2172" y="802"/>
                              </a:lnTo>
                              <a:lnTo>
                                <a:pt x="2166" y="832"/>
                              </a:lnTo>
                              <a:lnTo>
                                <a:pt x="2159" y="862"/>
                              </a:lnTo>
                              <a:lnTo>
                                <a:pt x="2151" y="891"/>
                              </a:lnTo>
                              <a:lnTo>
                                <a:pt x="2141" y="921"/>
                              </a:lnTo>
                              <a:lnTo>
                                <a:pt x="2129" y="949"/>
                              </a:lnTo>
                              <a:lnTo>
                                <a:pt x="2115" y="978"/>
                              </a:lnTo>
                              <a:lnTo>
                                <a:pt x="2024" y="116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0686348" name="Freeform 10"/>
                      <wps:cNvSpPr>
                        <a:spLocks/>
                      </wps:cNvSpPr>
                      <wps:spPr bwMode="auto">
                        <a:xfrm>
                          <a:off x="1524000" y="7000875"/>
                          <a:ext cx="379095" cy="645795"/>
                        </a:xfrm>
                        <a:custGeom>
                          <a:avLst/>
                          <a:gdLst>
                            <a:gd name="T0" fmla="*/ 0 w 1792"/>
                            <a:gd name="T1" fmla="*/ 2925 h 3052"/>
                            <a:gd name="T2" fmla="*/ 789 w 1792"/>
                            <a:gd name="T3" fmla="*/ 522 h 3052"/>
                            <a:gd name="T4" fmla="*/ 316 w 1792"/>
                            <a:gd name="T5" fmla="*/ 375 h 3052"/>
                            <a:gd name="T6" fmla="*/ 439 w 1792"/>
                            <a:gd name="T7" fmla="*/ 0 h 3052"/>
                            <a:gd name="T8" fmla="*/ 1792 w 1792"/>
                            <a:gd name="T9" fmla="*/ 422 h 3052"/>
                            <a:gd name="T10" fmla="*/ 1668 w 1792"/>
                            <a:gd name="T11" fmla="*/ 795 h 3052"/>
                            <a:gd name="T12" fmla="*/ 1197 w 1792"/>
                            <a:gd name="T13" fmla="*/ 649 h 3052"/>
                            <a:gd name="T14" fmla="*/ 409 w 1792"/>
                            <a:gd name="T15" fmla="*/ 3052 h 3052"/>
                            <a:gd name="T16" fmla="*/ 0 w 1792"/>
                            <a:gd name="T17" fmla="*/ 2925 h 30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92" h="3052">
                              <a:moveTo>
                                <a:pt x="0" y="2925"/>
                              </a:moveTo>
                              <a:lnTo>
                                <a:pt x="789" y="522"/>
                              </a:lnTo>
                              <a:lnTo>
                                <a:pt x="316" y="375"/>
                              </a:lnTo>
                              <a:lnTo>
                                <a:pt x="439" y="0"/>
                              </a:lnTo>
                              <a:lnTo>
                                <a:pt x="1792" y="422"/>
                              </a:lnTo>
                              <a:lnTo>
                                <a:pt x="1668" y="795"/>
                              </a:lnTo>
                              <a:lnTo>
                                <a:pt x="1197" y="649"/>
                              </a:lnTo>
                              <a:lnTo>
                                <a:pt x="409" y="3052"/>
                              </a:lnTo>
                              <a:lnTo>
                                <a:pt x="0" y="292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2127745" name="Freeform 11"/>
                      <wps:cNvSpPr>
                        <a:spLocks/>
                      </wps:cNvSpPr>
                      <wps:spPr bwMode="auto">
                        <a:xfrm>
                          <a:off x="1866900" y="7105650"/>
                          <a:ext cx="393700" cy="655955"/>
                        </a:xfrm>
                        <a:custGeom>
                          <a:avLst/>
                          <a:gdLst>
                            <a:gd name="T0" fmla="*/ 0 w 1858"/>
                            <a:gd name="T1" fmla="*/ 2876 h 3099"/>
                            <a:gd name="T2" fmla="*/ 423 w 1858"/>
                            <a:gd name="T3" fmla="*/ 2946 h 3099"/>
                            <a:gd name="T4" fmla="*/ 640 w 1858"/>
                            <a:gd name="T5" fmla="*/ 1665 h 3099"/>
                            <a:gd name="T6" fmla="*/ 1163 w 1858"/>
                            <a:gd name="T7" fmla="*/ 1749 h 3099"/>
                            <a:gd name="T8" fmla="*/ 945 w 1858"/>
                            <a:gd name="T9" fmla="*/ 3030 h 3099"/>
                            <a:gd name="T10" fmla="*/ 1367 w 1858"/>
                            <a:gd name="T11" fmla="*/ 3099 h 3099"/>
                            <a:gd name="T12" fmla="*/ 1858 w 1858"/>
                            <a:gd name="T13" fmla="*/ 222 h 3099"/>
                            <a:gd name="T14" fmla="*/ 1436 w 1858"/>
                            <a:gd name="T15" fmla="*/ 154 h 3099"/>
                            <a:gd name="T16" fmla="*/ 1225 w 1858"/>
                            <a:gd name="T17" fmla="*/ 1386 h 3099"/>
                            <a:gd name="T18" fmla="*/ 703 w 1858"/>
                            <a:gd name="T19" fmla="*/ 1302 h 3099"/>
                            <a:gd name="T20" fmla="*/ 914 w 1858"/>
                            <a:gd name="T21" fmla="*/ 70 h 3099"/>
                            <a:gd name="T22" fmla="*/ 491 w 1858"/>
                            <a:gd name="T23" fmla="*/ 0 h 3099"/>
                            <a:gd name="T24" fmla="*/ 0 w 1858"/>
                            <a:gd name="T25" fmla="*/ 2876 h 30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58" h="3099">
                              <a:moveTo>
                                <a:pt x="0" y="2876"/>
                              </a:moveTo>
                              <a:lnTo>
                                <a:pt x="423" y="2946"/>
                              </a:lnTo>
                              <a:lnTo>
                                <a:pt x="640" y="1665"/>
                              </a:lnTo>
                              <a:lnTo>
                                <a:pt x="1163" y="1749"/>
                              </a:lnTo>
                              <a:lnTo>
                                <a:pt x="945" y="3030"/>
                              </a:lnTo>
                              <a:lnTo>
                                <a:pt x="1367" y="3099"/>
                              </a:lnTo>
                              <a:lnTo>
                                <a:pt x="1858" y="222"/>
                              </a:lnTo>
                              <a:lnTo>
                                <a:pt x="1436" y="154"/>
                              </a:lnTo>
                              <a:lnTo>
                                <a:pt x="1225" y="1386"/>
                              </a:lnTo>
                              <a:lnTo>
                                <a:pt x="703" y="1302"/>
                              </a:lnTo>
                              <a:lnTo>
                                <a:pt x="914" y="70"/>
                              </a:lnTo>
                              <a:lnTo>
                                <a:pt x="491" y="0"/>
                              </a:lnTo>
                              <a:lnTo>
                                <a:pt x="0" y="287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453625" name="Freeform 12"/>
                      <wps:cNvSpPr>
                        <a:spLocks noEditPoints="1"/>
                      </wps:cNvSpPr>
                      <wps:spPr bwMode="auto">
                        <a:xfrm>
                          <a:off x="2362200" y="7162800"/>
                          <a:ext cx="309245" cy="627380"/>
                        </a:xfrm>
                        <a:custGeom>
                          <a:avLst/>
                          <a:gdLst>
                            <a:gd name="T0" fmla="*/ 433 w 1462"/>
                            <a:gd name="T1" fmla="*/ 2318 h 2965"/>
                            <a:gd name="T2" fmla="*/ 460 w 1462"/>
                            <a:gd name="T3" fmla="*/ 2407 h 2965"/>
                            <a:gd name="T4" fmla="*/ 491 w 1462"/>
                            <a:gd name="T5" fmla="*/ 2452 h 2965"/>
                            <a:gd name="T6" fmla="*/ 532 w 1462"/>
                            <a:gd name="T7" fmla="*/ 2489 h 2965"/>
                            <a:gd name="T8" fmla="*/ 631 w 1462"/>
                            <a:gd name="T9" fmla="*/ 2535 h 2965"/>
                            <a:gd name="T10" fmla="*/ 713 w 1462"/>
                            <a:gd name="T11" fmla="*/ 2546 h 2965"/>
                            <a:gd name="T12" fmla="*/ 824 w 1462"/>
                            <a:gd name="T13" fmla="*/ 2531 h 2965"/>
                            <a:gd name="T14" fmla="*/ 918 w 1462"/>
                            <a:gd name="T15" fmla="*/ 2478 h 2965"/>
                            <a:gd name="T16" fmla="*/ 948 w 1462"/>
                            <a:gd name="T17" fmla="*/ 2449 h 2965"/>
                            <a:gd name="T18" fmla="*/ 979 w 1462"/>
                            <a:gd name="T19" fmla="*/ 2401 h 2965"/>
                            <a:gd name="T20" fmla="*/ 1006 w 1462"/>
                            <a:gd name="T21" fmla="*/ 2293 h 2965"/>
                            <a:gd name="T22" fmla="*/ 1033 w 1462"/>
                            <a:gd name="T23" fmla="*/ 680 h 2965"/>
                            <a:gd name="T24" fmla="*/ 1009 w 1462"/>
                            <a:gd name="T25" fmla="*/ 572 h 2965"/>
                            <a:gd name="T26" fmla="*/ 981 w 1462"/>
                            <a:gd name="T27" fmla="*/ 523 h 2965"/>
                            <a:gd name="T28" fmla="*/ 952 w 1462"/>
                            <a:gd name="T29" fmla="*/ 492 h 2965"/>
                            <a:gd name="T30" fmla="*/ 858 w 1462"/>
                            <a:gd name="T31" fmla="*/ 438 h 2965"/>
                            <a:gd name="T32" fmla="*/ 749 w 1462"/>
                            <a:gd name="T33" fmla="*/ 418 h 2965"/>
                            <a:gd name="T34" fmla="*/ 665 w 1462"/>
                            <a:gd name="T35" fmla="*/ 426 h 2965"/>
                            <a:gd name="T36" fmla="*/ 567 w 1462"/>
                            <a:gd name="T37" fmla="*/ 469 h 2965"/>
                            <a:gd name="T38" fmla="*/ 524 w 1462"/>
                            <a:gd name="T39" fmla="*/ 505 h 2965"/>
                            <a:gd name="T40" fmla="*/ 491 w 1462"/>
                            <a:gd name="T41" fmla="*/ 550 h 2965"/>
                            <a:gd name="T42" fmla="*/ 461 w 1462"/>
                            <a:gd name="T43" fmla="*/ 637 h 2965"/>
                            <a:gd name="T44" fmla="*/ 26 w 1462"/>
                            <a:gd name="T45" fmla="*/ 701 h 2965"/>
                            <a:gd name="T46" fmla="*/ 37 w 1462"/>
                            <a:gd name="T47" fmla="*/ 575 h 2965"/>
                            <a:gd name="T48" fmla="*/ 78 w 1462"/>
                            <a:gd name="T49" fmla="*/ 425 h 2965"/>
                            <a:gd name="T50" fmla="*/ 130 w 1462"/>
                            <a:gd name="T51" fmla="*/ 327 h 2965"/>
                            <a:gd name="T52" fmla="*/ 215 w 1462"/>
                            <a:gd name="T53" fmla="*/ 215 h 2965"/>
                            <a:gd name="T54" fmla="*/ 292 w 1462"/>
                            <a:gd name="T55" fmla="*/ 149 h 2965"/>
                            <a:gd name="T56" fmla="*/ 404 w 1462"/>
                            <a:gd name="T57" fmla="*/ 79 h 2965"/>
                            <a:gd name="T58" fmla="*/ 497 w 1462"/>
                            <a:gd name="T59" fmla="*/ 40 h 2965"/>
                            <a:gd name="T60" fmla="*/ 626 w 1462"/>
                            <a:gd name="T61" fmla="*/ 9 h 2965"/>
                            <a:gd name="T62" fmla="*/ 756 w 1462"/>
                            <a:gd name="T63" fmla="*/ 0 h 2965"/>
                            <a:gd name="T64" fmla="*/ 853 w 1462"/>
                            <a:gd name="T65" fmla="*/ 7 h 2965"/>
                            <a:gd name="T66" fmla="*/ 982 w 1462"/>
                            <a:gd name="T67" fmla="*/ 37 h 2965"/>
                            <a:gd name="T68" fmla="*/ 1076 w 1462"/>
                            <a:gd name="T69" fmla="*/ 74 h 2965"/>
                            <a:gd name="T70" fmla="*/ 1191 w 1462"/>
                            <a:gd name="T71" fmla="*/ 143 h 2965"/>
                            <a:gd name="T72" fmla="*/ 1268 w 1462"/>
                            <a:gd name="T73" fmla="*/ 207 h 2965"/>
                            <a:gd name="T74" fmla="*/ 1353 w 1462"/>
                            <a:gd name="T75" fmla="*/ 315 h 2965"/>
                            <a:gd name="T76" fmla="*/ 1405 w 1462"/>
                            <a:gd name="T77" fmla="*/ 412 h 2965"/>
                            <a:gd name="T78" fmla="*/ 1449 w 1462"/>
                            <a:gd name="T79" fmla="*/ 557 h 2965"/>
                            <a:gd name="T80" fmla="*/ 1462 w 1462"/>
                            <a:gd name="T81" fmla="*/ 724 h 2965"/>
                            <a:gd name="T82" fmla="*/ 1432 w 1462"/>
                            <a:gd name="T83" fmla="*/ 2353 h 2965"/>
                            <a:gd name="T84" fmla="*/ 1398 w 1462"/>
                            <a:gd name="T85" fmla="*/ 2509 h 2965"/>
                            <a:gd name="T86" fmla="*/ 1352 w 1462"/>
                            <a:gd name="T87" fmla="*/ 2609 h 2965"/>
                            <a:gd name="T88" fmla="*/ 1272 w 1462"/>
                            <a:gd name="T89" fmla="*/ 2723 h 2965"/>
                            <a:gd name="T90" fmla="*/ 1201 w 1462"/>
                            <a:gd name="T91" fmla="*/ 2793 h 2965"/>
                            <a:gd name="T92" fmla="*/ 1089 w 1462"/>
                            <a:gd name="T93" fmla="*/ 2870 h 2965"/>
                            <a:gd name="T94" fmla="*/ 965 w 1462"/>
                            <a:gd name="T95" fmla="*/ 2924 h 2965"/>
                            <a:gd name="T96" fmla="*/ 868 w 1462"/>
                            <a:gd name="T97" fmla="*/ 2950 h 2965"/>
                            <a:gd name="T98" fmla="*/ 739 w 1462"/>
                            <a:gd name="T99" fmla="*/ 2965 h 2965"/>
                            <a:gd name="T100" fmla="*/ 642 w 1462"/>
                            <a:gd name="T101" fmla="*/ 2961 h 2965"/>
                            <a:gd name="T102" fmla="*/ 513 w 1462"/>
                            <a:gd name="T103" fmla="*/ 2937 h 2965"/>
                            <a:gd name="T104" fmla="*/ 419 w 1462"/>
                            <a:gd name="T105" fmla="*/ 2903 h 2965"/>
                            <a:gd name="T106" fmla="*/ 300 w 1462"/>
                            <a:gd name="T107" fmla="*/ 2840 h 2965"/>
                            <a:gd name="T108" fmla="*/ 222 w 1462"/>
                            <a:gd name="T109" fmla="*/ 2777 h 2965"/>
                            <a:gd name="T110" fmla="*/ 130 w 1462"/>
                            <a:gd name="T111" fmla="*/ 2677 h 2965"/>
                            <a:gd name="T112" fmla="*/ 59 w 1462"/>
                            <a:gd name="T113" fmla="*/ 2558 h 2965"/>
                            <a:gd name="T114" fmla="*/ 22 w 1462"/>
                            <a:gd name="T115" fmla="*/ 2451 h 2965"/>
                            <a:gd name="T116" fmla="*/ 0 w 1462"/>
                            <a:gd name="T117" fmla="*/ 2286 h 29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62" h="2965">
                              <a:moveTo>
                                <a:pt x="429" y="2247"/>
                              </a:moveTo>
                              <a:lnTo>
                                <a:pt x="429" y="2247"/>
                              </a:lnTo>
                              <a:lnTo>
                                <a:pt x="430" y="2284"/>
                              </a:lnTo>
                              <a:lnTo>
                                <a:pt x="433" y="2318"/>
                              </a:lnTo>
                              <a:lnTo>
                                <a:pt x="440" y="2350"/>
                              </a:lnTo>
                              <a:lnTo>
                                <a:pt x="448" y="2380"/>
                              </a:lnTo>
                              <a:lnTo>
                                <a:pt x="454" y="2394"/>
                              </a:lnTo>
                              <a:lnTo>
                                <a:pt x="460" y="2407"/>
                              </a:lnTo>
                              <a:lnTo>
                                <a:pt x="467" y="2418"/>
                              </a:lnTo>
                              <a:lnTo>
                                <a:pt x="474" y="2431"/>
                              </a:lnTo>
                              <a:lnTo>
                                <a:pt x="483" y="2442"/>
                              </a:lnTo>
                              <a:lnTo>
                                <a:pt x="491" y="2452"/>
                              </a:lnTo>
                              <a:lnTo>
                                <a:pt x="501" y="2462"/>
                              </a:lnTo>
                              <a:lnTo>
                                <a:pt x="511" y="2472"/>
                              </a:lnTo>
                              <a:lnTo>
                                <a:pt x="511" y="2472"/>
                              </a:lnTo>
                              <a:lnTo>
                                <a:pt x="532" y="2489"/>
                              </a:lnTo>
                              <a:lnTo>
                                <a:pt x="555" y="2504"/>
                              </a:lnTo>
                              <a:lnTo>
                                <a:pt x="579" y="2516"/>
                              </a:lnTo>
                              <a:lnTo>
                                <a:pt x="605" y="2528"/>
                              </a:lnTo>
                              <a:lnTo>
                                <a:pt x="631" y="2535"/>
                              </a:lnTo>
                              <a:lnTo>
                                <a:pt x="658" y="2542"/>
                              </a:lnTo>
                              <a:lnTo>
                                <a:pt x="685" y="2545"/>
                              </a:lnTo>
                              <a:lnTo>
                                <a:pt x="713" y="2546"/>
                              </a:lnTo>
                              <a:lnTo>
                                <a:pt x="713" y="2546"/>
                              </a:lnTo>
                              <a:lnTo>
                                <a:pt x="743" y="2546"/>
                              </a:lnTo>
                              <a:lnTo>
                                <a:pt x="770" y="2543"/>
                              </a:lnTo>
                              <a:lnTo>
                                <a:pt x="797" y="2538"/>
                              </a:lnTo>
                              <a:lnTo>
                                <a:pt x="824" y="2531"/>
                              </a:lnTo>
                              <a:lnTo>
                                <a:pt x="848" y="2521"/>
                              </a:lnTo>
                              <a:lnTo>
                                <a:pt x="873" y="2509"/>
                              </a:lnTo>
                              <a:lnTo>
                                <a:pt x="897" y="2495"/>
                              </a:lnTo>
                              <a:lnTo>
                                <a:pt x="918" y="2478"/>
                              </a:lnTo>
                              <a:lnTo>
                                <a:pt x="918" y="2478"/>
                              </a:lnTo>
                              <a:lnTo>
                                <a:pt x="929" y="2469"/>
                              </a:lnTo>
                              <a:lnTo>
                                <a:pt x="939" y="2459"/>
                              </a:lnTo>
                              <a:lnTo>
                                <a:pt x="948" y="2449"/>
                              </a:lnTo>
                              <a:lnTo>
                                <a:pt x="956" y="2438"/>
                              </a:lnTo>
                              <a:lnTo>
                                <a:pt x="965" y="2427"/>
                              </a:lnTo>
                              <a:lnTo>
                                <a:pt x="972" y="2414"/>
                              </a:lnTo>
                              <a:lnTo>
                                <a:pt x="979" y="2401"/>
                              </a:lnTo>
                              <a:lnTo>
                                <a:pt x="985" y="2388"/>
                              </a:lnTo>
                              <a:lnTo>
                                <a:pt x="995" y="2358"/>
                              </a:lnTo>
                              <a:lnTo>
                                <a:pt x="1002" y="2327"/>
                              </a:lnTo>
                              <a:lnTo>
                                <a:pt x="1006" y="2293"/>
                              </a:lnTo>
                              <a:lnTo>
                                <a:pt x="1008" y="2257"/>
                              </a:lnTo>
                              <a:lnTo>
                                <a:pt x="1035" y="717"/>
                              </a:lnTo>
                              <a:lnTo>
                                <a:pt x="1035" y="717"/>
                              </a:lnTo>
                              <a:lnTo>
                                <a:pt x="1033" y="680"/>
                              </a:lnTo>
                              <a:lnTo>
                                <a:pt x="1029" y="646"/>
                              </a:lnTo>
                              <a:lnTo>
                                <a:pt x="1023" y="614"/>
                              </a:lnTo>
                              <a:lnTo>
                                <a:pt x="1015" y="584"/>
                              </a:lnTo>
                              <a:lnTo>
                                <a:pt x="1009" y="572"/>
                              </a:lnTo>
                              <a:lnTo>
                                <a:pt x="1003" y="559"/>
                              </a:lnTo>
                              <a:lnTo>
                                <a:pt x="996" y="546"/>
                              </a:lnTo>
                              <a:lnTo>
                                <a:pt x="989" y="533"/>
                              </a:lnTo>
                              <a:lnTo>
                                <a:pt x="981" y="523"/>
                              </a:lnTo>
                              <a:lnTo>
                                <a:pt x="972" y="512"/>
                              </a:lnTo>
                              <a:lnTo>
                                <a:pt x="962" y="502"/>
                              </a:lnTo>
                              <a:lnTo>
                                <a:pt x="952" y="492"/>
                              </a:lnTo>
                              <a:lnTo>
                                <a:pt x="952" y="492"/>
                              </a:lnTo>
                              <a:lnTo>
                                <a:pt x="929" y="475"/>
                              </a:lnTo>
                              <a:lnTo>
                                <a:pt x="907" y="461"/>
                              </a:lnTo>
                              <a:lnTo>
                                <a:pt x="884" y="448"/>
                              </a:lnTo>
                              <a:lnTo>
                                <a:pt x="858" y="438"/>
                              </a:lnTo>
                              <a:lnTo>
                                <a:pt x="833" y="429"/>
                              </a:lnTo>
                              <a:lnTo>
                                <a:pt x="806" y="423"/>
                              </a:lnTo>
                              <a:lnTo>
                                <a:pt x="779" y="419"/>
                              </a:lnTo>
                              <a:lnTo>
                                <a:pt x="749" y="418"/>
                              </a:lnTo>
                              <a:lnTo>
                                <a:pt x="749" y="418"/>
                              </a:lnTo>
                              <a:lnTo>
                                <a:pt x="720" y="418"/>
                              </a:lnTo>
                              <a:lnTo>
                                <a:pt x="692" y="421"/>
                              </a:lnTo>
                              <a:lnTo>
                                <a:pt x="665" y="426"/>
                              </a:lnTo>
                              <a:lnTo>
                                <a:pt x="639" y="433"/>
                              </a:lnTo>
                              <a:lnTo>
                                <a:pt x="614" y="443"/>
                              </a:lnTo>
                              <a:lnTo>
                                <a:pt x="589" y="455"/>
                              </a:lnTo>
                              <a:lnTo>
                                <a:pt x="567" y="469"/>
                              </a:lnTo>
                              <a:lnTo>
                                <a:pt x="544" y="486"/>
                              </a:lnTo>
                              <a:lnTo>
                                <a:pt x="544" y="486"/>
                              </a:lnTo>
                              <a:lnTo>
                                <a:pt x="534" y="495"/>
                              </a:lnTo>
                              <a:lnTo>
                                <a:pt x="524" y="505"/>
                              </a:lnTo>
                              <a:lnTo>
                                <a:pt x="514" y="515"/>
                              </a:lnTo>
                              <a:lnTo>
                                <a:pt x="505" y="526"/>
                              </a:lnTo>
                              <a:lnTo>
                                <a:pt x="498" y="537"/>
                              </a:lnTo>
                              <a:lnTo>
                                <a:pt x="491" y="550"/>
                              </a:lnTo>
                              <a:lnTo>
                                <a:pt x="484" y="563"/>
                              </a:lnTo>
                              <a:lnTo>
                                <a:pt x="478" y="577"/>
                              </a:lnTo>
                              <a:lnTo>
                                <a:pt x="468" y="606"/>
                              </a:lnTo>
                              <a:lnTo>
                                <a:pt x="461" y="637"/>
                              </a:lnTo>
                              <a:lnTo>
                                <a:pt x="457" y="671"/>
                              </a:lnTo>
                              <a:lnTo>
                                <a:pt x="454" y="708"/>
                              </a:lnTo>
                              <a:lnTo>
                                <a:pt x="429" y="2247"/>
                              </a:lnTo>
                              <a:close/>
                              <a:moveTo>
                                <a:pt x="26" y="701"/>
                              </a:moveTo>
                              <a:lnTo>
                                <a:pt x="26" y="701"/>
                              </a:lnTo>
                              <a:lnTo>
                                <a:pt x="27" y="657"/>
                              </a:lnTo>
                              <a:lnTo>
                                <a:pt x="32" y="616"/>
                              </a:lnTo>
                              <a:lnTo>
                                <a:pt x="37" y="575"/>
                              </a:lnTo>
                              <a:lnTo>
                                <a:pt x="44" y="536"/>
                              </a:lnTo>
                              <a:lnTo>
                                <a:pt x="54" y="498"/>
                              </a:lnTo>
                              <a:lnTo>
                                <a:pt x="66" y="461"/>
                              </a:lnTo>
                              <a:lnTo>
                                <a:pt x="78" y="425"/>
                              </a:lnTo>
                              <a:lnTo>
                                <a:pt x="94" y="391"/>
                              </a:lnTo>
                              <a:lnTo>
                                <a:pt x="94" y="391"/>
                              </a:lnTo>
                              <a:lnTo>
                                <a:pt x="111" y="358"/>
                              </a:lnTo>
                              <a:lnTo>
                                <a:pt x="130" y="327"/>
                              </a:lnTo>
                              <a:lnTo>
                                <a:pt x="150" y="297"/>
                              </a:lnTo>
                              <a:lnTo>
                                <a:pt x="170" y="268"/>
                              </a:lnTo>
                              <a:lnTo>
                                <a:pt x="192" y="241"/>
                              </a:lnTo>
                              <a:lnTo>
                                <a:pt x="215" y="215"/>
                              </a:lnTo>
                              <a:lnTo>
                                <a:pt x="241" y="191"/>
                              </a:lnTo>
                              <a:lnTo>
                                <a:pt x="266" y="168"/>
                              </a:lnTo>
                              <a:lnTo>
                                <a:pt x="266" y="168"/>
                              </a:lnTo>
                              <a:lnTo>
                                <a:pt x="292" y="149"/>
                              </a:lnTo>
                              <a:lnTo>
                                <a:pt x="319" y="129"/>
                              </a:lnTo>
                              <a:lnTo>
                                <a:pt x="346" y="111"/>
                              </a:lnTo>
                              <a:lnTo>
                                <a:pt x="374" y="94"/>
                              </a:lnTo>
                              <a:lnTo>
                                <a:pt x="404" y="79"/>
                              </a:lnTo>
                              <a:lnTo>
                                <a:pt x="434" y="64"/>
                              </a:lnTo>
                              <a:lnTo>
                                <a:pt x="466" y="52"/>
                              </a:lnTo>
                              <a:lnTo>
                                <a:pt x="497" y="40"/>
                              </a:lnTo>
                              <a:lnTo>
                                <a:pt x="497" y="40"/>
                              </a:lnTo>
                              <a:lnTo>
                                <a:pt x="530" y="30"/>
                              </a:lnTo>
                              <a:lnTo>
                                <a:pt x="561" y="22"/>
                              </a:lnTo>
                              <a:lnTo>
                                <a:pt x="594" y="15"/>
                              </a:lnTo>
                              <a:lnTo>
                                <a:pt x="626" y="9"/>
                              </a:lnTo>
                              <a:lnTo>
                                <a:pt x="659" y="5"/>
                              </a:lnTo>
                              <a:lnTo>
                                <a:pt x="690" y="2"/>
                              </a:lnTo>
                              <a:lnTo>
                                <a:pt x="723" y="0"/>
                              </a:lnTo>
                              <a:lnTo>
                                <a:pt x="756" y="0"/>
                              </a:lnTo>
                              <a:lnTo>
                                <a:pt x="756" y="0"/>
                              </a:lnTo>
                              <a:lnTo>
                                <a:pt x="789" y="0"/>
                              </a:lnTo>
                              <a:lnTo>
                                <a:pt x="821" y="3"/>
                              </a:lnTo>
                              <a:lnTo>
                                <a:pt x="853" y="7"/>
                              </a:lnTo>
                              <a:lnTo>
                                <a:pt x="885" y="13"/>
                              </a:lnTo>
                              <a:lnTo>
                                <a:pt x="918" y="20"/>
                              </a:lnTo>
                              <a:lnTo>
                                <a:pt x="949" y="29"/>
                              </a:lnTo>
                              <a:lnTo>
                                <a:pt x="982" y="37"/>
                              </a:lnTo>
                              <a:lnTo>
                                <a:pt x="1013" y="49"/>
                              </a:lnTo>
                              <a:lnTo>
                                <a:pt x="1013" y="49"/>
                              </a:lnTo>
                              <a:lnTo>
                                <a:pt x="1045" y="62"/>
                              </a:lnTo>
                              <a:lnTo>
                                <a:pt x="1076" y="74"/>
                              </a:lnTo>
                              <a:lnTo>
                                <a:pt x="1106" y="90"/>
                              </a:lnTo>
                              <a:lnTo>
                                <a:pt x="1134" y="106"/>
                              </a:lnTo>
                              <a:lnTo>
                                <a:pt x="1163" y="124"/>
                              </a:lnTo>
                              <a:lnTo>
                                <a:pt x="1191" y="143"/>
                              </a:lnTo>
                              <a:lnTo>
                                <a:pt x="1218" y="163"/>
                              </a:lnTo>
                              <a:lnTo>
                                <a:pt x="1244" y="184"/>
                              </a:lnTo>
                              <a:lnTo>
                                <a:pt x="1244" y="184"/>
                              </a:lnTo>
                              <a:lnTo>
                                <a:pt x="1268" y="207"/>
                              </a:lnTo>
                              <a:lnTo>
                                <a:pt x="1292" y="233"/>
                              </a:lnTo>
                              <a:lnTo>
                                <a:pt x="1314" y="258"/>
                              </a:lnTo>
                              <a:lnTo>
                                <a:pt x="1334" y="287"/>
                              </a:lnTo>
                              <a:lnTo>
                                <a:pt x="1353" y="315"/>
                              </a:lnTo>
                              <a:lnTo>
                                <a:pt x="1372" y="347"/>
                              </a:lnTo>
                              <a:lnTo>
                                <a:pt x="1389" y="378"/>
                              </a:lnTo>
                              <a:lnTo>
                                <a:pt x="1405" y="412"/>
                              </a:lnTo>
                              <a:lnTo>
                                <a:pt x="1405" y="412"/>
                              </a:lnTo>
                              <a:lnTo>
                                <a:pt x="1419" y="446"/>
                              </a:lnTo>
                              <a:lnTo>
                                <a:pt x="1430" y="482"/>
                              </a:lnTo>
                              <a:lnTo>
                                <a:pt x="1440" y="519"/>
                              </a:lnTo>
                              <a:lnTo>
                                <a:pt x="1449" y="557"/>
                              </a:lnTo>
                              <a:lnTo>
                                <a:pt x="1456" y="597"/>
                              </a:lnTo>
                              <a:lnTo>
                                <a:pt x="1460" y="639"/>
                              </a:lnTo>
                              <a:lnTo>
                                <a:pt x="1462" y="680"/>
                              </a:lnTo>
                              <a:lnTo>
                                <a:pt x="1462" y="724"/>
                              </a:lnTo>
                              <a:lnTo>
                                <a:pt x="1437" y="2263"/>
                              </a:lnTo>
                              <a:lnTo>
                                <a:pt x="1437" y="2263"/>
                              </a:lnTo>
                              <a:lnTo>
                                <a:pt x="1435" y="2308"/>
                              </a:lnTo>
                              <a:lnTo>
                                <a:pt x="1432" y="2353"/>
                              </a:lnTo>
                              <a:lnTo>
                                <a:pt x="1426" y="2394"/>
                              </a:lnTo>
                              <a:lnTo>
                                <a:pt x="1418" y="2434"/>
                              </a:lnTo>
                              <a:lnTo>
                                <a:pt x="1409" y="2472"/>
                              </a:lnTo>
                              <a:lnTo>
                                <a:pt x="1398" y="2509"/>
                              </a:lnTo>
                              <a:lnTo>
                                <a:pt x="1383" y="2545"/>
                              </a:lnTo>
                              <a:lnTo>
                                <a:pt x="1368" y="2578"/>
                              </a:lnTo>
                              <a:lnTo>
                                <a:pt x="1368" y="2578"/>
                              </a:lnTo>
                              <a:lnTo>
                                <a:pt x="1352" y="2609"/>
                              </a:lnTo>
                              <a:lnTo>
                                <a:pt x="1334" y="2640"/>
                              </a:lnTo>
                              <a:lnTo>
                                <a:pt x="1314" y="2669"/>
                              </a:lnTo>
                              <a:lnTo>
                                <a:pt x="1294" y="2696"/>
                              </a:lnTo>
                              <a:lnTo>
                                <a:pt x="1272" y="2723"/>
                              </a:lnTo>
                              <a:lnTo>
                                <a:pt x="1250" y="2747"/>
                              </a:lnTo>
                              <a:lnTo>
                                <a:pt x="1227" y="2770"/>
                              </a:lnTo>
                              <a:lnTo>
                                <a:pt x="1201" y="2793"/>
                              </a:lnTo>
                              <a:lnTo>
                                <a:pt x="1201" y="2793"/>
                              </a:lnTo>
                              <a:lnTo>
                                <a:pt x="1174" y="2814"/>
                              </a:lnTo>
                              <a:lnTo>
                                <a:pt x="1146" y="2834"/>
                              </a:lnTo>
                              <a:lnTo>
                                <a:pt x="1119" y="2853"/>
                              </a:lnTo>
                              <a:lnTo>
                                <a:pt x="1089" y="2870"/>
                              </a:lnTo>
                              <a:lnTo>
                                <a:pt x="1059" y="2885"/>
                              </a:lnTo>
                              <a:lnTo>
                                <a:pt x="1029" y="2900"/>
                              </a:lnTo>
                              <a:lnTo>
                                <a:pt x="998" y="2912"/>
                              </a:lnTo>
                              <a:lnTo>
                                <a:pt x="965" y="2924"/>
                              </a:lnTo>
                              <a:lnTo>
                                <a:pt x="965" y="2924"/>
                              </a:lnTo>
                              <a:lnTo>
                                <a:pt x="934" y="2934"/>
                              </a:lnTo>
                              <a:lnTo>
                                <a:pt x="901" y="2942"/>
                              </a:lnTo>
                              <a:lnTo>
                                <a:pt x="868" y="2950"/>
                              </a:lnTo>
                              <a:lnTo>
                                <a:pt x="837" y="2955"/>
                              </a:lnTo>
                              <a:lnTo>
                                <a:pt x="804" y="2959"/>
                              </a:lnTo>
                              <a:lnTo>
                                <a:pt x="771" y="2962"/>
                              </a:lnTo>
                              <a:lnTo>
                                <a:pt x="739" y="2965"/>
                              </a:lnTo>
                              <a:lnTo>
                                <a:pt x="706" y="2965"/>
                              </a:lnTo>
                              <a:lnTo>
                                <a:pt x="706" y="2965"/>
                              </a:lnTo>
                              <a:lnTo>
                                <a:pt x="675" y="2964"/>
                              </a:lnTo>
                              <a:lnTo>
                                <a:pt x="642" y="2961"/>
                              </a:lnTo>
                              <a:lnTo>
                                <a:pt x="609" y="2957"/>
                              </a:lnTo>
                              <a:lnTo>
                                <a:pt x="578" y="2951"/>
                              </a:lnTo>
                              <a:lnTo>
                                <a:pt x="545" y="2944"/>
                              </a:lnTo>
                              <a:lnTo>
                                <a:pt x="513" y="2937"/>
                              </a:lnTo>
                              <a:lnTo>
                                <a:pt x="481" y="2927"/>
                              </a:lnTo>
                              <a:lnTo>
                                <a:pt x="450" y="2915"/>
                              </a:lnTo>
                              <a:lnTo>
                                <a:pt x="450" y="2915"/>
                              </a:lnTo>
                              <a:lnTo>
                                <a:pt x="419" y="2903"/>
                              </a:lnTo>
                              <a:lnTo>
                                <a:pt x="387" y="2890"/>
                              </a:lnTo>
                              <a:lnTo>
                                <a:pt x="357" y="2874"/>
                              </a:lnTo>
                              <a:lnTo>
                                <a:pt x="329" y="2857"/>
                              </a:lnTo>
                              <a:lnTo>
                                <a:pt x="300" y="2840"/>
                              </a:lnTo>
                              <a:lnTo>
                                <a:pt x="273" y="2820"/>
                              </a:lnTo>
                              <a:lnTo>
                                <a:pt x="248" y="2798"/>
                              </a:lnTo>
                              <a:lnTo>
                                <a:pt x="222" y="2777"/>
                              </a:lnTo>
                              <a:lnTo>
                                <a:pt x="222" y="2777"/>
                              </a:lnTo>
                              <a:lnTo>
                                <a:pt x="198" y="2754"/>
                              </a:lnTo>
                              <a:lnTo>
                                <a:pt x="174" y="2730"/>
                              </a:lnTo>
                              <a:lnTo>
                                <a:pt x="151" y="2704"/>
                              </a:lnTo>
                              <a:lnTo>
                                <a:pt x="130" y="2677"/>
                              </a:lnTo>
                              <a:lnTo>
                                <a:pt x="110" y="2650"/>
                              </a:lnTo>
                              <a:lnTo>
                                <a:pt x="91" y="2620"/>
                              </a:lnTo>
                              <a:lnTo>
                                <a:pt x="74" y="2589"/>
                              </a:lnTo>
                              <a:lnTo>
                                <a:pt x="59" y="2558"/>
                              </a:lnTo>
                              <a:lnTo>
                                <a:pt x="59" y="2558"/>
                              </a:lnTo>
                              <a:lnTo>
                                <a:pt x="44" y="2524"/>
                              </a:lnTo>
                              <a:lnTo>
                                <a:pt x="32" y="2488"/>
                              </a:lnTo>
                              <a:lnTo>
                                <a:pt x="22" y="2451"/>
                              </a:lnTo>
                              <a:lnTo>
                                <a:pt x="13" y="2412"/>
                              </a:lnTo>
                              <a:lnTo>
                                <a:pt x="7" y="2371"/>
                              </a:lnTo>
                              <a:lnTo>
                                <a:pt x="3" y="2330"/>
                              </a:lnTo>
                              <a:lnTo>
                                <a:pt x="0" y="2286"/>
                              </a:lnTo>
                              <a:lnTo>
                                <a:pt x="0" y="2241"/>
                              </a:lnTo>
                              <a:lnTo>
                                <a:pt x="26" y="70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4429341" name="Freeform 13"/>
                      <wps:cNvSpPr>
                        <a:spLocks/>
                      </wps:cNvSpPr>
                      <wps:spPr bwMode="auto">
                        <a:xfrm>
                          <a:off x="2771775" y="7115175"/>
                          <a:ext cx="295275" cy="647700"/>
                        </a:xfrm>
                        <a:custGeom>
                          <a:avLst/>
                          <a:gdLst>
                            <a:gd name="T0" fmla="*/ 0 w 1395"/>
                            <a:gd name="T1" fmla="*/ 173 h 3060"/>
                            <a:gd name="T2" fmla="*/ 417 w 1395"/>
                            <a:gd name="T3" fmla="*/ 3060 h 3060"/>
                            <a:gd name="T4" fmla="*/ 841 w 1395"/>
                            <a:gd name="T5" fmla="*/ 3002 h 3060"/>
                            <a:gd name="T6" fmla="*/ 663 w 1395"/>
                            <a:gd name="T7" fmla="*/ 1770 h 3060"/>
                            <a:gd name="T8" fmla="*/ 1395 w 1395"/>
                            <a:gd name="T9" fmla="*/ 1668 h 3060"/>
                            <a:gd name="T10" fmla="*/ 1339 w 1395"/>
                            <a:gd name="T11" fmla="*/ 1280 h 3060"/>
                            <a:gd name="T12" fmla="*/ 607 w 1395"/>
                            <a:gd name="T13" fmla="*/ 1381 h 3060"/>
                            <a:gd name="T14" fmla="*/ 480 w 1395"/>
                            <a:gd name="T15" fmla="*/ 504 h 3060"/>
                            <a:gd name="T16" fmla="*/ 1321 w 1395"/>
                            <a:gd name="T17" fmla="*/ 389 h 3060"/>
                            <a:gd name="T18" fmla="*/ 1264 w 1395"/>
                            <a:gd name="T19" fmla="*/ 0 h 3060"/>
                            <a:gd name="T20" fmla="*/ 0 w 1395"/>
                            <a:gd name="T21" fmla="*/ 173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95" h="3060">
                              <a:moveTo>
                                <a:pt x="0" y="173"/>
                              </a:moveTo>
                              <a:lnTo>
                                <a:pt x="417" y="3060"/>
                              </a:lnTo>
                              <a:lnTo>
                                <a:pt x="841" y="3002"/>
                              </a:lnTo>
                              <a:lnTo>
                                <a:pt x="663" y="1770"/>
                              </a:lnTo>
                              <a:lnTo>
                                <a:pt x="1395" y="1668"/>
                              </a:lnTo>
                              <a:lnTo>
                                <a:pt x="1339" y="1280"/>
                              </a:lnTo>
                              <a:lnTo>
                                <a:pt x="607" y="1381"/>
                              </a:lnTo>
                              <a:lnTo>
                                <a:pt x="480" y="504"/>
                              </a:lnTo>
                              <a:lnTo>
                                <a:pt x="1321" y="389"/>
                              </a:lnTo>
                              <a:lnTo>
                                <a:pt x="1264" y="0"/>
                              </a:lnTo>
                              <a:lnTo>
                                <a:pt x="0" y="17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375940" name="Freeform 14"/>
                      <wps:cNvSpPr>
                        <a:spLocks/>
                      </wps:cNvSpPr>
                      <wps:spPr bwMode="auto">
                        <a:xfrm>
                          <a:off x="3124200" y="7029450"/>
                          <a:ext cx="435610" cy="666115"/>
                        </a:xfrm>
                        <a:custGeom>
                          <a:avLst/>
                          <a:gdLst>
                            <a:gd name="T0" fmla="*/ 828 w 2056"/>
                            <a:gd name="T1" fmla="*/ 3147 h 3147"/>
                            <a:gd name="T2" fmla="*/ 0 w 2056"/>
                            <a:gd name="T3" fmla="*/ 346 h 3147"/>
                            <a:gd name="T4" fmla="*/ 1226 w 2056"/>
                            <a:gd name="T5" fmla="*/ 0 h 3147"/>
                            <a:gd name="T6" fmla="*/ 1337 w 2056"/>
                            <a:gd name="T7" fmla="*/ 379 h 3147"/>
                            <a:gd name="T8" fmla="*/ 522 w 2056"/>
                            <a:gd name="T9" fmla="*/ 608 h 3147"/>
                            <a:gd name="T10" fmla="*/ 767 w 2056"/>
                            <a:gd name="T11" fmla="*/ 1430 h 3147"/>
                            <a:gd name="T12" fmla="*/ 1477 w 2056"/>
                            <a:gd name="T13" fmla="*/ 1231 h 3147"/>
                            <a:gd name="T14" fmla="*/ 1588 w 2056"/>
                            <a:gd name="T15" fmla="*/ 1608 h 3147"/>
                            <a:gd name="T16" fmla="*/ 878 w 2056"/>
                            <a:gd name="T17" fmla="*/ 1808 h 3147"/>
                            <a:gd name="T18" fmla="*/ 1121 w 2056"/>
                            <a:gd name="T19" fmla="*/ 2630 h 3147"/>
                            <a:gd name="T20" fmla="*/ 1936 w 2056"/>
                            <a:gd name="T21" fmla="*/ 2400 h 3147"/>
                            <a:gd name="T22" fmla="*/ 2056 w 2056"/>
                            <a:gd name="T23" fmla="*/ 2802 h 3147"/>
                            <a:gd name="T24" fmla="*/ 828 w 2056"/>
                            <a:gd name="T25" fmla="*/ 3147 h 3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56" h="3147">
                              <a:moveTo>
                                <a:pt x="828" y="3147"/>
                              </a:moveTo>
                              <a:lnTo>
                                <a:pt x="0" y="346"/>
                              </a:lnTo>
                              <a:lnTo>
                                <a:pt x="1226" y="0"/>
                              </a:lnTo>
                              <a:lnTo>
                                <a:pt x="1337" y="379"/>
                              </a:lnTo>
                              <a:lnTo>
                                <a:pt x="522" y="608"/>
                              </a:lnTo>
                              <a:lnTo>
                                <a:pt x="767" y="1430"/>
                              </a:lnTo>
                              <a:lnTo>
                                <a:pt x="1477" y="1231"/>
                              </a:lnTo>
                              <a:lnTo>
                                <a:pt x="1588" y="1608"/>
                              </a:lnTo>
                              <a:lnTo>
                                <a:pt x="878" y="1808"/>
                              </a:lnTo>
                              <a:lnTo>
                                <a:pt x="1121" y="2630"/>
                              </a:lnTo>
                              <a:lnTo>
                                <a:pt x="1936" y="2400"/>
                              </a:lnTo>
                              <a:lnTo>
                                <a:pt x="2056" y="2802"/>
                              </a:lnTo>
                              <a:lnTo>
                                <a:pt x="828" y="314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4519087" name="Freeform 15"/>
                      <wps:cNvSpPr>
                        <a:spLocks/>
                      </wps:cNvSpPr>
                      <wps:spPr bwMode="auto">
                        <a:xfrm>
                          <a:off x="3457575" y="6867525"/>
                          <a:ext cx="553720" cy="690245"/>
                        </a:xfrm>
                        <a:custGeom>
                          <a:avLst/>
                          <a:gdLst>
                            <a:gd name="T0" fmla="*/ 1260 w 2616"/>
                            <a:gd name="T1" fmla="*/ 3260 h 3260"/>
                            <a:gd name="T2" fmla="*/ 0 w 2616"/>
                            <a:gd name="T3" fmla="*/ 614 h 3260"/>
                            <a:gd name="T4" fmla="*/ 375 w 2616"/>
                            <a:gd name="T5" fmla="*/ 446 h 3260"/>
                            <a:gd name="T6" fmla="*/ 1719 w 2616"/>
                            <a:gd name="T7" fmla="*/ 1774 h 3260"/>
                            <a:gd name="T8" fmla="*/ 1727 w 2616"/>
                            <a:gd name="T9" fmla="*/ 1770 h 3260"/>
                            <a:gd name="T10" fmla="*/ 968 w 2616"/>
                            <a:gd name="T11" fmla="*/ 177 h 3260"/>
                            <a:gd name="T12" fmla="*/ 1357 w 2616"/>
                            <a:gd name="T13" fmla="*/ 0 h 3260"/>
                            <a:gd name="T14" fmla="*/ 2616 w 2616"/>
                            <a:gd name="T15" fmla="*/ 2646 h 3260"/>
                            <a:gd name="T16" fmla="*/ 2250 w 2616"/>
                            <a:gd name="T17" fmla="*/ 2811 h 3260"/>
                            <a:gd name="T18" fmla="*/ 900 w 2616"/>
                            <a:gd name="T19" fmla="*/ 1491 h 3260"/>
                            <a:gd name="T20" fmla="*/ 891 w 2616"/>
                            <a:gd name="T21" fmla="*/ 1493 h 3260"/>
                            <a:gd name="T22" fmla="*/ 1648 w 2616"/>
                            <a:gd name="T23" fmla="*/ 3083 h 3260"/>
                            <a:gd name="T24" fmla="*/ 1260 w 2616"/>
                            <a:gd name="T25" fmla="*/ 3260 h 3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16" h="3260">
                              <a:moveTo>
                                <a:pt x="1260" y="3260"/>
                              </a:moveTo>
                              <a:lnTo>
                                <a:pt x="0" y="614"/>
                              </a:lnTo>
                              <a:lnTo>
                                <a:pt x="375" y="446"/>
                              </a:lnTo>
                              <a:lnTo>
                                <a:pt x="1719" y="1774"/>
                              </a:lnTo>
                              <a:lnTo>
                                <a:pt x="1727" y="1770"/>
                              </a:lnTo>
                              <a:lnTo>
                                <a:pt x="968" y="177"/>
                              </a:lnTo>
                              <a:lnTo>
                                <a:pt x="1357" y="0"/>
                              </a:lnTo>
                              <a:lnTo>
                                <a:pt x="2616" y="2646"/>
                              </a:lnTo>
                              <a:lnTo>
                                <a:pt x="2250" y="2811"/>
                              </a:lnTo>
                              <a:lnTo>
                                <a:pt x="900" y="1491"/>
                              </a:lnTo>
                              <a:lnTo>
                                <a:pt x="891" y="1493"/>
                              </a:lnTo>
                              <a:lnTo>
                                <a:pt x="1648" y="3083"/>
                              </a:lnTo>
                              <a:lnTo>
                                <a:pt x="1260" y="32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4962852" name="Freeform 16"/>
                      <wps:cNvSpPr>
                        <a:spLocks noEditPoints="1"/>
                      </wps:cNvSpPr>
                      <wps:spPr bwMode="auto">
                        <a:xfrm>
                          <a:off x="4124325" y="6762750"/>
                          <a:ext cx="391160" cy="416560"/>
                        </a:xfrm>
                        <a:custGeom>
                          <a:avLst/>
                          <a:gdLst>
                            <a:gd name="T0" fmla="*/ 838 w 1849"/>
                            <a:gd name="T1" fmla="*/ 534 h 1969"/>
                            <a:gd name="T2" fmla="*/ 763 w 1849"/>
                            <a:gd name="T3" fmla="*/ 460 h 1969"/>
                            <a:gd name="T4" fmla="*/ 683 w 1849"/>
                            <a:gd name="T5" fmla="*/ 426 h 1969"/>
                            <a:gd name="T6" fmla="*/ 622 w 1849"/>
                            <a:gd name="T7" fmla="*/ 426 h 1969"/>
                            <a:gd name="T8" fmla="*/ 544 w 1849"/>
                            <a:gd name="T9" fmla="*/ 457 h 1969"/>
                            <a:gd name="T10" fmla="*/ 490 w 1849"/>
                            <a:gd name="T11" fmla="*/ 500 h 1969"/>
                            <a:gd name="T12" fmla="*/ 447 w 1849"/>
                            <a:gd name="T13" fmla="*/ 570 h 1969"/>
                            <a:gd name="T14" fmla="*/ 438 w 1849"/>
                            <a:gd name="T15" fmla="*/ 628 h 1969"/>
                            <a:gd name="T16" fmla="*/ 461 w 1849"/>
                            <a:gd name="T17" fmla="*/ 714 h 1969"/>
                            <a:gd name="T18" fmla="*/ 653 w 1849"/>
                            <a:gd name="T19" fmla="*/ 971 h 1969"/>
                            <a:gd name="T20" fmla="*/ 1033 w 1849"/>
                            <a:gd name="T21" fmla="*/ 1456 h 1969"/>
                            <a:gd name="T22" fmla="*/ 1099 w 1849"/>
                            <a:gd name="T23" fmla="*/ 1517 h 1969"/>
                            <a:gd name="T24" fmla="*/ 1173 w 1849"/>
                            <a:gd name="T25" fmla="*/ 1543 h 1969"/>
                            <a:gd name="T26" fmla="*/ 1231 w 1849"/>
                            <a:gd name="T27" fmla="*/ 1540 h 1969"/>
                            <a:gd name="T28" fmla="*/ 1308 w 1849"/>
                            <a:gd name="T29" fmla="*/ 1509 h 1969"/>
                            <a:gd name="T30" fmla="*/ 1369 w 1849"/>
                            <a:gd name="T31" fmla="*/ 1459 h 1969"/>
                            <a:gd name="T32" fmla="*/ 1412 w 1849"/>
                            <a:gd name="T33" fmla="*/ 1383 h 1969"/>
                            <a:gd name="T34" fmla="*/ 1409 w 1849"/>
                            <a:gd name="T35" fmla="*/ 1325 h 1969"/>
                            <a:gd name="T36" fmla="*/ 1389 w 1849"/>
                            <a:gd name="T37" fmla="*/ 1252 h 1969"/>
                            <a:gd name="T38" fmla="*/ 1705 w 1849"/>
                            <a:gd name="T39" fmla="*/ 950 h 1969"/>
                            <a:gd name="T40" fmla="*/ 1762 w 1849"/>
                            <a:gd name="T41" fmla="*/ 1033 h 1969"/>
                            <a:gd name="T42" fmla="*/ 1816 w 1849"/>
                            <a:gd name="T43" fmla="*/ 1145 h 1969"/>
                            <a:gd name="T44" fmla="*/ 1844 w 1849"/>
                            <a:gd name="T45" fmla="*/ 1258 h 1969"/>
                            <a:gd name="T46" fmla="*/ 1847 w 1849"/>
                            <a:gd name="T47" fmla="*/ 1375 h 1969"/>
                            <a:gd name="T48" fmla="*/ 1834 w 1849"/>
                            <a:gd name="T49" fmla="*/ 1463 h 1969"/>
                            <a:gd name="T50" fmla="*/ 1796 w 1849"/>
                            <a:gd name="T51" fmla="*/ 1576 h 1969"/>
                            <a:gd name="T52" fmla="*/ 1752 w 1849"/>
                            <a:gd name="T53" fmla="*/ 1658 h 1969"/>
                            <a:gd name="T54" fmla="*/ 1668 w 1849"/>
                            <a:gd name="T55" fmla="*/ 1758 h 1969"/>
                            <a:gd name="T56" fmla="*/ 1588 w 1849"/>
                            <a:gd name="T57" fmla="*/ 1826 h 1969"/>
                            <a:gd name="T58" fmla="*/ 1427 w 1849"/>
                            <a:gd name="T59" fmla="*/ 1920 h 1969"/>
                            <a:gd name="T60" fmla="*/ 1265 w 1849"/>
                            <a:gd name="T61" fmla="*/ 1965 h 1969"/>
                            <a:gd name="T62" fmla="*/ 1146 w 1849"/>
                            <a:gd name="T63" fmla="*/ 1967 h 1969"/>
                            <a:gd name="T64" fmla="*/ 995 w 1849"/>
                            <a:gd name="T65" fmla="*/ 1935 h 1969"/>
                            <a:gd name="T66" fmla="*/ 915 w 1849"/>
                            <a:gd name="T67" fmla="*/ 1899 h 1969"/>
                            <a:gd name="T68" fmla="*/ 831 w 1849"/>
                            <a:gd name="T69" fmla="*/ 1843 h 1969"/>
                            <a:gd name="T70" fmla="*/ 751 w 1849"/>
                            <a:gd name="T71" fmla="*/ 1769 h 1969"/>
                            <a:gd name="T72" fmla="*/ 205 w 1849"/>
                            <a:gd name="T73" fmla="*/ 1088 h 1969"/>
                            <a:gd name="T74" fmla="*/ 101 w 1849"/>
                            <a:gd name="T75" fmla="*/ 942 h 1969"/>
                            <a:gd name="T76" fmla="*/ 50 w 1849"/>
                            <a:gd name="T77" fmla="*/ 846 h 1969"/>
                            <a:gd name="T78" fmla="*/ 16 w 1849"/>
                            <a:gd name="T79" fmla="*/ 753 h 1969"/>
                            <a:gd name="T80" fmla="*/ 1 w 1849"/>
                            <a:gd name="T81" fmla="*/ 668 h 1969"/>
                            <a:gd name="T82" fmla="*/ 9 w 1849"/>
                            <a:gd name="T83" fmla="*/ 518 h 1969"/>
                            <a:gd name="T84" fmla="*/ 43 w 1849"/>
                            <a:gd name="T85" fmla="*/ 406 h 1969"/>
                            <a:gd name="T86" fmla="*/ 128 w 1849"/>
                            <a:gd name="T87" fmla="*/ 265 h 1969"/>
                            <a:gd name="T88" fmla="*/ 263 w 1849"/>
                            <a:gd name="T89" fmla="*/ 138 h 1969"/>
                            <a:gd name="T90" fmla="*/ 353 w 1849"/>
                            <a:gd name="T91" fmla="*/ 81 h 1969"/>
                            <a:gd name="T92" fmla="*/ 475 w 1849"/>
                            <a:gd name="T93" fmla="*/ 28 h 1969"/>
                            <a:gd name="T94" fmla="*/ 569 w 1849"/>
                            <a:gd name="T95" fmla="*/ 7 h 1969"/>
                            <a:gd name="T96" fmla="*/ 692 w 1849"/>
                            <a:gd name="T97" fmla="*/ 0 h 1969"/>
                            <a:gd name="T98" fmla="*/ 783 w 1849"/>
                            <a:gd name="T99" fmla="*/ 13 h 1969"/>
                            <a:gd name="T100" fmla="*/ 899 w 1849"/>
                            <a:gd name="T101" fmla="*/ 53 h 1969"/>
                            <a:gd name="T102" fmla="*/ 1008 w 1849"/>
                            <a:gd name="T103" fmla="*/ 114 h 1969"/>
                            <a:gd name="T104" fmla="*/ 1106 w 1849"/>
                            <a:gd name="T105" fmla="*/ 198 h 1969"/>
                            <a:gd name="T106" fmla="*/ 1531 w 1849"/>
                            <a:gd name="T107" fmla="*/ 729 h 19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849" h="1969">
                              <a:moveTo>
                                <a:pt x="653" y="971"/>
                              </a:moveTo>
                              <a:lnTo>
                                <a:pt x="986" y="724"/>
                              </a:lnTo>
                              <a:lnTo>
                                <a:pt x="838" y="534"/>
                              </a:lnTo>
                              <a:lnTo>
                                <a:pt x="838" y="534"/>
                              </a:lnTo>
                              <a:lnTo>
                                <a:pt x="820" y="511"/>
                              </a:lnTo>
                              <a:lnTo>
                                <a:pt x="801" y="493"/>
                              </a:lnTo>
                              <a:lnTo>
                                <a:pt x="783" y="474"/>
                              </a:lnTo>
                              <a:lnTo>
                                <a:pt x="763" y="460"/>
                              </a:lnTo>
                              <a:lnTo>
                                <a:pt x="743" y="449"/>
                              </a:lnTo>
                              <a:lnTo>
                                <a:pt x="723" y="439"/>
                              </a:lnTo>
                              <a:lnTo>
                                <a:pt x="703" y="431"/>
                              </a:lnTo>
                              <a:lnTo>
                                <a:pt x="683" y="426"/>
                              </a:lnTo>
                              <a:lnTo>
                                <a:pt x="683" y="426"/>
                              </a:lnTo>
                              <a:lnTo>
                                <a:pt x="662" y="424"/>
                              </a:lnTo>
                              <a:lnTo>
                                <a:pt x="642" y="424"/>
                              </a:lnTo>
                              <a:lnTo>
                                <a:pt x="622" y="426"/>
                              </a:lnTo>
                              <a:lnTo>
                                <a:pt x="602" y="430"/>
                              </a:lnTo>
                              <a:lnTo>
                                <a:pt x="582" y="437"/>
                              </a:lnTo>
                              <a:lnTo>
                                <a:pt x="562" y="446"/>
                              </a:lnTo>
                              <a:lnTo>
                                <a:pt x="544" y="457"/>
                              </a:lnTo>
                              <a:lnTo>
                                <a:pt x="524" y="470"/>
                              </a:lnTo>
                              <a:lnTo>
                                <a:pt x="524" y="470"/>
                              </a:lnTo>
                              <a:lnTo>
                                <a:pt x="505" y="484"/>
                              </a:lnTo>
                              <a:lnTo>
                                <a:pt x="490" y="500"/>
                              </a:lnTo>
                              <a:lnTo>
                                <a:pt x="477" y="516"/>
                              </a:lnTo>
                              <a:lnTo>
                                <a:pt x="464" y="533"/>
                              </a:lnTo>
                              <a:lnTo>
                                <a:pt x="455" y="551"/>
                              </a:lnTo>
                              <a:lnTo>
                                <a:pt x="447" y="570"/>
                              </a:lnTo>
                              <a:lnTo>
                                <a:pt x="443" y="588"/>
                              </a:lnTo>
                              <a:lnTo>
                                <a:pt x="438" y="608"/>
                              </a:lnTo>
                              <a:lnTo>
                                <a:pt x="438" y="608"/>
                              </a:lnTo>
                              <a:lnTo>
                                <a:pt x="438" y="628"/>
                              </a:lnTo>
                              <a:lnTo>
                                <a:pt x="440" y="649"/>
                              </a:lnTo>
                              <a:lnTo>
                                <a:pt x="444" y="671"/>
                              </a:lnTo>
                              <a:lnTo>
                                <a:pt x="451" y="692"/>
                              </a:lnTo>
                              <a:lnTo>
                                <a:pt x="461" y="714"/>
                              </a:lnTo>
                              <a:lnTo>
                                <a:pt x="474" y="736"/>
                              </a:lnTo>
                              <a:lnTo>
                                <a:pt x="488" y="759"/>
                              </a:lnTo>
                              <a:lnTo>
                                <a:pt x="505" y="783"/>
                              </a:lnTo>
                              <a:lnTo>
                                <a:pt x="653" y="971"/>
                              </a:lnTo>
                              <a:close/>
                              <a:moveTo>
                                <a:pt x="1531" y="729"/>
                              </a:moveTo>
                              <a:lnTo>
                                <a:pt x="857" y="1232"/>
                              </a:lnTo>
                              <a:lnTo>
                                <a:pt x="1033" y="1456"/>
                              </a:lnTo>
                              <a:lnTo>
                                <a:pt x="1033" y="1456"/>
                              </a:lnTo>
                              <a:lnTo>
                                <a:pt x="1049" y="1474"/>
                              </a:lnTo>
                              <a:lnTo>
                                <a:pt x="1064" y="1491"/>
                              </a:lnTo>
                              <a:lnTo>
                                <a:pt x="1082" y="1506"/>
                              </a:lnTo>
                              <a:lnTo>
                                <a:pt x="1099" y="1517"/>
                              </a:lnTo>
                              <a:lnTo>
                                <a:pt x="1117" y="1527"/>
                              </a:lnTo>
                              <a:lnTo>
                                <a:pt x="1134" y="1534"/>
                              </a:lnTo>
                              <a:lnTo>
                                <a:pt x="1154" y="1540"/>
                              </a:lnTo>
                              <a:lnTo>
                                <a:pt x="1173" y="1543"/>
                              </a:lnTo>
                              <a:lnTo>
                                <a:pt x="1173" y="1543"/>
                              </a:lnTo>
                              <a:lnTo>
                                <a:pt x="1193" y="1544"/>
                              </a:lnTo>
                              <a:lnTo>
                                <a:pt x="1212" y="1543"/>
                              </a:lnTo>
                              <a:lnTo>
                                <a:pt x="1231" y="1540"/>
                              </a:lnTo>
                              <a:lnTo>
                                <a:pt x="1251" y="1536"/>
                              </a:lnTo>
                              <a:lnTo>
                                <a:pt x="1269" y="1529"/>
                              </a:lnTo>
                              <a:lnTo>
                                <a:pt x="1289" y="1519"/>
                              </a:lnTo>
                              <a:lnTo>
                                <a:pt x="1308" y="1509"/>
                              </a:lnTo>
                              <a:lnTo>
                                <a:pt x="1328" y="1494"/>
                              </a:lnTo>
                              <a:lnTo>
                                <a:pt x="1328" y="1494"/>
                              </a:lnTo>
                              <a:lnTo>
                                <a:pt x="1350" y="1476"/>
                              </a:lnTo>
                              <a:lnTo>
                                <a:pt x="1369" y="1459"/>
                              </a:lnTo>
                              <a:lnTo>
                                <a:pt x="1385" y="1440"/>
                              </a:lnTo>
                              <a:lnTo>
                                <a:pt x="1397" y="1420"/>
                              </a:lnTo>
                              <a:lnTo>
                                <a:pt x="1406" y="1402"/>
                              </a:lnTo>
                              <a:lnTo>
                                <a:pt x="1412" y="1383"/>
                              </a:lnTo>
                              <a:lnTo>
                                <a:pt x="1415" y="1363"/>
                              </a:lnTo>
                              <a:lnTo>
                                <a:pt x="1413" y="1343"/>
                              </a:lnTo>
                              <a:lnTo>
                                <a:pt x="1413" y="1343"/>
                              </a:lnTo>
                              <a:lnTo>
                                <a:pt x="1409" y="1325"/>
                              </a:lnTo>
                              <a:lnTo>
                                <a:pt x="1406" y="1305"/>
                              </a:lnTo>
                              <a:lnTo>
                                <a:pt x="1400" y="1288"/>
                              </a:lnTo>
                              <a:lnTo>
                                <a:pt x="1395" y="1269"/>
                              </a:lnTo>
                              <a:lnTo>
                                <a:pt x="1389" y="1252"/>
                              </a:lnTo>
                              <a:lnTo>
                                <a:pt x="1382" y="1236"/>
                              </a:lnTo>
                              <a:lnTo>
                                <a:pt x="1373" y="1219"/>
                              </a:lnTo>
                              <a:lnTo>
                                <a:pt x="1365" y="1205"/>
                              </a:lnTo>
                              <a:lnTo>
                                <a:pt x="1705" y="950"/>
                              </a:lnTo>
                              <a:lnTo>
                                <a:pt x="1705" y="950"/>
                              </a:lnTo>
                              <a:lnTo>
                                <a:pt x="1726" y="979"/>
                              </a:lnTo>
                              <a:lnTo>
                                <a:pt x="1745" y="1006"/>
                              </a:lnTo>
                              <a:lnTo>
                                <a:pt x="1762" y="1033"/>
                              </a:lnTo>
                              <a:lnTo>
                                <a:pt x="1777" y="1061"/>
                              </a:lnTo>
                              <a:lnTo>
                                <a:pt x="1792" y="1088"/>
                              </a:lnTo>
                              <a:lnTo>
                                <a:pt x="1804" y="1117"/>
                              </a:lnTo>
                              <a:lnTo>
                                <a:pt x="1816" y="1145"/>
                              </a:lnTo>
                              <a:lnTo>
                                <a:pt x="1824" y="1172"/>
                              </a:lnTo>
                              <a:lnTo>
                                <a:pt x="1833" y="1201"/>
                              </a:lnTo>
                              <a:lnTo>
                                <a:pt x="1839" y="1229"/>
                              </a:lnTo>
                              <a:lnTo>
                                <a:pt x="1844" y="1258"/>
                              </a:lnTo>
                              <a:lnTo>
                                <a:pt x="1847" y="1288"/>
                              </a:lnTo>
                              <a:lnTo>
                                <a:pt x="1849" y="1316"/>
                              </a:lnTo>
                              <a:lnTo>
                                <a:pt x="1849" y="1345"/>
                              </a:lnTo>
                              <a:lnTo>
                                <a:pt x="1847" y="1375"/>
                              </a:lnTo>
                              <a:lnTo>
                                <a:pt x="1843" y="1403"/>
                              </a:lnTo>
                              <a:lnTo>
                                <a:pt x="1843" y="1403"/>
                              </a:lnTo>
                              <a:lnTo>
                                <a:pt x="1840" y="1433"/>
                              </a:lnTo>
                              <a:lnTo>
                                <a:pt x="1834" y="1463"/>
                              </a:lnTo>
                              <a:lnTo>
                                <a:pt x="1827" y="1491"/>
                              </a:lnTo>
                              <a:lnTo>
                                <a:pt x="1819" y="1520"/>
                              </a:lnTo>
                              <a:lnTo>
                                <a:pt x="1807" y="1548"/>
                              </a:lnTo>
                              <a:lnTo>
                                <a:pt x="1796" y="1576"/>
                              </a:lnTo>
                              <a:lnTo>
                                <a:pt x="1783" y="1604"/>
                              </a:lnTo>
                              <a:lnTo>
                                <a:pt x="1767" y="1631"/>
                              </a:lnTo>
                              <a:lnTo>
                                <a:pt x="1767" y="1631"/>
                              </a:lnTo>
                              <a:lnTo>
                                <a:pt x="1752" y="1658"/>
                              </a:lnTo>
                              <a:lnTo>
                                <a:pt x="1733" y="1684"/>
                              </a:lnTo>
                              <a:lnTo>
                                <a:pt x="1713" y="1709"/>
                              </a:lnTo>
                              <a:lnTo>
                                <a:pt x="1692" y="1734"/>
                              </a:lnTo>
                              <a:lnTo>
                                <a:pt x="1668" y="1758"/>
                              </a:lnTo>
                              <a:lnTo>
                                <a:pt x="1644" y="1782"/>
                              </a:lnTo>
                              <a:lnTo>
                                <a:pt x="1617" y="1805"/>
                              </a:lnTo>
                              <a:lnTo>
                                <a:pt x="1588" y="1826"/>
                              </a:lnTo>
                              <a:lnTo>
                                <a:pt x="1588" y="1826"/>
                              </a:lnTo>
                              <a:lnTo>
                                <a:pt x="1548" y="1855"/>
                              </a:lnTo>
                              <a:lnTo>
                                <a:pt x="1508" y="1880"/>
                              </a:lnTo>
                              <a:lnTo>
                                <a:pt x="1467" y="1902"/>
                              </a:lnTo>
                              <a:lnTo>
                                <a:pt x="1427" y="1920"/>
                              </a:lnTo>
                              <a:lnTo>
                                <a:pt x="1387" y="1936"/>
                              </a:lnTo>
                              <a:lnTo>
                                <a:pt x="1346" y="1949"/>
                              </a:lnTo>
                              <a:lnTo>
                                <a:pt x="1306" y="1959"/>
                              </a:lnTo>
                              <a:lnTo>
                                <a:pt x="1265" y="1965"/>
                              </a:lnTo>
                              <a:lnTo>
                                <a:pt x="1265" y="1965"/>
                              </a:lnTo>
                              <a:lnTo>
                                <a:pt x="1225" y="1967"/>
                              </a:lnTo>
                              <a:lnTo>
                                <a:pt x="1185" y="1969"/>
                              </a:lnTo>
                              <a:lnTo>
                                <a:pt x="1146" y="1967"/>
                              </a:lnTo>
                              <a:lnTo>
                                <a:pt x="1107" y="1963"/>
                              </a:lnTo>
                              <a:lnTo>
                                <a:pt x="1069" y="1956"/>
                              </a:lnTo>
                              <a:lnTo>
                                <a:pt x="1032" y="1946"/>
                              </a:lnTo>
                              <a:lnTo>
                                <a:pt x="995" y="1935"/>
                              </a:lnTo>
                              <a:lnTo>
                                <a:pt x="958" y="1920"/>
                              </a:lnTo>
                              <a:lnTo>
                                <a:pt x="958" y="1920"/>
                              </a:lnTo>
                              <a:lnTo>
                                <a:pt x="936" y="1910"/>
                              </a:lnTo>
                              <a:lnTo>
                                <a:pt x="915" y="1899"/>
                              </a:lnTo>
                              <a:lnTo>
                                <a:pt x="894" y="1886"/>
                              </a:lnTo>
                              <a:lnTo>
                                <a:pt x="872" y="1873"/>
                              </a:lnTo>
                              <a:lnTo>
                                <a:pt x="851" y="1859"/>
                              </a:lnTo>
                              <a:lnTo>
                                <a:pt x="831" y="1843"/>
                              </a:lnTo>
                              <a:lnTo>
                                <a:pt x="811" y="1826"/>
                              </a:lnTo>
                              <a:lnTo>
                                <a:pt x="791" y="1808"/>
                              </a:lnTo>
                              <a:lnTo>
                                <a:pt x="791" y="1808"/>
                              </a:lnTo>
                              <a:lnTo>
                                <a:pt x="751" y="1769"/>
                              </a:lnTo>
                              <a:lnTo>
                                <a:pt x="712" y="1727"/>
                              </a:lnTo>
                              <a:lnTo>
                                <a:pt x="672" y="1681"/>
                              </a:lnTo>
                              <a:lnTo>
                                <a:pt x="632" y="1633"/>
                              </a:lnTo>
                              <a:lnTo>
                                <a:pt x="205" y="1088"/>
                              </a:lnTo>
                              <a:lnTo>
                                <a:pt x="205" y="1088"/>
                              </a:lnTo>
                              <a:lnTo>
                                <a:pt x="168" y="1038"/>
                              </a:lnTo>
                              <a:lnTo>
                                <a:pt x="132" y="990"/>
                              </a:lnTo>
                              <a:lnTo>
                                <a:pt x="101" y="942"/>
                              </a:lnTo>
                              <a:lnTo>
                                <a:pt x="73" y="893"/>
                              </a:lnTo>
                              <a:lnTo>
                                <a:pt x="73" y="893"/>
                              </a:lnTo>
                              <a:lnTo>
                                <a:pt x="61" y="870"/>
                              </a:lnTo>
                              <a:lnTo>
                                <a:pt x="50" y="846"/>
                              </a:lnTo>
                              <a:lnTo>
                                <a:pt x="38" y="823"/>
                              </a:lnTo>
                              <a:lnTo>
                                <a:pt x="30" y="799"/>
                              </a:lnTo>
                              <a:lnTo>
                                <a:pt x="23" y="776"/>
                              </a:lnTo>
                              <a:lnTo>
                                <a:pt x="16" y="753"/>
                              </a:lnTo>
                              <a:lnTo>
                                <a:pt x="10" y="729"/>
                              </a:lnTo>
                              <a:lnTo>
                                <a:pt x="6" y="706"/>
                              </a:lnTo>
                              <a:lnTo>
                                <a:pt x="6" y="706"/>
                              </a:lnTo>
                              <a:lnTo>
                                <a:pt x="1" y="668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3" y="555"/>
                              </a:lnTo>
                              <a:lnTo>
                                <a:pt x="9" y="518"/>
                              </a:lnTo>
                              <a:lnTo>
                                <a:pt x="17" y="480"/>
                              </a:lnTo>
                              <a:lnTo>
                                <a:pt x="29" y="443"/>
                              </a:lnTo>
                              <a:lnTo>
                                <a:pt x="43" y="406"/>
                              </a:lnTo>
                              <a:lnTo>
                                <a:pt x="43" y="406"/>
                              </a:lnTo>
                              <a:lnTo>
                                <a:pt x="60" y="369"/>
                              </a:lnTo>
                              <a:lnTo>
                                <a:pt x="80" y="333"/>
                              </a:lnTo>
                              <a:lnTo>
                                <a:pt x="103" y="299"/>
                              </a:lnTo>
                              <a:lnTo>
                                <a:pt x="128" y="265"/>
                              </a:lnTo>
                              <a:lnTo>
                                <a:pt x="158" y="232"/>
                              </a:lnTo>
                              <a:lnTo>
                                <a:pt x="189" y="199"/>
                              </a:lnTo>
                              <a:lnTo>
                                <a:pt x="225" y="168"/>
                              </a:lnTo>
                              <a:lnTo>
                                <a:pt x="263" y="138"/>
                              </a:lnTo>
                              <a:lnTo>
                                <a:pt x="263" y="138"/>
                              </a:lnTo>
                              <a:lnTo>
                                <a:pt x="293" y="117"/>
                              </a:lnTo>
                              <a:lnTo>
                                <a:pt x="323" y="98"/>
                              </a:lnTo>
                              <a:lnTo>
                                <a:pt x="353" y="81"/>
                              </a:lnTo>
                              <a:lnTo>
                                <a:pt x="383" y="65"/>
                              </a:lnTo>
                              <a:lnTo>
                                <a:pt x="413" y="51"/>
                              </a:lnTo>
                              <a:lnTo>
                                <a:pt x="444" y="38"/>
                              </a:lnTo>
                              <a:lnTo>
                                <a:pt x="475" y="28"/>
                              </a:lnTo>
                              <a:lnTo>
                                <a:pt x="507" y="20"/>
                              </a:lnTo>
                              <a:lnTo>
                                <a:pt x="507" y="20"/>
                              </a:lnTo>
                              <a:lnTo>
                                <a:pt x="538" y="13"/>
                              </a:lnTo>
                              <a:lnTo>
                                <a:pt x="569" y="7"/>
                              </a:lnTo>
                              <a:lnTo>
                                <a:pt x="599" y="3"/>
                              </a:lnTo>
                              <a:lnTo>
                                <a:pt x="630" y="0"/>
                              </a:lnTo>
                              <a:lnTo>
                                <a:pt x="660" y="0"/>
                              </a:lnTo>
                              <a:lnTo>
                                <a:pt x="692" y="0"/>
                              </a:lnTo>
                              <a:lnTo>
                                <a:pt x="722" y="3"/>
                              </a:lnTo>
                              <a:lnTo>
                                <a:pt x="751" y="6"/>
                              </a:lnTo>
                              <a:lnTo>
                                <a:pt x="751" y="6"/>
                              </a:lnTo>
                              <a:lnTo>
                                <a:pt x="783" y="13"/>
                              </a:lnTo>
                              <a:lnTo>
                                <a:pt x="813" y="21"/>
                              </a:lnTo>
                              <a:lnTo>
                                <a:pt x="842" y="30"/>
                              </a:lnTo>
                              <a:lnTo>
                                <a:pt x="871" y="40"/>
                              </a:lnTo>
                              <a:lnTo>
                                <a:pt x="899" y="53"/>
                              </a:lnTo>
                              <a:lnTo>
                                <a:pt x="928" y="65"/>
                              </a:lnTo>
                              <a:lnTo>
                                <a:pt x="955" y="81"/>
                              </a:lnTo>
                              <a:lnTo>
                                <a:pt x="982" y="97"/>
                              </a:lnTo>
                              <a:lnTo>
                                <a:pt x="1008" y="114"/>
                              </a:lnTo>
                              <a:lnTo>
                                <a:pt x="1033" y="132"/>
                              </a:lnTo>
                              <a:lnTo>
                                <a:pt x="1059" y="152"/>
                              </a:lnTo>
                              <a:lnTo>
                                <a:pt x="1083" y="174"/>
                              </a:lnTo>
                              <a:lnTo>
                                <a:pt x="1106" y="198"/>
                              </a:lnTo>
                              <a:lnTo>
                                <a:pt x="1130" y="222"/>
                              </a:lnTo>
                              <a:lnTo>
                                <a:pt x="1151" y="246"/>
                              </a:lnTo>
                              <a:lnTo>
                                <a:pt x="1174" y="273"/>
                              </a:lnTo>
                              <a:lnTo>
                                <a:pt x="1531" y="72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2299653" name="Freeform 17"/>
                      <wps:cNvSpPr>
                        <a:spLocks/>
                      </wps:cNvSpPr>
                      <wps:spPr bwMode="auto">
                        <a:xfrm>
                          <a:off x="4591050" y="6867525"/>
                          <a:ext cx="128270" cy="125095"/>
                        </a:xfrm>
                        <a:custGeom>
                          <a:avLst/>
                          <a:gdLst>
                            <a:gd name="T0" fmla="*/ 291 w 605"/>
                            <a:gd name="T1" fmla="*/ 590 h 590"/>
                            <a:gd name="T2" fmla="*/ 0 w 605"/>
                            <a:gd name="T3" fmla="*/ 284 h 590"/>
                            <a:gd name="T4" fmla="*/ 315 w 605"/>
                            <a:gd name="T5" fmla="*/ 0 h 590"/>
                            <a:gd name="T6" fmla="*/ 605 w 605"/>
                            <a:gd name="T7" fmla="*/ 308 h 590"/>
                            <a:gd name="T8" fmla="*/ 291 w 605"/>
                            <a:gd name="T9" fmla="*/ 590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5" h="590">
                              <a:moveTo>
                                <a:pt x="291" y="590"/>
                              </a:moveTo>
                              <a:lnTo>
                                <a:pt x="0" y="284"/>
                              </a:lnTo>
                              <a:lnTo>
                                <a:pt x="315" y="0"/>
                              </a:lnTo>
                              <a:lnTo>
                                <a:pt x="605" y="308"/>
                              </a:lnTo>
                              <a:lnTo>
                                <a:pt x="291" y="59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8268018" name="Freeform 18"/>
                      <wps:cNvSpPr>
                        <a:spLocks/>
                      </wps:cNvSpPr>
                      <wps:spPr bwMode="auto">
                        <a:xfrm>
                          <a:off x="4333875" y="6191250"/>
                          <a:ext cx="614045" cy="560070"/>
                        </a:xfrm>
                        <a:custGeom>
                          <a:avLst/>
                          <a:gdLst>
                            <a:gd name="T0" fmla="*/ 1052 w 2902"/>
                            <a:gd name="T1" fmla="*/ 0 h 2646"/>
                            <a:gd name="T2" fmla="*/ 2902 w 2902"/>
                            <a:gd name="T3" fmla="*/ 2368 h 2646"/>
                            <a:gd name="T4" fmla="*/ 2654 w 2902"/>
                            <a:gd name="T5" fmla="*/ 2646 h 2646"/>
                            <a:gd name="T6" fmla="*/ 0 w 2902"/>
                            <a:gd name="T7" fmla="*/ 1176 h 2646"/>
                            <a:gd name="T8" fmla="*/ 298 w 2902"/>
                            <a:gd name="T9" fmla="*/ 842 h 2646"/>
                            <a:gd name="T10" fmla="*/ 2095 w 2902"/>
                            <a:gd name="T11" fmla="*/ 1931 h 2646"/>
                            <a:gd name="T12" fmla="*/ 2101 w 2902"/>
                            <a:gd name="T13" fmla="*/ 1925 h 2646"/>
                            <a:gd name="T14" fmla="*/ 755 w 2902"/>
                            <a:gd name="T15" fmla="*/ 334 h 2646"/>
                            <a:gd name="T16" fmla="*/ 1052 w 2902"/>
                            <a:gd name="T17" fmla="*/ 0 h 26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02" h="2646">
                              <a:moveTo>
                                <a:pt x="1052" y="0"/>
                              </a:moveTo>
                              <a:lnTo>
                                <a:pt x="2902" y="2368"/>
                              </a:lnTo>
                              <a:lnTo>
                                <a:pt x="2654" y="2646"/>
                              </a:lnTo>
                              <a:lnTo>
                                <a:pt x="0" y="1176"/>
                              </a:lnTo>
                              <a:lnTo>
                                <a:pt x="298" y="842"/>
                              </a:lnTo>
                              <a:lnTo>
                                <a:pt x="2095" y="1931"/>
                              </a:lnTo>
                              <a:lnTo>
                                <a:pt x="2101" y="1925"/>
                              </a:lnTo>
                              <a:lnTo>
                                <a:pt x="755" y="334"/>
                              </a:lnTo>
                              <a:lnTo>
                                <a:pt x="1052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6094757" name="Freeform 19"/>
                      <wps:cNvSpPr>
                        <a:spLocks/>
                      </wps:cNvSpPr>
                      <wps:spPr bwMode="auto">
                        <a:xfrm>
                          <a:off x="4991100" y="6419850"/>
                          <a:ext cx="127000" cy="123825"/>
                        </a:xfrm>
                        <a:custGeom>
                          <a:avLst/>
                          <a:gdLst>
                            <a:gd name="T0" fmla="*/ 0 w 598"/>
                            <a:gd name="T1" fmla="*/ 338 h 583"/>
                            <a:gd name="T2" fmla="*/ 346 w 598"/>
                            <a:gd name="T3" fmla="*/ 583 h 583"/>
                            <a:gd name="T4" fmla="*/ 598 w 598"/>
                            <a:gd name="T5" fmla="*/ 246 h 583"/>
                            <a:gd name="T6" fmla="*/ 252 w 598"/>
                            <a:gd name="T7" fmla="*/ 0 h 583"/>
                            <a:gd name="T8" fmla="*/ 0 w 598"/>
                            <a:gd name="T9" fmla="*/ 338 h 5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8" h="583">
                              <a:moveTo>
                                <a:pt x="0" y="338"/>
                              </a:moveTo>
                              <a:lnTo>
                                <a:pt x="346" y="583"/>
                              </a:lnTo>
                              <a:lnTo>
                                <a:pt x="598" y="246"/>
                              </a:lnTo>
                              <a:lnTo>
                                <a:pt x="252" y="0"/>
                              </a:lnTo>
                              <a:lnTo>
                                <a:pt x="0" y="33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2321199" name="Freeform 20"/>
                      <wps:cNvSpPr>
                        <a:spLocks noEditPoints="1"/>
                      </wps:cNvSpPr>
                      <wps:spPr bwMode="auto">
                        <a:xfrm>
                          <a:off x="2543175" y="6276975"/>
                          <a:ext cx="235585" cy="546100"/>
                        </a:xfrm>
                        <a:custGeom>
                          <a:avLst/>
                          <a:gdLst>
                            <a:gd name="T0" fmla="*/ 905 w 1113"/>
                            <a:gd name="T1" fmla="*/ 113 h 2579"/>
                            <a:gd name="T2" fmla="*/ 817 w 1113"/>
                            <a:gd name="T3" fmla="*/ 58 h 2579"/>
                            <a:gd name="T4" fmla="*/ 743 w 1113"/>
                            <a:gd name="T5" fmla="*/ 29 h 2579"/>
                            <a:gd name="T6" fmla="*/ 639 w 1113"/>
                            <a:gd name="T7" fmla="*/ 6 h 2579"/>
                            <a:gd name="T8" fmla="*/ 558 w 1113"/>
                            <a:gd name="T9" fmla="*/ 0 h 2579"/>
                            <a:gd name="T10" fmla="*/ 451 w 1113"/>
                            <a:gd name="T11" fmla="*/ 9 h 2579"/>
                            <a:gd name="T12" fmla="*/ 347 w 1113"/>
                            <a:gd name="T13" fmla="*/ 37 h 2579"/>
                            <a:gd name="T14" fmla="*/ 276 w 1113"/>
                            <a:gd name="T15" fmla="*/ 70 h 2579"/>
                            <a:gd name="T16" fmla="*/ 191 w 1113"/>
                            <a:gd name="T17" fmla="*/ 128 h 2579"/>
                            <a:gd name="T18" fmla="*/ 134 w 1113"/>
                            <a:gd name="T19" fmla="*/ 182 h 2579"/>
                            <a:gd name="T20" fmla="*/ 73 w 1113"/>
                            <a:gd name="T21" fmla="*/ 268 h 2579"/>
                            <a:gd name="T22" fmla="*/ 37 w 1113"/>
                            <a:gd name="T23" fmla="*/ 342 h 2579"/>
                            <a:gd name="T24" fmla="*/ 9 w 1113"/>
                            <a:gd name="T25" fmla="*/ 452 h 2579"/>
                            <a:gd name="T26" fmla="*/ 0 w 1113"/>
                            <a:gd name="T27" fmla="*/ 2033 h 2579"/>
                            <a:gd name="T28" fmla="*/ 7 w 1113"/>
                            <a:gd name="T29" fmla="*/ 2126 h 2579"/>
                            <a:gd name="T30" fmla="*/ 36 w 1113"/>
                            <a:gd name="T31" fmla="*/ 2235 h 2579"/>
                            <a:gd name="T32" fmla="*/ 71 w 1113"/>
                            <a:gd name="T33" fmla="*/ 2310 h 2579"/>
                            <a:gd name="T34" fmla="*/ 133 w 1113"/>
                            <a:gd name="T35" fmla="*/ 2395 h 2579"/>
                            <a:gd name="T36" fmla="*/ 188 w 1113"/>
                            <a:gd name="T37" fmla="*/ 2449 h 2579"/>
                            <a:gd name="T38" fmla="*/ 273 w 1113"/>
                            <a:gd name="T39" fmla="*/ 2508 h 2579"/>
                            <a:gd name="T40" fmla="*/ 346 w 1113"/>
                            <a:gd name="T41" fmla="*/ 2540 h 2579"/>
                            <a:gd name="T42" fmla="*/ 448 w 1113"/>
                            <a:gd name="T43" fmla="*/ 2569 h 2579"/>
                            <a:gd name="T44" fmla="*/ 555 w 1113"/>
                            <a:gd name="T45" fmla="*/ 2579 h 2579"/>
                            <a:gd name="T46" fmla="*/ 636 w 1113"/>
                            <a:gd name="T47" fmla="*/ 2573 h 2579"/>
                            <a:gd name="T48" fmla="*/ 740 w 1113"/>
                            <a:gd name="T49" fmla="*/ 2550 h 2579"/>
                            <a:gd name="T50" fmla="*/ 814 w 1113"/>
                            <a:gd name="T51" fmla="*/ 2520 h 2579"/>
                            <a:gd name="T52" fmla="*/ 902 w 1113"/>
                            <a:gd name="T53" fmla="*/ 2466 h 2579"/>
                            <a:gd name="T54" fmla="*/ 962 w 1113"/>
                            <a:gd name="T55" fmla="*/ 2415 h 2579"/>
                            <a:gd name="T56" fmla="*/ 1026 w 1113"/>
                            <a:gd name="T57" fmla="*/ 2332 h 2579"/>
                            <a:gd name="T58" fmla="*/ 1066 w 1113"/>
                            <a:gd name="T59" fmla="*/ 2262 h 2579"/>
                            <a:gd name="T60" fmla="*/ 1100 w 1113"/>
                            <a:gd name="T61" fmla="*/ 2156 h 2579"/>
                            <a:gd name="T62" fmla="*/ 1112 w 1113"/>
                            <a:gd name="T63" fmla="*/ 2035 h 2579"/>
                            <a:gd name="T64" fmla="*/ 1110 w 1113"/>
                            <a:gd name="T65" fmla="*/ 483 h 2579"/>
                            <a:gd name="T66" fmla="*/ 1087 w 1113"/>
                            <a:gd name="T67" fmla="*/ 369 h 2579"/>
                            <a:gd name="T68" fmla="*/ 1055 w 1113"/>
                            <a:gd name="T69" fmla="*/ 294 h 2579"/>
                            <a:gd name="T70" fmla="*/ 998 w 1113"/>
                            <a:gd name="T71" fmla="*/ 204 h 2579"/>
                            <a:gd name="T72" fmla="*/ 739 w 1113"/>
                            <a:gd name="T73" fmla="*/ 2033 h 2579"/>
                            <a:gd name="T74" fmla="*/ 732 w 1113"/>
                            <a:gd name="T75" fmla="*/ 2089 h 2579"/>
                            <a:gd name="T76" fmla="*/ 699 w 1113"/>
                            <a:gd name="T77" fmla="*/ 2150 h 2579"/>
                            <a:gd name="T78" fmla="*/ 660 w 1113"/>
                            <a:gd name="T79" fmla="*/ 2186 h 2579"/>
                            <a:gd name="T80" fmla="*/ 594 w 1113"/>
                            <a:gd name="T81" fmla="*/ 2211 h 2579"/>
                            <a:gd name="T82" fmla="*/ 537 w 1113"/>
                            <a:gd name="T83" fmla="*/ 2214 h 2579"/>
                            <a:gd name="T84" fmla="*/ 467 w 1113"/>
                            <a:gd name="T85" fmla="*/ 2196 h 2579"/>
                            <a:gd name="T86" fmla="*/ 424 w 1113"/>
                            <a:gd name="T87" fmla="*/ 2163 h 2579"/>
                            <a:gd name="T88" fmla="*/ 386 w 1113"/>
                            <a:gd name="T89" fmla="*/ 2104 h 2579"/>
                            <a:gd name="T90" fmla="*/ 373 w 1113"/>
                            <a:gd name="T91" fmla="*/ 2033 h 2579"/>
                            <a:gd name="T92" fmla="*/ 379 w 1113"/>
                            <a:gd name="T93" fmla="*/ 507 h 2579"/>
                            <a:gd name="T94" fmla="*/ 404 w 1113"/>
                            <a:gd name="T95" fmla="*/ 442 h 2579"/>
                            <a:gd name="T96" fmla="*/ 440 w 1113"/>
                            <a:gd name="T97" fmla="*/ 403 h 2579"/>
                            <a:gd name="T98" fmla="*/ 501 w 1113"/>
                            <a:gd name="T99" fmla="*/ 370 h 2579"/>
                            <a:gd name="T100" fmla="*/ 558 w 1113"/>
                            <a:gd name="T101" fmla="*/ 363 h 2579"/>
                            <a:gd name="T102" fmla="*/ 631 w 1113"/>
                            <a:gd name="T103" fmla="*/ 376 h 2579"/>
                            <a:gd name="T104" fmla="*/ 689 w 1113"/>
                            <a:gd name="T105" fmla="*/ 415 h 2579"/>
                            <a:gd name="T106" fmla="*/ 720 w 1113"/>
                            <a:gd name="T107" fmla="*/ 457 h 2579"/>
                            <a:gd name="T108" fmla="*/ 739 w 1113"/>
                            <a:gd name="T109" fmla="*/ 526 h 2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113" h="2579">
                              <a:moveTo>
                                <a:pt x="945" y="147"/>
                              </a:moveTo>
                              <a:lnTo>
                                <a:pt x="945" y="147"/>
                              </a:lnTo>
                              <a:lnTo>
                                <a:pt x="925" y="130"/>
                              </a:lnTo>
                              <a:lnTo>
                                <a:pt x="905" y="113"/>
                              </a:lnTo>
                              <a:lnTo>
                                <a:pt x="884" y="97"/>
                              </a:lnTo>
                              <a:lnTo>
                                <a:pt x="863" y="84"/>
                              </a:lnTo>
                              <a:lnTo>
                                <a:pt x="840" y="70"/>
                              </a:lnTo>
                              <a:lnTo>
                                <a:pt x="817" y="58"/>
                              </a:lnTo>
                              <a:lnTo>
                                <a:pt x="793" y="47"/>
                              </a:lnTo>
                              <a:lnTo>
                                <a:pt x="767" y="37"/>
                              </a:lnTo>
                              <a:lnTo>
                                <a:pt x="767" y="37"/>
                              </a:lnTo>
                              <a:lnTo>
                                <a:pt x="743" y="29"/>
                              </a:lnTo>
                              <a:lnTo>
                                <a:pt x="717" y="21"/>
                              </a:lnTo>
                              <a:lnTo>
                                <a:pt x="692" y="14"/>
                              </a:lnTo>
                              <a:lnTo>
                                <a:pt x="665" y="10"/>
                              </a:lnTo>
                              <a:lnTo>
                                <a:pt x="639" y="6"/>
                              </a:lnTo>
                              <a:lnTo>
                                <a:pt x="612" y="3"/>
                              </a:lnTo>
                              <a:lnTo>
                                <a:pt x="585" y="0"/>
                              </a:lnTo>
                              <a:lnTo>
                                <a:pt x="558" y="0"/>
                              </a:lnTo>
                              <a:lnTo>
                                <a:pt x="558" y="0"/>
                              </a:lnTo>
                              <a:lnTo>
                                <a:pt x="531" y="0"/>
                              </a:lnTo>
                              <a:lnTo>
                                <a:pt x="504" y="3"/>
                              </a:lnTo>
                              <a:lnTo>
                                <a:pt x="477" y="6"/>
                              </a:lnTo>
                              <a:lnTo>
                                <a:pt x="451" y="9"/>
                              </a:lnTo>
                              <a:lnTo>
                                <a:pt x="424" y="14"/>
                              </a:lnTo>
                              <a:lnTo>
                                <a:pt x="399" y="21"/>
                              </a:lnTo>
                              <a:lnTo>
                                <a:pt x="373" y="29"/>
                              </a:lnTo>
                              <a:lnTo>
                                <a:pt x="347" y="37"/>
                              </a:lnTo>
                              <a:lnTo>
                                <a:pt x="347" y="37"/>
                              </a:lnTo>
                              <a:lnTo>
                                <a:pt x="323" y="47"/>
                              </a:lnTo>
                              <a:lnTo>
                                <a:pt x="299" y="58"/>
                              </a:lnTo>
                              <a:lnTo>
                                <a:pt x="276" y="70"/>
                              </a:lnTo>
                              <a:lnTo>
                                <a:pt x="253" y="83"/>
                              </a:lnTo>
                              <a:lnTo>
                                <a:pt x="232" y="97"/>
                              </a:lnTo>
                              <a:lnTo>
                                <a:pt x="211" y="113"/>
                              </a:lnTo>
                              <a:lnTo>
                                <a:pt x="191" y="128"/>
                              </a:lnTo>
                              <a:lnTo>
                                <a:pt x="171" y="145"/>
                              </a:lnTo>
                              <a:lnTo>
                                <a:pt x="171" y="145"/>
                              </a:lnTo>
                              <a:lnTo>
                                <a:pt x="152" y="164"/>
                              </a:lnTo>
                              <a:lnTo>
                                <a:pt x="134" y="182"/>
                              </a:lnTo>
                              <a:lnTo>
                                <a:pt x="117" y="202"/>
                              </a:lnTo>
                              <a:lnTo>
                                <a:pt x="101" y="224"/>
                              </a:lnTo>
                              <a:lnTo>
                                <a:pt x="87" y="245"/>
                              </a:lnTo>
                              <a:lnTo>
                                <a:pt x="73" y="268"/>
                              </a:lnTo>
                              <a:lnTo>
                                <a:pt x="60" y="292"/>
                              </a:lnTo>
                              <a:lnTo>
                                <a:pt x="49" y="316"/>
                              </a:lnTo>
                              <a:lnTo>
                                <a:pt x="49" y="316"/>
                              </a:lnTo>
                              <a:lnTo>
                                <a:pt x="37" y="342"/>
                              </a:lnTo>
                              <a:lnTo>
                                <a:pt x="29" y="368"/>
                              </a:lnTo>
                              <a:lnTo>
                                <a:pt x="20" y="395"/>
                              </a:lnTo>
                              <a:lnTo>
                                <a:pt x="14" y="423"/>
                              </a:lnTo>
                              <a:lnTo>
                                <a:pt x="9" y="452"/>
                              </a:lnTo>
                              <a:lnTo>
                                <a:pt x="4" y="482"/>
                              </a:lnTo>
                              <a:lnTo>
                                <a:pt x="3" y="513"/>
                              </a:lnTo>
                              <a:lnTo>
                                <a:pt x="2" y="544"/>
                              </a:lnTo>
                              <a:lnTo>
                                <a:pt x="0" y="2033"/>
                              </a:lnTo>
                              <a:lnTo>
                                <a:pt x="0" y="2033"/>
                              </a:lnTo>
                              <a:lnTo>
                                <a:pt x="2" y="2064"/>
                              </a:lnTo>
                              <a:lnTo>
                                <a:pt x="3" y="2096"/>
                              </a:lnTo>
                              <a:lnTo>
                                <a:pt x="7" y="2126"/>
                              </a:lnTo>
                              <a:lnTo>
                                <a:pt x="12" y="2154"/>
                              </a:lnTo>
                              <a:lnTo>
                                <a:pt x="19" y="2183"/>
                              </a:lnTo>
                              <a:lnTo>
                                <a:pt x="26" y="2210"/>
                              </a:lnTo>
                              <a:lnTo>
                                <a:pt x="36" y="2235"/>
                              </a:lnTo>
                              <a:lnTo>
                                <a:pt x="46" y="2261"/>
                              </a:lnTo>
                              <a:lnTo>
                                <a:pt x="46" y="2261"/>
                              </a:lnTo>
                              <a:lnTo>
                                <a:pt x="59" y="2285"/>
                              </a:lnTo>
                              <a:lnTo>
                                <a:pt x="71" y="2310"/>
                              </a:lnTo>
                              <a:lnTo>
                                <a:pt x="84" y="2332"/>
                              </a:lnTo>
                              <a:lnTo>
                                <a:pt x="100" y="2354"/>
                              </a:lnTo>
                              <a:lnTo>
                                <a:pt x="115" y="2375"/>
                              </a:lnTo>
                              <a:lnTo>
                                <a:pt x="133" y="2395"/>
                              </a:lnTo>
                              <a:lnTo>
                                <a:pt x="150" y="2414"/>
                              </a:lnTo>
                              <a:lnTo>
                                <a:pt x="168" y="2432"/>
                              </a:lnTo>
                              <a:lnTo>
                                <a:pt x="168" y="2432"/>
                              </a:lnTo>
                              <a:lnTo>
                                <a:pt x="188" y="2449"/>
                              </a:lnTo>
                              <a:lnTo>
                                <a:pt x="208" y="2465"/>
                              </a:lnTo>
                              <a:lnTo>
                                <a:pt x="229" y="2480"/>
                              </a:lnTo>
                              <a:lnTo>
                                <a:pt x="251" y="2495"/>
                              </a:lnTo>
                              <a:lnTo>
                                <a:pt x="273" y="2508"/>
                              </a:lnTo>
                              <a:lnTo>
                                <a:pt x="296" y="2520"/>
                              </a:lnTo>
                              <a:lnTo>
                                <a:pt x="320" y="2530"/>
                              </a:lnTo>
                              <a:lnTo>
                                <a:pt x="346" y="2540"/>
                              </a:lnTo>
                              <a:lnTo>
                                <a:pt x="346" y="2540"/>
                              </a:lnTo>
                              <a:lnTo>
                                <a:pt x="370" y="2549"/>
                              </a:lnTo>
                              <a:lnTo>
                                <a:pt x="396" y="2557"/>
                              </a:lnTo>
                              <a:lnTo>
                                <a:pt x="421" y="2563"/>
                              </a:lnTo>
                              <a:lnTo>
                                <a:pt x="448" y="2569"/>
                              </a:lnTo>
                              <a:lnTo>
                                <a:pt x="474" y="2573"/>
                              </a:lnTo>
                              <a:lnTo>
                                <a:pt x="501" y="2576"/>
                              </a:lnTo>
                              <a:lnTo>
                                <a:pt x="528" y="2577"/>
                              </a:lnTo>
                              <a:lnTo>
                                <a:pt x="555" y="2579"/>
                              </a:lnTo>
                              <a:lnTo>
                                <a:pt x="555" y="2579"/>
                              </a:lnTo>
                              <a:lnTo>
                                <a:pt x="582" y="2577"/>
                              </a:lnTo>
                              <a:lnTo>
                                <a:pt x="609" y="2576"/>
                              </a:lnTo>
                              <a:lnTo>
                                <a:pt x="636" y="2573"/>
                              </a:lnTo>
                              <a:lnTo>
                                <a:pt x="663" y="2569"/>
                              </a:lnTo>
                              <a:lnTo>
                                <a:pt x="689" y="2565"/>
                              </a:lnTo>
                              <a:lnTo>
                                <a:pt x="715" y="2557"/>
                              </a:lnTo>
                              <a:lnTo>
                                <a:pt x="740" y="2550"/>
                              </a:lnTo>
                              <a:lnTo>
                                <a:pt x="766" y="2542"/>
                              </a:lnTo>
                              <a:lnTo>
                                <a:pt x="766" y="2542"/>
                              </a:lnTo>
                              <a:lnTo>
                                <a:pt x="790" y="2532"/>
                              </a:lnTo>
                              <a:lnTo>
                                <a:pt x="814" y="2520"/>
                              </a:lnTo>
                              <a:lnTo>
                                <a:pt x="837" y="2509"/>
                              </a:lnTo>
                              <a:lnTo>
                                <a:pt x="860" y="2495"/>
                              </a:lnTo>
                              <a:lnTo>
                                <a:pt x="882" y="2482"/>
                              </a:lnTo>
                              <a:lnTo>
                                <a:pt x="902" y="2466"/>
                              </a:lnTo>
                              <a:lnTo>
                                <a:pt x="924" y="2451"/>
                              </a:lnTo>
                              <a:lnTo>
                                <a:pt x="942" y="2432"/>
                              </a:lnTo>
                              <a:lnTo>
                                <a:pt x="942" y="2432"/>
                              </a:lnTo>
                              <a:lnTo>
                                <a:pt x="962" y="2415"/>
                              </a:lnTo>
                              <a:lnTo>
                                <a:pt x="979" y="2395"/>
                              </a:lnTo>
                              <a:lnTo>
                                <a:pt x="996" y="2375"/>
                              </a:lnTo>
                              <a:lnTo>
                                <a:pt x="1012" y="2355"/>
                              </a:lnTo>
                              <a:lnTo>
                                <a:pt x="1026" y="2332"/>
                              </a:lnTo>
                              <a:lnTo>
                                <a:pt x="1040" y="2310"/>
                              </a:lnTo>
                              <a:lnTo>
                                <a:pt x="1053" y="2287"/>
                              </a:lnTo>
                              <a:lnTo>
                                <a:pt x="1066" y="2262"/>
                              </a:lnTo>
                              <a:lnTo>
                                <a:pt x="1066" y="2262"/>
                              </a:lnTo>
                              <a:lnTo>
                                <a:pt x="1076" y="2237"/>
                              </a:lnTo>
                              <a:lnTo>
                                <a:pt x="1086" y="2210"/>
                              </a:lnTo>
                              <a:lnTo>
                                <a:pt x="1093" y="2183"/>
                              </a:lnTo>
                              <a:lnTo>
                                <a:pt x="1100" y="2156"/>
                              </a:lnTo>
                              <a:lnTo>
                                <a:pt x="1104" y="2126"/>
                              </a:lnTo>
                              <a:lnTo>
                                <a:pt x="1109" y="2096"/>
                              </a:lnTo>
                              <a:lnTo>
                                <a:pt x="1110" y="2066"/>
                              </a:lnTo>
                              <a:lnTo>
                                <a:pt x="1112" y="2035"/>
                              </a:lnTo>
                              <a:lnTo>
                                <a:pt x="1113" y="546"/>
                              </a:lnTo>
                              <a:lnTo>
                                <a:pt x="1113" y="546"/>
                              </a:lnTo>
                              <a:lnTo>
                                <a:pt x="1112" y="514"/>
                              </a:lnTo>
                              <a:lnTo>
                                <a:pt x="1110" y="483"/>
                              </a:lnTo>
                              <a:lnTo>
                                <a:pt x="1106" y="453"/>
                              </a:lnTo>
                              <a:lnTo>
                                <a:pt x="1102" y="425"/>
                              </a:lnTo>
                              <a:lnTo>
                                <a:pt x="1094" y="396"/>
                              </a:lnTo>
                              <a:lnTo>
                                <a:pt x="1087" y="369"/>
                              </a:lnTo>
                              <a:lnTo>
                                <a:pt x="1077" y="343"/>
                              </a:lnTo>
                              <a:lnTo>
                                <a:pt x="1067" y="318"/>
                              </a:lnTo>
                              <a:lnTo>
                                <a:pt x="1067" y="318"/>
                              </a:lnTo>
                              <a:lnTo>
                                <a:pt x="1055" y="294"/>
                              </a:lnTo>
                              <a:lnTo>
                                <a:pt x="1042" y="269"/>
                              </a:lnTo>
                              <a:lnTo>
                                <a:pt x="1029" y="247"/>
                              </a:lnTo>
                              <a:lnTo>
                                <a:pt x="1013" y="225"/>
                              </a:lnTo>
                              <a:lnTo>
                                <a:pt x="998" y="204"/>
                              </a:lnTo>
                              <a:lnTo>
                                <a:pt x="981" y="184"/>
                              </a:lnTo>
                              <a:lnTo>
                                <a:pt x="964" y="165"/>
                              </a:lnTo>
                              <a:lnTo>
                                <a:pt x="945" y="147"/>
                              </a:lnTo>
                              <a:close/>
                              <a:moveTo>
                                <a:pt x="739" y="2033"/>
                              </a:moveTo>
                              <a:lnTo>
                                <a:pt x="739" y="2033"/>
                              </a:lnTo>
                              <a:lnTo>
                                <a:pt x="737" y="2053"/>
                              </a:lnTo>
                              <a:lnTo>
                                <a:pt x="736" y="2072"/>
                              </a:lnTo>
                              <a:lnTo>
                                <a:pt x="732" y="2089"/>
                              </a:lnTo>
                              <a:lnTo>
                                <a:pt x="726" y="2106"/>
                              </a:lnTo>
                              <a:lnTo>
                                <a:pt x="719" y="2121"/>
                              </a:lnTo>
                              <a:lnTo>
                                <a:pt x="710" y="2136"/>
                              </a:lnTo>
                              <a:lnTo>
                                <a:pt x="699" y="2150"/>
                              </a:lnTo>
                              <a:lnTo>
                                <a:pt x="687" y="2163"/>
                              </a:lnTo>
                              <a:lnTo>
                                <a:pt x="687" y="2163"/>
                              </a:lnTo>
                              <a:lnTo>
                                <a:pt x="675" y="2176"/>
                              </a:lnTo>
                              <a:lnTo>
                                <a:pt x="660" y="2186"/>
                              </a:lnTo>
                              <a:lnTo>
                                <a:pt x="645" y="2196"/>
                              </a:lnTo>
                              <a:lnTo>
                                <a:pt x="629" y="2203"/>
                              </a:lnTo>
                              <a:lnTo>
                                <a:pt x="612" y="2208"/>
                              </a:lnTo>
                              <a:lnTo>
                                <a:pt x="594" y="2211"/>
                              </a:lnTo>
                              <a:lnTo>
                                <a:pt x="575" y="2214"/>
                              </a:lnTo>
                              <a:lnTo>
                                <a:pt x="555" y="2215"/>
                              </a:lnTo>
                              <a:lnTo>
                                <a:pt x="555" y="2215"/>
                              </a:lnTo>
                              <a:lnTo>
                                <a:pt x="537" y="2214"/>
                              </a:lnTo>
                              <a:lnTo>
                                <a:pt x="517" y="2211"/>
                              </a:lnTo>
                              <a:lnTo>
                                <a:pt x="500" y="2208"/>
                              </a:lnTo>
                              <a:lnTo>
                                <a:pt x="483" y="2203"/>
                              </a:lnTo>
                              <a:lnTo>
                                <a:pt x="467" y="2196"/>
                              </a:lnTo>
                              <a:lnTo>
                                <a:pt x="451" y="2186"/>
                              </a:lnTo>
                              <a:lnTo>
                                <a:pt x="437" y="2176"/>
                              </a:lnTo>
                              <a:lnTo>
                                <a:pt x="424" y="2163"/>
                              </a:lnTo>
                              <a:lnTo>
                                <a:pt x="424" y="2163"/>
                              </a:lnTo>
                              <a:lnTo>
                                <a:pt x="413" y="2150"/>
                              </a:lnTo>
                              <a:lnTo>
                                <a:pt x="401" y="2136"/>
                              </a:lnTo>
                              <a:lnTo>
                                <a:pt x="393" y="2121"/>
                              </a:lnTo>
                              <a:lnTo>
                                <a:pt x="386" y="2104"/>
                              </a:lnTo>
                              <a:lnTo>
                                <a:pt x="380" y="2089"/>
                              </a:lnTo>
                              <a:lnTo>
                                <a:pt x="376" y="2070"/>
                              </a:lnTo>
                              <a:lnTo>
                                <a:pt x="374" y="2053"/>
                              </a:lnTo>
                              <a:lnTo>
                                <a:pt x="373" y="2033"/>
                              </a:lnTo>
                              <a:lnTo>
                                <a:pt x="374" y="544"/>
                              </a:lnTo>
                              <a:lnTo>
                                <a:pt x="374" y="544"/>
                              </a:lnTo>
                              <a:lnTo>
                                <a:pt x="376" y="526"/>
                              </a:lnTo>
                              <a:lnTo>
                                <a:pt x="379" y="507"/>
                              </a:lnTo>
                              <a:lnTo>
                                <a:pt x="382" y="490"/>
                              </a:lnTo>
                              <a:lnTo>
                                <a:pt x="387" y="473"/>
                              </a:lnTo>
                              <a:lnTo>
                                <a:pt x="394" y="457"/>
                              </a:lnTo>
                              <a:lnTo>
                                <a:pt x="404" y="442"/>
                              </a:lnTo>
                              <a:lnTo>
                                <a:pt x="414" y="427"/>
                              </a:lnTo>
                              <a:lnTo>
                                <a:pt x="426" y="415"/>
                              </a:lnTo>
                              <a:lnTo>
                                <a:pt x="426" y="415"/>
                              </a:lnTo>
                              <a:lnTo>
                                <a:pt x="440" y="403"/>
                              </a:lnTo>
                              <a:lnTo>
                                <a:pt x="454" y="392"/>
                              </a:lnTo>
                              <a:lnTo>
                                <a:pt x="468" y="383"/>
                              </a:lnTo>
                              <a:lnTo>
                                <a:pt x="484" y="376"/>
                              </a:lnTo>
                              <a:lnTo>
                                <a:pt x="501" y="370"/>
                              </a:lnTo>
                              <a:lnTo>
                                <a:pt x="520" y="366"/>
                              </a:lnTo>
                              <a:lnTo>
                                <a:pt x="538" y="363"/>
                              </a:lnTo>
                              <a:lnTo>
                                <a:pt x="558" y="363"/>
                              </a:lnTo>
                              <a:lnTo>
                                <a:pt x="558" y="363"/>
                              </a:lnTo>
                              <a:lnTo>
                                <a:pt x="578" y="363"/>
                              </a:lnTo>
                              <a:lnTo>
                                <a:pt x="596" y="366"/>
                              </a:lnTo>
                              <a:lnTo>
                                <a:pt x="613" y="370"/>
                              </a:lnTo>
                              <a:lnTo>
                                <a:pt x="631" y="376"/>
                              </a:lnTo>
                              <a:lnTo>
                                <a:pt x="646" y="383"/>
                              </a:lnTo>
                              <a:lnTo>
                                <a:pt x="662" y="392"/>
                              </a:lnTo>
                              <a:lnTo>
                                <a:pt x="676" y="403"/>
                              </a:lnTo>
                              <a:lnTo>
                                <a:pt x="689" y="415"/>
                              </a:lnTo>
                              <a:lnTo>
                                <a:pt x="689" y="415"/>
                              </a:lnTo>
                              <a:lnTo>
                                <a:pt x="702" y="429"/>
                              </a:lnTo>
                              <a:lnTo>
                                <a:pt x="712" y="442"/>
                              </a:lnTo>
                              <a:lnTo>
                                <a:pt x="720" y="457"/>
                              </a:lnTo>
                              <a:lnTo>
                                <a:pt x="727" y="473"/>
                              </a:lnTo>
                              <a:lnTo>
                                <a:pt x="733" y="490"/>
                              </a:lnTo>
                              <a:lnTo>
                                <a:pt x="737" y="507"/>
                              </a:lnTo>
                              <a:lnTo>
                                <a:pt x="739" y="526"/>
                              </a:lnTo>
                              <a:lnTo>
                                <a:pt x="740" y="546"/>
                              </a:lnTo>
                              <a:lnTo>
                                <a:pt x="739" y="203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6182504" name="Freeform 23"/>
                      <wps:cNvSpPr>
                        <a:spLocks noEditPoints="1"/>
                      </wps:cNvSpPr>
                      <wps:spPr bwMode="auto">
                        <a:xfrm>
                          <a:off x="2257425" y="6276975"/>
                          <a:ext cx="234950" cy="541020"/>
                        </a:xfrm>
                        <a:custGeom>
                          <a:avLst/>
                          <a:gdLst>
                            <a:gd name="T0" fmla="*/ 1084 w 1111"/>
                            <a:gd name="T1" fmla="*/ 370 h 2557"/>
                            <a:gd name="T2" fmla="*/ 1047 w 1111"/>
                            <a:gd name="T3" fmla="*/ 287 h 2557"/>
                            <a:gd name="T4" fmla="*/ 984 w 1111"/>
                            <a:gd name="T5" fmla="*/ 192 h 2557"/>
                            <a:gd name="T6" fmla="*/ 888 w 1111"/>
                            <a:gd name="T7" fmla="*/ 102 h 2557"/>
                            <a:gd name="T8" fmla="*/ 799 w 1111"/>
                            <a:gd name="T9" fmla="*/ 51 h 2557"/>
                            <a:gd name="T10" fmla="*/ 667 w 1111"/>
                            <a:gd name="T11" fmla="*/ 10 h 2557"/>
                            <a:gd name="T12" fmla="*/ 556 w 1111"/>
                            <a:gd name="T13" fmla="*/ 0 h 2557"/>
                            <a:gd name="T14" fmla="*/ 411 w 1111"/>
                            <a:gd name="T15" fmla="*/ 15 h 2557"/>
                            <a:gd name="T16" fmla="*/ 280 w 1111"/>
                            <a:gd name="T17" fmla="*/ 64 h 2557"/>
                            <a:gd name="T18" fmla="*/ 196 w 1111"/>
                            <a:gd name="T19" fmla="*/ 119 h 2557"/>
                            <a:gd name="T20" fmla="*/ 104 w 1111"/>
                            <a:gd name="T21" fmla="*/ 216 h 2557"/>
                            <a:gd name="T22" fmla="*/ 61 w 1111"/>
                            <a:gd name="T23" fmla="*/ 287 h 2557"/>
                            <a:gd name="T24" fmla="*/ 28 w 1111"/>
                            <a:gd name="T25" fmla="*/ 370 h 2557"/>
                            <a:gd name="T26" fmla="*/ 14 w 1111"/>
                            <a:gd name="T27" fmla="*/ 450 h 2557"/>
                            <a:gd name="T28" fmla="*/ 4 w 1111"/>
                            <a:gd name="T29" fmla="*/ 557 h 2557"/>
                            <a:gd name="T30" fmla="*/ 1 w 1111"/>
                            <a:gd name="T31" fmla="*/ 899 h 2557"/>
                            <a:gd name="T32" fmla="*/ 10 w 1111"/>
                            <a:gd name="T33" fmla="*/ 1098 h 2557"/>
                            <a:gd name="T34" fmla="*/ 22 w 1111"/>
                            <a:gd name="T35" fmla="*/ 1202 h 2557"/>
                            <a:gd name="T36" fmla="*/ 39 w 1111"/>
                            <a:gd name="T37" fmla="*/ 1276 h 2557"/>
                            <a:gd name="T38" fmla="*/ 81 w 1111"/>
                            <a:gd name="T39" fmla="*/ 1353 h 2557"/>
                            <a:gd name="T40" fmla="*/ 121 w 1111"/>
                            <a:gd name="T41" fmla="*/ 1403 h 2557"/>
                            <a:gd name="T42" fmla="*/ 192 w 1111"/>
                            <a:gd name="T43" fmla="*/ 1459 h 2557"/>
                            <a:gd name="T44" fmla="*/ 254 w 1111"/>
                            <a:gd name="T45" fmla="*/ 1490 h 2557"/>
                            <a:gd name="T46" fmla="*/ 345 w 1111"/>
                            <a:gd name="T47" fmla="*/ 1514 h 2557"/>
                            <a:gd name="T48" fmla="*/ 424 w 1111"/>
                            <a:gd name="T49" fmla="*/ 1516 h 2557"/>
                            <a:gd name="T50" fmla="*/ 495 w 1111"/>
                            <a:gd name="T51" fmla="*/ 1508 h 2557"/>
                            <a:gd name="T52" fmla="*/ 552 w 1111"/>
                            <a:gd name="T53" fmla="*/ 1484 h 2557"/>
                            <a:gd name="T54" fmla="*/ 1041 w 1111"/>
                            <a:gd name="T55" fmla="*/ 1282 h 2557"/>
                            <a:gd name="T56" fmla="*/ 1073 w 1111"/>
                            <a:gd name="T57" fmla="*/ 1188 h 2557"/>
                            <a:gd name="T58" fmla="*/ 1102 w 1111"/>
                            <a:gd name="T59" fmla="*/ 1027 h 2557"/>
                            <a:gd name="T60" fmla="*/ 1111 w 1111"/>
                            <a:gd name="T61" fmla="*/ 762 h 2557"/>
                            <a:gd name="T62" fmla="*/ 1107 w 1111"/>
                            <a:gd name="T63" fmla="*/ 558 h 2557"/>
                            <a:gd name="T64" fmla="*/ 738 w 1111"/>
                            <a:gd name="T65" fmla="*/ 1015 h 2557"/>
                            <a:gd name="T66" fmla="*/ 724 w 1111"/>
                            <a:gd name="T67" fmla="*/ 1088 h 2557"/>
                            <a:gd name="T68" fmla="*/ 683 w 1111"/>
                            <a:gd name="T69" fmla="*/ 1147 h 2557"/>
                            <a:gd name="T70" fmla="*/ 639 w 1111"/>
                            <a:gd name="T71" fmla="*/ 1176 h 2557"/>
                            <a:gd name="T72" fmla="*/ 573 w 1111"/>
                            <a:gd name="T73" fmla="*/ 1195 h 2557"/>
                            <a:gd name="T74" fmla="*/ 519 w 1111"/>
                            <a:gd name="T75" fmla="*/ 1194 h 2557"/>
                            <a:gd name="T76" fmla="*/ 455 w 1111"/>
                            <a:gd name="T77" fmla="*/ 1168 h 2557"/>
                            <a:gd name="T78" fmla="*/ 414 w 1111"/>
                            <a:gd name="T79" fmla="*/ 1134 h 2557"/>
                            <a:gd name="T80" fmla="*/ 380 w 1111"/>
                            <a:gd name="T81" fmla="*/ 1071 h 2557"/>
                            <a:gd name="T82" fmla="*/ 372 w 1111"/>
                            <a:gd name="T83" fmla="*/ 544 h 2557"/>
                            <a:gd name="T84" fmla="*/ 381 w 1111"/>
                            <a:gd name="T85" fmla="*/ 487 h 2557"/>
                            <a:gd name="T86" fmla="*/ 415 w 1111"/>
                            <a:gd name="T87" fmla="*/ 426 h 2557"/>
                            <a:gd name="T88" fmla="*/ 456 w 1111"/>
                            <a:gd name="T89" fmla="*/ 391 h 2557"/>
                            <a:gd name="T90" fmla="*/ 520 w 1111"/>
                            <a:gd name="T91" fmla="*/ 366 h 2557"/>
                            <a:gd name="T92" fmla="*/ 573 w 1111"/>
                            <a:gd name="T93" fmla="*/ 364 h 2557"/>
                            <a:gd name="T94" fmla="*/ 640 w 1111"/>
                            <a:gd name="T95" fmla="*/ 383 h 2557"/>
                            <a:gd name="T96" fmla="*/ 684 w 1111"/>
                            <a:gd name="T97" fmla="*/ 413 h 2557"/>
                            <a:gd name="T98" fmla="*/ 724 w 1111"/>
                            <a:gd name="T99" fmla="*/ 471 h 2557"/>
                            <a:gd name="T100" fmla="*/ 738 w 1111"/>
                            <a:gd name="T101" fmla="*/ 545 h 2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11" h="2557">
                              <a:moveTo>
                                <a:pt x="1097" y="420"/>
                              </a:moveTo>
                              <a:lnTo>
                                <a:pt x="1097" y="420"/>
                              </a:lnTo>
                              <a:lnTo>
                                <a:pt x="1091" y="394"/>
                              </a:lnTo>
                              <a:lnTo>
                                <a:pt x="1084" y="370"/>
                              </a:lnTo>
                              <a:lnTo>
                                <a:pt x="1075" y="349"/>
                              </a:lnTo>
                              <a:lnTo>
                                <a:pt x="1067" y="327"/>
                              </a:lnTo>
                              <a:lnTo>
                                <a:pt x="1067" y="327"/>
                              </a:lnTo>
                              <a:lnTo>
                                <a:pt x="1047" y="287"/>
                              </a:lnTo>
                              <a:lnTo>
                                <a:pt x="1023" y="246"/>
                              </a:lnTo>
                              <a:lnTo>
                                <a:pt x="1023" y="246"/>
                              </a:lnTo>
                              <a:lnTo>
                                <a:pt x="1004" y="218"/>
                              </a:lnTo>
                              <a:lnTo>
                                <a:pt x="984" y="192"/>
                              </a:lnTo>
                              <a:lnTo>
                                <a:pt x="962" y="166"/>
                              </a:lnTo>
                              <a:lnTo>
                                <a:pt x="939" y="144"/>
                              </a:lnTo>
                              <a:lnTo>
                                <a:pt x="913" y="122"/>
                              </a:lnTo>
                              <a:lnTo>
                                <a:pt x="888" y="102"/>
                              </a:lnTo>
                              <a:lnTo>
                                <a:pt x="859" y="84"/>
                              </a:lnTo>
                              <a:lnTo>
                                <a:pt x="831" y="65"/>
                              </a:lnTo>
                              <a:lnTo>
                                <a:pt x="831" y="65"/>
                              </a:lnTo>
                              <a:lnTo>
                                <a:pt x="799" y="51"/>
                              </a:lnTo>
                              <a:lnTo>
                                <a:pt x="768" y="37"/>
                              </a:lnTo>
                              <a:lnTo>
                                <a:pt x="735" y="25"/>
                              </a:lnTo>
                              <a:lnTo>
                                <a:pt x="701" y="17"/>
                              </a:lnTo>
                              <a:lnTo>
                                <a:pt x="667" y="10"/>
                              </a:lnTo>
                              <a:lnTo>
                                <a:pt x="631" y="4"/>
                              </a:lnTo>
                              <a:lnTo>
                                <a:pt x="594" y="1"/>
                              </a:lnTo>
                              <a:lnTo>
                                <a:pt x="556" y="0"/>
                              </a:lnTo>
                              <a:lnTo>
                                <a:pt x="556" y="0"/>
                              </a:lnTo>
                              <a:lnTo>
                                <a:pt x="519" y="1"/>
                              </a:lnTo>
                              <a:lnTo>
                                <a:pt x="482" y="4"/>
                              </a:lnTo>
                              <a:lnTo>
                                <a:pt x="445" y="8"/>
                              </a:lnTo>
                              <a:lnTo>
                                <a:pt x="411" y="15"/>
                              </a:lnTo>
                              <a:lnTo>
                                <a:pt x="377" y="25"/>
                              </a:lnTo>
                              <a:lnTo>
                                <a:pt x="344" y="35"/>
                              </a:lnTo>
                              <a:lnTo>
                                <a:pt x="311" y="48"/>
                              </a:lnTo>
                              <a:lnTo>
                                <a:pt x="280" y="64"/>
                              </a:lnTo>
                              <a:lnTo>
                                <a:pt x="280" y="64"/>
                              </a:lnTo>
                              <a:lnTo>
                                <a:pt x="250" y="81"/>
                              </a:lnTo>
                              <a:lnTo>
                                <a:pt x="222" y="99"/>
                              </a:lnTo>
                              <a:lnTo>
                                <a:pt x="196" y="119"/>
                              </a:lnTo>
                              <a:lnTo>
                                <a:pt x="170" y="141"/>
                              </a:lnTo>
                              <a:lnTo>
                                <a:pt x="146" y="165"/>
                              </a:lnTo>
                              <a:lnTo>
                                <a:pt x="125" y="189"/>
                              </a:lnTo>
                              <a:lnTo>
                                <a:pt x="104" y="216"/>
                              </a:lnTo>
                              <a:lnTo>
                                <a:pt x="85" y="245"/>
                              </a:lnTo>
                              <a:lnTo>
                                <a:pt x="85" y="245"/>
                              </a:lnTo>
                              <a:lnTo>
                                <a:pt x="72" y="266"/>
                              </a:lnTo>
                              <a:lnTo>
                                <a:pt x="61" y="287"/>
                              </a:lnTo>
                              <a:lnTo>
                                <a:pt x="42" y="327"/>
                              </a:lnTo>
                              <a:lnTo>
                                <a:pt x="42" y="327"/>
                              </a:lnTo>
                              <a:lnTo>
                                <a:pt x="35" y="347"/>
                              </a:lnTo>
                              <a:lnTo>
                                <a:pt x="28" y="370"/>
                              </a:lnTo>
                              <a:lnTo>
                                <a:pt x="22" y="394"/>
                              </a:lnTo>
                              <a:lnTo>
                                <a:pt x="18" y="420"/>
                              </a:lnTo>
                              <a:lnTo>
                                <a:pt x="18" y="420"/>
                              </a:lnTo>
                              <a:lnTo>
                                <a:pt x="14" y="450"/>
                              </a:lnTo>
                              <a:lnTo>
                                <a:pt x="10" y="483"/>
                              </a:lnTo>
                              <a:lnTo>
                                <a:pt x="7" y="518"/>
                              </a:lnTo>
                              <a:lnTo>
                                <a:pt x="4" y="557"/>
                              </a:lnTo>
                              <a:lnTo>
                                <a:pt x="4" y="557"/>
                              </a:lnTo>
                              <a:lnTo>
                                <a:pt x="1" y="648"/>
                              </a:lnTo>
                              <a:lnTo>
                                <a:pt x="0" y="762"/>
                              </a:lnTo>
                              <a:lnTo>
                                <a:pt x="0" y="762"/>
                              </a:lnTo>
                              <a:lnTo>
                                <a:pt x="1" y="899"/>
                              </a:lnTo>
                              <a:lnTo>
                                <a:pt x="4" y="1008"/>
                              </a:lnTo>
                              <a:lnTo>
                                <a:pt x="4" y="1008"/>
                              </a:lnTo>
                              <a:lnTo>
                                <a:pt x="5" y="1055"/>
                              </a:lnTo>
                              <a:lnTo>
                                <a:pt x="10" y="1098"/>
                              </a:lnTo>
                              <a:lnTo>
                                <a:pt x="14" y="1137"/>
                              </a:lnTo>
                              <a:lnTo>
                                <a:pt x="18" y="1171"/>
                              </a:lnTo>
                              <a:lnTo>
                                <a:pt x="18" y="1171"/>
                              </a:lnTo>
                              <a:lnTo>
                                <a:pt x="22" y="1202"/>
                              </a:lnTo>
                              <a:lnTo>
                                <a:pt x="27" y="1229"/>
                              </a:lnTo>
                              <a:lnTo>
                                <a:pt x="32" y="1253"/>
                              </a:lnTo>
                              <a:lnTo>
                                <a:pt x="39" y="1276"/>
                              </a:lnTo>
                              <a:lnTo>
                                <a:pt x="39" y="1276"/>
                              </a:lnTo>
                              <a:lnTo>
                                <a:pt x="48" y="1296"/>
                              </a:lnTo>
                              <a:lnTo>
                                <a:pt x="57" y="1316"/>
                              </a:lnTo>
                              <a:lnTo>
                                <a:pt x="68" y="1335"/>
                              </a:lnTo>
                              <a:lnTo>
                                <a:pt x="81" y="1353"/>
                              </a:lnTo>
                              <a:lnTo>
                                <a:pt x="81" y="1353"/>
                              </a:lnTo>
                              <a:lnTo>
                                <a:pt x="92" y="1370"/>
                              </a:lnTo>
                              <a:lnTo>
                                <a:pt x="106" y="1387"/>
                              </a:lnTo>
                              <a:lnTo>
                                <a:pt x="121" y="1403"/>
                              </a:lnTo>
                              <a:lnTo>
                                <a:pt x="136" y="1417"/>
                              </a:lnTo>
                              <a:lnTo>
                                <a:pt x="153" y="1431"/>
                              </a:lnTo>
                              <a:lnTo>
                                <a:pt x="172" y="1446"/>
                              </a:lnTo>
                              <a:lnTo>
                                <a:pt x="192" y="1459"/>
                              </a:lnTo>
                              <a:lnTo>
                                <a:pt x="212" y="1470"/>
                              </a:lnTo>
                              <a:lnTo>
                                <a:pt x="212" y="1470"/>
                              </a:lnTo>
                              <a:lnTo>
                                <a:pt x="233" y="1481"/>
                              </a:lnTo>
                              <a:lnTo>
                                <a:pt x="254" y="1490"/>
                              </a:lnTo>
                              <a:lnTo>
                                <a:pt x="277" y="1498"/>
                              </a:lnTo>
                              <a:lnTo>
                                <a:pt x="298" y="1506"/>
                              </a:lnTo>
                              <a:lnTo>
                                <a:pt x="323" y="1510"/>
                              </a:lnTo>
                              <a:lnTo>
                                <a:pt x="345" y="1514"/>
                              </a:lnTo>
                              <a:lnTo>
                                <a:pt x="370" y="1516"/>
                              </a:lnTo>
                              <a:lnTo>
                                <a:pt x="394" y="1517"/>
                              </a:lnTo>
                              <a:lnTo>
                                <a:pt x="394" y="1517"/>
                              </a:lnTo>
                              <a:lnTo>
                                <a:pt x="424" y="1516"/>
                              </a:lnTo>
                              <a:lnTo>
                                <a:pt x="451" y="1514"/>
                              </a:lnTo>
                              <a:lnTo>
                                <a:pt x="474" y="1511"/>
                              </a:lnTo>
                              <a:lnTo>
                                <a:pt x="495" y="1508"/>
                              </a:lnTo>
                              <a:lnTo>
                                <a:pt x="495" y="1508"/>
                              </a:lnTo>
                              <a:lnTo>
                                <a:pt x="512" y="1503"/>
                              </a:lnTo>
                              <a:lnTo>
                                <a:pt x="528" y="1498"/>
                              </a:lnTo>
                              <a:lnTo>
                                <a:pt x="540" y="1491"/>
                              </a:lnTo>
                              <a:lnTo>
                                <a:pt x="552" y="1484"/>
                              </a:lnTo>
                              <a:lnTo>
                                <a:pt x="559" y="1493"/>
                              </a:lnTo>
                              <a:lnTo>
                                <a:pt x="133" y="2556"/>
                              </a:lnTo>
                              <a:lnTo>
                                <a:pt x="550" y="2557"/>
                              </a:lnTo>
                              <a:lnTo>
                                <a:pt x="1041" y="1282"/>
                              </a:lnTo>
                              <a:lnTo>
                                <a:pt x="1041" y="1282"/>
                              </a:lnTo>
                              <a:lnTo>
                                <a:pt x="1058" y="1233"/>
                              </a:lnTo>
                              <a:lnTo>
                                <a:pt x="1073" y="1188"/>
                              </a:lnTo>
                              <a:lnTo>
                                <a:pt x="1073" y="1188"/>
                              </a:lnTo>
                              <a:lnTo>
                                <a:pt x="1084" y="1141"/>
                              </a:lnTo>
                              <a:lnTo>
                                <a:pt x="1095" y="1087"/>
                              </a:lnTo>
                              <a:lnTo>
                                <a:pt x="1095" y="1087"/>
                              </a:lnTo>
                              <a:lnTo>
                                <a:pt x="1102" y="1027"/>
                              </a:lnTo>
                              <a:lnTo>
                                <a:pt x="1107" y="957"/>
                              </a:lnTo>
                              <a:lnTo>
                                <a:pt x="1107" y="957"/>
                              </a:lnTo>
                              <a:lnTo>
                                <a:pt x="1110" y="870"/>
                              </a:lnTo>
                              <a:lnTo>
                                <a:pt x="1111" y="762"/>
                              </a:lnTo>
                              <a:lnTo>
                                <a:pt x="1111" y="762"/>
                              </a:lnTo>
                              <a:lnTo>
                                <a:pt x="1110" y="649"/>
                              </a:lnTo>
                              <a:lnTo>
                                <a:pt x="1107" y="558"/>
                              </a:lnTo>
                              <a:lnTo>
                                <a:pt x="1107" y="558"/>
                              </a:lnTo>
                              <a:lnTo>
                                <a:pt x="1102" y="483"/>
                              </a:lnTo>
                              <a:lnTo>
                                <a:pt x="1097" y="420"/>
                              </a:lnTo>
                              <a:close/>
                              <a:moveTo>
                                <a:pt x="738" y="1015"/>
                              </a:moveTo>
                              <a:lnTo>
                                <a:pt x="738" y="1015"/>
                              </a:lnTo>
                              <a:lnTo>
                                <a:pt x="737" y="1035"/>
                              </a:lnTo>
                              <a:lnTo>
                                <a:pt x="734" y="1054"/>
                              </a:lnTo>
                              <a:lnTo>
                                <a:pt x="730" y="1072"/>
                              </a:lnTo>
                              <a:lnTo>
                                <a:pt x="724" y="1088"/>
                              </a:lnTo>
                              <a:lnTo>
                                <a:pt x="717" y="1105"/>
                              </a:lnTo>
                              <a:lnTo>
                                <a:pt x="707" y="1119"/>
                              </a:lnTo>
                              <a:lnTo>
                                <a:pt x="695" y="1134"/>
                              </a:lnTo>
                              <a:lnTo>
                                <a:pt x="683" y="1147"/>
                              </a:lnTo>
                              <a:lnTo>
                                <a:pt x="683" y="1147"/>
                              </a:lnTo>
                              <a:lnTo>
                                <a:pt x="668" y="1158"/>
                              </a:lnTo>
                              <a:lnTo>
                                <a:pt x="654" y="1168"/>
                              </a:lnTo>
                              <a:lnTo>
                                <a:pt x="639" y="1176"/>
                              </a:lnTo>
                              <a:lnTo>
                                <a:pt x="623" y="1184"/>
                              </a:lnTo>
                              <a:lnTo>
                                <a:pt x="607" y="1189"/>
                              </a:lnTo>
                              <a:lnTo>
                                <a:pt x="590" y="1194"/>
                              </a:lnTo>
                              <a:lnTo>
                                <a:pt x="573" y="1195"/>
                              </a:lnTo>
                              <a:lnTo>
                                <a:pt x="555" y="1196"/>
                              </a:lnTo>
                              <a:lnTo>
                                <a:pt x="555" y="1196"/>
                              </a:lnTo>
                              <a:lnTo>
                                <a:pt x="538" y="1195"/>
                              </a:lnTo>
                              <a:lnTo>
                                <a:pt x="519" y="1194"/>
                              </a:lnTo>
                              <a:lnTo>
                                <a:pt x="503" y="1189"/>
                              </a:lnTo>
                              <a:lnTo>
                                <a:pt x="486" y="1184"/>
                              </a:lnTo>
                              <a:lnTo>
                                <a:pt x="471" y="1176"/>
                              </a:lnTo>
                              <a:lnTo>
                                <a:pt x="455" y="1168"/>
                              </a:lnTo>
                              <a:lnTo>
                                <a:pt x="441" y="1158"/>
                              </a:lnTo>
                              <a:lnTo>
                                <a:pt x="427" y="1147"/>
                              </a:lnTo>
                              <a:lnTo>
                                <a:pt x="427" y="1147"/>
                              </a:lnTo>
                              <a:lnTo>
                                <a:pt x="414" y="1134"/>
                              </a:lnTo>
                              <a:lnTo>
                                <a:pt x="404" y="1119"/>
                              </a:lnTo>
                              <a:lnTo>
                                <a:pt x="394" y="1104"/>
                              </a:lnTo>
                              <a:lnTo>
                                <a:pt x="387" y="1088"/>
                              </a:lnTo>
                              <a:lnTo>
                                <a:pt x="380" y="1071"/>
                              </a:lnTo>
                              <a:lnTo>
                                <a:pt x="375" y="1054"/>
                              </a:lnTo>
                              <a:lnTo>
                                <a:pt x="374" y="1034"/>
                              </a:lnTo>
                              <a:lnTo>
                                <a:pt x="372" y="1014"/>
                              </a:lnTo>
                              <a:lnTo>
                                <a:pt x="372" y="544"/>
                              </a:lnTo>
                              <a:lnTo>
                                <a:pt x="372" y="544"/>
                              </a:lnTo>
                              <a:lnTo>
                                <a:pt x="374" y="524"/>
                              </a:lnTo>
                              <a:lnTo>
                                <a:pt x="377" y="505"/>
                              </a:lnTo>
                              <a:lnTo>
                                <a:pt x="381" y="487"/>
                              </a:lnTo>
                              <a:lnTo>
                                <a:pt x="387" y="471"/>
                              </a:lnTo>
                              <a:lnTo>
                                <a:pt x="395" y="454"/>
                              </a:lnTo>
                              <a:lnTo>
                                <a:pt x="404" y="440"/>
                              </a:lnTo>
                              <a:lnTo>
                                <a:pt x="415" y="426"/>
                              </a:lnTo>
                              <a:lnTo>
                                <a:pt x="428" y="413"/>
                              </a:lnTo>
                              <a:lnTo>
                                <a:pt x="428" y="413"/>
                              </a:lnTo>
                              <a:lnTo>
                                <a:pt x="442" y="401"/>
                              </a:lnTo>
                              <a:lnTo>
                                <a:pt x="456" y="391"/>
                              </a:lnTo>
                              <a:lnTo>
                                <a:pt x="472" y="383"/>
                              </a:lnTo>
                              <a:lnTo>
                                <a:pt x="488" y="376"/>
                              </a:lnTo>
                              <a:lnTo>
                                <a:pt x="503" y="370"/>
                              </a:lnTo>
                              <a:lnTo>
                                <a:pt x="520" y="366"/>
                              </a:lnTo>
                              <a:lnTo>
                                <a:pt x="538" y="364"/>
                              </a:lnTo>
                              <a:lnTo>
                                <a:pt x="556" y="363"/>
                              </a:lnTo>
                              <a:lnTo>
                                <a:pt x="556" y="363"/>
                              </a:lnTo>
                              <a:lnTo>
                                <a:pt x="573" y="364"/>
                              </a:lnTo>
                              <a:lnTo>
                                <a:pt x="592" y="366"/>
                              </a:lnTo>
                              <a:lnTo>
                                <a:pt x="607" y="370"/>
                              </a:lnTo>
                              <a:lnTo>
                                <a:pt x="624" y="376"/>
                              </a:lnTo>
                              <a:lnTo>
                                <a:pt x="640" y="383"/>
                              </a:lnTo>
                              <a:lnTo>
                                <a:pt x="656" y="391"/>
                              </a:lnTo>
                              <a:lnTo>
                                <a:pt x="670" y="401"/>
                              </a:lnTo>
                              <a:lnTo>
                                <a:pt x="684" y="413"/>
                              </a:lnTo>
                              <a:lnTo>
                                <a:pt x="684" y="413"/>
                              </a:lnTo>
                              <a:lnTo>
                                <a:pt x="697" y="426"/>
                              </a:lnTo>
                              <a:lnTo>
                                <a:pt x="707" y="440"/>
                              </a:lnTo>
                              <a:lnTo>
                                <a:pt x="717" y="456"/>
                              </a:lnTo>
                              <a:lnTo>
                                <a:pt x="724" y="471"/>
                              </a:lnTo>
                              <a:lnTo>
                                <a:pt x="731" y="488"/>
                              </a:lnTo>
                              <a:lnTo>
                                <a:pt x="735" y="505"/>
                              </a:lnTo>
                              <a:lnTo>
                                <a:pt x="737" y="525"/>
                              </a:lnTo>
                              <a:lnTo>
                                <a:pt x="738" y="545"/>
                              </a:lnTo>
                              <a:lnTo>
                                <a:pt x="738" y="101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2575227" name="Freeform 26"/>
                      <wps:cNvSpPr>
                        <a:spLocks/>
                      </wps:cNvSpPr>
                      <wps:spPr bwMode="auto">
                        <a:xfrm>
                          <a:off x="1990725" y="6276975"/>
                          <a:ext cx="158115" cy="537210"/>
                        </a:xfrm>
                        <a:custGeom>
                          <a:avLst/>
                          <a:gdLst>
                            <a:gd name="T0" fmla="*/ 0 w 746"/>
                            <a:gd name="T1" fmla="*/ 266 h 2536"/>
                            <a:gd name="T2" fmla="*/ 0 w 746"/>
                            <a:gd name="T3" fmla="*/ 651 h 2536"/>
                            <a:gd name="T4" fmla="*/ 373 w 746"/>
                            <a:gd name="T5" fmla="*/ 384 h 2536"/>
                            <a:gd name="T6" fmla="*/ 372 w 746"/>
                            <a:gd name="T7" fmla="*/ 2536 h 2536"/>
                            <a:gd name="T8" fmla="*/ 743 w 746"/>
                            <a:gd name="T9" fmla="*/ 2536 h 2536"/>
                            <a:gd name="T10" fmla="*/ 746 w 746"/>
                            <a:gd name="T11" fmla="*/ 0 h 2536"/>
                            <a:gd name="T12" fmla="*/ 373 w 746"/>
                            <a:gd name="T13" fmla="*/ 0 h 2536"/>
                            <a:gd name="T14" fmla="*/ 0 w 746"/>
                            <a:gd name="T15" fmla="*/ 266 h 2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46" h="2536">
                              <a:moveTo>
                                <a:pt x="0" y="266"/>
                              </a:moveTo>
                              <a:lnTo>
                                <a:pt x="0" y="651"/>
                              </a:lnTo>
                              <a:lnTo>
                                <a:pt x="373" y="384"/>
                              </a:lnTo>
                              <a:lnTo>
                                <a:pt x="372" y="2536"/>
                              </a:lnTo>
                              <a:lnTo>
                                <a:pt x="743" y="2536"/>
                              </a:lnTo>
                              <a:lnTo>
                                <a:pt x="746" y="0"/>
                              </a:lnTo>
                              <a:lnTo>
                                <a:pt x="373" y="0"/>
                              </a:lnTo>
                              <a:lnTo>
                                <a:pt x="0" y="26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9097991" name="Freeform 27"/>
                      <wps:cNvSpPr>
                        <a:spLocks noEditPoints="1"/>
                      </wps:cNvSpPr>
                      <wps:spPr bwMode="auto">
                        <a:xfrm>
                          <a:off x="2838450" y="6276975"/>
                          <a:ext cx="234315" cy="541655"/>
                        </a:xfrm>
                        <a:custGeom>
                          <a:avLst/>
                          <a:gdLst>
                            <a:gd name="T0" fmla="*/ 1082 w 1109"/>
                            <a:gd name="T1" fmla="*/ 371 h 2558"/>
                            <a:gd name="T2" fmla="*/ 1047 w 1109"/>
                            <a:gd name="T3" fmla="*/ 288 h 2558"/>
                            <a:gd name="T4" fmla="*/ 983 w 1109"/>
                            <a:gd name="T5" fmla="*/ 193 h 2558"/>
                            <a:gd name="T6" fmla="*/ 887 w 1109"/>
                            <a:gd name="T7" fmla="*/ 102 h 2558"/>
                            <a:gd name="T8" fmla="*/ 799 w 1109"/>
                            <a:gd name="T9" fmla="*/ 50 h 2558"/>
                            <a:gd name="T10" fmla="*/ 666 w 1109"/>
                            <a:gd name="T11" fmla="*/ 9 h 2558"/>
                            <a:gd name="T12" fmla="*/ 556 w 1109"/>
                            <a:gd name="T13" fmla="*/ 0 h 2558"/>
                            <a:gd name="T14" fmla="*/ 409 w 1109"/>
                            <a:gd name="T15" fmla="*/ 16 h 2558"/>
                            <a:gd name="T16" fmla="*/ 280 w 1109"/>
                            <a:gd name="T17" fmla="*/ 65 h 2558"/>
                            <a:gd name="T18" fmla="*/ 194 w 1109"/>
                            <a:gd name="T19" fmla="*/ 120 h 2558"/>
                            <a:gd name="T20" fmla="*/ 103 w 1109"/>
                            <a:gd name="T21" fmla="*/ 217 h 2558"/>
                            <a:gd name="T22" fmla="*/ 42 w 1109"/>
                            <a:gd name="T23" fmla="*/ 327 h 2558"/>
                            <a:gd name="T24" fmla="*/ 22 w 1109"/>
                            <a:gd name="T25" fmla="*/ 394 h 2558"/>
                            <a:gd name="T26" fmla="*/ 10 w 1109"/>
                            <a:gd name="T27" fmla="*/ 482 h 2558"/>
                            <a:gd name="T28" fmla="*/ 1 w 1109"/>
                            <a:gd name="T29" fmla="*/ 649 h 2558"/>
                            <a:gd name="T30" fmla="*/ 4 w 1109"/>
                            <a:gd name="T31" fmla="*/ 1009 h 2558"/>
                            <a:gd name="T32" fmla="*/ 12 w 1109"/>
                            <a:gd name="T33" fmla="*/ 1137 h 2558"/>
                            <a:gd name="T34" fmla="*/ 27 w 1109"/>
                            <a:gd name="T35" fmla="*/ 1230 h 2558"/>
                            <a:gd name="T36" fmla="*/ 48 w 1109"/>
                            <a:gd name="T37" fmla="*/ 1297 h 2558"/>
                            <a:gd name="T38" fmla="*/ 79 w 1109"/>
                            <a:gd name="T39" fmla="*/ 1353 h 2558"/>
                            <a:gd name="T40" fmla="*/ 136 w 1109"/>
                            <a:gd name="T41" fmla="*/ 1418 h 2558"/>
                            <a:gd name="T42" fmla="*/ 210 w 1109"/>
                            <a:gd name="T43" fmla="*/ 1471 h 2558"/>
                            <a:gd name="T44" fmla="*/ 276 w 1109"/>
                            <a:gd name="T45" fmla="*/ 1499 h 2558"/>
                            <a:gd name="T46" fmla="*/ 370 w 1109"/>
                            <a:gd name="T47" fmla="*/ 1516 h 2558"/>
                            <a:gd name="T48" fmla="*/ 449 w 1109"/>
                            <a:gd name="T49" fmla="*/ 1515 h 2558"/>
                            <a:gd name="T50" fmla="*/ 512 w 1109"/>
                            <a:gd name="T51" fmla="*/ 1504 h 2558"/>
                            <a:gd name="T52" fmla="*/ 557 w 1109"/>
                            <a:gd name="T53" fmla="*/ 1492 h 2558"/>
                            <a:gd name="T54" fmla="*/ 1040 w 1109"/>
                            <a:gd name="T55" fmla="*/ 1283 h 2558"/>
                            <a:gd name="T56" fmla="*/ 1084 w 1109"/>
                            <a:gd name="T57" fmla="*/ 1140 h 2558"/>
                            <a:gd name="T58" fmla="*/ 1107 w 1109"/>
                            <a:gd name="T59" fmla="*/ 956 h 2558"/>
                            <a:gd name="T60" fmla="*/ 1109 w 1109"/>
                            <a:gd name="T61" fmla="*/ 763 h 2558"/>
                            <a:gd name="T62" fmla="*/ 1102 w 1109"/>
                            <a:gd name="T63" fmla="*/ 483 h 2558"/>
                            <a:gd name="T64" fmla="*/ 737 w 1109"/>
                            <a:gd name="T65" fmla="*/ 1035 h 2558"/>
                            <a:gd name="T66" fmla="*/ 715 w 1109"/>
                            <a:gd name="T67" fmla="*/ 1105 h 2558"/>
                            <a:gd name="T68" fmla="*/ 683 w 1109"/>
                            <a:gd name="T69" fmla="*/ 1147 h 2558"/>
                            <a:gd name="T70" fmla="*/ 623 w 1109"/>
                            <a:gd name="T71" fmla="*/ 1184 h 2558"/>
                            <a:gd name="T72" fmla="*/ 555 w 1109"/>
                            <a:gd name="T73" fmla="*/ 1197 h 2558"/>
                            <a:gd name="T74" fmla="*/ 502 w 1109"/>
                            <a:gd name="T75" fmla="*/ 1190 h 2558"/>
                            <a:gd name="T76" fmla="*/ 441 w 1109"/>
                            <a:gd name="T77" fmla="*/ 1159 h 2558"/>
                            <a:gd name="T78" fmla="*/ 402 w 1109"/>
                            <a:gd name="T79" fmla="*/ 1120 h 2558"/>
                            <a:gd name="T80" fmla="*/ 375 w 1109"/>
                            <a:gd name="T81" fmla="*/ 1053 h 2558"/>
                            <a:gd name="T82" fmla="*/ 372 w 1109"/>
                            <a:gd name="T83" fmla="*/ 545 h 2558"/>
                            <a:gd name="T84" fmla="*/ 387 w 1109"/>
                            <a:gd name="T85" fmla="*/ 471 h 2558"/>
                            <a:gd name="T86" fmla="*/ 428 w 1109"/>
                            <a:gd name="T87" fmla="*/ 414 h 2558"/>
                            <a:gd name="T88" fmla="*/ 471 w 1109"/>
                            <a:gd name="T89" fmla="*/ 382 h 2558"/>
                            <a:gd name="T90" fmla="*/ 537 w 1109"/>
                            <a:gd name="T91" fmla="*/ 364 h 2558"/>
                            <a:gd name="T92" fmla="*/ 590 w 1109"/>
                            <a:gd name="T93" fmla="*/ 367 h 2558"/>
                            <a:gd name="T94" fmla="*/ 654 w 1109"/>
                            <a:gd name="T95" fmla="*/ 392 h 2558"/>
                            <a:gd name="T96" fmla="*/ 695 w 1109"/>
                            <a:gd name="T97" fmla="*/ 426 h 2558"/>
                            <a:gd name="T98" fmla="*/ 730 w 1109"/>
                            <a:gd name="T99" fmla="*/ 488 h 2558"/>
                            <a:gd name="T100" fmla="*/ 737 w 1109"/>
                            <a:gd name="T101" fmla="*/ 1015 h 2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09" h="2558">
                              <a:moveTo>
                                <a:pt x="1095" y="421"/>
                              </a:moveTo>
                              <a:lnTo>
                                <a:pt x="1095" y="421"/>
                              </a:lnTo>
                              <a:lnTo>
                                <a:pt x="1090" y="395"/>
                              </a:lnTo>
                              <a:lnTo>
                                <a:pt x="1082" y="371"/>
                              </a:lnTo>
                              <a:lnTo>
                                <a:pt x="1075" y="348"/>
                              </a:lnTo>
                              <a:lnTo>
                                <a:pt x="1067" y="328"/>
                              </a:lnTo>
                              <a:lnTo>
                                <a:pt x="1067" y="328"/>
                              </a:lnTo>
                              <a:lnTo>
                                <a:pt x="1047" y="288"/>
                              </a:lnTo>
                              <a:lnTo>
                                <a:pt x="1023" y="246"/>
                              </a:lnTo>
                              <a:lnTo>
                                <a:pt x="1023" y="246"/>
                              </a:lnTo>
                              <a:lnTo>
                                <a:pt x="1004" y="218"/>
                              </a:lnTo>
                              <a:lnTo>
                                <a:pt x="983" y="193"/>
                              </a:lnTo>
                              <a:lnTo>
                                <a:pt x="961" y="167"/>
                              </a:lnTo>
                              <a:lnTo>
                                <a:pt x="939" y="144"/>
                              </a:lnTo>
                              <a:lnTo>
                                <a:pt x="913" y="123"/>
                              </a:lnTo>
                              <a:lnTo>
                                <a:pt x="887" y="102"/>
                              </a:lnTo>
                              <a:lnTo>
                                <a:pt x="859" y="83"/>
                              </a:lnTo>
                              <a:lnTo>
                                <a:pt x="829" y="66"/>
                              </a:lnTo>
                              <a:lnTo>
                                <a:pt x="829" y="66"/>
                              </a:lnTo>
                              <a:lnTo>
                                <a:pt x="799" y="50"/>
                              </a:lnTo>
                              <a:lnTo>
                                <a:pt x="768" y="38"/>
                              </a:lnTo>
                              <a:lnTo>
                                <a:pt x="735" y="26"/>
                              </a:lnTo>
                              <a:lnTo>
                                <a:pt x="701" y="16"/>
                              </a:lnTo>
                              <a:lnTo>
                                <a:pt x="666" y="9"/>
                              </a:lnTo>
                              <a:lnTo>
                                <a:pt x="630" y="5"/>
                              </a:lnTo>
                              <a:lnTo>
                                <a:pt x="593" y="2"/>
                              </a:lnTo>
                              <a:lnTo>
                                <a:pt x="556" y="0"/>
                              </a:lnTo>
                              <a:lnTo>
                                <a:pt x="556" y="0"/>
                              </a:lnTo>
                              <a:lnTo>
                                <a:pt x="518" y="0"/>
                              </a:lnTo>
                              <a:lnTo>
                                <a:pt x="481" y="5"/>
                              </a:lnTo>
                              <a:lnTo>
                                <a:pt x="445" y="9"/>
                              </a:lnTo>
                              <a:lnTo>
                                <a:pt x="409" y="16"/>
                              </a:lnTo>
                              <a:lnTo>
                                <a:pt x="377" y="25"/>
                              </a:lnTo>
                              <a:lnTo>
                                <a:pt x="342" y="36"/>
                              </a:lnTo>
                              <a:lnTo>
                                <a:pt x="311" y="49"/>
                              </a:lnTo>
                              <a:lnTo>
                                <a:pt x="280" y="65"/>
                              </a:lnTo>
                              <a:lnTo>
                                <a:pt x="280" y="65"/>
                              </a:lnTo>
                              <a:lnTo>
                                <a:pt x="250" y="80"/>
                              </a:lnTo>
                              <a:lnTo>
                                <a:pt x="222" y="99"/>
                              </a:lnTo>
                              <a:lnTo>
                                <a:pt x="194" y="120"/>
                              </a:lnTo>
                              <a:lnTo>
                                <a:pt x="170" y="142"/>
                              </a:lnTo>
                              <a:lnTo>
                                <a:pt x="146" y="164"/>
                              </a:lnTo>
                              <a:lnTo>
                                <a:pt x="123" y="190"/>
                              </a:lnTo>
                              <a:lnTo>
                                <a:pt x="103" y="217"/>
                              </a:lnTo>
                              <a:lnTo>
                                <a:pt x="84" y="246"/>
                              </a:lnTo>
                              <a:lnTo>
                                <a:pt x="84" y="246"/>
                              </a:lnTo>
                              <a:lnTo>
                                <a:pt x="61" y="287"/>
                              </a:lnTo>
                              <a:lnTo>
                                <a:pt x="42" y="327"/>
                              </a:lnTo>
                              <a:lnTo>
                                <a:pt x="42" y="327"/>
                              </a:lnTo>
                              <a:lnTo>
                                <a:pt x="35" y="348"/>
                              </a:lnTo>
                              <a:lnTo>
                                <a:pt x="28" y="369"/>
                              </a:lnTo>
                              <a:lnTo>
                                <a:pt x="22" y="394"/>
                              </a:lnTo>
                              <a:lnTo>
                                <a:pt x="18" y="419"/>
                              </a:lnTo>
                              <a:lnTo>
                                <a:pt x="18" y="419"/>
                              </a:lnTo>
                              <a:lnTo>
                                <a:pt x="14" y="449"/>
                              </a:lnTo>
                              <a:lnTo>
                                <a:pt x="10" y="482"/>
                              </a:lnTo>
                              <a:lnTo>
                                <a:pt x="5" y="518"/>
                              </a:lnTo>
                              <a:lnTo>
                                <a:pt x="4" y="558"/>
                              </a:lnTo>
                              <a:lnTo>
                                <a:pt x="4" y="558"/>
                              </a:lnTo>
                              <a:lnTo>
                                <a:pt x="1" y="649"/>
                              </a:lnTo>
                              <a:lnTo>
                                <a:pt x="0" y="761"/>
                              </a:lnTo>
                              <a:lnTo>
                                <a:pt x="0" y="761"/>
                              </a:lnTo>
                              <a:lnTo>
                                <a:pt x="1" y="898"/>
                              </a:lnTo>
                              <a:lnTo>
                                <a:pt x="4" y="1009"/>
                              </a:lnTo>
                              <a:lnTo>
                                <a:pt x="4" y="1009"/>
                              </a:lnTo>
                              <a:lnTo>
                                <a:pt x="5" y="1056"/>
                              </a:lnTo>
                              <a:lnTo>
                                <a:pt x="8" y="1099"/>
                              </a:lnTo>
                              <a:lnTo>
                                <a:pt x="12" y="1137"/>
                              </a:lnTo>
                              <a:lnTo>
                                <a:pt x="18" y="1172"/>
                              </a:lnTo>
                              <a:lnTo>
                                <a:pt x="18" y="1172"/>
                              </a:lnTo>
                              <a:lnTo>
                                <a:pt x="22" y="1201"/>
                              </a:lnTo>
                              <a:lnTo>
                                <a:pt x="27" y="1230"/>
                              </a:lnTo>
                              <a:lnTo>
                                <a:pt x="32" y="1254"/>
                              </a:lnTo>
                              <a:lnTo>
                                <a:pt x="39" y="1277"/>
                              </a:lnTo>
                              <a:lnTo>
                                <a:pt x="39" y="1277"/>
                              </a:lnTo>
                              <a:lnTo>
                                <a:pt x="48" y="1297"/>
                              </a:lnTo>
                              <a:lnTo>
                                <a:pt x="56" y="1315"/>
                              </a:lnTo>
                              <a:lnTo>
                                <a:pt x="68" y="1335"/>
                              </a:lnTo>
                              <a:lnTo>
                                <a:pt x="79" y="1353"/>
                              </a:lnTo>
                              <a:lnTo>
                                <a:pt x="79" y="1353"/>
                              </a:lnTo>
                              <a:lnTo>
                                <a:pt x="92" y="1371"/>
                              </a:lnTo>
                              <a:lnTo>
                                <a:pt x="105" y="1387"/>
                              </a:lnTo>
                              <a:lnTo>
                                <a:pt x="121" y="1402"/>
                              </a:lnTo>
                              <a:lnTo>
                                <a:pt x="136" y="1418"/>
                              </a:lnTo>
                              <a:lnTo>
                                <a:pt x="153" y="1432"/>
                              </a:lnTo>
                              <a:lnTo>
                                <a:pt x="172" y="1447"/>
                              </a:lnTo>
                              <a:lnTo>
                                <a:pt x="190" y="1458"/>
                              </a:lnTo>
                              <a:lnTo>
                                <a:pt x="210" y="1471"/>
                              </a:lnTo>
                              <a:lnTo>
                                <a:pt x="210" y="1471"/>
                              </a:lnTo>
                              <a:lnTo>
                                <a:pt x="231" y="1481"/>
                              </a:lnTo>
                              <a:lnTo>
                                <a:pt x="254" y="1491"/>
                              </a:lnTo>
                              <a:lnTo>
                                <a:pt x="276" y="1499"/>
                              </a:lnTo>
                              <a:lnTo>
                                <a:pt x="298" y="1505"/>
                              </a:lnTo>
                              <a:lnTo>
                                <a:pt x="321" y="1511"/>
                              </a:lnTo>
                              <a:lnTo>
                                <a:pt x="345" y="1514"/>
                              </a:lnTo>
                              <a:lnTo>
                                <a:pt x="370" y="1516"/>
                              </a:lnTo>
                              <a:lnTo>
                                <a:pt x="394" y="1518"/>
                              </a:lnTo>
                              <a:lnTo>
                                <a:pt x="394" y="1518"/>
                              </a:lnTo>
                              <a:lnTo>
                                <a:pt x="424" y="1516"/>
                              </a:lnTo>
                              <a:lnTo>
                                <a:pt x="449" y="1515"/>
                              </a:lnTo>
                              <a:lnTo>
                                <a:pt x="473" y="1512"/>
                              </a:lnTo>
                              <a:lnTo>
                                <a:pt x="493" y="1508"/>
                              </a:lnTo>
                              <a:lnTo>
                                <a:pt x="493" y="1508"/>
                              </a:lnTo>
                              <a:lnTo>
                                <a:pt x="512" y="1504"/>
                              </a:lnTo>
                              <a:lnTo>
                                <a:pt x="527" y="1498"/>
                              </a:lnTo>
                              <a:lnTo>
                                <a:pt x="540" y="1492"/>
                              </a:lnTo>
                              <a:lnTo>
                                <a:pt x="550" y="1485"/>
                              </a:lnTo>
                              <a:lnTo>
                                <a:pt x="557" y="1492"/>
                              </a:lnTo>
                              <a:lnTo>
                                <a:pt x="133" y="2556"/>
                              </a:lnTo>
                              <a:lnTo>
                                <a:pt x="550" y="2558"/>
                              </a:lnTo>
                              <a:lnTo>
                                <a:pt x="1040" y="1283"/>
                              </a:lnTo>
                              <a:lnTo>
                                <a:pt x="1040" y="1283"/>
                              </a:lnTo>
                              <a:lnTo>
                                <a:pt x="1057" y="1234"/>
                              </a:lnTo>
                              <a:lnTo>
                                <a:pt x="1071" y="1189"/>
                              </a:lnTo>
                              <a:lnTo>
                                <a:pt x="1071" y="1189"/>
                              </a:lnTo>
                              <a:lnTo>
                                <a:pt x="1084" y="1140"/>
                              </a:lnTo>
                              <a:lnTo>
                                <a:pt x="1095" y="1088"/>
                              </a:lnTo>
                              <a:lnTo>
                                <a:pt x="1095" y="1088"/>
                              </a:lnTo>
                              <a:lnTo>
                                <a:pt x="1101" y="1028"/>
                              </a:lnTo>
                              <a:lnTo>
                                <a:pt x="1107" y="956"/>
                              </a:lnTo>
                              <a:lnTo>
                                <a:pt x="1107" y="956"/>
                              </a:lnTo>
                              <a:lnTo>
                                <a:pt x="1109" y="870"/>
                              </a:lnTo>
                              <a:lnTo>
                                <a:pt x="1109" y="763"/>
                              </a:lnTo>
                              <a:lnTo>
                                <a:pt x="1109" y="763"/>
                              </a:lnTo>
                              <a:lnTo>
                                <a:pt x="1109" y="649"/>
                              </a:lnTo>
                              <a:lnTo>
                                <a:pt x="1107" y="558"/>
                              </a:lnTo>
                              <a:lnTo>
                                <a:pt x="1107" y="558"/>
                              </a:lnTo>
                              <a:lnTo>
                                <a:pt x="1102" y="483"/>
                              </a:lnTo>
                              <a:lnTo>
                                <a:pt x="1095" y="421"/>
                              </a:lnTo>
                              <a:close/>
                              <a:moveTo>
                                <a:pt x="737" y="1015"/>
                              </a:moveTo>
                              <a:lnTo>
                                <a:pt x="737" y="1015"/>
                              </a:lnTo>
                              <a:lnTo>
                                <a:pt x="737" y="1035"/>
                              </a:lnTo>
                              <a:lnTo>
                                <a:pt x="734" y="1055"/>
                              </a:lnTo>
                              <a:lnTo>
                                <a:pt x="730" y="1072"/>
                              </a:lnTo>
                              <a:lnTo>
                                <a:pt x="724" y="1089"/>
                              </a:lnTo>
                              <a:lnTo>
                                <a:pt x="715" y="1105"/>
                              </a:lnTo>
                              <a:lnTo>
                                <a:pt x="707" y="1120"/>
                              </a:lnTo>
                              <a:lnTo>
                                <a:pt x="695" y="1135"/>
                              </a:lnTo>
                              <a:lnTo>
                                <a:pt x="683" y="1147"/>
                              </a:lnTo>
                              <a:lnTo>
                                <a:pt x="683" y="1147"/>
                              </a:lnTo>
                              <a:lnTo>
                                <a:pt x="668" y="1159"/>
                              </a:lnTo>
                              <a:lnTo>
                                <a:pt x="654" y="1169"/>
                              </a:lnTo>
                              <a:lnTo>
                                <a:pt x="638" y="1177"/>
                              </a:lnTo>
                              <a:lnTo>
                                <a:pt x="623" y="1184"/>
                              </a:lnTo>
                              <a:lnTo>
                                <a:pt x="607" y="1190"/>
                              </a:lnTo>
                              <a:lnTo>
                                <a:pt x="590" y="1193"/>
                              </a:lnTo>
                              <a:lnTo>
                                <a:pt x="573" y="1196"/>
                              </a:lnTo>
                              <a:lnTo>
                                <a:pt x="555" y="1197"/>
                              </a:lnTo>
                              <a:lnTo>
                                <a:pt x="555" y="1197"/>
                              </a:lnTo>
                              <a:lnTo>
                                <a:pt x="536" y="1196"/>
                              </a:lnTo>
                              <a:lnTo>
                                <a:pt x="519" y="1193"/>
                              </a:lnTo>
                              <a:lnTo>
                                <a:pt x="502" y="1190"/>
                              </a:lnTo>
                              <a:lnTo>
                                <a:pt x="486" y="1184"/>
                              </a:lnTo>
                              <a:lnTo>
                                <a:pt x="471" y="1177"/>
                              </a:lnTo>
                              <a:lnTo>
                                <a:pt x="455" y="1169"/>
                              </a:lnTo>
                              <a:lnTo>
                                <a:pt x="441" y="1159"/>
                              </a:lnTo>
                              <a:lnTo>
                                <a:pt x="426" y="1147"/>
                              </a:lnTo>
                              <a:lnTo>
                                <a:pt x="426" y="1147"/>
                              </a:lnTo>
                              <a:lnTo>
                                <a:pt x="414" y="1133"/>
                              </a:lnTo>
                              <a:lnTo>
                                <a:pt x="402" y="1120"/>
                              </a:lnTo>
                              <a:lnTo>
                                <a:pt x="394" y="1105"/>
                              </a:lnTo>
                              <a:lnTo>
                                <a:pt x="385" y="1089"/>
                              </a:lnTo>
                              <a:lnTo>
                                <a:pt x="379" y="1072"/>
                              </a:lnTo>
                              <a:lnTo>
                                <a:pt x="375" y="1053"/>
                              </a:lnTo>
                              <a:lnTo>
                                <a:pt x="372" y="1035"/>
                              </a:lnTo>
                              <a:lnTo>
                                <a:pt x="372" y="1015"/>
                              </a:lnTo>
                              <a:lnTo>
                                <a:pt x="372" y="545"/>
                              </a:lnTo>
                              <a:lnTo>
                                <a:pt x="372" y="545"/>
                              </a:lnTo>
                              <a:lnTo>
                                <a:pt x="374" y="525"/>
                              </a:lnTo>
                              <a:lnTo>
                                <a:pt x="377" y="506"/>
                              </a:lnTo>
                              <a:lnTo>
                                <a:pt x="381" y="488"/>
                              </a:lnTo>
                              <a:lnTo>
                                <a:pt x="387" y="471"/>
                              </a:lnTo>
                              <a:lnTo>
                                <a:pt x="394" y="455"/>
                              </a:lnTo>
                              <a:lnTo>
                                <a:pt x="404" y="441"/>
                              </a:lnTo>
                              <a:lnTo>
                                <a:pt x="415" y="426"/>
                              </a:lnTo>
                              <a:lnTo>
                                <a:pt x="428" y="414"/>
                              </a:lnTo>
                              <a:lnTo>
                                <a:pt x="428" y="414"/>
                              </a:lnTo>
                              <a:lnTo>
                                <a:pt x="442" y="401"/>
                              </a:lnTo>
                              <a:lnTo>
                                <a:pt x="456" y="391"/>
                              </a:lnTo>
                              <a:lnTo>
                                <a:pt x="471" y="382"/>
                              </a:lnTo>
                              <a:lnTo>
                                <a:pt x="486" y="375"/>
                              </a:lnTo>
                              <a:lnTo>
                                <a:pt x="503" y="371"/>
                              </a:lnTo>
                              <a:lnTo>
                                <a:pt x="520" y="367"/>
                              </a:lnTo>
                              <a:lnTo>
                                <a:pt x="537" y="364"/>
                              </a:lnTo>
                              <a:lnTo>
                                <a:pt x="556" y="364"/>
                              </a:lnTo>
                              <a:lnTo>
                                <a:pt x="556" y="364"/>
                              </a:lnTo>
                              <a:lnTo>
                                <a:pt x="573" y="364"/>
                              </a:lnTo>
                              <a:lnTo>
                                <a:pt x="590" y="367"/>
                              </a:lnTo>
                              <a:lnTo>
                                <a:pt x="607" y="371"/>
                              </a:lnTo>
                              <a:lnTo>
                                <a:pt x="624" y="377"/>
                              </a:lnTo>
                              <a:lnTo>
                                <a:pt x="640" y="384"/>
                              </a:lnTo>
                              <a:lnTo>
                                <a:pt x="654" y="392"/>
                              </a:lnTo>
                              <a:lnTo>
                                <a:pt x="670" y="402"/>
                              </a:lnTo>
                              <a:lnTo>
                                <a:pt x="683" y="414"/>
                              </a:lnTo>
                              <a:lnTo>
                                <a:pt x="683" y="414"/>
                              </a:lnTo>
                              <a:lnTo>
                                <a:pt x="695" y="426"/>
                              </a:lnTo>
                              <a:lnTo>
                                <a:pt x="707" y="441"/>
                              </a:lnTo>
                              <a:lnTo>
                                <a:pt x="717" y="455"/>
                              </a:lnTo>
                              <a:lnTo>
                                <a:pt x="724" y="471"/>
                              </a:lnTo>
                              <a:lnTo>
                                <a:pt x="730" y="488"/>
                              </a:lnTo>
                              <a:lnTo>
                                <a:pt x="734" y="506"/>
                              </a:lnTo>
                              <a:lnTo>
                                <a:pt x="737" y="525"/>
                              </a:lnTo>
                              <a:lnTo>
                                <a:pt x="738" y="545"/>
                              </a:lnTo>
                              <a:lnTo>
                                <a:pt x="737" y="101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5618540" name="Freeform 30"/>
                      <wps:cNvSpPr>
                        <a:spLocks/>
                      </wps:cNvSpPr>
                      <wps:spPr bwMode="auto">
                        <a:xfrm>
                          <a:off x="2676525" y="5600700"/>
                          <a:ext cx="294640" cy="536575"/>
                        </a:xfrm>
                        <a:custGeom>
                          <a:avLst/>
                          <a:gdLst>
                            <a:gd name="T0" fmla="*/ 1392 w 1392"/>
                            <a:gd name="T1" fmla="*/ 1 h 2537"/>
                            <a:gd name="T2" fmla="*/ 998 w 1392"/>
                            <a:gd name="T3" fmla="*/ 1 h 2537"/>
                            <a:gd name="T4" fmla="*/ 696 w 1392"/>
                            <a:gd name="T5" fmla="*/ 1771 h 2537"/>
                            <a:gd name="T6" fmla="*/ 689 w 1392"/>
                            <a:gd name="T7" fmla="*/ 1771 h 2537"/>
                            <a:gd name="T8" fmla="*/ 394 w 1392"/>
                            <a:gd name="T9" fmla="*/ 0 h 2537"/>
                            <a:gd name="T10" fmla="*/ 0 w 1392"/>
                            <a:gd name="T11" fmla="*/ 0 h 2537"/>
                            <a:gd name="T12" fmla="*/ 528 w 1392"/>
                            <a:gd name="T13" fmla="*/ 2536 h 2537"/>
                            <a:gd name="T14" fmla="*/ 857 w 1392"/>
                            <a:gd name="T15" fmla="*/ 2537 h 2537"/>
                            <a:gd name="T16" fmla="*/ 1392 w 1392"/>
                            <a:gd name="T17" fmla="*/ 1 h 2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92" h="2537">
                              <a:moveTo>
                                <a:pt x="1392" y="1"/>
                              </a:moveTo>
                              <a:lnTo>
                                <a:pt x="998" y="1"/>
                              </a:lnTo>
                              <a:lnTo>
                                <a:pt x="696" y="1771"/>
                              </a:lnTo>
                              <a:lnTo>
                                <a:pt x="689" y="1771"/>
                              </a:lnTo>
                              <a:lnTo>
                                <a:pt x="394" y="0"/>
                              </a:lnTo>
                              <a:lnTo>
                                <a:pt x="0" y="0"/>
                              </a:lnTo>
                              <a:lnTo>
                                <a:pt x="528" y="2536"/>
                              </a:lnTo>
                              <a:lnTo>
                                <a:pt x="857" y="2537"/>
                              </a:lnTo>
                              <a:lnTo>
                                <a:pt x="1392" y="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6559139" name="Freeform 31"/>
                      <wps:cNvSpPr>
                        <a:spLocks/>
                      </wps:cNvSpPr>
                      <wps:spPr bwMode="auto">
                        <a:xfrm>
                          <a:off x="2095500" y="5600700"/>
                          <a:ext cx="260985" cy="536575"/>
                        </a:xfrm>
                        <a:custGeom>
                          <a:avLst/>
                          <a:gdLst>
                            <a:gd name="T0" fmla="*/ 801 w 1233"/>
                            <a:gd name="T1" fmla="*/ 2537 h 2537"/>
                            <a:gd name="T2" fmla="*/ 802 w 1233"/>
                            <a:gd name="T3" fmla="*/ 343 h 2537"/>
                            <a:gd name="T4" fmla="*/ 1233 w 1233"/>
                            <a:gd name="T5" fmla="*/ 343 h 2537"/>
                            <a:gd name="T6" fmla="*/ 1233 w 1233"/>
                            <a:gd name="T7" fmla="*/ 1 h 2537"/>
                            <a:gd name="T8" fmla="*/ 0 w 1233"/>
                            <a:gd name="T9" fmla="*/ 0 h 2537"/>
                            <a:gd name="T10" fmla="*/ 0 w 1233"/>
                            <a:gd name="T11" fmla="*/ 342 h 2537"/>
                            <a:gd name="T12" fmla="*/ 429 w 1233"/>
                            <a:gd name="T13" fmla="*/ 343 h 2537"/>
                            <a:gd name="T14" fmla="*/ 428 w 1233"/>
                            <a:gd name="T15" fmla="*/ 2537 h 2537"/>
                            <a:gd name="T16" fmla="*/ 801 w 1233"/>
                            <a:gd name="T17" fmla="*/ 2537 h 2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33" h="2537">
                              <a:moveTo>
                                <a:pt x="801" y="2537"/>
                              </a:moveTo>
                              <a:lnTo>
                                <a:pt x="802" y="343"/>
                              </a:lnTo>
                              <a:lnTo>
                                <a:pt x="1233" y="343"/>
                              </a:lnTo>
                              <a:lnTo>
                                <a:pt x="1233" y="1"/>
                              </a:lnTo>
                              <a:lnTo>
                                <a:pt x="0" y="0"/>
                              </a:lnTo>
                              <a:lnTo>
                                <a:pt x="0" y="342"/>
                              </a:lnTo>
                              <a:lnTo>
                                <a:pt x="429" y="343"/>
                              </a:lnTo>
                              <a:lnTo>
                                <a:pt x="428" y="2537"/>
                              </a:lnTo>
                              <a:lnTo>
                                <a:pt x="801" y="253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441504" name="Freeform 32"/>
                      <wps:cNvSpPr>
                        <a:spLocks/>
                      </wps:cNvSpPr>
                      <wps:spPr bwMode="auto">
                        <a:xfrm>
                          <a:off x="2371725" y="5600700"/>
                          <a:ext cx="271145" cy="546100"/>
                        </a:xfrm>
                        <a:custGeom>
                          <a:avLst/>
                          <a:gdLst>
                            <a:gd name="T0" fmla="*/ 1202 w 1281"/>
                            <a:gd name="T1" fmla="*/ 2259 h 2579"/>
                            <a:gd name="T2" fmla="*/ 1254 w 1281"/>
                            <a:gd name="T3" fmla="*/ 2098 h 2579"/>
                            <a:gd name="T4" fmla="*/ 1278 w 1281"/>
                            <a:gd name="T5" fmla="*/ 1874 h 2579"/>
                            <a:gd name="T6" fmla="*/ 1265 w 1281"/>
                            <a:gd name="T7" fmla="*/ 1588 h 2579"/>
                            <a:gd name="T8" fmla="*/ 1237 w 1281"/>
                            <a:gd name="T9" fmla="*/ 1461 h 2579"/>
                            <a:gd name="T10" fmla="*/ 1185 w 1281"/>
                            <a:gd name="T11" fmla="*/ 1352 h 2579"/>
                            <a:gd name="T12" fmla="*/ 1089 w 1281"/>
                            <a:gd name="T13" fmla="*/ 1248 h 2579"/>
                            <a:gd name="T14" fmla="*/ 975 w 1281"/>
                            <a:gd name="T15" fmla="*/ 1177 h 2579"/>
                            <a:gd name="T16" fmla="*/ 569 w 1281"/>
                            <a:gd name="T17" fmla="*/ 1015 h 2579"/>
                            <a:gd name="T18" fmla="*/ 452 w 1281"/>
                            <a:gd name="T19" fmla="*/ 941 h 2579"/>
                            <a:gd name="T20" fmla="*/ 401 w 1281"/>
                            <a:gd name="T21" fmla="*/ 840 h 2579"/>
                            <a:gd name="T22" fmla="*/ 393 w 1281"/>
                            <a:gd name="T23" fmla="*/ 690 h 2579"/>
                            <a:gd name="T24" fmla="*/ 410 w 1281"/>
                            <a:gd name="T25" fmla="*/ 539 h 2579"/>
                            <a:gd name="T26" fmla="*/ 477 w 1281"/>
                            <a:gd name="T27" fmla="*/ 424 h 2579"/>
                            <a:gd name="T28" fmla="*/ 561 w 1281"/>
                            <a:gd name="T29" fmla="*/ 374 h 2579"/>
                            <a:gd name="T30" fmla="*/ 645 w 1281"/>
                            <a:gd name="T31" fmla="*/ 364 h 2579"/>
                            <a:gd name="T32" fmla="*/ 778 w 1281"/>
                            <a:gd name="T33" fmla="*/ 392 h 2579"/>
                            <a:gd name="T34" fmla="*/ 840 w 1281"/>
                            <a:gd name="T35" fmla="*/ 443 h 2579"/>
                            <a:gd name="T36" fmla="*/ 892 w 1281"/>
                            <a:gd name="T37" fmla="*/ 553 h 2579"/>
                            <a:gd name="T38" fmla="*/ 1279 w 1281"/>
                            <a:gd name="T39" fmla="*/ 751 h 2579"/>
                            <a:gd name="T40" fmla="*/ 1269 w 1281"/>
                            <a:gd name="T41" fmla="*/ 466 h 2579"/>
                            <a:gd name="T42" fmla="*/ 1215 w 1281"/>
                            <a:gd name="T43" fmla="*/ 317 h 2579"/>
                            <a:gd name="T44" fmla="*/ 1113 w 1281"/>
                            <a:gd name="T45" fmla="*/ 181 h 2579"/>
                            <a:gd name="T46" fmla="*/ 995 w 1281"/>
                            <a:gd name="T47" fmla="*/ 92 h 2579"/>
                            <a:gd name="T48" fmla="*/ 854 w 1281"/>
                            <a:gd name="T49" fmla="*/ 27 h 2579"/>
                            <a:gd name="T50" fmla="*/ 659 w 1281"/>
                            <a:gd name="T51" fmla="*/ 0 h 2579"/>
                            <a:gd name="T52" fmla="*/ 472 w 1281"/>
                            <a:gd name="T53" fmla="*/ 22 h 2579"/>
                            <a:gd name="T54" fmla="*/ 320 w 1281"/>
                            <a:gd name="T55" fmla="*/ 84 h 2579"/>
                            <a:gd name="T56" fmla="*/ 181 w 1281"/>
                            <a:gd name="T57" fmla="*/ 203 h 2579"/>
                            <a:gd name="T58" fmla="*/ 95 w 1281"/>
                            <a:gd name="T59" fmla="*/ 332 h 2579"/>
                            <a:gd name="T60" fmla="*/ 43 w 1281"/>
                            <a:gd name="T61" fmla="*/ 488 h 2579"/>
                            <a:gd name="T62" fmla="*/ 20 w 1281"/>
                            <a:gd name="T63" fmla="*/ 694 h 2579"/>
                            <a:gd name="T64" fmla="*/ 51 w 1281"/>
                            <a:gd name="T65" fmla="*/ 961 h 2579"/>
                            <a:gd name="T66" fmla="*/ 125 w 1281"/>
                            <a:gd name="T67" fmla="*/ 1130 h 2579"/>
                            <a:gd name="T68" fmla="*/ 223 w 1281"/>
                            <a:gd name="T69" fmla="*/ 1234 h 2579"/>
                            <a:gd name="T70" fmla="*/ 367 w 1281"/>
                            <a:gd name="T71" fmla="*/ 1321 h 2579"/>
                            <a:gd name="T72" fmla="*/ 754 w 1281"/>
                            <a:gd name="T73" fmla="*/ 1481 h 2579"/>
                            <a:gd name="T74" fmla="*/ 857 w 1281"/>
                            <a:gd name="T75" fmla="*/ 1552 h 2579"/>
                            <a:gd name="T76" fmla="*/ 899 w 1281"/>
                            <a:gd name="T77" fmla="*/ 1674 h 2579"/>
                            <a:gd name="T78" fmla="*/ 906 w 1281"/>
                            <a:gd name="T79" fmla="*/ 1838 h 2579"/>
                            <a:gd name="T80" fmla="*/ 889 w 1281"/>
                            <a:gd name="T81" fmla="*/ 2058 h 2579"/>
                            <a:gd name="T82" fmla="*/ 858 w 1281"/>
                            <a:gd name="T83" fmla="*/ 2125 h 2579"/>
                            <a:gd name="T84" fmla="*/ 797 w 1281"/>
                            <a:gd name="T85" fmla="*/ 2182 h 2579"/>
                            <a:gd name="T86" fmla="*/ 720 w 1281"/>
                            <a:gd name="T87" fmla="*/ 2209 h 2579"/>
                            <a:gd name="T88" fmla="*/ 600 w 1281"/>
                            <a:gd name="T89" fmla="*/ 2214 h 2579"/>
                            <a:gd name="T90" fmla="*/ 468 w 1281"/>
                            <a:gd name="T91" fmla="*/ 2170 h 2579"/>
                            <a:gd name="T92" fmla="*/ 418 w 1281"/>
                            <a:gd name="T93" fmla="*/ 2115 h 2579"/>
                            <a:gd name="T94" fmla="*/ 374 w 1281"/>
                            <a:gd name="T95" fmla="*/ 1979 h 2579"/>
                            <a:gd name="T96" fmla="*/ 1 w 1281"/>
                            <a:gd name="T97" fmla="*/ 2008 h 2579"/>
                            <a:gd name="T98" fmla="*/ 37 w 1281"/>
                            <a:gd name="T99" fmla="*/ 2186 h 2579"/>
                            <a:gd name="T100" fmla="*/ 107 w 1281"/>
                            <a:gd name="T101" fmla="*/ 2314 h 2579"/>
                            <a:gd name="T102" fmla="*/ 203 w 1281"/>
                            <a:gd name="T103" fmla="*/ 2424 h 2579"/>
                            <a:gd name="T104" fmla="*/ 354 w 1281"/>
                            <a:gd name="T105" fmla="*/ 2519 h 2579"/>
                            <a:gd name="T106" fmla="*/ 505 w 1281"/>
                            <a:gd name="T107" fmla="*/ 2566 h 2579"/>
                            <a:gd name="T108" fmla="*/ 679 w 1281"/>
                            <a:gd name="T109" fmla="*/ 2578 h 2579"/>
                            <a:gd name="T110" fmla="*/ 906 w 1281"/>
                            <a:gd name="T111" fmla="*/ 2535 h 2579"/>
                            <a:gd name="T112" fmla="*/ 1050 w 1281"/>
                            <a:gd name="T113" fmla="*/ 2454 h 2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81" h="2579">
                              <a:moveTo>
                                <a:pt x="1140" y="2365"/>
                              </a:moveTo>
                              <a:lnTo>
                                <a:pt x="1140" y="2365"/>
                              </a:lnTo>
                              <a:lnTo>
                                <a:pt x="1157" y="2340"/>
                              </a:lnTo>
                              <a:lnTo>
                                <a:pt x="1174" y="2314"/>
                              </a:lnTo>
                              <a:lnTo>
                                <a:pt x="1188" y="2287"/>
                              </a:lnTo>
                              <a:lnTo>
                                <a:pt x="1202" y="2259"/>
                              </a:lnTo>
                              <a:lnTo>
                                <a:pt x="1215" y="2229"/>
                              </a:lnTo>
                              <a:lnTo>
                                <a:pt x="1227" y="2197"/>
                              </a:lnTo>
                              <a:lnTo>
                                <a:pt x="1237" y="2166"/>
                              </a:lnTo>
                              <a:lnTo>
                                <a:pt x="1245" y="2132"/>
                              </a:lnTo>
                              <a:lnTo>
                                <a:pt x="1245" y="2132"/>
                              </a:lnTo>
                              <a:lnTo>
                                <a:pt x="1254" y="2098"/>
                              </a:lnTo>
                              <a:lnTo>
                                <a:pt x="1259" y="2062"/>
                              </a:lnTo>
                              <a:lnTo>
                                <a:pt x="1265" y="2026"/>
                              </a:lnTo>
                              <a:lnTo>
                                <a:pt x="1271" y="1989"/>
                              </a:lnTo>
                              <a:lnTo>
                                <a:pt x="1274" y="1952"/>
                              </a:lnTo>
                              <a:lnTo>
                                <a:pt x="1276" y="1914"/>
                              </a:lnTo>
                              <a:lnTo>
                                <a:pt x="1278" y="1874"/>
                              </a:lnTo>
                              <a:lnTo>
                                <a:pt x="1279" y="1834"/>
                              </a:lnTo>
                              <a:lnTo>
                                <a:pt x="1279" y="1834"/>
                              </a:lnTo>
                              <a:lnTo>
                                <a:pt x="1278" y="1767"/>
                              </a:lnTo>
                              <a:lnTo>
                                <a:pt x="1275" y="1703"/>
                              </a:lnTo>
                              <a:lnTo>
                                <a:pt x="1271" y="1643"/>
                              </a:lnTo>
                              <a:lnTo>
                                <a:pt x="1265" y="1588"/>
                              </a:lnTo>
                              <a:lnTo>
                                <a:pt x="1265" y="1588"/>
                              </a:lnTo>
                              <a:lnTo>
                                <a:pt x="1261" y="1560"/>
                              </a:lnTo>
                              <a:lnTo>
                                <a:pt x="1255" y="1535"/>
                              </a:lnTo>
                              <a:lnTo>
                                <a:pt x="1249" y="1509"/>
                              </a:lnTo>
                              <a:lnTo>
                                <a:pt x="1244" y="1485"/>
                              </a:lnTo>
                              <a:lnTo>
                                <a:pt x="1237" y="1461"/>
                              </a:lnTo>
                              <a:lnTo>
                                <a:pt x="1228" y="1437"/>
                              </a:lnTo>
                              <a:lnTo>
                                <a:pt x="1219" y="1415"/>
                              </a:lnTo>
                              <a:lnTo>
                                <a:pt x="1209" y="1392"/>
                              </a:lnTo>
                              <a:lnTo>
                                <a:pt x="1209" y="1392"/>
                              </a:lnTo>
                              <a:lnTo>
                                <a:pt x="1198" y="1372"/>
                              </a:lnTo>
                              <a:lnTo>
                                <a:pt x="1185" y="1352"/>
                              </a:lnTo>
                              <a:lnTo>
                                <a:pt x="1172" y="1334"/>
                              </a:lnTo>
                              <a:lnTo>
                                <a:pt x="1158" y="1315"/>
                              </a:lnTo>
                              <a:lnTo>
                                <a:pt x="1143" y="1298"/>
                              </a:lnTo>
                              <a:lnTo>
                                <a:pt x="1126" y="1281"/>
                              </a:lnTo>
                              <a:lnTo>
                                <a:pt x="1108" y="1264"/>
                              </a:lnTo>
                              <a:lnTo>
                                <a:pt x="1089" y="1248"/>
                              </a:lnTo>
                              <a:lnTo>
                                <a:pt x="1089" y="1248"/>
                              </a:lnTo>
                              <a:lnTo>
                                <a:pt x="1070" y="1233"/>
                              </a:lnTo>
                              <a:lnTo>
                                <a:pt x="1047" y="1219"/>
                              </a:lnTo>
                              <a:lnTo>
                                <a:pt x="1025" y="1204"/>
                              </a:lnTo>
                              <a:lnTo>
                                <a:pt x="1000" y="1190"/>
                              </a:lnTo>
                              <a:lnTo>
                                <a:pt x="975" y="1177"/>
                              </a:lnTo>
                              <a:lnTo>
                                <a:pt x="948" y="1164"/>
                              </a:lnTo>
                              <a:lnTo>
                                <a:pt x="919" y="1152"/>
                              </a:lnTo>
                              <a:lnTo>
                                <a:pt x="888" y="1140"/>
                              </a:lnTo>
                              <a:lnTo>
                                <a:pt x="603" y="1029"/>
                              </a:lnTo>
                              <a:lnTo>
                                <a:pt x="603" y="1029"/>
                              </a:lnTo>
                              <a:lnTo>
                                <a:pt x="569" y="1015"/>
                              </a:lnTo>
                              <a:lnTo>
                                <a:pt x="538" y="1001"/>
                              </a:lnTo>
                              <a:lnTo>
                                <a:pt x="512" y="986"/>
                              </a:lnTo>
                              <a:lnTo>
                                <a:pt x="489" y="972"/>
                              </a:lnTo>
                              <a:lnTo>
                                <a:pt x="489" y="972"/>
                              </a:lnTo>
                              <a:lnTo>
                                <a:pt x="470" y="956"/>
                              </a:lnTo>
                              <a:lnTo>
                                <a:pt x="452" y="941"/>
                              </a:lnTo>
                              <a:lnTo>
                                <a:pt x="437" y="924"/>
                              </a:lnTo>
                              <a:lnTo>
                                <a:pt x="425" y="904"/>
                              </a:lnTo>
                              <a:lnTo>
                                <a:pt x="425" y="904"/>
                              </a:lnTo>
                              <a:lnTo>
                                <a:pt x="415" y="884"/>
                              </a:lnTo>
                              <a:lnTo>
                                <a:pt x="407" y="862"/>
                              </a:lnTo>
                              <a:lnTo>
                                <a:pt x="401" y="840"/>
                              </a:lnTo>
                              <a:lnTo>
                                <a:pt x="397" y="815"/>
                              </a:lnTo>
                              <a:lnTo>
                                <a:pt x="397" y="815"/>
                              </a:lnTo>
                              <a:lnTo>
                                <a:pt x="396" y="788"/>
                              </a:lnTo>
                              <a:lnTo>
                                <a:pt x="394" y="760"/>
                              </a:lnTo>
                              <a:lnTo>
                                <a:pt x="393" y="690"/>
                              </a:lnTo>
                              <a:lnTo>
                                <a:pt x="393" y="690"/>
                              </a:lnTo>
                              <a:lnTo>
                                <a:pt x="393" y="659"/>
                              </a:lnTo>
                              <a:lnTo>
                                <a:pt x="396" y="627"/>
                              </a:lnTo>
                              <a:lnTo>
                                <a:pt x="398" y="597"/>
                              </a:lnTo>
                              <a:lnTo>
                                <a:pt x="403" y="567"/>
                              </a:lnTo>
                              <a:lnTo>
                                <a:pt x="403" y="567"/>
                              </a:lnTo>
                              <a:lnTo>
                                <a:pt x="410" y="539"/>
                              </a:lnTo>
                              <a:lnTo>
                                <a:pt x="418" y="512"/>
                              </a:lnTo>
                              <a:lnTo>
                                <a:pt x="430" y="486"/>
                              </a:lnTo>
                              <a:lnTo>
                                <a:pt x="444" y="462"/>
                              </a:lnTo>
                              <a:lnTo>
                                <a:pt x="444" y="462"/>
                              </a:lnTo>
                              <a:lnTo>
                                <a:pt x="460" y="442"/>
                              </a:lnTo>
                              <a:lnTo>
                                <a:pt x="477" y="424"/>
                              </a:lnTo>
                              <a:lnTo>
                                <a:pt x="498" y="406"/>
                              </a:lnTo>
                              <a:lnTo>
                                <a:pt x="521" y="392"/>
                              </a:lnTo>
                              <a:lnTo>
                                <a:pt x="521" y="392"/>
                              </a:lnTo>
                              <a:lnTo>
                                <a:pt x="532" y="385"/>
                              </a:lnTo>
                              <a:lnTo>
                                <a:pt x="546" y="379"/>
                              </a:lnTo>
                              <a:lnTo>
                                <a:pt x="561" y="374"/>
                              </a:lnTo>
                              <a:lnTo>
                                <a:pt x="575" y="371"/>
                              </a:lnTo>
                              <a:lnTo>
                                <a:pt x="590" y="367"/>
                              </a:lnTo>
                              <a:lnTo>
                                <a:pt x="608" y="365"/>
                              </a:lnTo>
                              <a:lnTo>
                                <a:pt x="626" y="364"/>
                              </a:lnTo>
                              <a:lnTo>
                                <a:pt x="645" y="364"/>
                              </a:lnTo>
                              <a:lnTo>
                                <a:pt x="645" y="364"/>
                              </a:lnTo>
                              <a:lnTo>
                                <a:pt x="679" y="365"/>
                              </a:lnTo>
                              <a:lnTo>
                                <a:pt x="710" y="369"/>
                              </a:lnTo>
                              <a:lnTo>
                                <a:pt x="740" y="377"/>
                              </a:lnTo>
                              <a:lnTo>
                                <a:pt x="754" y="381"/>
                              </a:lnTo>
                              <a:lnTo>
                                <a:pt x="767" y="387"/>
                              </a:lnTo>
                              <a:lnTo>
                                <a:pt x="778" y="392"/>
                              </a:lnTo>
                              <a:lnTo>
                                <a:pt x="791" y="399"/>
                              </a:lnTo>
                              <a:lnTo>
                                <a:pt x="801" y="406"/>
                              </a:lnTo>
                              <a:lnTo>
                                <a:pt x="812" y="415"/>
                              </a:lnTo>
                              <a:lnTo>
                                <a:pt x="822" y="424"/>
                              </a:lnTo>
                              <a:lnTo>
                                <a:pt x="831" y="434"/>
                              </a:lnTo>
                              <a:lnTo>
                                <a:pt x="840" y="443"/>
                              </a:lnTo>
                              <a:lnTo>
                                <a:pt x="847" y="453"/>
                              </a:lnTo>
                              <a:lnTo>
                                <a:pt x="847" y="453"/>
                              </a:lnTo>
                              <a:lnTo>
                                <a:pt x="861" y="478"/>
                              </a:lnTo>
                              <a:lnTo>
                                <a:pt x="874" y="502"/>
                              </a:lnTo>
                              <a:lnTo>
                                <a:pt x="884" y="528"/>
                              </a:lnTo>
                              <a:lnTo>
                                <a:pt x="892" y="553"/>
                              </a:lnTo>
                              <a:lnTo>
                                <a:pt x="899" y="582"/>
                              </a:lnTo>
                              <a:lnTo>
                                <a:pt x="904" y="610"/>
                              </a:lnTo>
                              <a:lnTo>
                                <a:pt x="906" y="639"/>
                              </a:lnTo>
                              <a:lnTo>
                                <a:pt x="908" y="670"/>
                              </a:lnTo>
                              <a:lnTo>
                                <a:pt x="908" y="751"/>
                              </a:lnTo>
                              <a:lnTo>
                                <a:pt x="1279" y="751"/>
                              </a:lnTo>
                              <a:lnTo>
                                <a:pt x="1281" y="575"/>
                              </a:lnTo>
                              <a:lnTo>
                                <a:pt x="1281" y="575"/>
                              </a:lnTo>
                              <a:lnTo>
                                <a:pt x="1279" y="546"/>
                              </a:lnTo>
                              <a:lnTo>
                                <a:pt x="1278" y="519"/>
                              </a:lnTo>
                              <a:lnTo>
                                <a:pt x="1274" y="493"/>
                              </a:lnTo>
                              <a:lnTo>
                                <a:pt x="1269" y="466"/>
                              </a:lnTo>
                              <a:lnTo>
                                <a:pt x="1264" y="441"/>
                              </a:lnTo>
                              <a:lnTo>
                                <a:pt x="1256" y="415"/>
                              </a:lnTo>
                              <a:lnTo>
                                <a:pt x="1248" y="391"/>
                              </a:lnTo>
                              <a:lnTo>
                                <a:pt x="1238" y="365"/>
                              </a:lnTo>
                              <a:lnTo>
                                <a:pt x="1227" y="341"/>
                              </a:lnTo>
                              <a:lnTo>
                                <a:pt x="1215" y="317"/>
                              </a:lnTo>
                              <a:lnTo>
                                <a:pt x="1201" y="294"/>
                              </a:lnTo>
                              <a:lnTo>
                                <a:pt x="1185" y="271"/>
                              </a:lnTo>
                              <a:lnTo>
                                <a:pt x="1170" y="248"/>
                              </a:lnTo>
                              <a:lnTo>
                                <a:pt x="1151" y="226"/>
                              </a:lnTo>
                              <a:lnTo>
                                <a:pt x="1133" y="204"/>
                              </a:lnTo>
                              <a:lnTo>
                                <a:pt x="1113" y="181"/>
                              </a:lnTo>
                              <a:lnTo>
                                <a:pt x="1113" y="181"/>
                              </a:lnTo>
                              <a:lnTo>
                                <a:pt x="1091" y="161"/>
                              </a:lnTo>
                              <a:lnTo>
                                <a:pt x="1069" y="143"/>
                              </a:lnTo>
                              <a:lnTo>
                                <a:pt x="1044" y="124"/>
                              </a:lnTo>
                              <a:lnTo>
                                <a:pt x="1020" y="109"/>
                              </a:lnTo>
                              <a:lnTo>
                                <a:pt x="995" y="92"/>
                              </a:lnTo>
                              <a:lnTo>
                                <a:pt x="969" y="77"/>
                              </a:lnTo>
                              <a:lnTo>
                                <a:pt x="942" y="63"/>
                              </a:lnTo>
                              <a:lnTo>
                                <a:pt x="914" y="50"/>
                              </a:lnTo>
                              <a:lnTo>
                                <a:pt x="914" y="50"/>
                              </a:lnTo>
                              <a:lnTo>
                                <a:pt x="884" y="39"/>
                              </a:lnTo>
                              <a:lnTo>
                                <a:pt x="854" y="27"/>
                              </a:lnTo>
                              <a:lnTo>
                                <a:pt x="824" y="19"/>
                              </a:lnTo>
                              <a:lnTo>
                                <a:pt x="793" y="13"/>
                              </a:lnTo>
                              <a:lnTo>
                                <a:pt x="760" y="8"/>
                              </a:lnTo>
                              <a:lnTo>
                                <a:pt x="727" y="3"/>
                              </a:lnTo>
                              <a:lnTo>
                                <a:pt x="694" y="0"/>
                              </a:lnTo>
                              <a:lnTo>
                                <a:pt x="659" y="0"/>
                              </a:lnTo>
                              <a:lnTo>
                                <a:pt x="659" y="0"/>
                              </a:lnTo>
                              <a:lnTo>
                                <a:pt x="619" y="0"/>
                              </a:lnTo>
                              <a:lnTo>
                                <a:pt x="581" y="3"/>
                              </a:lnTo>
                              <a:lnTo>
                                <a:pt x="542" y="8"/>
                              </a:lnTo>
                              <a:lnTo>
                                <a:pt x="507" y="13"/>
                              </a:lnTo>
                              <a:lnTo>
                                <a:pt x="472" y="22"/>
                              </a:lnTo>
                              <a:lnTo>
                                <a:pt x="438" y="30"/>
                              </a:lnTo>
                              <a:lnTo>
                                <a:pt x="407" y="42"/>
                              </a:lnTo>
                              <a:lnTo>
                                <a:pt x="377" y="55"/>
                              </a:lnTo>
                              <a:lnTo>
                                <a:pt x="377" y="55"/>
                              </a:lnTo>
                              <a:lnTo>
                                <a:pt x="347" y="69"/>
                              </a:lnTo>
                              <a:lnTo>
                                <a:pt x="320" y="84"/>
                              </a:lnTo>
                              <a:lnTo>
                                <a:pt x="293" y="102"/>
                              </a:lnTo>
                              <a:lnTo>
                                <a:pt x="267" y="120"/>
                              </a:lnTo>
                              <a:lnTo>
                                <a:pt x="245" y="139"/>
                              </a:lnTo>
                              <a:lnTo>
                                <a:pt x="222" y="159"/>
                              </a:lnTo>
                              <a:lnTo>
                                <a:pt x="201" y="180"/>
                              </a:lnTo>
                              <a:lnTo>
                                <a:pt x="181" y="203"/>
                              </a:lnTo>
                              <a:lnTo>
                                <a:pt x="181" y="203"/>
                              </a:lnTo>
                              <a:lnTo>
                                <a:pt x="161" y="227"/>
                              </a:lnTo>
                              <a:lnTo>
                                <a:pt x="144" y="251"/>
                              </a:lnTo>
                              <a:lnTo>
                                <a:pt x="127" y="277"/>
                              </a:lnTo>
                              <a:lnTo>
                                <a:pt x="111" y="304"/>
                              </a:lnTo>
                              <a:lnTo>
                                <a:pt x="95" y="332"/>
                              </a:lnTo>
                              <a:lnTo>
                                <a:pt x="82" y="361"/>
                              </a:lnTo>
                              <a:lnTo>
                                <a:pt x="71" y="392"/>
                              </a:lnTo>
                              <a:lnTo>
                                <a:pt x="60" y="424"/>
                              </a:lnTo>
                              <a:lnTo>
                                <a:pt x="60" y="424"/>
                              </a:lnTo>
                              <a:lnTo>
                                <a:pt x="51" y="455"/>
                              </a:lnTo>
                              <a:lnTo>
                                <a:pt x="43" y="488"/>
                              </a:lnTo>
                              <a:lnTo>
                                <a:pt x="36" y="522"/>
                              </a:lnTo>
                              <a:lnTo>
                                <a:pt x="30" y="555"/>
                              </a:lnTo>
                              <a:lnTo>
                                <a:pt x="26" y="589"/>
                              </a:lnTo>
                              <a:lnTo>
                                <a:pt x="23" y="623"/>
                              </a:lnTo>
                              <a:lnTo>
                                <a:pt x="20" y="659"/>
                              </a:lnTo>
                              <a:lnTo>
                                <a:pt x="20" y="694"/>
                              </a:lnTo>
                              <a:lnTo>
                                <a:pt x="20" y="694"/>
                              </a:lnTo>
                              <a:lnTo>
                                <a:pt x="21" y="753"/>
                              </a:lnTo>
                              <a:lnTo>
                                <a:pt x="24" y="808"/>
                              </a:lnTo>
                              <a:lnTo>
                                <a:pt x="31" y="861"/>
                              </a:lnTo>
                              <a:lnTo>
                                <a:pt x="40" y="912"/>
                              </a:lnTo>
                              <a:lnTo>
                                <a:pt x="51" y="961"/>
                              </a:lnTo>
                              <a:lnTo>
                                <a:pt x="65" y="1006"/>
                              </a:lnTo>
                              <a:lnTo>
                                <a:pt x="82" y="1050"/>
                              </a:lnTo>
                              <a:lnTo>
                                <a:pt x="101" y="1092"/>
                              </a:lnTo>
                              <a:lnTo>
                                <a:pt x="101" y="1092"/>
                              </a:lnTo>
                              <a:lnTo>
                                <a:pt x="112" y="1110"/>
                              </a:lnTo>
                              <a:lnTo>
                                <a:pt x="125" y="1130"/>
                              </a:lnTo>
                              <a:lnTo>
                                <a:pt x="138" y="1149"/>
                              </a:lnTo>
                              <a:lnTo>
                                <a:pt x="152" y="1166"/>
                              </a:lnTo>
                              <a:lnTo>
                                <a:pt x="168" y="1184"/>
                              </a:lnTo>
                              <a:lnTo>
                                <a:pt x="185" y="1201"/>
                              </a:lnTo>
                              <a:lnTo>
                                <a:pt x="203" y="1219"/>
                              </a:lnTo>
                              <a:lnTo>
                                <a:pt x="223" y="1234"/>
                              </a:lnTo>
                              <a:lnTo>
                                <a:pt x="245" y="1250"/>
                              </a:lnTo>
                              <a:lnTo>
                                <a:pt x="266" y="1266"/>
                              </a:lnTo>
                              <a:lnTo>
                                <a:pt x="289" y="1280"/>
                              </a:lnTo>
                              <a:lnTo>
                                <a:pt x="314" y="1294"/>
                              </a:lnTo>
                              <a:lnTo>
                                <a:pt x="340" y="1307"/>
                              </a:lnTo>
                              <a:lnTo>
                                <a:pt x="367" y="1321"/>
                              </a:lnTo>
                              <a:lnTo>
                                <a:pt x="396" y="1334"/>
                              </a:lnTo>
                              <a:lnTo>
                                <a:pt x="424" y="1345"/>
                              </a:lnTo>
                              <a:lnTo>
                                <a:pt x="692" y="1452"/>
                              </a:lnTo>
                              <a:lnTo>
                                <a:pt x="692" y="1452"/>
                              </a:lnTo>
                              <a:lnTo>
                                <a:pt x="724" y="1466"/>
                              </a:lnTo>
                              <a:lnTo>
                                <a:pt x="754" y="1481"/>
                              </a:lnTo>
                              <a:lnTo>
                                <a:pt x="780" y="1494"/>
                              </a:lnTo>
                              <a:lnTo>
                                <a:pt x="803" y="1506"/>
                              </a:lnTo>
                              <a:lnTo>
                                <a:pt x="803" y="1506"/>
                              </a:lnTo>
                              <a:lnTo>
                                <a:pt x="822" y="1521"/>
                              </a:lnTo>
                              <a:lnTo>
                                <a:pt x="840" y="1535"/>
                              </a:lnTo>
                              <a:lnTo>
                                <a:pt x="857" y="1552"/>
                              </a:lnTo>
                              <a:lnTo>
                                <a:pt x="869" y="1570"/>
                              </a:lnTo>
                              <a:lnTo>
                                <a:pt x="869" y="1570"/>
                              </a:lnTo>
                              <a:lnTo>
                                <a:pt x="879" y="1592"/>
                              </a:lnTo>
                              <a:lnTo>
                                <a:pt x="888" y="1616"/>
                              </a:lnTo>
                              <a:lnTo>
                                <a:pt x="895" y="1643"/>
                              </a:lnTo>
                              <a:lnTo>
                                <a:pt x="899" y="1674"/>
                              </a:lnTo>
                              <a:lnTo>
                                <a:pt x="899" y="1674"/>
                              </a:lnTo>
                              <a:lnTo>
                                <a:pt x="902" y="1709"/>
                              </a:lnTo>
                              <a:lnTo>
                                <a:pt x="905" y="1747"/>
                              </a:lnTo>
                              <a:lnTo>
                                <a:pt x="905" y="1790"/>
                              </a:lnTo>
                              <a:lnTo>
                                <a:pt x="906" y="1838"/>
                              </a:lnTo>
                              <a:lnTo>
                                <a:pt x="906" y="1838"/>
                              </a:lnTo>
                              <a:lnTo>
                                <a:pt x="905" y="1920"/>
                              </a:lnTo>
                              <a:lnTo>
                                <a:pt x="901" y="1992"/>
                              </a:lnTo>
                              <a:lnTo>
                                <a:pt x="901" y="1992"/>
                              </a:lnTo>
                              <a:lnTo>
                                <a:pt x="896" y="2026"/>
                              </a:lnTo>
                              <a:lnTo>
                                <a:pt x="894" y="2042"/>
                              </a:lnTo>
                              <a:lnTo>
                                <a:pt x="889" y="2058"/>
                              </a:lnTo>
                              <a:lnTo>
                                <a:pt x="884" y="2072"/>
                              </a:lnTo>
                              <a:lnTo>
                                <a:pt x="879" y="2086"/>
                              </a:lnTo>
                              <a:lnTo>
                                <a:pt x="872" y="2099"/>
                              </a:lnTo>
                              <a:lnTo>
                                <a:pt x="865" y="2112"/>
                              </a:lnTo>
                              <a:lnTo>
                                <a:pt x="865" y="2112"/>
                              </a:lnTo>
                              <a:lnTo>
                                <a:pt x="858" y="2125"/>
                              </a:lnTo>
                              <a:lnTo>
                                <a:pt x="849" y="2136"/>
                              </a:lnTo>
                              <a:lnTo>
                                <a:pt x="841" y="2146"/>
                              </a:lnTo>
                              <a:lnTo>
                                <a:pt x="831" y="2156"/>
                              </a:lnTo>
                              <a:lnTo>
                                <a:pt x="820" y="2166"/>
                              </a:lnTo>
                              <a:lnTo>
                                <a:pt x="808" y="2173"/>
                              </a:lnTo>
                              <a:lnTo>
                                <a:pt x="797" y="2182"/>
                              </a:lnTo>
                              <a:lnTo>
                                <a:pt x="784" y="2189"/>
                              </a:lnTo>
                              <a:lnTo>
                                <a:pt x="784" y="2189"/>
                              </a:lnTo>
                              <a:lnTo>
                                <a:pt x="770" y="2194"/>
                              </a:lnTo>
                              <a:lnTo>
                                <a:pt x="754" y="2200"/>
                              </a:lnTo>
                              <a:lnTo>
                                <a:pt x="738" y="2204"/>
                              </a:lnTo>
                              <a:lnTo>
                                <a:pt x="720" y="2209"/>
                              </a:lnTo>
                              <a:lnTo>
                                <a:pt x="701" y="2212"/>
                              </a:lnTo>
                              <a:lnTo>
                                <a:pt x="680" y="2213"/>
                              </a:lnTo>
                              <a:lnTo>
                                <a:pt x="659" y="2214"/>
                              </a:lnTo>
                              <a:lnTo>
                                <a:pt x="636" y="2214"/>
                              </a:lnTo>
                              <a:lnTo>
                                <a:pt x="636" y="2214"/>
                              </a:lnTo>
                              <a:lnTo>
                                <a:pt x="600" y="2214"/>
                              </a:lnTo>
                              <a:lnTo>
                                <a:pt x="569" y="2210"/>
                              </a:lnTo>
                              <a:lnTo>
                                <a:pt x="541" y="2203"/>
                              </a:lnTo>
                              <a:lnTo>
                                <a:pt x="514" y="2194"/>
                              </a:lnTo>
                              <a:lnTo>
                                <a:pt x="489" y="2183"/>
                              </a:lnTo>
                              <a:lnTo>
                                <a:pt x="478" y="2177"/>
                              </a:lnTo>
                              <a:lnTo>
                                <a:pt x="468" y="2170"/>
                              </a:lnTo>
                              <a:lnTo>
                                <a:pt x="458" y="2162"/>
                              </a:lnTo>
                              <a:lnTo>
                                <a:pt x="450" y="2153"/>
                              </a:lnTo>
                              <a:lnTo>
                                <a:pt x="441" y="2145"/>
                              </a:lnTo>
                              <a:lnTo>
                                <a:pt x="433" y="2135"/>
                              </a:lnTo>
                              <a:lnTo>
                                <a:pt x="433" y="2135"/>
                              </a:lnTo>
                              <a:lnTo>
                                <a:pt x="418" y="2115"/>
                              </a:lnTo>
                              <a:lnTo>
                                <a:pt x="407" y="2093"/>
                              </a:lnTo>
                              <a:lnTo>
                                <a:pt x="396" y="2072"/>
                              </a:lnTo>
                              <a:lnTo>
                                <a:pt x="388" y="2049"/>
                              </a:lnTo>
                              <a:lnTo>
                                <a:pt x="381" y="2026"/>
                              </a:lnTo>
                              <a:lnTo>
                                <a:pt x="377" y="2004"/>
                              </a:lnTo>
                              <a:lnTo>
                                <a:pt x="374" y="1979"/>
                              </a:lnTo>
                              <a:lnTo>
                                <a:pt x="373" y="1955"/>
                              </a:lnTo>
                              <a:lnTo>
                                <a:pt x="373" y="1841"/>
                              </a:lnTo>
                              <a:lnTo>
                                <a:pt x="0" y="1841"/>
                              </a:lnTo>
                              <a:lnTo>
                                <a:pt x="0" y="1976"/>
                              </a:lnTo>
                              <a:lnTo>
                                <a:pt x="0" y="1976"/>
                              </a:lnTo>
                              <a:lnTo>
                                <a:pt x="1" y="2008"/>
                              </a:lnTo>
                              <a:lnTo>
                                <a:pt x="3" y="2039"/>
                              </a:lnTo>
                              <a:lnTo>
                                <a:pt x="7" y="2069"/>
                              </a:lnTo>
                              <a:lnTo>
                                <a:pt x="13" y="2099"/>
                              </a:lnTo>
                              <a:lnTo>
                                <a:pt x="20" y="2129"/>
                              </a:lnTo>
                              <a:lnTo>
                                <a:pt x="27" y="2157"/>
                              </a:lnTo>
                              <a:lnTo>
                                <a:pt x="37" y="2186"/>
                              </a:lnTo>
                              <a:lnTo>
                                <a:pt x="50" y="2213"/>
                              </a:lnTo>
                              <a:lnTo>
                                <a:pt x="50" y="2213"/>
                              </a:lnTo>
                              <a:lnTo>
                                <a:pt x="63" y="2240"/>
                              </a:lnTo>
                              <a:lnTo>
                                <a:pt x="75" y="2266"/>
                              </a:lnTo>
                              <a:lnTo>
                                <a:pt x="91" y="2290"/>
                              </a:lnTo>
                              <a:lnTo>
                                <a:pt x="107" y="2314"/>
                              </a:lnTo>
                              <a:lnTo>
                                <a:pt x="124" y="2338"/>
                              </a:lnTo>
                              <a:lnTo>
                                <a:pt x="142" y="2361"/>
                              </a:lnTo>
                              <a:lnTo>
                                <a:pt x="162" y="2383"/>
                              </a:lnTo>
                              <a:lnTo>
                                <a:pt x="182" y="2404"/>
                              </a:lnTo>
                              <a:lnTo>
                                <a:pt x="182" y="2404"/>
                              </a:lnTo>
                              <a:lnTo>
                                <a:pt x="203" y="2424"/>
                              </a:lnTo>
                              <a:lnTo>
                                <a:pt x="226" y="2442"/>
                              </a:lnTo>
                              <a:lnTo>
                                <a:pt x="250" y="2459"/>
                              </a:lnTo>
                              <a:lnTo>
                                <a:pt x="275" y="2477"/>
                              </a:lnTo>
                              <a:lnTo>
                                <a:pt x="300" y="2492"/>
                              </a:lnTo>
                              <a:lnTo>
                                <a:pt x="327" y="2506"/>
                              </a:lnTo>
                              <a:lnTo>
                                <a:pt x="354" y="2519"/>
                              </a:lnTo>
                              <a:lnTo>
                                <a:pt x="383" y="2532"/>
                              </a:lnTo>
                              <a:lnTo>
                                <a:pt x="383" y="2532"/>
                              </a:lnTo>
                              <a:lnTo>
                                <a:pt x="413" y="2542"/>
                              </a:lnTo>
                              <a:lnTo>
                                <a:pt x="443" y="2552"/>
                              </a:lnTo>
                              <a:lnTo>
                                <a:pt x="474" y="2561"/>
                              </a:lnTo>
                              <a:lnTo>
                                <a:pt x="505" y="2566"/>
                              </a:lnTo>
                              <a:lnTo>
                                <a:pt x="536" y="2572"/>
                              </a:lnTo>
                              <a:lnTo>
                                <a:pt x="569" y="2575"/>
                              </a:lnTo>
                              <a:lnTo>
                                <a:pt x="602" y="2578"/>
                              </a:lnTo>
                              <a:lnTo>
                                <a:pt x="635" y="2579"/>
                              </a:lnTo>
                              <a:lnTo>
                                <a:pt x="635" y="2579"/>
                              </a:lnTo>
                              <a:lnTo>
                                <a:pt x="679" y="2578"/>
                              </a:lnTo>
                              <a:lnTo>
                                <a:pt x="721" y="2575"/>
                              </a:lnTo>
                              <a:lnTo>
                                <a:pt x="761" y="2571"/>
                              </a:lnTo>
                              <a:lnTo>
                                <a:pt x="800" y="2565"/>
                              </a:lnTo>
                              <a:lnTo>
                                <a:pt x="838" y="2556"/>
                              </a:lnTo>
                              <a:lnTo>
                                <a:pt x="872" y="2546"/>
                              </a:lnTo>
                              <a:lnTo>
                                <a:pt x="906" y="2535"/>
                              </a:lnTo>
                              <a:lnTo>
                                <a:pt x="938" y="2522"/>
                              </a:lnTo>
                              <a:lnTo>
                                <a:pt x="938" y="2522"/>
                              </a:lnTo>
                              <a:lnTo>
                                <a:pt x="969" y="2506"/>
                              </a:lnTo>
                              <a:lnTo>
                                <a:pt x="997" y="2491"/>
                              </a:lnTo>
                              <a:lnTo>
                                <a:pt x="1025" y="2472"/>
                              </a:lnTo>
                              <a:lnTo>
                                <a:pt x="1050" y="2454"/>
                              </a:lnTo>
                              <a:lnTo>
                                <a:pt x="1076" y="2434"/>
                              </a:lnTo>
                              <a:lnTo>
                                <a:pt x="1099" y="2412"/>
                              </a:lnTo>
                              <a:lnTo>
                                <a:pt x="1120" y="2390"/>
                              </a:lnTo>
                              <a:lnTo>
                                <a:pt x="1140" y="236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4604492" name="Freeform 34"/>
                      <wps:cNvSpPr>
                        <a:spLocks/>
                      </wps:cNvSpPr>
                      <wps:spPr bwMode="auto">
                        <a:xfrm>
                          <a:off x="266700" y="0"/>
                          <a:ext cx="4538345" cy="6698615"/>
                        </a:xfrm>
                        <a:custGeom>
                          <a:avLst/>
                          <a:gdLst>
                            <a:gd name="T0" fmla="*/ 9090 w 21441"/>
                            <a:gd name="T1" fmla="*/ 121 h 31646"/>
                            <a:gd name="T2" fmla="*/ 7287 w 21441"/>
                            <a:gd name="T3" fmla="*/ 550 h 31646"/>
                            <a:gd name="T4" fmla="*/ 5615 w 21441"/>
                            <a:gd name="T5" fmla="*/ 1263 h 31646"/>
                            <a:gd name="T6" fmla="*/ 4106 w 21441"/>
                            <a:gd name="T7" fmla="*/ 2232 h 31646"/>
                            <a:gd name="T8" fmla="*/ 2789 w 21441"/>
                            <a:gd name="T9" fmla="*/ 3429 h 31646"/>
                            <a:gd name="T10" fmla="*/ 1692 w 21441"/>
                            <a:gd name="T11" fmla="*/ 4824 h 31646"/>
                            <a:gd name="T12" fmla="*/ 844 w 21441"/>
                            <a:gd name="T13" fmla="*/ 6390 h 31646"/>
                            <a:gd name="T14" fmla="*/ 276 w 21441"/>
                            <a:gd name="T15" fmla="*/ 8096 h 31646"/>
                            <a:gd name="T16" fmla="*/ 14 w 21441"/>
                            <a:gd name="T17" fmla="*/ 9917 h 31646"/>
                            <a:gd name="T18" fmla="*/ 28 w 21441"/>
                            <a:gd name="T19" fmla="*/ 22834 h 31646"/>
                            <a:gd name="T20" fmla="*/ 215 w 21441"/>
                            <a:gd name="T21" fmla="*/ 24153 h 31646"/>
                            <a:gd name="T22" fmla="*/ 570 w 21441"/>
                            <a:gd name="T23" fmla="*/ 25432 h 31646"/>
                            <a:gd name="T24" fmla="*/ 1091 w 21441"/>
                            <a:gd name="T25" fmla="*/ 26659 h 31646"/>
                            <a:gd name="T26" fmla="*/ 1773 w 21441"/>
                            <a:gd name="T27" fmla="*/ 27819 h 31646"/>
                            <a:gd name="T28" fmla="*/ 3364 w 21441"/>
                            <a:gd name="T29" fmla="*/ 29662 h 31646"/>
                            <a:gd name="T30" fmla="*/ 5497 w 21441"/>
                            <a:gd name="T31" fmla="*/ 31191 h 31646"/>
                            <a:gd name="T32" fmla="*/ 5612 w 21441"/>
                            <a:gd name="T33" fmla="*/ 30614 h 31646"/>
                            <a:gd name="T34" fmla="*/ 3651 w 21441"/>
                            <a:gd name="T35" fmla="*/ 29159 h 31646"/>
                            <a:gd name="T36" fmla="*/ 2194 w 21441"/>
                            <a:gd name="T37" fmla="*/ 27428 h 31646"/>
                            <a:gd name="T38" fmla="*/ 1093 w 21441"/>
                            <a:gd name="T39" fmla="*/ 25200 h 31646"/>
                            <a:gd name="T40" fmla="*/ 597 w 21441"/>
                            <a:gd name="T41" fmla="*/ 22780 h 31646"/>
                            <a:gd name="T42" fmla="*/ 623 w 21441"/>
                            <a:gd name="T43" fmla="*/ 9444 h 31646"/>
                            <a:gd name="T44" fmla="*/ 956 w 21441"/>
                            <a:gd name="T45" fmla="*/ 7749 h 31646"/>
                            <a:gd name="T46" fmla="*/ 1574 w 21441"/>
                            <a:gd name="T47" fmla="*/ 6169 h 31646"/>
                            <a:gd name="T48" fmla="*/ 2446 w 21441"/>
                            <a:gd name="T49" fmla="*/ 4730 h 31646"/>
                            <a:gd name="T50" fmla="*/ 3547 w 21441"/>
                            <a:gd name="T51" fmla="*/ 3460 h 31646"/>
                            <a:gd name="T52" fmla="*/ 4849 w 21441"/>
                            <a:gd name="T53" fmla="*/ 2387 h 31646"/>
                            <a:gd name="T54" fmla="*/ 6325 w 21441"/>
                            <a:gd name="T55" fmla="*/ 1537 h 31646"/>
                            <a:gd name="T56" fmla="*/ 7946 w 21441"/>
                            <a:gd name="T57" fmla="*/ 936 h 31646"/>
                            <a:gd name="T58" fmla="*/ 9685 w 21441"/>
                            <a:gd name="T59" fmla="*/ 611 h 31646"/>
                            <a:gd name="T60" fmla="*/ 11372 w 21441"/>
                            <a:gd name="T61" fmla="*/ 580 h 31646"/>
                            <a:gd name="T62" fmla="*/ 13132 w 21441"/>
                            <a:gd name="T63" fmla="*/ 842 h 31646"/>
                            <a:gd name="T64" fmla="*/ 14782 w 21441"/>
                            <a:gd name="T65" fmla="*/ 1386 h 31646"/>
                            <a:gd name="T66" fmla="*/ 16290 w 21441"/>
                            <a:gd name="T67" fmla="*/ 2185 h 31646"/>
                            <a:gd name="T68" fmla="*/ 17632 w 21441"/>
                            <a:gd name="T69" fmla="*/ 3214 h 31646"/>
                            <a:gd name="T70" fmla="*/ 18779 w 21441"/>
                            <a:gd name="T71" fmla="*/ 4443 h 31646"/>
                            <a:gd name="T72" fmla="*/ 19702 w 21441"/>
                            <a:gd name="T73" fmla="*/ 5847 h 31646"/>
                            <a:gd name="T74" fmla="*/ 20375 w 21441"/>
                            <a:gd name="T75" fmla="*/ 7400 h 31646"/>
                            <a:gd name="T76" fmla="*/ 20772 w 21441"/>
                            <a:gd name="T77" fmla="*/ 9072 h 31646"/>
                            <a:gd name="T78" fmla="*/ 20869 w 21441"/>
                            <a:gd name="T79" fmla="*/ 22247 h 31646"/>
                            <a:gd name="T80" fmla="*/ 20508 w 21441"/>
                            <a:gd name="T81" fmla="*/ 24694 h 31646"/>
                            <a:gd name="T82" fmla="*/ 19533 w 21441"/>
                            <a:gd name="T83" fmla="*/ 26973 h 31646"/>
                            <a:gd name="T84" fmla="*/ 18161 w 21441"/>
                            <a:gd name="T85" fmla="*/ 28790 h 31646"/>
                            <a:gd name="T86" fmla="*/ 16280 w 21441"/>
                            <a:gd name="T87" fmla="*/ 30342 h 31646"/>
                            <a:gd name="T88" fmla="*/ 15438 w 21441"/>
                            <a:gd name="T89" fmla="*/ 31452 h 31646"/>
                            <a:gd name="T90" fmla="*/ 17655 w 21441"/>
                            <a:gd name="T91" fmla="*/ 30034 h 31646"/>
                            <a:gd name="T92" fmla="*/ 19450 w 21441"/>
                            <a:gd name="T93" fmla="*/ 28127 h 31646"/>
                            <a:gd name="T94" fmla="*/ 20217 w 21441"/>
                            <a:gd name="T95" fmla="*/ 26914 h 31646"/>
                            <a:gd name="T96" fmla="*/ 20774 w 21441"/>
                            <a:gd name="T97" fmla="*/ 25700 h 31646"/>
                            <a:gd name="T98" fmla="*/ 21165 w 21441"/>
                            <a:gd name="T99" fmla="*/ 24432 h 31646"/>
                            <a:gd name="T100" fmla="*/ 21387 w 21441"/>
                            <a:gd name="T101" fmla="*/ 23120 h 31646"/>
                            <a:gd name="T102" fmla="*/ 21441 w 21441"/>
                            <a:gd name="T103" fmla="*/ 10319 h 31646"/>
                            <a:gd name="T104" fmla="*/ 21249 w 21441"/>
                            <a:gd name="T105" fmla="*/ 8478 h 31646"/>
                            <a:gd name="T106" fmla="*/ 20744 w 21441"/>
                            <a:gd name="T107" fmla="*/ 6744 h 31646"/>
                            <a:gd name="T108" fmla="*/ 19954 w 21441"/>
                            <a:gd name="T109" fmla="*/ 5146 h 31646"/>
                            <a:gd name="T110" fmla="*/ 18908 w 21441"/>
                            <a:gd name="T111" fmla="*/ 3711 h 31646"/>
                            <a:gd name="T112" fmla="*/ 17635 w 21441"/>
                            <a:gd name="T113" fmla="*/ 2470 h 31646"/>
                            <a:gd name="T114" fmla="*/ 16165 w 21441"/>
                            <a:gd name="T115" fmla="*/ 1450 h 31646"/>
                            <a:gd name="T116" fmla="*/ 14526 w 21441"/>
                            <a:gd name="T117" fmla="*/ 679 h 31646"/>
                            <a:gd name="T118" fmla="*/ 12748 w 21441"/>
                            <a:gd name="T119" fmla="*/ 186 h 31646"/>
                            <a:gd name="T120" fmla="*/ 10860 w 21441"/>
                            <a:gd name="T121" fmla="*/ 1 h 316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1441" h="31646">
                              <a:moveTo>
                                <a:pt x="10720" y="0"/>
                              </a:moveTo>
                              <a:lnTo>
                                <a:pt x="10720" y="0"/>
                              </a:lnTo>
                              <a:lnTo>
                                <a:pt x="10582" y="1"/>
                              </a:lnTo>
                              <a:lnTo>
                                <a:pt x="10444" y="3"/>
                              </a:lnTo>
                              <a:lnTo>
                                <a:pt x="10308" y="7"/>
                              </a:lnTo>
                              <a:lnTo>
                                <a:pt x="10170" y="14"/>
                              </a:lnTo>
                              <a:lnTo>
                                <a:pt x="10033" y="21"/>
                              </a:lnTo>
                              <a:lnTo>
                                <a:pt x="9897" y="30"/>
                              </a:lnTo>
                              <a:lnTo>
                                <a:pt x="9761" y="41"/>
                              </a:lnTo>
                              <a:lnTo>
                                <a:pt x="9626" y="54"/>
                              </a:lnTo>
                              <a:lnTo>
                                <a:pt x="9491" y="68"/>
                              </a:lnTo>
                              <a:lnTo>
                                <a:pt x="9357" y="84"/>
                              </a:lnTo>
                              <a:lnTo>
                                <a:pt x="9223" y="101"/>
                              </a:lnTo>
                              <a:lnTo>
                                <a:pt x="9090" y="121"/>
                              </a:lnTo>
                              <a:lnTo>
                                <a:pt x="8957" y="141"/>
                              </a:lnTo>
                              <a:lnTo>
                                <a:pt x="8825" y="164"/>
                              </a:lnTo>
                              <a:lnTo>
                                <a:pt x="8694" y="186"/>
                              </a:lnTo>
                              <a:lnTo>
                                <a:pt x="8563" y="212"/>
                              </a:lnTo>
                              <a:lnTo>
                                <a:pt x="8432" y="239"/>
                              </a:lnTo>
                              <a:lnTo>
                                <a:pt x="8303" y="268"/>
                              </a:lnTo>
                              <a:lnTo>
                                <a:pt x="8173" y="297"/>
                              </a:lnTo>
                              <a:lnTo>
                                <a:pt x="8045" y="329"/>
                              </a:lnTo>
                              <a:lnTo>
                                <a:pt x="7917" y="363"/>
                              </a:lnTo>
                              <a:lnTo>
                                <a:pt x="7789" y="397"/>
                              </a:lnTo>
                              <a:lnTo>
                                <a:pt x="7662" y="433"/>
                              </a:lnTo>
                              <a:lnTo>
                                <a:pt x="7536" y="470"/>
                              </a:lnTo>
                              <a:lnTo>
                                <a:pt x="7411" y="510"/>
                              </a:lnTo>
                              <a:lnTo>
                                <a:pt x="7287" y="550"/>
                              </a:lnTo>
                              <a:lnTo>
                                <a:pt x="7162" y="592"/>
                              </a:lnTo>
                              <a:lnTo>
                                <a:pt x="7039" y="635"/>
                              </a:lnTo>
                              <a:lnTo>
                                <a:pt x="6915" y="679"/>
                              </a:lnTo>
                              <a:lnTo>
                                <a:pt x="6794" y="726"/>
                              </a:lnTo>
                              <a:lnTo>
                                <a:pt x="6672" y="773"/>
                              </a:lnTo>
                              <a:lnTo>
                                <a:pt x="6553" y="823"/>
                              </a:lnTo>
                              <a:lnTo>
                                <a:pt x="6432" y="873"/>
                              </a:lnTo>
                              <a:lnTo>
                                <a:pt x="6313" y="924"/>
                              </a:lnTo>
                              <a:lnTo>
                                <a:pt x="6195" y="977"/>
                              </a:lnTo>
                              <a:lnTo>
                                <a:pt x="6077" y="1033"/>
                              </a:lnTo>
                              <a:lnTo>
                                <a:pt x="5961" y="1088"/>
                              </a:lnTo>
                              <a:lnTo>
                                <a:pt x="5844" y="1145"/>
                              </a:lnTo>
                              <a:lnTo>
                                <a:pt x="5729" y="1204"/>
                              </a:lnTo>
                              <a:lnTo>
                                <a:pt x="5615" y="1263"/>
                              </a:lnTo>
                              <a:lnTo>
                                <a:pt x="5501" y="1325"/>
                              </a:lnTo>
                              <a:lnTo>
                                <a:pt x="5389" y="1387"/>
                              </a:lnTo>
                              <a:lnTo>
                                <a:pt x="5278" y="1450"/>
                              </a:lnTo>
                              <a:lnTo>
                                <a:pt x="5167" y="1516"/>
                              </a:lnTo>
                              <a:lnTo>
                                <a:pt x="5056" y="1581"/>
                              </a:lnTo>
                              <a:lnTo>
                                <a:pt x="4947" y="1649"/>
                              </a:lnTo>
                              <a:lnTo>
                                <a:pt x="4838" y="1718"/>
                              </a:lnTo>
                              <a:lnTo>
                                <a:pt x="4731" y="1788"/>
                              </a:lnTo>
                              <a:lnTo>
                                <a:pt x="4624" y="1859"/>
                              </a:lnTo>
                              <a:lnTo>
                                <a:pt x="4519" y="1932"/>
                              </a:lnTo>
                              <a:lnTo>
                                <a:pt x="4414" y="2004"/>
                              </a:lnTo>
                              <a:lnTo>
                                <a:pt x="4310" y="2080"/>
                              </a:lnTo>
                              <a:lnTo>
                                <a:pt x="4207" y="2155"/>
                              </a:lnTo>
                              <a:lnTo>
                                <a:pt x="4106" y="2232"/>
                              </a:lnTo>
                              <a:lnTo>
                                <a:pt x="4005" y="2311"/>
                              </a:lnTo>
                              <a:lnTo>
                                <a:pt x="3906" y="2390"/>
                              </a:lnTo>
                              <a:lnTo>
                                <a:pt x="3806" y="2470"/>
                              </a:lnTo>
                              <a:lnTo>
                                <a:pt x="3709" y="2553"/>
                              </a:lnTo>
                              <a:lnTo>
                                <a:pt x="3613" y="2635"/>
                              </a:lnTo>
                              <a:lnTo>
                                <a:pt x="3516" y="2719"/>
                              </a:lnTo>
                              <a:lnTo>
                                <a:pt x="3422" y="2804"/>
                              </a:lnTo>
                              <a:lnTo>
                                <a:pt x="3328" y="2890"/>
                              </a:lnTo>
                              <a:lnTo>
                                <a:pt x="3236" y="2977"/>
                              </a:lnTo>
                              <a:lnTo>
                                <a:pt x="3143" y="3066"/>
                              </a:lnTo>
                              <a:lnTo>
                                <a:pt x="3053" y="3154"/>
                              </a:lnTo>
                              <a:lnTo>
                                <a:pt x="2964" y="3245"/>
                              </a:lnTo>
                              <a:lnTo>
                                <a:pt x="2876" y="3336"/>
                              </a:lnTo>
                              <a:lnTo>
                                <a:pt x="2789" y="3429"/>
                              </a:lnTo>
                              <a:lnTo>
                                <a:pt x="2702" y="3522"/>
                              </a:lnTo>
                              <a:lnTo>
                                <a:pt x="2618" y="3616"/>
                              </a:lnTo>
                              <a:lnTo>
                                <a:pt x="2534" y="3711"/>
                              </a:lnTo>
                              <a:lnTo>
                                <a:pt x="2451" y="3808"/>
                              </a:lnTo>
                              <a:lnTo>
                                <a:pt x="2370" y="3905"/>
                              </a:lnTo>
                              <a:lnTo>
                                <a:pt x="2289" y="4003"/>
                              </a:lnTo>
                              <a:lnTo>
                                <a:pt x="2211" y="4103"/>
                              </a:lnTo>
                              <a:lnTo>
                                <a:pt x="2133" y="4203"/>
                              </a:lnTo>
                              <a:lnTo>
                                <a:pt x="2056" y="4304"/>
                              </a:lnTo>
                              <a:lnTo>
                                <a:pt x="1980" y="4406"/>
                              </a:lnTo>
                              <a:lnTo>
                                <a:pt x="1906" y="4509"/>
                              </a:lnTo>
                              <a:lnTo>
                                <a:pt x="1834" y="4613"/>
                              </a:lnTo>
                              <a:lnTo>
                                <a:pt x="1761" y="4718"/>
                              </a:lnTo>
                              <a:lnTo>
                                <a:pt x="1692" y="4824"/>
                              </a:lnTo>
                              <a:lnTo>
                                <a:pt x="1622" y="4931"/>
                              </a:lnTo>
                              <a:lnTo>
                                <a:pt x="1555" y="5037"/>
                              </a:lnTo>
                              <a:lnTo>
                                <a:pt x="1488" y="5146"/>
                              </a:lnTo>
                              <a:lnTo>
                                <a:pt x="1423" y="5254"/>
                              </a:lnTo>
                              <a:lnTo>
                                <a:pt x="1359" y="5365"/>
                              </a:lnTo>
                              <a:lnTo>
                                <a:pt x="1296" y="5475"/>
                              </a:lnTo>
                              <a:lnTo>
                                <a:pt x="1235" y="5586"/>
                              </a:lnTo>
                              <a:lnTo>
                                <a:pt x="1175" y="5699"/>
                              </a:lnTo>
                              <a:lnTo>
                                <a:pt x="1117" y="5813"/>
                              </a:lnTo>
                              <a:lnTo>
                                <a:pt x="1058" y="5927"/>
                              </a:lnTo>
                              <a:lnTo>
                                <a:pt x="1003" y="6040"/>
                              </a:lnTo>
                              <a:lnTo>
                                <a:pt x="949" y="6156"/>
                              </a:lnTo>
                              <a:lnTo>
                                <a:pt x="896" y="6271"/>
                              </a:lnTo>
                              <a:lnTo>
                                <a:pt x="844" y="6390"/>
                              </a:lnTo>
                              <a:lnTo>
                                <a:pt x="794" y="6506"/>
                              </a:lnTo>
                              <a:lnTo>
                                <a:pt x="745" y="6625"/>
                              </a:lnTo>
                              <a:lnTo>
                                <a:pt x="697" y="6744"/>
                              </a:lnTo>
                              <a:lnTo>
                                <a:pt x="651" y="6864"/>
                              </a:lnTo>
                              <a:lnTo>
                                <a:pt x="607" y="6984"/>
                              </a:lnTo>
                              <a:lnTo>
                                <a:pt x="565" y="7105"/>
                              </a:lnTo>
                              <a:lnTo>
                                <a:pt x="523" y="7227"/>
                              </a:lnTo>
                              <a:lnTo>
                                <a:pt x="484" y="7348"/>
                              </a:lnTo>
                              <a:lnTo>
                                <a:pt x="445" y="7472"/>
                              </a:lnTo>
                              <a:lnTo>
                                <a:pt x="408" y="7596"/>
                              </a:lnTo>
                              <a:lnTo>
                                <a:pt x="373" y="7720"/>
                              </a:lnTo>
                              <a:lnTo>
                                <a:pt x="338" y="7844"/>
                              </a:lnTo>
                              <a:lnTo>
                                <a:pt x="306" y="7970"/>
                              </a:lnTo>
                              <a:lnTo>
                                <a:pt x="276" y="8096"/>
                              </a:lnTo>
                              <a:lnTo>
                                <a:pt x="246" y="8223"/>
                              </a:lnTo>
                              <a:lnTo>
                                <a:pt x="219" y="8350"/>
                              </a:lnTo>
                              <a:lnTo>
                                <a:pt x="192" y="8478"/>
                              </a:lnTo>
                              <a:lnTo>
                                <a:pt x="168" y="8606"/>
                              </a:lnTo>
                              <a:lnTo>
                                <a:pt x="145" y="8735"/>
                              </a:lnTo>
                              <a:lnTo>
                                <a:pt x="123" y="8864"/>
                              </a:lnTo>
                              <a:lnTo>
                                <a:pt x="105" y="8994"/>
                              </a:lnTo>
                              <a:lnTo>
                                <a:pt x="86" y="9125"/>
                              </a:lnTo>
                              <a:lnTo>
                                <a:pt x="71" y="9256"/>
                              </a:lnTo>
                              <a:lnTo>
                                <a:pt x="55" y="9387"/>
                              </a:lnTo>
                              <a:lnTo>
                                <a:pt x="42" y="9518"/>
                              </a:lnTo>
                              <a:lnTo>
                                <a:pt x="31" y="9651"/>
                              </a:lnTo>
                              <a:lnTo>
                                <a:pt x="22" y="9785"/>
                              </a:lnTo>
                              <a:lnTo>
                                <a:pt x="14" y="9917"/>
                              </a:lnTo>
                              <a:lnTo>
                                <a:pt x="8" y="10051"/>
                              </a:lnTo>
                              <a:lnTo>
                                <a:pt x="4" y="10185"/>
                              </a:lnTo>
                              <a:lnTo>
                                <a:pt x="1" y="10319"/>
                              </a:lnTo>
                              <a:lnTo>
                                <a:pt x="0" y="10454"/>
                              </a:lnTo>
                              <a:lnTo>
                                <a:pt x="0" y="22067"/>
                              </a:lnTo>
                              <a:lnTo>
                                <a:pt x="0" y="22067"/>
                              </a:lnTo>
                              <a:lnTo>
                                <a:pt x="1" y="22164"/>
                              </a:lnTo>
                              <a:lnTo>
                                <a:pt x="3" y="22260"/>
                              </a:lnTo>
                              <a:lnTo>
                                <a:pt x="4" y="22356"/>
                              </a:lnTo>
                              <a:lnTo>
                                <a:pt x="7" y="22452"/>
                              </a:lnTo>
                              <a:lnTo>
                                <a:pt x="11" y="22547"/>
                              </a:lnTo>
                              <a:lnTo>
                                <a:pt x="17" y="22643"/>
                              </a:lnTo>
                              <a:lnTo>
                                <a:pt x="22" y="22738"/>
                              </a:lnTo>
                              <a:lnTo>
                                <a:pt x="28" y="22834"/>
                              </a:lnTo>
                              <a:lnTo>
                                <a:pt x="37" y="22929"/>
                              </a:lnTo>
                              <a:lnTo>
                                <a:pt x="45" y="23025"/>
                              </a:lnTo>
                              <a:lnTo>
                                <a:pt x="54" y="23120"/>
                              </a:lnTo>
                              <a:lnTo>
                                <a:pt x="64" y="23214"/>
                              </a:lnTo>
                              <a:lnTo>
                                <a:pt x="75" y="23310"/>
                              </a:lnTo>
                              <a:lnTo>
                                <a:pt x="88" y="23404"/>
                              </a:lnTo>
                              <a:lnTo>
                                <a:pt x="101" y="23498"/>
                              </a:lnTo>
                              <a:lnTo>
                                <a:pt x="114" y="23592"/>
                              </a:lnTo>
                              <a:lnTo>
                                <a:pt x="129" y="23686"/>
                              </a:lnTo>
                              <a:lnTo>
                                <a:pt x="145" y="23780"/>
                              </a:lnTo>
                              <a:lnTo>
                                <a:pt x="160" y="23874"/>
                              </a:lnTo>
                              <a:lnTo>
                                <a:pt x="178" y="23966"/>
                              </a:lnTo>
                              <a:lnTo>
                                <a:pt x="196" y="24060"/>
                              </a:lnTo>
                              <a:lnTo>
                                <a:pt x="215" y="24153"/>
                              </a:lnTo>
                              <a:lnTo>
                                <a:pt x="234" y="24246"/>
                              </a:lnTo>
                              <a:lnTo>
                                <a:pt x="256" y="24338"/>
                              </a:lnTo>
                              <a:lnTo>
                                <a:pt x="277" y="24431"/>
                              </a:lnTo>
                              <a:lnTo>
                                <a:pt x="300" y="24523"/>
                              </a:lnTo>
                              <a:lnTo>
                                <a:pt x="323" y="24616"/>
                              </a:lnTo>
                              <a:lnTo>
                                <a:pt x="347" y="24707"/>
                              </a:lnTo>
                              <a:lnTo>
                                <a:pt x="371" y="24798"/>
                              </a:lnTo>
                              <a:lnTo>
                                <a:pt x="398" y="24890"/>
                              </a:lnTo>
                              <a:lnTo>
                                <a:pt x="424" y="24981"/>
                              </a:lnTo>
                              <a:lnTo>
                                <a:pt x="452" y="25072"/>
                              </a:lnTo>
                              <a:lnTo>
                                <a:pt x="481" y="25163"/>
                              </a:lnTo>
                              <a:lnTo>
                                <a:pt x="509" y="25253"/>
                              </a:lnTo>
                              <a:lnTo>
                                <a:pt x="539" y="25343"/>
                              </a:lnTo>
                              <a:lnTo>
                                <a:pt x="570" y="25432"/>
                              </a:lnTo>
                              <a:lnTo>
                                <a:pt x="602" y="25522"/>
                              </a:lnTo>
                              <a:lnTo>
                                <a:pt x="634" y="25612"/>
                              </a:lnTo>
                              <a:lnTo>
                                <a:pt x="668" y="25700"/>
                              </a:lnTo>
                              <a:lnTo>
                                <a:pt x="703" y="25789"/>
                              </a:lnTo>
                              <a:lnTo>
                                <a:pt x="738" y="25877"/>
                              </a:lnTo>
                              <a:lnTo>
                                <a:pt x="774" y="25965"/>
                              </a:lnTo>
                              <a:lnTo>
                                <a:pt x="811" y="26054"/>
                              </a:lnTo>
                              <a:lnTo>
                                <a:pt x="848" y="26140"/>
                              </a:lnTo>
                              <a:lnTo>
                                <a:pt x="886" y="26227"/>
                              </a:lnTo>
                              <a:lnTo>
                                <a:pt x="926" y="26314"/>
                              </a:lnTo>
                              <a:lnTo>
                                <a:pt x="966" y="26401"/>
                              </a:lnTo>
                              <a:lnTo>
                                <a:pt x="1007" y="26488"/>
                              </a:lnTo>
                              <a:lnTo>
                                <a:pt x="1048" y="26574"/>
                              </a:lnTo>
                              <a:lnTo>
                                <a:pt x="1091" y="26659"/>
                              </a:lnTo>
                              <a:lnTo>
                                <a:pt x="1135" y="26745"/>
                              </a:lnTo>
                              <a:lnTo>
                                <a:pt x="1179" y="26829"/>
                              </a:lnTo>
                              <a:lnTo>
                                <a:pt x="1223" y="26914"/>
                              </a:lnTo>
                              <a:lnTo>
                                <a:pt x="1270" y="26998"/>
                              </a:lnTo>
                              <a:lnTo>
                                <a:pt x="1316" y="27081"/>
                              </a:lnTo>
                              <a:lnTo>
                                <a:pt x="1364" y="27165"/>
                              </a:lnTo>
                              <a:lnTo>
                                <a:pt x="1413" y="27247"/>
                              </a:lnTo>
                              <a:lnTo>
                                <a:pt x="1461" y="27330"/>
                              </a:lnTo>
                              <a:lnTo>
                                <a:pt x="1511" y="27413"/>
                              </a:lnTo>
                              <a:lnTo>
                                <a:pt x="1562" y="27495"/>
                              </a:lnTo>
                              <a:lnTo>
                                <a:pt x="1613" y="27577"/>
                              </a:lnTo>
                              <a:lnTo>
                                <a:pt x="1666" y="27658"/>
                              </a:lnTo>
                              <a:lnTo>
                                <a:pt x="1719" y="27738"/>
                              </a:lnTo>
                              <a:lnTo>
                                <a:pt x="1773" y="27819"/>
                              </a:lnTo>
                              <a:lnTo>
                                <a:pt x="1773" y="27819"/>
                              </a:lnTo>
                              <a:lnTo>
                                <a:pt x="1881" y="27974"/>
                              </a:lnTo>
                              <a:lnTo>
                                <a:pt x="1990" y="28127"/>
                              </a:lnTo>
                              <a:lnTo>
                                <a:pt x="2103" y="28278"/>
                              </a:lnTo>
                              <a:lnTo>
                                <a:pt x="2218" y="28426"/>
                              </a:lnTo>
                              <a:lnTo>
                                <a:pt x="2336" y="28572"/>
                              </a:lnTo>
                              <a:lnTo>
                                <a:pt x="2456" y="28716"/>
                              </a:lnTo>
                              <a:lnTo>
                                <a:pt x="2578" y="28859"/>
                              </a:lnTo>
                              <a:lnTo>
                                <a:pt x="2703" y="28998"/>
                              </a:lnTo>
                              <a:lnTo>
                                <a:pt x="2830" y="29137"/>
                              </a:lnTo>
                              <a:lnTo>
                                <a:pt x="2959" y="29272"/>
                              </a:lnTo>
                              <a:lnTo>
                                <a:pt x="3092" y="29405"/>
                              </a:lnTo>
                              <a:lnTo>
                                <a:pt x="3227" y="29534"/>
                              </a:lnTo>
                              <a:lnTo>
                                <a:pt x="3364" y="29662"/>
                              </a:lnTo>
                              <a:lnTo>
                                <a:pt x="3502" y="29789"/>
                              </a:lnTo>
                              <a:lnTo>
                                <a:pt x="3643" y="29912"/>
                              </a:lnTo>
                              <a:lnTo>
                                <a:pt x="3786" y="30033"/>
                              </a:lnTo>
                              <a:lnTo>
                                <a:pt x="3931" y="30151"/>
                              </a:lnTo>
                              <a:lnTo>
                                <a:pt x="4079" y="30266"/>
                              </a:lnTo>
                              <a:lnTo>
                                <a:pt x="4229" y="30380"/>
                              </a:lnTo>
                              <a:lnTo>
                                <a:pt x="4381" y="30492"/>
                              </a:lnTo>
                              <a:lnTo>
                                <a:pt x="4535" y="30598"/>
                              </a:lnTo>
                              <a:lnTo>
                                <a:pt x="4690" y="30705"/>
                              </a:lnTo>
                              <a:lnTo>
                                <a:pt x="4848" y="30808"/>
                              </a:lnTo>
                              <a:lnTo>
                                <a:pt x="5007" y="30908"/>
                              </a:lnTo>
                              <a:lnTo>
                                <a:pt x="5168" y="31004"/>
                              </a:lnTo>
                              <a:lnTo>
                                <a:pt x="5332" y="31100"/>
                              </a:lnTo>
                              <a:lnTo>
                                <a:pt x="5497" y="31191"/>
                              </a:lnTo>
                              <a:lnTo>
                                <a:pt x="5663" y="31281"/>
                              </a:lnTo>
                              <a:lnTo>
                                <a:pt x="5832" y="31368"/>
                              </a:lnTo>
                              <a:lnTo>
                                <a:pt x="6003" y="31450"/>
                              </a:lnTo>
                              <a:lnTo>
                                <a:pt x="6175" y="31532"/>
                              </a:lnTo>
                              <a:lnTo>
                                <a:pt x="6349" y="31610"/>
                              </a:lnTo>
                              <a:lnTo>
                                <a:pt x="6429" y="31644"/>
                              </a:lnTo>
                              <a:lnTo>
                                <a:pt x="6429" y="31032"/>
                              </a:lnTo>
                              <a:lnTo>
                                <a:pt x="6396" y="31017"/>
                              </a:lnTo>
                              <a:lnTo>
                                <a:pt x="6396" y="31017"/>
                              </a:lnTo>
                              <a:lnTo>
                                <a:pt x="6235" y="30942"/>
                              </a:lnTo>
                              <a:lnTo>
                                <a:pt x="6077" y="30863"/>
                              </a:lnTo>
                              <a:lnTo>
                                <a:pt x="5921" y="30782"/>
                              </a:lnTo>
                              <a:lnTo>
                                <a:pt x="5766" y="30700"/>
                              </a:lnTo>
                              <a:lnTo>
                                <a:pt x="5612" y="30614"/>
                              </a:lnTo>
                              <a:lnTo>
                                <a:pt x="5460" y="30526"/>
                              </a:lnTo>
                              <a:lnTo>
                                <a:pt x="5309" y="30435"/>
                              </a:lnTo>
                              <a:lnTo>
                                <a:pt x="5161" y="30341"/>
                              </a:lnTo>
                              <a:lnTo>
                                <a:pt x="5014" y="30245"/>
                              </a:lnTo>
                              <a:lnTo>
                                <a:pt x="4869" y="30147"/>
                              </a:lnTo>
                              <a:lnTo>
                                <a:pt x="4725" y="30047"/>
                              </a:lnTo>
                              <a:lnTo>
                                <a:pt x="4585" y="29944"/>
                              </a:lnTo>
                              <a:lnTo>
                                <a:pt x="4445" y="29839"/>
                              </a:lnTo>
                              <a:lnTo>
                                <a:pt x="4308" y="29731"/>
                              </a:lnTo>
                              <a:lnTo>
                                <a:pt x="4172" y="29621"/>
                              </a:lnTo>
                              <a:lnTo>
                                <a:pt x="4040" y="29510"/>
                              </a:lnTo>
                              <a:lnTo>
                                <a:pt x="3907" y="29395"/>
                              </a:lnTo>
                              <a:lnTo>
                                <a:pt x="3778" y="29279"/>
                              </a:lnTo>
                              <a:lnTo>
                                <a:pt x="3651" y="29159"/>
                              </a:lnTo>
                              <a:lnTo>
                                <a:pt x="3524" y="29038"/>
                              </a:lnTo>
                              <a:lnTo>
                                <a:pt x="3402" y="28916"/>
                              </a:lnTo>
                              <a:lnTo>
                                <a:pt x="3281" y="28790"/>
                              </a:lnTo>
                              <a:lnTo>
                                <a:pt x="3162" y="28664"/>
                              </a:lnTo>
                              <a:lnTo>
                                <a:pt x="3045" y="28534"/>
                              </a:lnTo>
                              <a:lnTo>
                                <a:pt x="2931" y="28403"/>
                              </a:lnTo>
                              <a:lnTo>
                                <a:pt x="2819" y="28269"/>
                              </a:lnTo>
                              <a:lnTo>
                                <a:pt x="2708" y="28134"/>
                              </a:lnTo>
                              <a:lnTo>
                                <a:pt x="2601" y="27997"/>
                              </a:lnTo>
                              <a:lnTo>
                                <a:pt x="2496" y="27857"/>
                              </a:lnTo>
                              <a:lnTo>
                                <a:pt x="2392" y="27716"/>
                              </a:lnTo>
                              <a:lnTo>
                                <a:pt x="2292" y="27572"/>
                              </a:lnTo>
                              <a:lnTo>
                                <a:pt x="2194" y="27428"/>
                              </a:lnTo>
                              <a:lnTo>
                                <a:pt x="2194" y="27428"/>
                              </a:lnTo>
                              <a:lnTo>
                                <a:pt x="2096" y="27277"/>
                              </a:lnTo>
                              <a:lnTo>
                                <a:pt x="2000" y="27125"/>
                              </a:lnTo>
                              <a:lnTo>
                                <a:pt x="1908" y="26971"/>
                              </a:lnTo>
                              <a:lnTo>
                                <a:pt x="1818" y="26817"/>
                              </a:lnTo>
                              <a:lnTo>
                                <a:pt x="1733" y="26660"/>
                              </a:lnTo>
                              <a:lnTo>
                                <a:pt x="1649" y="26502"/>
                              </a:lnTo>
                              <a:lnTo>
                                <a:pt x="1569" y="26344"/>
                              </a:lnTo>
                              <a:lnTo>
                                <a:pt x="1492" y="26185"/>
                              </a:lnTo>
                              <a:lnTo>
                                <a:pt x="1418" y="26024"/>
                              </a:lnTo>
                              <a:lnTo>
                                <a:pt x="1347" y="25861"/>
                              </a:lnTo>
                              <a:lnTo>
                                <a:pt x="1279" y="25697"/>
                              </a:lnTo>
                              <a:lnTo>
                                <a:pt x="1213" y="25532"/>
                              </a:lnTo>
                              <a:lnTo>
                                <a:pt x="1151" y="25367"/>
                              </a:lnTo>
                              <a:lnTo>
                                <a:pt x="1093" y="25200"/>
                              </a:lnTo>
                              <a:lnTo>
                                <a:pt x="1037" y="25032"/>
                              </a:lnTo>
                              <a:lnTo>
                                <a:pt x="984" y="24864"/>
                              </a:lnTo>
                              <a:lnTo>
                                <a:pt x="935" y="24694"/>
                              </a:lnTo>
                              <a:lnTo>
                                <a:pt x="888" y="24523"/>
                              </a:lnTo>
                              <a:lnTo>
                                <a:pt x="845" y="24352"/>
                              </a:lnTo>
                              <a:lnTo>
                                <a:pt x="804" y="24180"/>
                              </a:lnTo>
                              <a:lnTo>
                                <a:pt x="767" y="24008"/>
                              </a:lnTo>
                              <a:lnTo>
                                <a:pt x="734" y="23834"/>
                              </a:lnTo>
                              <a:lnTo>
                                <a:pt x="703" y="23660"/>
                              </a:lnTo>
                              <a:lnTo>
                                <a:pt x="676" y="23485"/>
                              </a:lnTo>
                              <a:lnTo>
                                <a:pt x="651" y="23310"/>
                              </a:lnTo>
                              <a:lnTo>
                                <a:pt x="630" y="23134"/>
                              </a:lnTo>
                              <a:lnTo>
                                <a:pt x="612" y="22958"/>
                              </a:lnTo>
                              <a:lnTo>
                                <a:pt x="597" y="22780"/>
                              </a:lnTo>
                              <a:lnTo>
                                <a:pt x="586" y="22603"/>
                              </a:lnTo>
                              <a:lnTo>
                                <a:pt x="577" y="22425"/>
                              </a:lnTo>
                              <a:lnTo>
                                <a:pt x="573" y="22247"/>
                              </a:lnTo>
                              <a:lnTo>
                                <a:pt x="570" y="22067"/>
                              </a:lnTo>
                              <a:lnTo>
                                <a:pt x="570" y="10454"/>
                              </a:lnTo>
                              <a:lnTo>
                                <a:pt x="570" y="10454"/>
                              </a:lnTo>
                              <a:lnTo>
                                <a:pt x="572" y="10327"/>
                              </a:lnTo>
                              <a:lnTo>
                                <a:pt x="575" y="10199"/>
                              </a:lnTo>
                              <a:lnTo>
                                <a:pt x="579" y="10072"/>
                              </a:lnTo>
                              <a:lnTo>
                                <a:pt x="585" y="9946"/>
                              </a:lnTo>
                              <a:lnTo>
                                <a:pt x="592" y="9820"/>
                              </a:lnTo>
                              <a:lnTo>
                                <a:pt x="600" y="9695"/>
                              </a:lnTo>
                              <a:lnTo>
                                <a:pt x="612" y="9570"/>
                              </a:lnTo>
                              <a:lnTo>
                                <a:pt x="623" y="9444"/>
                              </a:lnTo>
                              <a:lnTo>
                                <a:pt x="637" y="9320"/>
                              </a:lnTo>
                              <a:lnTo>
                                <a:pt x="653" y="9196"/>
                              </a:lnTo>
                              <a:lnTo>
                                <a:pt x="670" y="9072"/>
                              </a:lnTo>
                              <a:lnTo>
                                <a:pt x="688" y="8950"/>
                              </a:lnTo>
                              <a:lnTo>
                                <a:pt x="708" y="8827"/>
                              </a:lnTo>
                              <a:lnTo>
                                <a:pt x="730" y="8705"/>
                              </a:lnTo>
                              <a:lnTo>
                                <a:pt x="752" y="8584"/>
                              </a:lnTo>
                              <a:lnTo>
                                <a:pt x="778" y="8463"/>
                              </a:lnTo>
                              <a:lnTo>
                                <a:pt x="804" y="8343"/>
                              </a:lnTo>
                              <a:lnTo>
                                <a:pt x="831" y="8222"/>
                              </a:lnTo>
                              <a:lnTo>
                                <a:pt x="861" y="8103"/>
                              </a:lnTo>
                              <a:lnTo>
                                <a:pt x="890" y="7984"/>
                              </a:lnTo>
                              <a:lnTo>
                                <a:pt x="923" y="7866"/>
                              </a:lnTo>
                              <a:lnTo>
                                <a:pt x="956" y="7749"/>
                              </a:lnTo>
                              <a:lnTo>
                                <a:pt x="992" y="7632"/>
                              </a:lnTo>
                              <a:lnTo>
                                <a:pt x="1029" y="7515"/>
                              </a:lnTo>
                              <a:lnTo>
                                <a:pt x="1066" y="7400"/>
                              </a:lnTo>
                              <a:lnTo>
                                <a:pt x="1105" y="7284"/>
                              </a:lnTo>
                              <a:lnTo>
                                <a:pt x="1145" y="7169"/>
                              </a:lnTo>
                              <a:lnTo>
                                <a:pt x="1188" y="7055"/>
                              </a:lnTo>
                              <a:lnTo>
                                <a:pt x="1231" y="6942"/>
                              </a:lnTo>
                              <a:lnTo>
                                <a:pt x="1276" y="6830"/>
                              </a:lnTo>
                              <a:lnTo>
                                <a:pt x="1322" y="6717"/>
                              </a:lnTo>
                              <a:lnTo>
                                <a:pt x="1370" y="6606"/>
                              </a:lnTo>
                              <a:lnTo>
                                <a:pt x="1418" y="6496"/>
                              </a:lnTo>
                              <a:lnTo>
                                <a:pt x="1468" y="6385"/>
                              </a:lnTo>
                              <a:lnTo>
                                <a:pt x="1521" y="6277"/>
                              </a:lnTo>
                              <a:lnTo>
                                <a:pt x="1574" y="6169"/>
                              </a:lnTo>
                              <a:lnTo>
                                <a:pt x="1628" y="6060"/>
                              </a:lnTo>
                              <a:lnTo>
                                <a:pt x="1683" y="5954"/>
                              </a:lnTo>
                              <a:lnTo>
                                <a:pt x="1740" y="5847"/>
                              </a:lnTo>
                              <a:lnTo>
                                <a:pt x="1798" y="5741"/>
                              </a:lnTo>
                              <a:lnTo>
                                <a:pt x="1857" y="5637"/>
                              </a:lnTo>
                              <a:lnTo>
                                <a:pt x="1918" y="5533"/>
                              </a:lnTo>
                              <a:lnTo>
                                <a:pt x="1979" y="5429"/>
                              </a:lnTo>
                              <a:lnTo>
                                <a:pt x="2043" y="5327"/>
                              </a:lnTo>
                              <a:lnTo>
                                <a:pt x="2107" y="5226"/>
                              </a:lnTo>
                              <a:lnTo>
                                <a:pt x="2173" y="5124"/>
                              </a:lnTo>
                              <a:lnTo>
                                <a:pt x="2239" y="5025"/>
                              </a:lnTo>
                              <a:lnTo>
                                <a:pt x="2306" y="4926"/>
                              </a:lnTo>
                              <a:lnTo>
                                <a:pt x="2376" y="4828"/>
                              </a:lnTo>
                              <a:lnTo>
                                <a:pt x="2446" y="4730"/>
                              </a:lnTo>
                              <a:lnTo>
                                <a:pt x="2517" y="4633"/>
                              </a:lnTo>
                              <a:lnTo>
                                <a:pt x="2590" y="4537"/>
                              </a:lnTo>
                              <a:lnTo>
                                <a:pt x="2664" y="4443"/>
                              </a:lnTo>
                              <a:lnTo>
                                <a:pt x="2739" y="4349"/>
                              </a:lnTo>
                              <a:lnTo>
                                <a:pt x="2814" y="4255"/>
                              </a:lnTo>
                              <a:lnTo>
                                <a:pt x="2891" y="4164"/>
                              </a:lnTo>
                              <a:lnTo>
                                <a:pt x="2969" y="4073"/>
                              </a:lnTo>
                              <a:lnTo>
                                <a:pt x="3049" y="3982"/>
                              </a:lnTo>
                              <a:lnTo>
                                <a:pt x="3129" y="3893"/>
                              </a:lnTo>
                              <a:lnTo>
                                <a:pt x="3211" y="3805"/>
                              </a:lnTo>
                              <a:lnTo>
                                <a:pt x="3294" y="3717"/>
                              </a:lnTo>
                              <a:lnTo>
                                <a:pt x="3376" y="3631"/>
                              </a:lnTo>
                              <a:lnTo>
                                <a:pt x="3462" y="3546"/>
                              </a:lnTo>
                              <a:lnTo>
                                <a:pt x="3547" y="3460"/>
                              </a:lnTo>
                              <a:lnTo>
                                <a:pt x="3634" y="3378"/>
                              </a:lnTo>
                              <a:lnTo>
                                <a:pt x="3721" y="3295"/>
                              </a:lnTo>
                              <a:lnTo>
                                <a:pt x="3810" y="3214"/>
                              </a:lnTo>
                              <a:lnTo>
                                <a:pt x="3900" y="3133"/>
                              </a:lnTo>
                              <a:lnTo>
                                <a:pt x="3991" y="3053"/>
                              </a:lnTo>
                              <a:lnTo>
                                <a:pt x="4082" y="2974"/>
                              </a:lnTo>
                              <a:lnTo>
                                <a:pt x="4175" y="2898"/>
                              </a:lnTo>
                              <a:lnTo>
                                <a:pt x="4269" y="2822"/>
                              </a:lnTo>
                              <a:lnTo>
                                <a:pt x="4363" y="2747"/>
                              </a:lnTo>
                              <a:lnTo>
                                <a:pt x="4458" y="2672"/>
                              </a:lnTo>
                              <a:lnTo>
                                <a:pt x="4555" y="2600"/>
                              </a:lnTo>
                              <a:lnTo>
                                <a:pt x="4651" y="2527"/>
                              </a:lnTo>
                              <a:lnTo>
                                <a:pt x="4750" y="2457"/>
                              </a:lnTo>
                              <a:lnTo>
                                <a:pt x="4849" y="2387"/>
                              </a:lnTo>
                              <a:lnTo>
                                <a:pt x="4949" y="2319"/>
                              </a:lnTo>
                              <a:lnTo>
                                <a:pt x="5050" y="2251"/>
                              </a:lnTo>
                              <a:lnTo>
                                <a:pt x="5151" y="2185"/>
                              </a:lnTo>
                              <a:lnTo>
                                <a:pt x="5255" y="2120"/>
                              </a:lnTo>
                              <a:lnTo>
                                <a:pt x="5357" y="2057"/>
                              </a:lnTo>
                              <a:lnTo>
                                <a:pt x="5461" y="1994"/>
                              </a:lnTo>
                              <a:lnTo>
                                <a:pt x="5566" y="1932"/>
                              </a:lnTo>
                              <a:lnTo>
                                <a:pt x="5673" y="1872"/>
                              </a:lnTo>
                              <a:lnTo>
                                <a:pt x="5780" y="1813"/>
                              </a:lnTo>
                              <a:lnTo>
                                <a:pt x="5887" y="1755"/>
                              </a:lnTo>
                              <a:lnTo>
                                <a:pt x="5995" y="1698"/>
                              </a:lnTo>
                              <a:lnTo>
                                <a:pt x="6104" y="1644"/>
                              </a:lnTo>
                              <a:lnTo>
                                <a:pt x="6214" y="1590"/>
                              </a:lnTo>
                              <a:lnTo>
                                <a:pt x="6325" y="1537"/>
                              </a:lnTo>
                              <a:lnTo>
                                <a:pt x="6436" y="1484"/>
                              </a:lnTo>
                              <a:lnTo>
                                <a:pt x="6548" y="1434"/>
                              </a:lnTo>
                              <a:lnTo>
                                <a:pt x="6661" y="1386"/>
                              </a:lnTo>
                              <a:lnTo>
                                <a:pt x="6775" y="1337"/>
                              </a:lnTo>
                              <a:lnTo>
                                <a:pt x="6888" y="1292"/>
                              </a:lnTo>
                              <a:lnTo>
                                <a:pt x="7002" y="1246"/>
                              </a:lnTo>
                              <a:lnTo>
                                <a:pt x="7119" y="1202"/>
                              </a:lnTo>
                              <a:lnTo>
                                <a:pt x="7234" y="1161"/>
                              </a:lnTo>
                              <a:lnTo>
                                <a:pt x="7351" y="1119"/>
                              </a:lnTo>
                              <a:lnTo>
                                <a:pt x="7469" y="1080"/>
                              </a:lnTo>
                              <a:lnTo>
                                <a:pt x="7587" y="1041"/>
                              </a:lnTo>
                              <a:lnTo>
                                <a:pt x="7707" y="1004"/>
                              </a:lnTo>
                              <a:lnTo>
                                <a:pt x="7825" y="968"/>
                              </a:lnTo>
                              <a:lnTo>
                                <a:pt x="7946" y="936"/>
                              </a:lnTo>
                              <a:lnTo>
                                <a:pt x="8067" y="903"/>
                              </a:lnTo>
                              <a:lnTo>
                                <a:pt x="8188" y="872"/>
                              </a:lnTo>
                              <a:lnTo>
                                <a:pt x="8308" y="842"/>
                              </a:lnTo>
                              <a:lnTo>
                                <a:pt x="8431" y="813"/>
                              </a:lnTo>
                              <a:lnTo>
                                <a:pt x="8555" y="786"/>
                              </a:lnTo>
                              <a:lnTo>
                                <a:pt x="8678" y="760"/>
                              </a:lnTo>
                              <a:lnTo>
                                <a:pt x="8802" y="736"/>
                              </a:lnTo>
                              <a:lnTo>
                                <a:pt x="8926" y="713"/>
                              </a:lnTo>
                              <a:lnTo>
                                <a:pt x="9051" y="694"/>
                              </a:lnTo>
                              <a:lnTo>
                                <a:pt x="9177" y="674"/>
                              </a:lnTo>
                              <a:lnTo>
                                <a:pt x="9303" y="655"/>
                              </a:lnTo>
                              <a:lnTo>
                                <a:pt x="9430" y="639"/>
                              </a:lnTo>
                              <a:lnTo>
                                <a:pt x="9556" y="624"/>
                              </a:lnTo>
                              <a:lnTo>
                                <a:pt x="9685" y="611"/>
                              </a:lnTo>
                              <a:lnTo>
                                <a:pt x="9813" y="598"/>
                              </a:lnTo>
                              <a:lnTo>
                                <a:pt x="9941" y="588"/>
                              </a:lnTo>
                              <a:lnTo>
                                <a:pt x="10070" y="580"/>
                              </a:lnTo>
                              <a:lnTo>
                                <a:pt x="10200" y="572"/>
                              </a:lnTo>
                              <a:lnTo>
                                <a:pt x="10329" y="567"/>
                              </a:lnTo>
                              <a:lnTo>
                                <a:pt x="10459" y="562"/>
                              </a:lnTo>
                              <a:lnTo>
                                <a:pt x="10590" y="560"/>
                              </a:lnTo>
                              <a:lnTo>
                                <a:pt x="10720" y="560"/>
                              </a:lnTo>
                              <a:lnTo>
                                <a:pt x="10720" y="560"/>
                              </a:lnTo>
                              <a:lnTo>
                                <a:pt x="10851" y="560"/>
                              </a:lnTo>
                              <a:lnTo>
                                <a:pt x="10982" y="562"/>
                              </a:lnTo>
                              <a:lnTo>
                                <a:pt x="11113" y="567"/>
                              </a:lnTo>
                              <a:lnTo>
                                <a:pt x="11243" y="572"/>
                              </a:lnTo>
                              <a:lnTo>
                                <a:pt x="11372" y="580"/>
                              </a:lnTo>
                              <a:lnTo>
                                <a:pt x="11500" y="588"/>
                              </a:lnTo>
                              <a:lnTo>
                                <a:pt x="11630" y="598"/>
                              </a:lnTo>
                              <a:lnTo>
                                <a:pt x="11758" y="611"/>
                              </a:lnTo>
                              <a:lnTo>
                                <a:pt x="11884" y="624"/>
                              </a:lnTo>
                              <a:lnTo>
                                <a:pt x="12013" y="639"/>
                              </a:lnTo>
                              <a:lnTo>
                                <a:pt x="12139" y="655"/>
                              </a:lnTo>
                              <a:lnTo>
                                <a:pt x="12264" y="674"/>
                              </a:lnTo>
                              <a:lnTo>
                                <a:pt x="12390" y="694"/>
                              </a:lnTo>
                              <a:lnTo>
                                <a:pt x="12515" y="713"/>
                              </a:lnTo>
                              <a:lnTo>
                                <a:pt x="12640" y="736"/>
                              </a:lnTo>
                              <a:lnTo>
                                <a:pt x="12764" y="760"/>
                              </a:lnTo>
                              <a:lnTo>
                                <a:pt x="12888" y="786"/>
                              </a:lnTo>
                              <a:lnTo>
                                <a:pt x="13010" y="813"/>
                              </a:lnTo>
                              <a:lnTo>
                                <a:pt x="13132" y="842"/>
                              </a:lnTo>
                              <a:lnTo>
                                <a:pt x="13255" y="872"/>
                              </a:lnTo>
                              <a:lnTo>
                                <a:pt x="13376" y="903"/>
                              </a:lnTo>
                              <a:lnTo>
                                <a:pt x="13497" y="936"/>
                              </a:lnTo>
                              <a:lnTo>
                                <a:pt x="13616" y="968"/>
                              </a:lnTo>
                              <a:lnTo>
                                <a:pt x="13736" y="1004"/>
                              </a:lnTo>
                              <a:lnTo>
                                <a:pt x="13855" y="1041"/>
                              </a:lnTo>
                              <a:lnTo>
                                <a:pt x="13973" y="1080"/>
                              </a:lnTo>
                              <a:lnTo>
                                <a:pt x="14090" y="1119"/>
                              </a:lnTo>
                              <a:lnTo>
                                <a:pt x="14207" y="1161"/>
                              </a:lnTo>
                              <a:lnTo>
                                <a:pt x="14323" y="1202"/>
                              </a:lnTo>
                              <a:lnTo>
                                <a:pt x="14439" y="1246"/>
                              </a:lnTo>
                              <a:lnTo>
                                <a:pt x="14554" y="1292"/>
                              </a:lnTo>
                              <a:lnTo>
                                <a:pt x="14668" y="1337"/>
                              </a:lnTo>
                              <a:lnTo>
                                <a:pt x="14782" y="1386"/>
                              </a:lnTo>
                              <a:lnTo>
                                <a:pt x="14894" y="1434"/>
                              </a:lnTo>
                              <a:lnTo>
                                <a:pt x="15006" y="1484"/>
                              </a:lnTo>
                              <a:lnTo>
                                <a:pt x="15117" y="1537"/>
                              </a:lnTo>
                              <a:lnTo>
                                <a:pt x="15228" y="1590"/>
                              </a:lnTo>
                              <a:lnTo>
                                <a:pt x="15338" y="1644"/>
                              </a:lnTo>
                              <a:lnTo>
                                <a:pt x="15446" y="1698"/>
                              </a:lnTo>
                              <a:lnTo>
                                <a:pt x="15554" y="1755"/>
                              </a:lnTo>
                              <a:lnTo>
                                <a:pt x="15662" y="1813"/>
                              </a:lnTo>
                              <a:lnTo>
                                <a:pt x="15769" y="1872"/>
                              </a:lnTo>
                              <a:lnTo>
                                <a:pt x="15874" y="1932"/>
                              </a:lnTo>
                              <a:lnTo>
                                <a:pt x="15980" y="1994"/>
                              </a:lnTo>
                              <a:lnTo>
                                <a:pt x="16084" y="2057"/>
                              </a:lnTo>
                              <a:lnTo>
                                <a:pt x="16188" y="2120"/>
                              </a:lnTo>
                              <a:lnTo>
                                <a:pt x="16290" y="2185"/>
                              </a:lnTo>
                              <a:lnTo>
                                <a:pt x="16392" y="2251"/>
                              </a:lnTo>
                              <a:lnTo>
                                <a:pt x="16492" y="2319"/>
                              </a:lnTo>
                              <a:lnTo>
                                <a:pt x="16593" y="2387"/>
                              </a:lnTo>
                              <a:lnTo>
                                <a:pt x="16691" y="2457"/>
                              </a:lnTo>
                              <a:lnTo>
                                <a:pt x="16789" y="2527"/>
                              </a:lnTo>
                              <a:lnTo>
                                <a:pt x="16888" y="2600"/>
                              </a:lnTo>
                              <a:lnTo>
                                <a:pt x="16983" y="2672"/>
                              </a:lnTo>
                              <a:lnTo>
                                <a:pt x="17078" y="2747"/>
                              </a:lnTo>
                              <a:lnTo>
                                <a:pt x="17174" y="2822"/>
                              </a:lnTo>
                              <a:lnTo>
                                <a:pt x="17268" y="2898"/>
                              </a:lnTo>
                              <a:lnTo>
                                <a:pt x="17360" y="2974"/>
                              </a:lnTo>
                              <a:lnTo>
                                <a:pt x="17451" y="3053"/>
                              </a:lnTo>
                              <a:lnTo>
                                <a:pt x="17542" y="3133"/>
                              </a:lnTo>
                              <a:lnTo>
                                <a:pt x="17632" y="3214"/>
                              </a:lnTo>
                              <a:lnTo>
                                <a:pt x="17720" y="3295"/>
                              </a:lnTo>
                              <a:lnTo>
                                <a:pt x="17808" y="3378"/>
                              </a:lnTo>
                              <a:lnTo>
                                <a:pt x="17895" y="3460"/>
                              </a:lnTo>
                              <a:lnTo>
                                <a:pt x="17981" y="3546"/>
                              </a:lnTo>
                              <a:lnTo>
                                <a:pt x="18064" y="3631"/>
                              </a:lnTo>
                              <a:lnTo>
                                <a:pt x="18148" y="3717"/>
                              </a:lnTo>
                              <a:lnTo>
                                <a:pt x="18231" y="3805"/>
                              </a:lnTo>
                              <a:lnTo>
                                <a:pt x="18312" y="3893"/>
                              </a:lnTo>
                              <a:lnTo>
                                <a:pt x="18393" y="3982"/>
                              </a:lnTo>
                              <a:lnTo>
                                <a:pt x="18471" y="4073"/>
                              </a:lnTo>
                              <a:lnTo>
                                <a:pt x="18550" y="4164"/>
                              </a:lnTo>
                              <a:lnTo>
                                <a:pt x="18628" y="4255"/>
                              </a:lnTo>
                              <a:lnTo>
                                <a:pt x="18703" y="4349"/>
                              </a:lnTo>
                              <a:lnTo>
                                <a:pt x="18779" y="4443"/>
                              </a:lnTo>
                              <a:lnTo>
                                <a:pt x="18851" y="4537"/>
                              </a:lnTo>
                              <a:lnTo>
                                <a:pt x="18924" y="4633"/>
                              </a:lnTo>
                              <a:lnTo>
                                <a:pt x="18995" y="4730"/>
                              </a:lnTo>
                              <a:lnTo>
                                <a:pt x="19066" y="4828"/>
                              </a:lnTo>
                              <a:lnTo>
                                <a:pt x="19135" y="4926"/>
                              </a:lnTo>
                              <a:lnTo>
                                <a:pt x="19203" y="5025"/>
                              </a:lnTo>
                              <a:lnTo>
                                <a:pt x="19270" y="5124"/>
                              </a:lnTo>
                              <a:lnTo>
                                <a:pt x="19335" y="5226"/>
                              </a:lnTo>
                              <a:lnTo>
                                <a:pt x="19399" y="5327"/>
                              </a:lnTo>
                              <a:lnTo>
                                <a:pt x="19462" y="5429"/>
                              </a:lnTo>
                              <a:lnTo>
                                <a:pt x="19524" y="5533"/>
                              </a:lnTo>
                              <a:lnTo>
                                <a:pt x="19584" y="5637"/>
                              </a:lnTo>
                              <a:lnTo>
                                <a:pt x="19644" y="5741"/>
                              </a:lnTo>
                              <a:lnTo>
                                <a:pt x="19702" y="5847"/>
                              </a:lnTo>
                              <a:lnTo>
                                <a:pt x="19759" y="5954"/>
                              </a:lnTo>
                              <a:lnTo>
                                <a:pt x="19815" y="6060"/>
                              </a:lnTo>
                              <a:lnTo>
                                <a:pt x="19869" y="6169"/>
                              </a:lnTo>
                              <a:lnTo>
                                <a:pt x="19921" y="6277"/>
                              </a:lnTo>
                              <a:lnTo>
                                <a:pt x="19973" y="6385"/>
                              </a:lnTo>
                              <a:lnTo>
                                <a:pt x="20022" y="6496"/>
                              </a:lnTo>
                              <a:lnTo>
                                <a:pt x="20072" y="6606"/>
                              </a:lnTo>
                              <a:lnTo>
                                <a:pt x="20119" y="6717"/>
                              </a:lnTo>
                              <a:lnTo>
                                <a:pt x="20166" y="6830"/>
                              </a:lnTo>
                              <a:lnTo>
                                <a:pt x="20210" y="6942"/>
                              </a:lnTo>
                              <a:lnTo>
                                <a:pt x="20254" y="7055"/>
                              </a:lnTo>
                              <a:lnTo>
                                <a:pt x="20296" y="7169"/>
                              </a:lnTo>
                              <a:lnTo>
                                <a:pt x="20337" y="7284"/>
                              </a:lnTo>
                              <a:lnTo>
                                <a:pt x="20375" y="7400"/>
                              </a:lnTo>
                              <a:lnTo>
                                <a:pt x="20414" y="7515"/>
                              </a:lnTo>
                              <a:lnTo>
                                <a:pt x="20451" y="7632"/>
                              </a:lnTo>
                              <a:lnTo>
                                <a:pt x="20485" y="7749"/>
                              </a:lnTo>
                              <a:lnTo>
                                <a:pt x="20519" y="7866"/>
                              </a:lnTo>
                              <a:lnTo>
                                <a:pt x="20550" y="7984"/>
                              </a:lnTo>
                              <a:lnTo>
                                <a:pt x="20582" y="8103"/>
                              </a:lnTo>
                              <a:lnTo>
                                <a:pt x="20610" y="8222"/>
                              </a:lnTo>
                              <a:lnTo>
                                <a:pt x="20639" y="8343"/>
                              </a:lnTo>
                              <a:lnTo>
                                <a:pt x="20664" y="8463"/>
                              </a:lnTo>
                              <a:lnTo>
                                <a:pt x="20688" y="8584"/>
                              </a:lnTo>
                              <a:lnTo>
                                <a:pt x="20713" y="8705"/>
                              </a:lnTo>
                              <a:lnTo>
                                <a:pt x="20734" y="8827"/>
                              </a:lnTo>
                              <a:lnTo>
                                <a:pt x="20754" y="8950"/>
                              </a:lnTo>
                              <a:lnTo>
                                <a:pt x="20772" y="9072"/>
                              </a:lnTo>
                              <a:lnTo>
                                <a:pt x="20789" y="9196"/>
                              </a:lnTo>
                              <a:lnTo>
                                <a:pt x="20805" y="9320"/>
                              </a:lnTo>
                              <a:lnTo>
                                <a:pt x="20818" y="9444"/>
                              </a:lnTo>
                              <a:lnTo>
                                <a:pt x="20831" y="9570"/>
                              </a:lnTo>
                              <a:lnTo>
                                <a:pt x="20841" y="9695"/>
                              </a:lnTo>
                              <a:lnTo>
                                <a:pt x="20851" y="9820"/>
                              </a:lnTo>
                              <a:lnTo>
                                <a:pt x="20858" y="9946"/>
                              </a:lnTo>
                              <a:lnTo>
                                <a:pt x="20863" y="10072"/>
                              </a:lnTo>
                              <a:lnTo>
                                <a:pt x="20868" y="10199"/>
                              </a:lnTo>
                              <a:lnTo>
                                <a:pt x="20871" y="10327"/>
                              </a:lnTo>
                              <a:lnTo>
                                <a:pt x="20871" y="10454"/>
                              </a:lnTo>
                              <a:lnTo>
                                <a:pt x="20871" y="22067"/>
                              </a:lnTo>
                              <a:lnTo>
                                <a:pt x="20871" y="22067"/>
                              </a:lnTo>
                              <a:lnTo>
                                <a:pt x="20869" y="22247"/>
                              </a:lnTo>
                              <a:lnTo>
                                <a:pt x="20865" y="22425"/>
                              </a:lnTo>
                              <a:lnTo>
                                <a:pt x="20856" y="22603"/>
                              </a:lnTo>
                              <a:lnTo>
                                <a:pt x="20845" y="22780"/>
                              </a:lnTo>
                              <a:lnTo>
                                <a:pt x="20829" y="22958"/>
                              </a:lnTo>
                              <a:lnTo>
                                <a:pt x="20812" y="23134"/>
                              </a:lnTo>
                              <a:lnTo>
                                <a:pt x="20791" y="23310"/>
                              </a:lnTo>
                              <a:lnTo>
                                <a:pt x="20767" y="23485"/>
                              </a:lnTo>
                              <a:lnTo>
                                <a:pt x="20740" y="23660"/>
                              </a:lnTo>
                              <a:lnTo>
                                <a:pt x="20708" y="23834"/>
                              </a:lnTo>
                              <a:lnTo>
                                <a:pt x="20674" y="24008"/>
                              </a:lnTo>
                              <a:lnTo>
                                <a:pt x="20637" y="24180"/>
                              </a:lnTo>
                              <a:lnTo>
                                <a:pt x="20597" y="24352"/>
                              </a:lnTo>
                              <a:lnTo>
                                <a:pt x="20553" y="24523"/>
                              </a:lnTo>
                              <a:lnTo>
                                <a:pt x="20508" y="24694"/>
                              </a:lnTo>
                              <a:lnTo>
                                <a:pt x="20458" y="24864"/>
                              </a:lnTo>
                              <a:lnTo>
                                <a:pt x="20405" y="25032"/>
                              </a:lnTo>
                              <a:lnTo>
                                <a:pt x="20350" y="25200"/>
                              </a:lnTo>
                              <a:lnTo>
                                <a:pt x="20290" y="25367"/>
                              </a:lnTo>
                              <a:lnTo>
                                <a:pt x="20229" y="25532"/>
                              </a:lnTo>
                              <a:lnTo>
                                <a:pt x="20163" y="25697"/>
                              </a:lnTo>
                              <a:lnTo>
                                <a:pt x="20095" y="25861"/>
                              </a:lnTo>
                              <a:lnTo>
                                <a:pt x="20024" y="26024"/>
                              </a:lnTo>
                              <a:lnTo>
                                <a:pt x="19950" y="26185"/>
                              </a:lnTo>
                              <a:lnTo>
                                <a:pt x="19873" y="26344"/>
                              </a:lnTo>
                              <a:lnTo>
                                <a:pt x="19792" y="26504"/>
                              </a:lnTo>
                              <a:lnTo>
                                <a:pt x="19709" y="26660"/>
                              </a:lnTo>
                              <a:lnTo>
                                <a:pt x="19623" y="26817"/>
                              </a:lnTo>
                              <a:lnTo>
                                <a:pt x="19533" y="26973"/>
                              </a:lnTo>
                              <a:lnTo>
                                <a:pt x="19442" y="27125"/>
                              </a:lnTo>
                              <a:lnTo>
                                <a:pt x="19347" y="27277"/>
                              </a:lnTo>
                              <a:lnTo>
                                <a:pt x="19248" y="27428"/>
                              </a:lnTo>
                              <a:lnTo>
                                <a:pt x="19248" y="27428"/>
                              </a:lnTo>
                              <a:lnTo>
                                <a:pt x="19150" y="27572"/>
                              </a:lnTo>
                              <a:lnTo>
                                <a:pt x="19049" y="27716"/>
                              </a:lnTo>
                              <a:lnTo>
                                <a:pt x="18947" y="27857"/>
                              </a:lnTo>
                              <a:lnTo>
                                <a:pt x="18841" y="27997"/>
                              </a:lnTo>
                              <a:lnTo>
                                <a:pt x="18733" y="28134"/>
                              </a:lnTo>
                              <a:lnTo>
                                <a:pt x="18624" y="28269"/>
                              </a:lnTo>
                              <a:lnTo>
                                <a:pt x="18511" y="28403"/>
                              </a:lnTo>
                              <a:lnTo>
                                <a:pt x="18396" y="28534"/>
                              </a:lnTo>
                              <a:lnTo>
                                <a:pt x="18279" y="28664"/>
                              </a:lnTo>
                              <a:lnTo>
                                <a:pt x="18161" y="28790"/>
                              </a:lnTo>
                              <a:lnTo>
                                <a:pt x="18040" y="28916"/>
                              </a:lnTo>
                              <a:lnTo>
                                <a:pt x="17916" y="29040"/>
                              </a:lnTo>
                              <a:lnTo>
                                <a:pt x="17791" y="29159"/>
                              </a:lnTo>
                              <a:lnTo>
                                <a:pt x="17663" y="29279"/>
                              </a:lnTo>
                              <a:lnTo>
                                <a:pt x="17534" y="29396"/>
                              </a:lnTo>
                              <a:lnTo>
                                <a:pt x="17403" y="29510"/>
                              </a:lnTo>
                              <a:lnTo>
                                <a:pt x="17269" y="29622"/>
                              </a:lnTo>
                              <a:lnTo>
                                <a:pt x="17134" y="29732"/>
                              </a:lnTo>
                              <a:lnTo>
                                <a:pt x="16996" y="29839"/>
                              </a:lnTo>
                              <a:lnTo>
                                <a:pt x="16856" y="29944"/>
                              </a:lnTo>
                              <a:lnTo>
                                <a:pt x="16715" y="30047"/>
                              </a:lnTo>
                              <a:lnTo>
                                <a:pt x="16572" y="30148"/>
                              </a:lnTo>
                              <a:lnTo>
                                <a:pt x="16427" y="30247"/>
                              </a:lnTo>
                              <a:lnTo>
                                <a:pt x="16280" y="30342"/>
                              </a:lnTo>
                              <a:lnTo>
                                <a:pt x="16132" y="30435"/>
                              </a:lnTo>
                              <a:lnTo>
                                <a:pt x="15981" y="30526"/>
                              </a:lnTo>
                              <a:lnTo>
                                <a:pt x="15830" y="30614"/>
                              </a:lnTo>
                              <a:lnTo>
                                <a:pt x="15677" y="30700"/>
                              </a:lnTo>
                              <a:lnTo>
                                <a:pt x="15520" y="30782"/>
                              </a:lnTo>
                              <a:lnTo>
                                <a:pt x="15364" y="30863"/>
                              </a:lnTo>
                              <a:lnTo>
                                <a:pt x="15206" y="30942"/>
                              </a:lnTo>
                              <a:lnTo>
                                <a:pt x="15045" y="31017"/>
                              </a:lnTo>
                              <a:lnTo>
                                <a:pt x="15012" y="31033"/>
                              </a:lnTo>
                              <a:lnTo>
                                <a:pt x="15012" y="31646"/>
                              </a:lnTo>
                              <a:lnTo>
                                <a:pt x="15092" y="31610"/>
                              </a:lnTo>
                              <a:lnTo>
                                <a:pt x="15092" y="31610"/>
                              </a:lnTo>
                              <a:lnTo>
                                <a:pt x="15265" y="31533"/>
                              </a:lnTo>
                              <a:lnTo>
                                <a:pt x="15438" y="31452"/>
                              </a:lnTo>
                              <a:lnTo>
                                <a:pt x="15608" y="31368"/>
                              </a:lnTo>
                              <a:lnTo>
                                <a:pt x="15776" y="31282"/>
                              </a:lnTo>
                              <a:lnTo>
                                <a:pt x="15944" y="31193"/>
                              </a:lnTo>
                              <a:lnTo>
                                <a:pt x="16109" y="31100"/>
                              </a:lnTo>
                              <a:lnTo>
                                <a:pt x="16273" y="31006"/>
                              </a:lnTo>
                              <a:lnTo>
                                <a:pt x="16434" y="30908"/>
                              </a:lnTo>
                              <a:lnTo>
                                <a:pt x="16593" y="30808"/>
                              </a:lnTo>
                              <a:lnTo>
                                <a:pt x="16751" y="30705"/>
                              </a:lnTo>
                              <a:lnTo>
                                <a:pt x="16906" y="30600"/>
                              </a:lnTo>
                              <a:lnTo>
                                <a:pt x="17060" y="30492"/>
                              </a:lnTo>
                              <a:lnTo>
                                <a:pt x="17212" y="30380"/>
                              </a:lnTo>
                              <a:lnTo>
                                <a:pt x="17362" y="30268"/>
                              </a:lnTo>
                              <a:lnTo>
                                <a:pt x="17510" y="30152"/>
                              </a:lnTo>
                              <a:lnTo>
                                <a:pt x="17655" y="30034"/>
                              </a:lnTo>
                              <a:lnTo>
                                <a:pt x="17798" y="29913"/>
                              </a:lnTo>
                              <a:lnTo>
                                <a:pt x="17939" y="29789"/>
                              </a:lnTo>
                              <a:lnTo>
                                <a:pt x="18077" y="29664"/>
                              </a:lnTo>
                              <a:lnTo>
                                <a:pt x="18214" y="29536"/>
                              </a:lnTo>
                              <a:lnTo>
                                <a:pt x="18349" y="29405"/>
                              </a:lnTo>
                              <a:lnTo>
                                <a:pt x="18481" y="29272"/>
                              </a:lnTo>
                              <a:lnTo>
                                <a:pt x="18611" y="29137"/>
                              </a:lnTo>
                              <a:lnTo>
                                <a:pt x="18738" y="29000"/>
                              </a:lnTo>
                              <a:lnTo>
                                <a:pt x="18863" y="28859"/>
                              </a:lnTo>
                              <a:lnTo>
                                <a:pt x="18985" y="28718"/>
                              </a:lnTo>
                              <a:lnTo>
                                <a:pt x="19106" y="28572"/>
                              </a:lnTo>
                              <a:lnTo>
                                <a:pt x="19223" y="28427"/>
                              </a:lnTo>
                              <a:lnTo>
                                <a:pt x="19338" y="28278"/>
                              </a:lnTo>
                              <a:lnTo>
                                <a:pt x="19450" y="28127"/>
                              </a:lnTo>
                              <a:lnTo>
                                <a:pt x="19561" y="27974"/>
                              </a:lnTo>
                              <a:lnTo>
                                <a:pt x="19668" y="27819"/>
                              </a:lnTo>
                              <a:lnTo>
                                <a:pt x="19668" y="27819"/>
                              </a:lnTo>
                              <a:lnTo>
                                <a:pt x="19722" y="27739"/>
                              </a:lnTo>
                              <a:lnTo>
                                <a:pt x="19775" y="27658"/>
                              </a:lnTo>
                              <a:lnTo>
                                <a:pt x="19828" y="27577"/>
                              </a:lnTo>
                              <a:lnTo>
                                <a:pt x="19879" y="27495"/>
                              </a:lnTo>
                              <a:lnTo>
                                <a:pt x="19930" y="27413"/>
                              </a:lnTo>
                              <a:lnTo>
                                <a:pt x="19980" y="27332"/>
                              </a:lnTo>
                              <a:lnTo>
                                <a:pt x="20030" y="27249"/>
                              </a:lnTo>
                              <a:lnTo>
                                <a:pt x="20078" y="27165"/>
                              </a:lnTo>
                              <a:lnTo>
                                <a:pt x="20125" y="27082"/>
                              </a:lnTo>
                              <a:lnTo>
                                <a:pt x="20172" y="26998"/>
                              </a:lnTo>
                              <a:lnTo>
                                <a:pt x="20217" y="26914"/>
                              </a:lnTo>
                              <a:lnTo>
                                <a:pt x="20263" y="26830"/>
                              </a:lnTo>
                              <a:lnTo>
                                <a:pt x="20307" y="26745"/>
                              </a:lnTo>
                              <a:lnTo>
                                <a:pt x="20350" y="26659"/>
                              </a:lnTo>
                              <a:lnTo>
                                <a:pt x="20392" y="26574"/>
                              </a:lnTo>
                              <a:lnTo>
                                <a:pt x="20435" y="26488"/>
                              </a:lnTo>
                              <a:lnTo>
                                <a:pt x="20475" y="26401"/>
                              </a:lnTo>
                              <a:lnTo>
                                <a:pt x="20516" y="26316"/>
                              </a:lnTo>
                              <a:lnTo>
                                <a:pt x="20555" y="26229"/>
                              </a:lnTo>
                              <a:lnTo>
                                <a:pt x="20593" y="26142"/>
                              </a:lnTo>
                              <a:lnTo>
                                <a:pt x="20632" y="26054"/>
                              </a:lnTo>
                              <a:lnTo>
                                <a:pt x="20669" y="25967"/>
                              </a:lnTo>
                              <a:lnTo>
                                <a:pt x="20704" y="25878"/>
                              </a:lnTo>
                              <a:lnTo>
                                <a:pt x="20740" y="25790"/>
                              </a:lnTo>
                              <a:lnTo>
                                <a:pt x="20774" y="25700"/>
                              </a:lnTo>
                              <a:lnTo>
                                <a:pt x="20807" y="25612"/>
                              </a:lnTo>
                              <a:lnTo>
                                <a:pt x="20839" y="25522"/>
                              </a:lnTo>
                              <a:lnTo>
                                <a:pt x="20871" y="25434"/>
                              </a:lnTo>
                              <a:lnTo>
                                <a:pt x="20902" y="25343"/>
                              </a:lnTo>
                              <a:lnTo>
                                <a:pt x="20932" y="25253"/>
                              </a:lnTo>
                              <a:lnTo>
                                <a:pt x="20962" y="25163"/>
                              </a:lnTo>
                              <a:lnTo>
                                <a:pt x="20990" y="25072"/>
                              </a:lnTo>
                              <a:lnTo>
                                <a:pt x="21017" y="24982"/>
                              </a:lnTo>
                              <a:lnTo>
                                <a:pt x="21044" y="24891"/>
                              </a:lnTo>
                              <a:lnTo>
                                <a:pt x="21070" y="24800"/>
                              </a:lnTo>
                              <a:lnTo>
                                <a:pt x="21095" y="24707"/>
                              </a:lnTo>
                              <a:lnTo>
                                <a:pt x="21120" y="24616"/>
                              </a:lnTo>
                              <a:lnTo>
                                <a:pt x="21142" y="24523"/>
                              </a:lnTo>
                              <a:lnTo>
                                <a:pt x="21165" y="24432"/>
                              </a:lnTo>
                              <a:lnTo>
                                <a:pt x="21187" y="24340"/>
                              </a:lnTo>
                              <a:lnTo>
                                <a:pt x="21206" y="24247"/>
                              </a:lnTo>
                              <a:lnTo>
                                <a:pt x="21226" y="24153"/>
                              </a:lnTo>
                              <a:lnTo>
                                <a:pt x="21246" y="24060"/>
                              </a:lnTo>
                              <a:lnTo>
                                <a:pt x="21263" y="23968"/>
                              </a:lnTo>
                              <a:lnTo>
                                <a:pt x="21282" y="23874"/>
                              </a:lnTo>
                              <a:lnTo>
                                <a:pt x="21297" y="23780"/>
                              </a:lnTo>
                              <a:lnTo>
                                <a:pt x="21313" y="23686"/>
                              </a:lnTo>
                              <a:lnTo>
                                <a:pt x="21327" y="23592"/>
                              </a:lnTo>
                              <a:lnTo>
                                <a:pt x="21342" y="23498"/>
                              </a:lnTo>
                              <a:lnTo>
                                <a:pt x="21354" y="23404"/>
                              </a:lnTo>
                              <a:lnTo>
                                <a:pt x="21366" y="23310"/>
                              </a:lnTo>
                              <a:lnTo>
                                <a:pt x="21377" y="23214"/>
                              </a:lnTo>
                              <a:lnTo>
                                <a:pt x="21387" y="23120"/>
                              </a:lnTo>
                              <a:lnTo>
                                <a:pt x="21397" y="23025"/>
                              </a:lnTo>
                              <a:lnTo>
                                <a:pt x="21406" y="22929"/>
                              </a:lnTo>
                              <a:lnTo>
                                <a:pt x="21413" y="22834"/>
                              </a:lnTo>
                              <a:lnTo>
                                <a:pt x="21420" y="22738"/>
                              </a:lnTo>
                              <a:lnTo>
                                <a:pt x="21426" y="22643"/>
                              </a:lnTo>
                              <a:lnTo>
                                <a:pt x="21430" y="22547"/>
                              </a:lnTo>
                              <a:lnTo>
                                <a:pt x="21434" y="22452"/>
                              </a:lnTo>
                              <a:lnTo>
                                <a:pt x="21437" y="22356"/>
                              </a:lnTo>
                              <a:lnTo>
                                <a:pt x="21440" y="22260"/>
                              </a:lnTo>
                              <a:lnTo>
                                <a:pt x="21441" y="22164"/>
                              </a:lnTo>
                              <a:lnTo>
                                <a:pt x="21441" y="22067"/>
                              </a:lnTo>
                              <a:lnTo>
                                <a:pt x="21441" y="10454"/>
                              </a:lnTo>
                              <a:lnTo>
                                <a:pt x="21441" y="10454"/>
                              </a:lnTo>
                              <a:lnTo>
                                <a:pt x="21441" y="10319"/>
                              </a:lnTo>
                              <a:lnTo>
                                <a:pt x="21438" y="10185"/>
                              </a:lnTo>
                              <a:lnTo>
                                <a:pt x="21434" y="10051"/>
                              </a:lnTo>
                              <a:lnTo>
                                <a:pt x="21427" y="9917"/>
                              </a:lnTo>
                              <a:lnTo>
                                <a:pt x="21420" y="9785"/>
                              </a:lnTo>
                              <a:lnTo>
                                <a:pt x="21410" y="9651"/>
                              </a:lnTo>
                              <a:lnTo>
                                <a:pt x="21399" y="9518"/>
                              </a:lnTo>
                              <a:lnTo>
                                <a:pt x="21386" y="9387"/>
                              </a:lnTo>
                              <a:lnTo>
                                <a:pt x="21371" y="9256"/>
                              </a:lnTo>
                              <a:lnTo>
                                <a:pt x="21356" y="9125"/>
                              </a:lnTo>
                              <a:lnTo>
                                <a:pt x="21337" y="8994"/>
                              </a:lnTo>
                              <a:lnTo>
                                <a:pt x="21317" y="8864"/>
                              </a:lnTo>
                              <a:lnTo>
                                <a:pt x="21296" y="8735"/>
                              </a:lnTo>
                              <a:lnTo>
                                <a:pt x="21273" y="8606"/>
                              </a:lnTo>
                              <a:lnTo>
                                <a:pt x="21249" y="8478"/>
                              </a:lnTo>
                              <a:lnTo>
                                <a:pt x="21223" y="8350"/>
                              </a:lnTo>
                              <a:lnTo>
                                <a:pt x="21196" y="8223"/>
                              </a:lnTo>
                              <a:lnTo>
                                <a:pt x="21167" y="8096"/>
                              </a:lnTo>
                              <a:lnTo>
                                <a:pt x="21135" y="7970"/>
                              </a:lnTo>
                              <a:lnTo>
                                <a:pt x="21104" y="7844"/>
                              </a:lnTo>
                              <a:lnTo>
                                <a:pt x="21070" y="7720"/>
                              </a:lnTo>
                              <a:lnTo>
                                <a:pt x="21034" y="7596"/>
                              </a:lnTo>
                              <a:lnTo>
                                <a:pt x="20997" y="7472"/>
                              </a:lnTo>
                              <a:lnTo>
                                <a:pt x="20959" y="7348"/>
                              </a:lnTo>
                              <a:lnTo>
                                <a:pt x="20919" y="7227"/>
                              </a:lnTo>
                              <a:lnTo>
                                <a:pt x="20878" y="7105"/>
                              </a:lnTo>
                              <a:lnTo>
                                <a:pt x="20835" y="6984"/>
                              </a:lnTo>
                              <a:lnTo>
                                <a:pt x="20789" y="6864"/>
                              </a:lnTo>
                              <a:lnTo>
                                <a:pt x="20744" y="6744"/>
                              </a:lnTo>
                              <a:lnTo>
                                <a:pt x="20697" y="6625"/>
                              </a:lnTo>
                              <a:lnTo>
                                <a:pt x="20649" y="6506"/>
                              </a:lnTo>
                              <a:lnTo>
                                <a:pt x="20597" y="6390"/>
                              </a:lnTo>
                              <a:lnTo>
                                <a:pt x="20546" y="6271"/>
                              </a:lnTo>
                              <a:lnTo>
                                <a:pt x="20494" y="6156"/>
                              </a:lnTo>
                              <a:lnTo>
                                <a:pt x="20438" y="6040"/>
                              </a:lnTo>
                              <a:lnTo>
                                <a:pt x="20383" y="5927"/>
                              </a:lnTo>
                              <a:lnTo>
                                <a:pt x="20326" y="5813"/>
                              </a:lnTo>
                              <a:lnTo>
                                <a:pt x="20267" y="5699"/>
                              </a:lnTo>
                              <a:lnTo>
                                <a:pt x="20207" y="5586"/>
                              </a:lnTo>
                              <a:lnTo>
                                <a:pt x="20146" y="5475"/>
                              </a:lnTo>
                              <a:lnTo>
                                <a:pt x="20084" y="5365"/>
                              </a:lnTo>
                              <a:lnTo>
                                <a:pt x="20020" y="5254"/>
                              </a:lnTo>
                              <a:lnTo>
                                <a:pt x="19954" y="5146"/>
                              </a:lnTo>
                              <a:lnTo>
                                <a:pt x="19887" y="5037"/>
                              </a:lnTo>
                              <a:lnTo>
                                <a:pt x="19819" y="4931"/>
                              </a:lnTo>
                              <a:lnTo>
                                <a:pt x="19751" y="4824"/>
                              </a:lnTo>
                              <a:lnTo>
                                <a:pt x="19680" y="4718"/>
                              </a:lnTo>
                              <a:lnTo>
                                <a:pt x="19608" y="4613"/>
                              </a:lnTo>
                              <a:lnTo>
                                <a:pt x="19536" y="4509"/>
                              </a:lnTo>
                              <a:lnTo>
                                <a:pt x="19460" y="4406"/>
                              </a:lnTo>
                              <a:lnTo>
                                <a:pt x="19385" y="4304"/>
                              </a:lnTo>
                              <a:lnTo>
                                <a:pt x="19310" y="4203"/>
                              </a:lnTo>
                              <a:lnTo>
                                <a:pt x="19231" y="4103"/>
                              </a:lnTo>
                              <a:lnTo>
                                <a:pt x="19152" y="4003"/>
                              </a:lnTo>
                              <a:lnTo>
                                <a:pt x="19072" y="3905"/>
                              </a:lnTo>
                              <a:lnTo>
                                <a:pt x="18991" y="3808"/>
                              </a:lnTo>
                              <a:lnTo>
                                <a:pt x="18908" y="3711"/>
                              </a:lnTo>
                              <a:lnTo>
                                <a:pt x="18824" y="3616"/>
                              </a:lnTo>
                              <a:lnTo>
                                <a:pt x="18739" y="3522"/>
                              </a:lnTo>
                              <a:lnTo>
                                <a:pt x="18654" y="3429"/>
                              </a:lnTo>
                              <a:lnTo>
                                <a:pt x="18567" y="3336"/>
                              </a:lnTo>
                              <a:lnTo>
                                <a:pt x="18479" y="3245"/>
                              </a:lnTo>
                              <a:lnTo>
                                <a:pt x="18389" y="3154"/>
                              </a:lnTo>
                              <a:lnTo>
                                <a:pt x="18298" y="3066"/>
                              </a:lnTo>
                              <a:lnTo>
                                <a:pt x="18207" y="2977"/>
                              </a:lnTo>
                              <a:lnTo>
                                <a:pt x="18114" y="2890"/>
                              </a:lnTo>
                              <a:lnTo>
                                <a:pt x="18020" y="2804"/>
                              </a:lnTo>
                              <a:lnTo>
                                <a:pt x="17925" y="2719"/>
                              </a:lnTo>
                              <a:lnTo>
                                <a:pt x="17830" y="2635"/>
                              </a:lnTo>
                              <a:lnTo>
                                <a:pt x="17733" y="2553"/>
                              </a:lnTo>
                              <a:lnTo>
                                <a:pt x="17635" y="2470"/>
                              </a:lnTo>
                              <a:lnTo>
                                <a:pt x="17537" y="2390"/>
                              </a:lnTo>
                              <a:lnTo>
                                <a:pt x="17437" y="2311"/>
                              </a:lnTo>
                              <a:lnTo>
                                <a:pt x="17336" y="2232"/>
                              </a:lnTo>
                              <a:lnTo>
                                <a:pt x="17233" y="2155"/>
                              </a:lnTo>
                              <a:lnTo>
                                <a:pt x="17131" y="2080"/>
                              </a:lnTo>
                              <a:lnTo>
                                <a:pt x="17027" y="2004"/>
                              </a:lnTo>
                              <a:lnTo>
                                <a:pt x="16923" y="1932"/>
                              </a:lnTo>
                              <a:lnTo>
                                <a:pt x="16818" y="1859"/>
                              </a:lnTo>
                              <a:lnTo>
                                <a:pt x="16711" y="1788"/>
                              </a:lnTo>
                              <a:lnTo>
                                <a:pt x="16603" y="1718"/>
                              </a:lnTo>
                              <a:lnTo>
                                <a:pt x="16495" y="1649"/>
                              </a:lnTo>
                              <a:lnTo>
                                <a:pt x="16385" y="1581"/>
                              </a:lnTo>
                              <a:lnTo>
                                <a:pt x="16276" y="1516"/>
                              </a:lnTo>
                              <a:lnTo>
                                <a:pt x="16165" y="1450"/>
                              </a:lnTo>
                              <a:lnTo>
                                <a:pt x="16052" y="1387"/>
                              </a:lnTo>
                              <a:lnTo>
                                <a:pt x="15940" y="1325"/>
                              </a:lnTo>
                              <a:lnTo>
                                <a:pt x="15828" y="1263"/>
                              </a:lnTo>
                              <a:lnTo>
                                <a:pt x="15712" y="1204"/>
                              </a:lnTo>
                              <a:lnTo>
                                <a:pt x="15597" y="1145"/>
                              </a:lnTo>
                              <a:lnTo>
                                <a:pt x="15482" y="1088"/>
                              </a:lnTo>
                              <a:lnTo>
                                <a:pt x="15365" y="1033"/>
                              </a:lnTo>
                              <a:lnTo>
                                <a:pt x="15247" y="977"/>
                              </a:lnTo>
                              <a:lnTo>
                                <a:pt x="15129" y="924"/>
                              </a:lnTo>
                              <a:lnTo>
                                <a:pt x="15009" y="873"/>
                              </a:lnTo>
                              <a:lnTo>
                                <a:pt x="14890" y="823"/>
                              </a:lnTo>
                              <a:lnTo>
                                <a:pt x="14769" y="773"/>
                              </a:lnTo>
                              <a:lnTo>
                                <a:pt x="14648" y="726"/>
                              </a:lnTo>
                              <a:lnTo>
                                <a:pt x="14526" y="679"/>
                              </a:lnTo>
                              <a:lnTo>
                                <a:pt x="14403" y="635"/>
                              </a:lnTo>
                              <a:lnTo>
                                <a:pt x="14279" y="592"/>
                              </a:lnTo>
                              <a:lnTo>
                                <a:pt x="14156" y="550"/>
                              </a:lnTo>
                              <a:lnTo>
                                <a:pt x="14030" y="510"/>
                              </a:lnTo>
                              <a:lnTo>
                                <a:pt x="13905" y="470"/>
                              </a:lnTo>
                              <a:lnTo>
                                <a:pt x="13780" y="433"/>
                              </a:lnTo>
                              <a:lnTo>
                                <a:pt x="13652" y="397"/>
                              </a:lnTo>
                              <a:lnTo>
                                <a:pt x="13525" y="363"/>
                              </a:lnTo>
                              <a:lnTo>
                                <a:pt x="13397" y="329"/>
                              </a:lnTo>
                              <a:lnTo>
                                <a:pt x="13269" y="297"/>
                              </a:lnTo>
                              <a:lnTo>
                                <a:pt x="13140" y="268"/>
                              </a:lnTo>
                              <a:lnTo>
                                <a:pt x="13009" y="239"/>
                              </a:lnTo>
                              <a:lnTo>
                                <a:pt x="12879" y="212"/>
                              </a:lnTo>
                              <a:lnTo>
                                <a:pt x="12748" y="186"/>
                              </a:lnTo>
                              <a:lnTo>
                                <a:pt x="12616" y="164"/>
                              </a:lnTo>
                              <a:lnTo>
                                <a:pt x="12484" y="141"/>
                              </a:lnTo>
                              <a:lnTo>
                                <a:pt x="12351" y="121"/>
                              </a:lnTo>
                              <a:lnTo>
                                <a:pt x="12219" y="101"/>
                              </a:lnTo>
                              <a:lnTo>
                                <a:pt x="12085" y="84"/>
                              </a:lnTo>
                              <a:lnTo>
                                <a:pt x="11950" y="68"/>
                              </a:lnTo>
                              <a:lnTo>
                                <a:pt x="11816" y="54"/>
                              </a:lnTo>
                              <a:lnTo>
                                <a:pt x="11680" y="41"/>
                              </a:lnTo>
                              <a:lnTo>
                                <a:pt x="11544" y="30"/>
                              </a:lnTo>
                              <a:lnTo>
                                <a:pt x="11408" y="21"/>
                              </a:lnTo>
                              <a:lnTo>
                                <a:pt x="11271" y="14"/>
                              </a:lnTo>
                              <a:lnTo>
                                <a:pt x="11135" y="7"/>
                              </a:lnTo>
                              <a:lnTo>
                                <a:pt x="10997" y="3"/>
                              </a:lnTo>
                              <a:lnTo>
                                <a:pt x="10860" y="1"/>
                              </a:lnTo>
                              <a:lnTo>
                                <a:pt x="1072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9092742" name="Freeform 36"/>
                      <wps:cNvSpPr>
                        <a:spLocks/>
                      </wps:cNvSpPr>
                      <wps:spPr bwMode="auto">
                        <a:xfrm>
                          <a:off x="628650" y="381000"/>
                          <a:ext cx="3810635" cy="5937885"/>
                        </a:xfrm>
                        <a:custGeom>
                          <a:avLst/>
                          <a:gdLst>
                            <a:gd name="T0" fmla="*/ 14578 w 18003"/>
                            <a:gd name="T1" fmla="*/ 27291 h 28052"/>
                            <a:gd name="T2" fmla="*/ 15944 w 18003"/>
                            <a:gd name="T3" fmla="*/ 26033 h 28052"/>
                            <a:gd name="T4" fmla="*/ 17004 w 18003"/>
                            <a:gd name="T5" fmla="*/ 24513 h 28052"/>
                            <a:gd name="T6" fmla="*/ 17706 w 18003"/>
                            <a:gd name="T7" fmla="*/ 22780 h 28052"/>
                            <a:gd name="T8" fmla="*/ 17999 w 18003"/>
                            <a:gd name="T9" fmla="*/ 20885 h 28052"/>
                            <a:gd name="T10" fmla="*/ 17948 w 18003"/>
                            <a:gd name="T11" fmla="*/ 7456 h 28052"/>
                            <a:gd name="T12" fmla="*/ 17676 w 18003"/>
                            <a:gd name="T13" fmla="*/ 6119 h 28052"/>
                            <a:gd name="T14" fmla="*/ 17196 w 18003"/>
                            <a:gd name="T15" fmla="*/ 4866 h 28052"/>
                            <a:gd name="T16" fmla="*/ 16526 w 18003"/>
                            <a:gd name="T17" fmla="*/ 3716 h 28052"/>
                            <a:gd name="T18" fmla="*/ 15687 w 18003"/>
                            <a:gd name="T19" fmla="*/ 2687 h 28052"/>
                            <a:gd name="T20" fmla="*/ 14696 w 18003"/>
                            <a:gd name="T21" fmla="*/ 1798 h 28052"/>
                            <a:gd name="T22" fmla="*/ 13572 w 18003"/>
                            <a:gd name="T23" fmla="*/ 1067 h 28052"/>
                            <a:gd name="T24" fmla="*/ 12334 w 18003"/>
                            <a:gd name="T25" fmla="*/ 512 h 28052"/>
                            <a:gd name="T26" fmla="*/ 10999 w 18003"/>
                            <a:gd name="T27" fmla="*/ 151 h 28052"/>
                            <a:gd name="T28" fmla="*/ 9589 w 18003"/>
                            <a:gd name="T29" fmla="*/ 3 h 28052"/>
                            <a:gd name="T30" fmla="*/ 7647 w 18003"/>
                            <a:gd name="T31" fmla="*/ 56 h 28052"/>
                            <a:gd name="T32" fmla="*/ 6275 w 18003"/>
                            <a:gd name="T33" fmla="*/ 321 h 28052"/>
                            <a:gd name="T34" fmla="*/ 4990 w 18003"/>
                            <a:gd name="T35" fmla="*/ 788 h 28052"/>
                            <a:gd name="T36" fmla="*/ 3812 w 18003"/>
                            <a:gd name="T37" fmla="*/ 1441 h 28052"/>
                            <a:gd name="T38" fmla="*/ 2756 w 18003"/>
                            <a:gd name="T39" fmla="*/ 2258 h 28052"/>
                            <a:gd name="T40" fmla="*/ 1845 w 18003"/>
                            <a:gd name="T41" fmla="*/ 3226 h 28052"/>
                            <a:gd name="T42" fmla="*/ 1094 w 18003"/>
                            <a:gd name="T43" fmla="*/ 4321 h 28052"/>
                            <a:gd name="T44" fmla="*/ 525 w 18003"/>
                            <a:gd name="T45" fmla="*/ 5530 h 28052"/>
                            <a:gd name="T46" fmla="*/ 155 w 18003"/>
                            <a:gd name="T47" fmla="*/ 6829 h 28052"/>
                            <a:gd name="T48" fmla="*/ 2 w 18003"/>
                            <a:gd name="T49" fmla="*/ 8205 h 28052"/>
                            <a:gd name="T50" fmla="*/ 109 w 18003"/>
                            <a:gd name="T51" fmla="*/ 21922 h 28052"/>
                            <a:gd name="T52" fmla="*/ 629 w 18003"/>
                            <a:gd name="T53" fmla="*/ 23736 h 28052"/>
                            <a:gd name="T54" fmla="*/ 1531 w 18003"/>
                            <a:gd name="T55" fmla="*/ 25362 h 28052"/>
                            <a:gd name="T56" fmla="*/ 2762 w 18003"/>
                            <a:gd name="T57" fmla="*/ 26747 h 28052"/>
                            <a:gd name="T58" fmla="*/ 4271 w 18003"/>
                            <a:gd name="T59" fmla="*/ 27844 h 28052"/>
                            <a:gd name="T60" fmla="*/ 4670 w 18003"/>
                            <a:gd name="T61" fmla="*/ 26699 h 28052"/>
                            <a:gd name="T62" fmla="*/ 4732 w 18003"/>
                            <a:gd name="T63" fmla="*/ 25873 h 28052"/>
                            <a:gd name="T64" fmla="*/ 3769 w 18003"/>
                            <a:gd name="T65" fmla="*/ 25050 h 28052"/>
                            <a:gd name="T66" fmla="*/ 2981 w 18003"/>
                            <a:gd name="T67" fmla="*/ 24061 h 28052"/>
                            <a:gd name="T68" fmla="*/ 2397 w 18003"/>
                            <a:gd name="T69" fmla="*/ 22935 h 28052"/>
                            <a:gd name="T70" fmla="*/ 2044 w 18003"/>
                            <a:gd name="T71" fmla="*/ 21697 h 28052"/>
                            <a:gd name="T72" fmla="*/ 1948 w 18003"/>
                            <a:gd name="T73" fmla="*/ 8422 h 28052"/>
                            <a:gd name="T74" fmla="*/ 2037 w 18003"/>
                            <a:gd name="T75" fmla="*/ 7349 h 28052"/>
                            <a:gd name="T76" fmla="*/ 2299 w 18003"/>
                            <a:gd name="T77" fmla="*/ 6332 h 28052"/>
                            <a:gd name="T78" fmla="*/ 2718 w 18003"/>
                            <a:gd name="T79" fmla="*/ 5384 h 28052"/>
                            <a:gd name="T80" fmla="*/ 3278 w 18003"/>
                            <a:gd name="T81" fmla="*/ 4521 h 28052"/>
                            <a:gd name="T82" fmla="*/ 3966 w 18003"/>
                            <a:gd name="T83" fmla="*/ 3757 h 28052"/>
                            <a:gd name="T84" fmla="*/ 4767 w 18003"/>
                            <a:gd name="T85" fmla="*/ 3105 h 28052"/>
                            <a:gd name="T86" fmla="*/ 5666 w 18003"/>
                            <a:gd name="T87" fmla="*/ 2578 h 28052"/>
                            <a:gd name="T88" fmla="*/ 6649 w 18003"/>
                            <a:gd name="T89" fmla="*/ 2193 h 28052"/>
                            <a:gd name="T90" fmla="*/ 7702 w 18003"/>
                            <a:gd name="T91" fmla="*/ 1962 h 28052"/>
                            <a:gd name="T92" fmla="*/ 9367 w 18003"/>
                            <a:gd name="T93" fmla="*/ 1899 h 28052"/>
                            <a:gd name="T94" fmla="*/ 10467 w 18003"/>
                            <a:gd name="T95" fmla="*/ 1988 h 28052"/>
                            <a:gd name="T96" fmla="*/ 11510 w 18003"/>
                            <a:gd name="T97" fmla="*/ 2243 h 28052"/>
                            <a:gd name="T98" fmla="*/ 12482 w 18003"/>
                            <a:gd name="T99" fmla="*/ 2650 h 28052"/>
                            <a:gd name="T100" fmla="*/ 13367 w 18003"/>
                            <a:gd name="T101" fmla="*/ 3196 h 28052"/>
                            <a:gd name="T102" fmla="*/ 14151 w 18003"/>
                            <a:gd name="T103" fmla="*/ 3867 h 28052"/>
                            <a:gd name="T104" fmla="*/ 14821 w 18003"/>
                            <a:gd name="T105" fmla="*/ 4648 h 28052"/>
                            <a:gd name="T106" fmla="*/ 15361 w 18003"/>
                            <a:gd name="T107" fmla="*/ 5525 h 28052"/>
                            <a:gd name="T108" fmla="*/ 15755 w 18003"/>
                            <a:gd name="T109" fmla="*/ 6484 h 28052"/>
                            <a:gd name="T110" fmla="*/ 15991 w 18003"/>
                            <a:gd name="T111" fmla="*/ 7510 h 28052"/>
                            <a:gd name="T112" fmla="*/ 16057 w 18003"/>
                            <a:gd name="T113" fmla="*/ 20582 h 28052"/>
                            <a:gd name="T114" fmla="*/ 15920 w 18003"/>
                            <a:gd name="T115" fmla="*/ 21894 h 28052"/>
                            <a:gd name="T116" fmla="*/ 15530 w 18003"/>
                            <a:gd name="T117" fmla="*/ 23116 h 28052"/>
                            <a:gd name="T118" fmla="*/ 14914 w 18003"/>
                            <a:gd name="T119" fmla="*/ 24223 h 28052"/>
                            <a:gd name="T120" fmla="*/ 14097 w 18003"/>
                            <a:gd name="T121" fmla="*/ 25188 h 28052"/>
                            <a:gd name="T122" fmla="*/ 13191 w 18003"/>
                            <a:gd name="T123" fmla="*/ 25930 h 28052"/>
                            <a:gd name="T124" fmla="*/ 13344 w 18003"/>
                            <a:gd name="T125" fmla="*/ 26845 h 280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8003" h="28052">
                              <a:moveTo>
                                <a:pt x="13352" y="27064"/>
                              </a:moveTo>
                              <a:lnTo>
                                <a:pt x="13352" y="28050"/>
                              </a:lnTo>
                              <a:lnTo>
                                <a:pt x="13352" y="28050"/>
                              </a:lnTo>
                              <a:lnTo>
                                <a:pt x="13480" y="27983"/>
                              </a:lnTo>
                              <a:lnTo>
                                <a:pt x="13608" y="27915"/>
                              </a:lnTo>
                              <a:lnTo>
                                <a:pt x="13734" y="27844"/>
                              </a:lnTo>
                              <a:lnTo>
                                <a:pt x="13858" y="27771"/>
                              </a:lnTo>
                              <a:lnTo>
                                <a:pt x="13982" y="27695"/>
                              </a:lnTo>
                              <a:lnTo>
                                <a:pt x="14104" y="27618"/>
                              </a:lnTo>
                              <a:lnTo>
                                <a:pt x="14225" y="27540"/>
                              </a:lnTo>
                              <a:lnTo>
                                <a:pt x="14345" y="27459"/>
                              </a:lnTo>
                              <a:lnTo>
                                <a:pt x="14461" y="27376"/>
                              </a:lnTo>
                              <a:lnTo>
                                <a:pt x="14578" y="27291"/>
                              </a:lnTo>
                              <a:lnTo>
                                <a:pt x="14693" y="27205"/>
                              </a:lnTo>
                              <a:lnTo>
                                <a:pt x="14806" y="27117"/>
                              </a:lnTo>
                              <a:lnTo>
                                <a:pt x="14918" y="27027"/>
                              </a:lnTo>
                              <a:lnTo>
                                <a:pt x="15028" y="26935"/>
                              </a:lnTo>
                              <a:lnTo>
                                <a:pt x="15136" y="26842"/>
                              </a:lnTo>
                              <a:lnTo>
                                <a:pt x="15244" y="26747"/>
                              </a:lnTo>
                              <a:lnTo>
                                <a:pt x="15349" y="26650"/>
                              </a:lnTo>
                              <a:lnTo>
                                <a:pt x="15452" y="26550"/>
                              </a:lnTo>
                              <a:lnTo>
                                <a:pt x="15554" y="26450"/>
                              </a:lnTo>
                              <a:lnTo>
                                <a:pt x="15654" y="26348"/>
                              </a:lnTo>
                              <a:lnTo>
                                <a:pt x="15752" y="26245"/>
                              </a:lnTo>
                              <a:lnTo>
                                <a:pt x="15849" y="26140"/>
                              </a:lnTo>
                              <a:lnTo>
                                <a:pt x="15944" y="26033"/>
                              </a:lnTo>
                              <a:lnTo>
                                <a:pt x="16037" y="25924"/>
                              </a:lnTo>
                              <a:lnTo>
                                <a:pt x="16128" y="25815"/>
                              </a:lnTo>
                              <a:lnTo>
                                <a:pt x="16217" y="25704"/>
                              </a:lnTo>
                              <a:lnTo>
                                <a:pt x="16306" y="25591"/>
                              </a:lnTo>
                              <a:lnTo>
                                <a:pt x="16391" y="25476"/>
                              </a:lnTo>
                              <a:lnTo>
                                <a:pt x="16475" y="25360"/>
                              </a:lnTo>
                              <a:lnTo>
                                <a:pt x="16556" y="25243"/>
                              </a:lnTo>
                              <a:lnTo>
                                <a:pt x="16636" y="25125"/>
                              </a:lnTo>
                              <a:lnTo>
                                <a:pt x="16714" y="25005"/>
                              </a:lnTo>
                              <a:lnTo>
                                <a:pt x="16789" y="24884"/>
                              </a:lnTo>
                              <a:lnTo>
                                <a:pt x="16862" y="24762"/>
                              </a:lnTo>
                              <a:lnTo>
                                <a:pt x="16935" y="24638"/>
                              </a:lnTo>
                              <a:lnTo>
                                <a:pt x="17004" y="24513"/>
                              </a:lnTo>
                              <a:lnTo>
                                <a:pt x="17071" y="24386"/>
                              </a:lnTo>
                              <a:lnTo>
                                <a:pt x="17137" y="24259"/>
                              </a:lnTo>
                              <a:lnTo>
                                <a:pt x="17199" y="24129"/>
                              </a:lnTo>
                              <a:lnTo>
                                <a:pt x="17260" y="24000"/>
                              </a:lnTo>
                              <a:lnTo>
                                <a:pt x="17319" y="23869"/>
                              </a:lnTo>
                              <a:lnTo>
                                <a:pt x="17376" y="23736"/>
                              </a:lnTo>
                              <a:lnTo>
                                <a:pt x="17430" y="23602"/>
                              </a:lnTo>
                              <a:lnTo>
                                <a:pt x="17481" y="23468"/>
                              </a:lnTo>
                              <a:lnTo>
                                <a:pt x="17531" y="23333"/>
                              </a:lnTo>
                              <a:lnTo>
                                <a:pt x="17578" y="23196"/>
                              </a:lnTo>
                              <a:lnTo>
                                <a:pt x="17623" y="23058"/>
                              </a:lnTo>
                              <a:lnTo>
                                <a:pt x="17666" y="22920"/>
                              </a:lnTo>
                              <a:lnTo>
                                <a:pt x="17706" y="22780"/>
                              </a:lnTo>
                              <a:lnTo>
                                <a:pt x="17743" y="22639"/>
                              </a:lnTo>
                              <a:lnTo>
                                <a:pt x="17778" y="22498"/>
                              </a:lnTo>
                              <a:lnTo>
                                <a:pt x="17811" y="22356"/>
                              </a:lnTo>
                              <a:lnTo>
                                <a:pt x="17841" y="22212"/>
                              </a:lnTo>
                              <a:lnTo>
                                <a:pt x="17869" y="22068"/>
                              </a:lnTo>
                              <a:lnTo>
                                <a:pt x="17895" y="21922"/>
                              </a:lnTo>
                              <a:lnTo>
                                <a:pt x="17918" y="21777"/>
                              </a:lnTo>
                              <a:lnTo>
                                <a:pt x="17938" y="21630"/>
                              </a:lnTo>
                              <a:lnTo>
                                <a:pt x="17955" y="21482"/>
                              </a:lnTo>
                              <a:lnTo>
                                <a:pt x="17971" y="21334"/>
                              </a:lnTo>
                              <a:lnTo>
                                <a:pt x="17982" y="21186"/>
                              </a:lnTo>
                              <a:lnTo>
                                <a:pt x="17992" y="21035"/>
                              </a:lnTo>
                              <a:lnTo>
                                <a:pt x="17999" y="20885"/>
                              </a:lnTo>
                              <a:lnTo>
                                <a:pt x="18003" y="20734"/>
                              </a:lnTo>
                              <a:lnTo>
                                <a:pt x="18003" y="20582"/>
                              </a:lnTo>
                              <a:lnTo>
                                <a:pt x="18003" y="8422"/>
                              </a:lnTo>
                              <a:lnTo>
                                <a:pt x="18003" y="8422"/>
                              </a:lnTo>
                              <a:lnTo>
                                <a:pt x="18003" y="8313"/>
                              </a:lnTo>
                              <a:lnTo>
                                <a:pt x="18002" y="8205"/>
                              </a:lnTo>
                              <a:lnTo>
                                <a:pt x="17998" y="8097"/>
                              </a:lnTo>
                              <a:lnTo>
                                <a:pt x="17993" y="7989"/>
                              </a:lnTo>
                              <a:lnTo>
                                <a:pt x="17986" y="7882"/>
                              </a:lnTo>
                              <a:lnTo>
                                <a:pt x="17979" y="7775"/>
                              </a:lnTo>
                              <a:lnTo>
                                <a:pt x="17969" y="7668"/>
                              </a:lnTo>
                              <a:lnTo>
                                <a:pt x="17959" y="7561"/>
                              </a:lnTo>
                              <a:lnTo>
                                <a:pt x="17948" y="7456"/>
                              </a:lnTo>
                              <a:lnTo>
                                <a:pt x="17935" y="7350"/>
                              </a:lnTo>
                              <a:lnTo>
                                <a:pt x="17921" y="7245"/>
                              </a:lnTo>
                              <a:lnTo>
                                <a:pt x="17904" y="7141"/>
                              </a:lnTo>
                              <a:lnTo>
                                <a:pt x="17887" y="7037"/>
                              </a:lnTo>
                              <a:lnTo>
                                <a:pt x="17869" y="6933"/>
                              </a:lnTo>
                              <a:lnTo>
                                <a:pt x="17850" y="6829"/>
                              </a:lnTo>
                              <a:lnTo>
                                <a:pt x="17828" y="6726"/>
                              </a:lnTo>
                              <a:lnTo>
                                <a:pt x="17805" y="6624"/>
                              </a:lnTo>
                              <a:lnTo>
                                <a:pt x="17783" y="6523"/>
                              </a:lnTo>
                              <a:lnTo>
                                <a:pt x="17757" y="6420"/>
                              </a:lnTo>
                              <a:lnTo>
                                <a:pt x="17731" y="6319"/>
                              </a:lnTo>
                              <a:lnTo>
                                <a:pt x="17704" y="6219"/>
                              </a:lnTo>
                              <a:lnTo>
                                <a:pt x="17676" y="6119"/>
                              </a:lnTo>
                              <a:lnTo>
                                <a:pt x="17646" y="6020"/>
                              </a:lnTo>
                              <a:lnTo>
                                <a:pt x="17615" y="5920"/>
                              </a:lnTo>
                              <a:lnTo>
                                <a:pt x="17583" y="5822"/>
                              </a:lnTo>
                              <a:lnTo>
                                <a:pt x="17549" y="5723"/>
                              </a:lnTo>
                              <a:lnTo>
                                <a:pt x="17515" y="5626"/>
                              </a:lnTo>
                              <a:lnTo>
                                <a:pt x="17480" y="5530"/>
                              </a:lnTo>
                              <a:lnTo>
                                <a:pt x="17443" y="5433"/>
                              </a:lnTo>
                              <a:lnTo>
                                <a:pt x="17404" y="5337"/>
                              </a:lnTo>
                              <a:lnTo>
                                <a:pt x="17364" y="5242"/>
                              </a:lnTo>
                              <a:lnTo>
                                <a:pt x="17324" y="5146"/>
                              </a:lnTo>
                              <a:lnTo>
                                <a:pt x="17283" y="5052"/>
                              </a:lnTo>
                              <a:lnTo>
                                <a:pt x="17239" y="4960"/>
                              </a:lnTo>
                              <a:lnTo>
                                <a:pt x="17196" y="4866"/>
                              </a:lnTo>
                              <a:lnTo>
                                <a:pt x="17151" y="4774"/>
                              </a:lnTo>
                              <a:lnTo>
                                <a:pt x="17105" y="4682"/>
                              </a:lnTo>
                              <a:lnTo>
                                <a:pt x="17057" y="4591"/>
                              </a:lnTo>
                              <a:lnTo>
                                <a:pt x="17010" y="4501"/>
                              </a:lnTo>
                              <a:lnTo>
                                <a:pt x="16960" y="4411"/>
                              </a:lnTo>
                              <a:lnTo>
                                <a:pt x="16909" y="4321"/>
                              </a:lnTo>
                              <a:lnTo>
                                <a:pt x="16858" y="4233"/>
                              </a:lnTo>
                              <a:lnTo>
                                <a:pt x="16805" y="4145"/>
                              </a:lnTo>
                              <a:lnTo>
                                <a:pt x="16752" y="4058"/>
                              </a:lnTo>
                              <a:lnTo>
                                <a:pt x="16697" y="3972"/>
                              </a:lnTo>
                              <a:lnTo>
                                <a:pt x="16641" y="3885"/>
                              </a:lnTo>
                              <a:lnTo>
                                <a:pt x="16585" y="3801"/>
                              </a:lnTo>
                              <a:lnTo>
                                <a:pt x="16526" y="3716"/>
                              </a:lnTo>
                              <a:lnTo>
                                <a:pt x="16468" y="3633"/>
                              </a:lnTo>
                              <a:lnTo>
                                <a:pt x="16408" y="3549"/>
                              </a:lnTo>
                              <a:lnTo>
                                <a:pt x="16347" y="3468"/>
                              </a:lnTo>
                              <a:lnTo>
                                <a:pt x="16286" y="3387"/>
                              </a:lnTo>
                              <a:lnTo>
                                <a:pt x="16223" y="3306"/>
                              </a:lnTo>
                              <a:lnTo>
                                <a:pt x="16159" y="3226"/>
                              </a:lnTo>
                              <a:lnTo>
                                <a:pt x="16095" y="3146"/>
                              </a:lnTo>
                              <a:lnTo>
                                <a:pt x="16030" y="3068"/>
                              </a:lnTo>
                              <a:lnTo>
                                <a:pt x="15963" y="2991"/>
                              </a:lnTo>
                              <a:lnTo>
                                <a:pt x="15896" y="2914"/>
                              </a:lnTo>
                              <a:lnTo>
                                <a:pt x="15828" y="2837"/>
                              </a:lnTo>
                              <a:lnTo>
                                <a:pt x="15758" y="2763"/>
                              </a:lnTo>
                              <a:lnTo>
                                <a:pt x="15687" y="2687"/>
                              </a:lnTo>
                              <a:lnTo>
                                <a:pt x="15617" y="2615"/>
                              </a:lnTo>
                              <a:lnTo>
                                <a:pt x="15544" y="2542"/>
                              </a:lnTo>
                              <a:lnTo>
                                <a:pt x="15472" y="2469"/>
                              </a:lnTo>
                              <a:lnTo>
                                <a:pt x="15398" y="2398"/>
                              </a:lnTo>
                              <a:lnTo>
                                <a:pt x="15322" y="2328"/>
                              </a:lnTo>
                              <a:lnTo>
                                <a:pt x="15247" y="2258"/>
                              </a:lnTo>
                              <a:lnTo>
                                <a:pt x="15172" y="2190"/>
                              </a:lnTo>
                              <a:lnTo>
                                <a:pt x="15095" y="2123"/>
                              </a:lnTo>
                              <a:lnTo>
                                <a:pt x="15016" y="2056"/>
                              </a:lnTo>
                              <a:lnTo>
                                <a:pt x="14937" y="1991"/>
                              </a:lnTo>
                              <a:lnTo>
                                <a:pt x="14857" y="1925"/>
                              </a:lnTo>
                              <a:lnTo>
                                <a:pt x="14777" y="1862"/>
                              </a:lnTo>
                              <a:lnTo>
                                <a:pt x="14696" y="1798"/>
                              </a:lnTo>
                              <a:lnTo>
                                <a:pt x="14614" y="1737"/>
                              </a:lnTo>
                              <a:lnTo>
                                <a:pt x="14531" y="1676"/>
                              </a:lnTo>
                              <a:lnTo>
                                <a:pt x="14447" y="1616"/>
                              </a:lnTo>
                              <a:lnTo>
                                <a:pt x="14363" y="1556"/>
                              </a:lnTo>
                              <a:lnTo>
                                <a:pt x="14278" y="1498"/>
                              </a:lnTo>
                              <a:lnTo>
                                <a:pt x="14192" y="1441"/>
                              </a:lnTo>
                              <a:lnTo>
                                <a:pt x="14106" y="1384"/>
                              </a:lnTo>
                              <a:lnTo>
                                <a:pt x="14019" y="1329"/>
                              </a:lnTo>
                              <a:lnTo>
                                <a:pt x="13931" y="1274"/>
                              </a:lnTo>
                              <a:lnTo>
                                <a:pt x="13842" y="1221"/>
                              </a:lnTo>
                              <a:lnTo>
                                <a:pt x="13753" y="1168"/>
                              </a:lnTo>
                              <a:lnTo>
                                <a:pt x="13663" y="1117"/>
                              </a:lnTo>
                              <a:lnTo>
                                <a:pt x="13572" y="1067"/>
                              </a:lnTo>
                              <a:lnTo>
                                <a:pt x="13481" y="1017"/>
                              </a:lnTo>
                              <a:lnTo>
                                <a:pt x="13389" y="970"/>
                              </a:lnTo>
                              <a:lnTo>
                                <a:pt x="13296" y="923"/>
                              </a:lnTo>
                              <a:lnTo>
                                <a:pt x="13202" y="876"/>
                              </a:lnTo>
                              <a:lnTo>
                                <a:pt x="13108" y="832"/>
                              </a:lnTo>
                              <a:lnTo>
                                <a:pt x="13013" y="788"/>
                              </a:lnTo>
                              <a:lnTo>
                                <a:pt x="12918" y="745"/>
                              </a:lnTo>
                              <a:lnTo>
                                <a:pt x="12822" y="704"/>
                              </a:lnTo>
                              <a:lnTo>
                                <a:pt x="12725" y="663"/>
                              </a:lnTo>
                              <a:lnTo>
                                <a:pt x="12629" y="624"/>
                              </a:lnTo>
                              <a:lnTo>
                                <a:pt x="12530" y="586"/>
                              </a:lnTo>
                              <a:lnTo>
                                <a:pt x="12432" y="549"/>
                              </a:lnTo>
                              <a:lnTo>
                                <a:pt x="12334" y="512"/>
                              </a:lnTo>
                              <a:lnTo>
                                <a:pt x="12234" y="477"/>
                              </a:lnTo>
                              <a:lnTo>
                                <a:pt x="12133" y="443"/>
                              </a:lnTo>
                              <a:lnTo>
                                <a:pt x="12034" y="411"/>
                              </a:lnTo>
                              <a:lnTo>
                                <a:pt x="11933" y="379"/>
                              </a:lnTo>
                              <a:lnTo>
                                <a:pt x="11830" y="349"/>
                              </a:lnTo>
                              <a:lnTo>
                                <a:pt x="11729" y="321"/>
                              </a:lnTo>
                              <a:lnTo>
                                <a:pt x="11625" y="292"/>
                              </a:lnTo>
                              <a:lnTo>
                                <a:pt x="11523" y="265"/>
                              </a:lnTo>
                              <a:lnTo>
                                <a:pt x="11419" y="241"/>
                              </a:lnTo>
                              <a:lnTo>
                                <a:pt x="11315" y="217"/>
                              </a:lnTo>
                              <a:lnTo>
                                <a:pt x="11210" y="194"/>
                              </a:lnTo>
                              <a:lnTo>
                                <a:pt x="11106" y="171"/>
                              </a:lnTo>
                              <a:lnTo>
                                <a:pt x="10999" y="151"/>
                              </a:lnTo>
                              <a:lnTo>
                                <a:pt x="10894" y="131"/>
                              </a:lnTo>
                              <a:lnTo>
                                <a:pt x="10787" y="114"/>
                              </a:lnTo>
                              <a:lnTo>
                                <a:pt x="10681" y="97"/>
                              </a:lnTo>
                              <a:lnTo>
                                <a:pt x="10574" y="81"/>
                              </a:lnTo>
                              <a:lnTo>
                                <a:pt x="10466" y="69"/>
                              </a:lnTo>
                              <a:lnTo>
                                <a:pt x="10358" y="56"/>
                              </a:lnTo>
                              <a:lnTo>
                                <a:pt x="10249" y="44"/>
                              </a:lnTo>
                              <a:lnTo>
                                <a:pt x="10140" y="33"/>
                              </a:lnTo>
                              <a:lnTo>
                                <a:pt x="10030" y="24"/>
                              </a:lnTo>
                              <a:lnTo>
                                <a:pt x="9921" y="17"/>
                              </a:lnTo>
                              <a:lnTo>
                                <a:pt x="9811" y="12"/>
                              </a:lnTo>
                              <a:lnTo>
                                <a:pt x="9700" y="6"/>
                              </a:lnTo>
                              <a:lnTo>
                                <a:pt x="9589" y="3"/>
                              </a:lnTo>
                              <a:lnTo>
                                <a:pt x="9478" y="0"/>
                              </a:lnTo>
                              <a:lnTo>
                                <a:pt x="9367" y="0"/>
                              </a:lnTo>
                              <a:lnTo>
                                <a:pt x="8637" y="0"/>
                              </a:lnTo>
                              <a:lnTo>
                                <a:pt x="8637" y="0"/>
                              </a:lnTo>
                              <a:lnTo>
                                <a:pt x="8525" y="0"/>
                              </a:lnTo>
                              <a:lnTo>
                                <a:pt x="8414" y="3"/>
                              </a:lnTo>
                              <a:lnTo>
                                <a:pt x="8303" y="6"/>
                              </a:lnTo>
                              <a:lnTo>
                                <a:pt x="8193" y="12"/>
                              </a:lnTo>
                              <a:lnTo>
                                <a:pt x="8082" y="17"/>
                              </a:lnTo>
                              <a:lnTo>
                                <a:pt x="7973" y="24"/>
                              </a:lnTo>
                              <a:lnTo>
                                <a:pt x="7864" y="33"/>
                              </a:lnTo>
                              <a:lnTo>
                                <a:pt x="7755" y="44"/>
                              </a:lnTo>
                              <a:lnTo>
                                <a:pt x="7647" y="56"/>
                              </a:lnTo>
                              <a:lnTo>
                                <a:pt x="7539" y="69"/>
                              </a:lnTo>
                              <a:lnTo>
                                <a:pt x="7430" y="81"/>
                              </a:lnTo>
                              <a:lnTo>
                                <a:pt x="7324" y="97"/>
                              </a:lnTo>
                              <a:lnTo>
                                <a:pt x="7216" y="114"/>
                              </a:lnTo>
                              <a:lnTo>
                                <a:pt x="7110" y="131"/>
                              </a:lnTo>
                              <a:lnTo>
                                <a:pt x="7004" y="151"/>
                              </a:lnTo>
                              <a:lnTo>
                                <a:pt x="6898" y="171"/>
                              </a:lnTo>
                              <a:lnTo>
                                <a:pt x="6793" y="194"/>
                              </a:lnTo>
                              <a:lnTo>
                                <a:pt x="6689" y="217"/>
                              </a:lnTo>
                              <a:lnTo>
                                <a:pt x="6584" y="241"/>
                              </a:lnTo>
                              <a:lnTo>
                                <a:pt x="6481" y="265"/>
                              </a:lnTo>
                              <a:lnTo>
                                <a:pt x="6377" y="292"/>
                              </a:lnTo>
                              <a:lnTo>
                                <a:pt x="6275" y="321"/>
                              </a:lnTo>
                              <a:lnTo>
                                <a:pt x="6173" y="349"/>
                              </a:lnTo>
                              <a:lnTo>
                                <a:pt x="6072" y="379"/>
                              </a:lnTo>
                              <a:lnTo>
                                <a:pt x="5970" y="411"/>
                              </a:lnTo>
                              <a:lnTo>
                                <a:pt x="5869" y="443"/>
                              </a:lnTo>
                              <a:lnTo>
                                <a:pt x="5770" y="477"/>
                              </a:lnTo>
                              <a:lnTo>
                                <a:pt x="5670" y="512"/>
                              </a:lnTo>
                              <a:lnTo>
                                <a:pt x="5571" y="549"/>
                              </a:lnTo>
                              <a:lnTo>
                                <a:pt x="5472" y="586"/>
                              </a:lnTo>
                              <a:lnTo>
                                <a:pt x="5376" y="624"/>
                              </a:lnTo>
                              <a:lnTo>
                                <a:pt x="5277" y="663"/>
                              </a:lnTo>
                              <a:lnTo>
                                <a:pt x="5182" y="704"/>
                              </a:lnTo>
                              <a:lnTo>
                                <a:pt x="5085" y="745"/>
                              </a:lnTo>
                              <a:lnTo>
                                <a:pt x="4990" y="788"/>
                              </a:lnTo>
                              <a:lnTo>
                                <a:pt x="4896" y="832"/>
                              </a:lnTo>
                              <a:lnTo>
                                <a:pt x="4802" y="876"/>
                              </a:lnTo>
                              <a:lnTo>
                                <a:pt x="4708" y="923"/>
                              </a:lnTo>
                              <a:lnTo>
                                <a:pt x="4616" y="970"/>
                              </a:lnTo>
                              <a:lnTo>
                                <a:pt x="4523" y="1017"/>
                              </a:lnTo>
                              <a:lnTo>
                                <a:pt x="4432" y="1067"/>
                              </a:lnTo>
                              <a:lnTo>
                                <a:pt x="4341" y="1117"/>
                              </a:lnTo>
                              <a:lnTo>
                                <a:pt x="4252" y="1168"/>
                              </a:lnTo>
                              <a:lnTo>
                                <a:pt x="4162" y="1221"/>
                              </a:lnTo>
                              <a:lnTo>
                                <a:pt x="4074" y="1274"/>
                              </a:lnTo>
                              <a:lnTo>
                                <a:pt x="3985" y="1329"/>
                              </a:lnTo>
                              <a:lnTo>
                                <a:pt x="3897" y="1384"/>
                              </a:lnTo>
                              <a:lnTo>
                                <a:pt x="3812" y="1441"/>
                              </a:lnTo>
                              <a:lnTo>
                                <a:pt x="3725" y="1498"/>
                              </a:lnTo>
                              <a:lnTo>
                                <a:pt x="3641" y="1556"/>
                              </a:lnTo>
                              <a:lnTo>
                                <a:pt x="3556" y="1616"/>
                              </a:lnTo>
                              <a:lnTo>
                                <a:pt x="3473" y="1676"/>
                              </a:lnTo>
                              <a:lnTo>
                                <a:pt x="3389" y="1737"/>
                              </a:lnTo>
                              <a:lnTo>
                                <a:pt x="3308" y="1798"/>
                              </a:lnTo>
                              <a:lnTo>
                                <a:pt x="3227" y="1862"/>
                              </a:lnTo>
                              <a:lnTo>
                                <a:pt x="3146" y="1925"/>
                              </a:lnTo>
                              <a:lnTo>
                                <a:pt x="3066" y="1991"/>
                              </a:lnTo>
                              <a:lnTo>
                                <a:pt x="2988" y="2056"/>
                              </a:lnTo>
                              <a:lnTo>
                                <a:pt x="2910" y="2123"/>
                              </a:lnTo>
                              <a:lnTo>
                                <a:pt x="2833" y="2190"/>
                              </a:lnTo>
                              <a:lnTo>
                                <a:pt x="2756" y="2258"/>
                              </a:lnTo>
                              <a:lnTo>
                                <a:pt x="2681" y="2328"/>
                              </a:lnTo>
                              <a:lnTo>
                                <a:pt x="2607" y="2398"/>
                              </a:lnTo>
                              <a:lnTo>
                                <a:pt x="2533" y="2469"/>
                              </a:lnTo>
                              <a:lnTo>
                                <a:pt x="2460" y="2542"/>
                              </a:lnTo>
                              <a:lnTo>
                                <a:pt x="2387" y="2615"/>
                              </a:lnTo>
                              <a:lnTo>
                                <a:pt x="2316" y="2687"/>
                              </a:lnTo>
                              <a:lnTo>
                                <a:pt x="2247" y="2763"/>
                              </a:lnTo>
                              <a:lnTo>
                                <a:pt x="2177" y="2837"/>
                              </a:lnTo>
                              <a:lnTo>
                                <a:pt x="2109" y="2914"/>
                              </a:lnTo>
                              <a:lnTo>
                                <a:pt x="2042" y="2991"/>
                              </a:lnTo>
                              <a:lnTo>
                                <a:pt x="1975" y="3068"/>
                              </a:lnTo>
                              <a:lnTo>
                                <a:pt x="1909" y="3146"/>
                              </a:lnTo>
                              <a:lnTo>
                                <a:pt x="1845" y="3226"/>
                              </a:lnTo>
                              <a:lnTo>
                                <a:pt x="1781" y="3306"/>
                              </a:lnTo>
                              <a:lnTo>
                                <a:pt x="1719" y="3387"/>
                              </a:lnTo>
                              <a:lnTo>
                                <a:pt x="1656" y="3468"/>
                              </a:lnTo>
                              <a:lnTo>
                                <a:pt x="1596" y="3549"/>
                              </a:lnTo>
                              <a:lnTo>
                                <a:pt x="1536" y="3633"/>
                              </a:lnTo>
                              <a:lnTo>
                                <a:pt x="1477" y="3716"/>
                              </a:lnTo>
                              <a:lnTo>
                                <a:pt x="1420" y="3801"/>
                              </a:lnTo>
                              <a:lnTo>
                                <a:pt x="1363" y="3885"/>
                              </a:lnTo>
                              <a:lnTo>
                                <a:pt x="1307" y="3972"/>
                              </a:lnTo>
                              <a:lnTo>
                                <a:pt x="1252" y="4058"/>
                              </a:lnTo>
                              <a:lnTo>
                                <a:pt x="1199" y="4145"/>
                              </a:lnTo>
                              <a:lnTo>
                                <a:pt x="1147" y="4233"/>
                              </a:lnTo>
                              <a:lnTo>
                                <a:pt x="1094" y="4321"/>
                              </a:lnTo>
                              <a:lnTo>
                                <a:pt x="1044" y="4411"/>
                              </a:lnTo>
                              <a:lnTo>
                                <a:pt x="994" y="4501"/>
                              </a:lnTo>
                              <a:lnTo>
                                <a:pt x="946" y="4591"/>
                              </a:lnTo>
                              <a:lnTo>
                                <a:pt x="899" y="4682"/>
                              </a:lnTo>
                              <a:lnTo>
                                <a:pt x="853" y="4774"/>
                              </a:lnTo>
                              <a:lnTo>
                                <a:pt x="808" y="4866"/>
                              </a:lnTo>
                              <a:lnTo>
                                <a:pt x="764" y="4960"/>
                              </a:lnTo>
                              <a:lnTo>
                                <a:pt x="721" y="5052"/>
                              </a:lnTo>
                              <a:lnTo>
                                <a:pt x="680" y="5146"/>
                              </a:lnTo>
                              <a:lnTo>
                                <a:pt x="640" y="5242"/>
                              </a:lnTo>
                              <a:lnTo>
                                <a:pt x="600" y="5337"/>
                              </a:lnTo>
                              <a:lnTo>
                                <a:pt x="562" y="5433"/>
                              </a:lnTo>
                              <a:lnTo>
                                <a:pt x="525" y="5530"/>
                              </a:lnTo>
                              <a:lnTo>
                                <a:pt x="489" y="5626"/>
                              </a:lnTo>
                              <a:lnTo>
                                <a:pt x="455" y="5723"/>
                              </a:lnTo>
                              <a:lnTo>
                                <a:pt x="421" y="5822"/>
                              </a:lnTo>
                              <a:lnTo>
                                <a:pt x="390" y="5920"/>
                              </a:lnTo>
                              <a:lnTo>
                                <a:pt x="358" y="6020"/>
                              </a:lnTo>
                              <a:lnTo>
                                <a:pt x="328" y="6119"/>
                              </a:lnTo>
                              <a:lnTo>
                                <a:pt x="300" y="6219"/>
                              </a:lnTo>
                              <a:lnTo>
                                <a:pt x="273" y="6319"/>
                              </a:lnTo>
                              <a:lnTo>
                                <a:pt x="247" y="6420"/>
                              </a:lnTo>
                              <a:lnTo>
                                <a:pt x="222" y="6523"/>
                              </a:lnTo>
                              <a:lnTo>
                                <a:pt x="199" y="6624"/>
                              </a:lnTo>
                              <a:lnTo>
                                <a:pt x="176" y="6726"/>
                              </a:lnTo>
                              <a:lnTo>
                                <a:pt x="155" y="6829"/>
                              </a:lnTo>
                              <a:lnTo>
                                <a:pt x="135" y="6933"/>
                              </a:lnTo>
                              <a:lnTo>
                                <a:pt x="116" y="7037"/>
                              </a:lnTo>
                              <a:lnTo>
                                <a:pt x="99" y="7141"/>
                              </a:lnTo>
                              <a:lnTo>
                                <a:pt x="84" y="7245"/>
                              </a:lnTo>
                              <a:lnTo>
                                <a:pt x="69" y="7350"/>
                              </a:lnTo>
                              <a:lnTo>
                                <a:pt x="57" y="7456"/>
                              </a:lnTo>
                              <a:lnTo>
                                <a:pt x="45" y="7561"/>
                              </a:lnTo>
                              <a:lnTo>
                                <a:pt x="34" y="7668"/>
                              </a:lnTo>
                              <a:lnTo>
                                <a:pt x="25" y="7775"/>
                              </a:lnTo>
                              <a:lnTo>
                                <a:pt x="18" y="7882"/>
                              </a:lnTo>
                              <a:lnTo>
                                <a:pt x="11" y="7989"/>
                              </a:lnTo>
                              <a:lnTo>
                                <a:pt x="7" y="8097"/>
                              </a:lnTo>
                              <a:lnTo>
                                <a:pt x="2" y="8205"/>
                              </a:lnTo>
                              <a:lnTo>
                                <a:pt x="1" y="8313"/>
                              </a:lnTo>
                              <a:lnTo>
                                <a:pt x="0" y="8422"/>
                              </a:lnTo>
                              <a:lnTo>
                                <a:pt x="0" y="20582"/>
                              </a:lnTo>
                              <a:lnTo>
                                <a:pt x="0" y="20582"/>
                              </a:lnTo>
                              <a:lnTo>
                                <a:pt x="1" y="20734"/>
                              </a:lnTo>
                              <a:lnTo>
                                <a:pt x="5" y="20885"/>
                              </a:lnTo>
                              <a:lnTo>
                                <a:pt x="12" y="21036"/>
                              </a:lnTo>
                              <a:lnTo>
                                <a:pt x="22" y="21186"/>
                              </a:lnTo>
                              <a:lnTo>
                                <a:pt x="34" y="21334"/>
                              </a:lnTo>
                              <a:lnTo>
                                <a:pt x="49" y="21482"/>
                              </a:lnTo>
                              <a:lnTo>
                                <a:pt x="67" y="21630"/>
                              </a:lnTo>
                              <a:lnTo>
                                <a:pt x="86" y="21777"/>
                              </a:lnTo>
                              <a:lnTo>
                                <a:pt x="109" y="21922"/>
                              </a:lnTo>
                              <a:lnTo>
                                <a:pt x="135" y="22068"/>
                              </a:lnTo>
                              <a:lnTo>
                                <a:pt x="163" y="22212"/>
                              </a:lnTo>
                              <a:lnTo>
                                <a:pt x="193" y="22356"/>
                              </a:lnTo>
                              <a:lnTo>
                                <a:pt x="226" y="22498"/>
                              </a:lnTo>
                              <a:lnTo>
                                <a:pt x="261" y="22639"/>
                              </a:lnTo>
                              <a:lnTo>
                                <a:pt x="298" y="22780"/>
                              </a:lnTo>
                              <a:lnTo>
                                <a:pt x="338" y="22920"/>
                              </a:lnTo>
                              <a:lnTo>
                                <a:pt x="381" y="23058"/>
                              </a:lnTo>
                              <a:lnTo>
                                <a:pt x="427" y="23196"/>
                              </a:lnTo>
                              <a:lnTo>
                                <a:pt x="474" y="23333"/>
                              </a:lnTo>
                              <a:lnTo>
                                <a:pt x="523" y="23468"/>
                              </a:lnTo>
                              <a:lnTo>
                                <a:pt x="575" y="23604"/>
                              </a:lnTo>
                              <a:lnTo>
                                <a:pt x="629" y="23736"/>
                              </a:lnTo>
                              <a:lnTo>
                                <a:pt x="686" y="23869"/>
                              </a:lnTo>
                              <a:lnTo>
                                <a:pt x="744" y="24000"/>
                              </a:lnTo>
                              <a:lnTo>
                                <a:pt x="805" y="24131"/>
                              </a:lnTo>
                              <a:lnTo>
                                <a:pt x="868" y="24259"/>
                              </a:lnTo>
                              <a:lnTo>
                                <a:pt x="933" y="24387"/>
                              </a:lnTo>
                              <a:lnTo>
                                <a:pt x="1001" y="24513"/>
                              </a:lnTo>
                              <a:lnTo>
                                <a:pt x="1070" y="24638"/>
                              </a:lnTo>
                              <a:lnTo>
                                <a:pt x="1142" y="24762"/>
                              </a:lnTo>
                              <a:lnTo>
                                <a:pt x="1215" y="24884"/>
                              </a:lnTo>
                              <a:lnTo>
                                <a:pt x="1292" y="25005"/>
                              </a:lnTo>
                              <a:lnTo>
                                <a:pt x="1369" y="25125"/>
                              </a:lnTo>
                              <a:lnTo>
                                <a:pt x="1448" y="25243"/>
                              </a:lnTo>
                              <a:lnTo>
                                <a:pt x="1531" y="25362"/>
                              </a:lnTo>
                              <a:lnTo>
                                <a:pt x="1615" y="25477"/>
                              </a:lnTo>
                              <a:lnTo>
                                <a:pt x="1700" y="25591"/>
                              </a:lnTo>
                              <a:lnTo>
                                <a:pt x="1787" y="25704"/>
                              </a:lnTo>
                              <a:lnTo>
                                <a:pt x="1877" y="25815"/>
                              </a:lnTo>
                              <a:lnTo>
                                <a:pt x="1968" y="25926"/>
                              </a:lnTo>
                              <a:lnTo>
                                <a:pt x="2060" y="26034"/>
                              </a:lnTo>
                              <a:lnTo>
                                <a:pt x="2155" y="26140"/>
                              </a:lnTo>
                              <a:lnTo>
                                <a:pt x="2252" y="26245"/>
                              </a:lnTo>
                              <a:lnTo>
                                <a:pt x="2350" y="26349"/>
                              </a:lnTo>
                              <a:lnTo>
                                <a:pt x="2451" y="26452"/>
                              </a:lnTo>
                              <a:lnTo>
                                <a:pt x="2552" y="26551"/>
                              </a:lnTo>
                              <a:lnTo>
                                <a:pt x="2656" y="26650"/>
                              </a:lnTo>
                              <a:lnTo>
                                <a:pt x="2762" y="26747"/>
                              </a:lnTo>
                              <a:lnTo>
                                <a:pt x="2868" y="26842"/>
                              </a:lnTo>
                              <a:lnTo>
                                <a:pt x="2977" y="26936"/>
                              </a:lnTo>
                              <a:lnTo>
                                <a:pt x="3088" y="27027"/>
                              </a:lnTo>
                              <a:lnTo>
                                <a:pt x="3199" y="27117"/>
                              </a:lnTo>
                              <a:lnTo>
                                <a:pt x="3312" y="27205"/>
                              </a:lnTo>
                              <a:lnTo>
                                <a:pt x="3428" y="27292"/>
                              </a:lnTo>
                              <a:lnTo>
                                <a:pt x="3543" y="27376"/>
                              </a:lnTo>
                              <a:lnTo>
                                <a:pt x="3661" y="27459"/>
                              </a:lnTo>
                              <a:lnTo>
                                <a:pt x="3781" y="27540"/>
                              </a:lnTo>
                              <a:lnTo>
                                <a:pt x="3901" y="27620"/>
                              </a:lnTo>
                              <a:lnTo>
                                <a:pt x="4024" y="27697"/>
                              </a:lnTo>
                              <a:lnTo>
                                <a:pt x="4146" y="27771"/>
                              </a:lnTo>
                              <a:lnTo>
                                <a:pt x="4271" y="27844"/>
                              </a:lnTo>
                              <a:lnTo>
                                <a:pt x="4398" y="27915"/>
                              </a:lnTo>
                              <a:lnTo>
                                <a:pt x="4526" y="27985"/>
                              </a:lnTo>
                              <a:lnTo>
                                <a:pt x="4654" y="28052"/>
                              </a:lnTo>
                              <a:lnTo>
                                <a:pt x="4656" y="27144"/>
                              </a:lnTo>
                              <a:lnTo>
                                <a:pt x="4656" y="27144"/>
                              </a:lnTo>
                              <a:lnTo>
                                <a:pt x="4654" y="27104"/>
                              </a:lnTo>
                              <a:lnTo>
                                <a:pt x="4653" y="27064"/>
                              </a:lnTo>
                              <a:lnTo>
                                <a:pt x="4653" y="27064"/>
                              </a:lnTo>
                              <a:lnTo>
                                <a:pt x="4654" y="26992"/>
                              </a:lnTo>
                              <a:lnTo>
                                <a:pt x="4656" y="26917"/>
                              </a:lnTo>
                              <a:lnTo>
                                <a:pt x="4660" y="26845"/>
                              </a:lnTo>
                              <a:lnTo>
                                <a:pt x="4664" y="26772"/>
                              </a:lnTo>
                              <a:lnTo>
                                <a:pt x="4670" y="26699"/>
                              </a:lnTo>
                              <a:lnTo>
                                <a:pt x="4677" y="26628"/>
                              </a:lnTo>
                              <a:lnTo>
                                <a:pt x="4686" y="26557"/>
                              </a:lnTo>
                              <a:lnTo>
                                <a:pt x="4694" y="26486"/>
                              </a:lnTo>
                              <a:lnTo>
                                <a:pt x="4705" y="26415"/>
                              </a:lnTo>
                              <a:lnTo>
                                <a:pt x="4717" y="26343"/>
                              </a:lnTo>
                              <a:lnTo>
                                <a:pt x="4731" y="26273"/>
                              </a:lnTo>
                              <a:lnTo>
                                <a:pt x="4745" y="26204"/>
                              </a:lnTo>
                              <a:lnTo>
                                <a:pt x="4761" y="26135"/>
                              </a:lnTo>
                              <a:lnTo>
                                <a:pt x="4777" y="26065"/>
                              </a:lnTo>
                              <a:lnTo>
                                <a:pt x="4795" y="25997"/>
                              </a:lnTo>
                              <a:lnTo>
                                <a:pt x="4814" y="25930"/>
                              </a:lnTo>
                              <a:lnTo>
                                <a:pt x="4814" y="25930"/>
                              </a:lnTo>
                              <a:lnTo>
                                <a:pt x="4732" y="25873"/>
                              </a:lnTo>
                              <a:lnTo>
                                <a:pt x="4653" y="25816"/>
                              </a:lnTo>
                              <a:lnTo>
                                <a:pt x="4575" y="25759"/>
                              </a:lnTo>
                              <a:lnTo>
                                <a:pt x="4496" y="25699"/>
                              </a:lnTo>
                              <a:lnTo>
                                <a:pt x="4419" y="25639"/>
                              </a:lnTo>
                              <a:lnTo>
                                <a:pt x="4343" y="25578"/>
                              </a:lnTo>
                              <a:lnTo>
                                <a:pt x="4267" y="25516"/>
                              </a:lnTo>
                              <a:lnTo>
                                <a:pt x="4193" y="25451"/>
                              </a:lnTo>
                              <a:lnTo>
                                <a:pt x="4121" y="25387"/>
                              </a:lnTo>
                              <a:lnTo>
                                <a:pt x="4048" y="25322"/>
                              </a:lnTo>
                              <a:lnTo>
                                <a:pt x="3977" y="25255"/>
                              </a:lnTo>
                              <a:lnTo>
                                <a:pt x="3906" y="25188"/>
                              </a:lnTo>
                              <a:lnTo>
                                <a:pt x="3837" y="25119"/>
                              </a:lnTo>
                              <a:lnTo>
                                <a:pt x="3769" y="25050"/>
                              </a:lnTo>
                              <a:lnTo>
                                <a:pt x="3701" y="24978"/>
                              </a:lnTo>
                              <a:lnTo>
                                <a:pt x="3635" y="24907"/>
                              </a:lnTo>
                              <a:lnTo>
                                <a:pt x="3570" y="24835"/>
                              </a:lnTo>
                              <a:lnTo>
                                <a:pt x="3506" y="24762"/>
                              </a:lnTo>
                              <a:lnTo>
                                <a:pt x="3443" y="24686"/>
                              </a:lnTo>
                              <a:lnTo>
                                <a:pt x="3382" y="24612"/>
                              </a:lnTo>
                              <a:lnTo>
                                <a:pt x="3321" y="24535"/>
                              </a:lnTo>
                              <a:lnTo>
                                <a:pt x="3261" y="24458"/>
                              </a:lnTo>
                              <a:lnTo>
                                <a:pt x="3203" y="24381"/>
                              </a:lnTo>
                              <a:lnTo>
                                <a:pt x="3146" y="24302"/>
                              </a:lnTo>
                              <a:lnTo>
                                <a:pt x="3090" y="24222"/>
                              </a:lnTo>
                              <a:lnTo>
                                <a:pt x="3035" y="24142"/>
                              </a:lnTo>
                              <a:lnTo>
                                <a:pt x="2981" y="24061"/>
                              </a:lnTo>
                              <a:lnTo>
                                <a:pt x="2928" y="23978"/>
                              </a:lnTo>
                              <a:lnTo>
                                <a:pt x="2877" y="23896"/>
                              </a:lnTo>
                              <a:lnTo>
                                <a:pt x="2827" y="23812"/>
                              </a:lnTo>
                              <a:lnTo>
                                <a:pt x="2779" y="23728"/>
                              </a:lnTo>
                              <a:lnTo>
                                <a:pt x="2732" y="23642"/>
                              </a:lnTo>
                              <a:lnTo>
                                <a:pt x="2685" y="23557"/>
                              </a:lnTo>
                              <a:lnTo>
                                <a:pt x="2639" y="23470"/>
                              </a:lnTo>
                              <a:lnTo>
                                <a:pt x="2597" y="23383"/>
                              </a:lnTo>
                              <a:lnTo>
                                <a:pt x="2554" y="23294"/>
                              </a:lnTo>
                              <a:lnTo>
                                <a:pt x="2513" y="23206"/>
                              </a:lnTo>
                              <a:lnTo>
                                <a:pt x="2473" y="23116"/>
                              </a:lnTo>
                              <a:lnTo>
                                <a:pt x="2434" y="23025"/>
                              </a:lnTo>
                              <a:lnTo>
                                <a:pt x="2397" y="22935"/>
                              </a:lnTo>
                              <a:lnTo>
                                <a:pt x="2362" y="22843"/>
                              </a:lnTo>
                              <a:lnTo>
                                <a:pt x="2328" y="22752"/>
                              </a:lnTo>
                              <a:lnTo>
                                <a:pt x="2295" y="22658"/>
                              </a:lnTo>
                              <a:lnTo>
                                <a:pt x="2264" y="22565"/>
                              </a:lnTo>
                              <a:lnTo>
                                <a:pt x="2234" y="22471"/>
                              </a:lnTo>
                              <a:lnTo>
                                <a:pt x="2205" y="22375"/>
                              </a:lnTo>
                              <a:lnTo>
                                <a:pt x="2177" y="22280"/>
                              </a:lnTo>
                              <a:lnTo>
                                <a:pt x="2151" y="22185"/>
                              </a:lnTo>
                              <a:lnTo>
                                <a:pt x="2127" y="22088"/>
                              </a:lnTo>
                              <a:lnTo>
                                <a:pt x="2104" y="21991"/>
                              </a:lnTo>
                              <a:lnTo>
                                <a:pt x="2083" y="21894"/>
                              </a:lnTo>
                              <a:lnTo>
                                <a:pt x="2063" y="21796"/>
                              </a:lnTo>
                              <a:lnTo>
                                <a:pt x="2044" y="21697"/>
                              </a:lnTo>
                              <a:lnTo>
                                <a:pt x="2029" y="21598"/>
                              </a:lnTo>
                              <a:lnTo>
                                <a:pt x="2013" y="21498"/>
                              </a:lnTo>
                              <a:lnTo>
                                <a:pt x="1999" y="21398"/>
                              </a:lnTo>
                              <a:lnTo>
                                <a:pt x="1988" y="21298"/>
                              </a:lnTo>
                              <a:lnTo>
                                <a:pt x="1976" y="21197"/>
                              </a:lnTo>
                              <a:lnTo>
                                <a:pt x="1968" y="21096"/>
                              </a:lnTo>
                              <a:lnTo>
                                <a:pt x="1961" y="20993"/>
                              </a:lnTo>
                              <a:lnTo>
                                <a:pt x="1955" y="20891"/>
                              </a:lnTo>
                              <a:lnTo>
                                <a:pt x="1951" y="20788"/>
                              </a:lnTo>
                              <a:lnTo>
                                <a:pt x="1948" y="20686"/>
                              </a:lnTo>
                              <a:lnTo>
                                <a:pt x="1948" y="20582"/>
                              </a:lnTo>
                              <a:lnTo>
                                <a:pt x="1948" y="8422"/>
                              </a:lnTo>
                              <a:lnTo>
                                <a:pt x="1948" y="8422"/>
                              </a:lnTo>
                              <a:lnTo>
                                <a:pt x="1948" y="8338"/>
                              </a:lnTo>
                              <a:lnTo>
                                <a:pt x="1949" y="8254"/>
                              </a:lnTo>
                              <a:lnTo>
                                <a:pt x="1952" y="8170"/>
                              </a:lnTo>
                              <a:lnTo>
                                <a:pt x="1956" y="8087"/>
                              </a:lnTo>
                              <a:lnTo>
                                <a:pt x="1961" y="8003"/>
                              </a:lnTo>
                              <a:lnTo>
                                <a:pt x="1966" y="7920"/>
                              </a:lnTo>
                              <a:lnTo>
                                <a:pt x="1973" y="7838"/>
                              </a:lnTo>
                              <a:lnTo>
                                <a:pt x="1982" y="7755"/>
                              </a:lnTo>
                              <a:lnTo>
                                <a:pt x="1990" y="7674"/>
                              </a:lnTo>
                              <a:lnTo>
                                <a:pt x="2000" y="7593"/>
                              </a:lnTo>
                              <a:lnTo>
                                <a:pt x="2012" y="7510"/>
                              </a:lnTo>
                              <a:lnTo>
                                <a:pt x="2025" y="7430"/>
                              </a:lnTo>
                              <a:lnTo>
                                <a:pt x="2037" y="7349"/>
                              </a:lnTo>
                              <a:lnTo>
                                <a:pt x="2052" y="7269"/>
                              </a:lnTo>
                              <a:lnTo>
                                <a:pt x="2067" y="7188"/>
                              </a:lnTo>
                              <a:lnTo>
                                <a:pt x="2083" y="7108"/>
                              </a:lnTo>
                              <a:lnTo>
                                <a:pt x="2100" y="7030"/>
                              </a:lnTo>
                              <a:lnTo>
                                <a:pt x="2118" y="6950"/>
                              </a:lnTo>
                              <a:lnTo>
                                <a:pt x="2138" y="6872"/>
                              </a:lnTo>
                              <a:lnTo>
                                <a:pt x="2158" y="6793"/>
                              </a:lnTo>
                              <a:lnTo>
                                <a:pt x="2180" y="6715"/>
                              </a:lnTo>
                              <a:lnTo>
                                <a:pt x="2201" y="6638"/>
                              </a:lnTo>
                              <a:lnTo>
                                <a:pt x="2224" y="6561"/>
                              </a:lnTo>
                              <a:lnTo>
                                <a:pt x="2248" y="6484"/>
                              </a:lnTo>
                              <a:lnTo>
                                <a:pt x="2274" y="6407"/>
                              </a:lnTo>
                              <a:lnTo>
                                <a:pt x="2299" y="6332"/>
                              </a:lnTo>
                              <a:lnTo>
                                <a:pt x="2326" y="6256"/>
                              </a:lnTo>
                              <a:lnTo>
                                <a:pt x="2353" y="6181"/>
                              </a:lnTo>
                              <a:lnTo>
                                <a:pt x="2382" y="6107"/>
                              </a:lnTo>
                              <a:lnTo>
                                <a:pt x="2412" y="6032"/>
                              </a:lnTo>
                              <a:lnTo>
                                <a:pt x="2443" y="5958"/>
                              </a:lnTo>
                              <a:lnTo>
                                <a:pt x="2474" y="5886"/>
                              </a:lnTo>
                              <a:lnTo>
                                <a:pt x="2506" y="5812"/>
                              </a:lnTo>
                              <a:lnTo>
                                <a:pt x="2540" y="5740"/>
                              </a:lnTo>
                              <a:lnTo>
                                <a:pt x="2572" y="5668"/>
                              </a:lnTo>
                              <a:lnTo>
                                <a:pt x="2608" y="5597"/>
                              </a:lnTo>
                              <a:lnTo>
                                <a:pt x="2644" y="5525"/>
                              </a:lnTo>
                              <a:lnTo>
                                <a:pt x="2681" y="5454"/>
                              </a:lnTo>
                              <a:lnTo>
                                <a:pt x="2718" y="5384"/>
                              </a:lnTo>
                              <a:lnTo>
                                <a:pt x="2756" y="5314"/>
                              </a:lnTo>
                              <a:lnTo>
                                <a:pt x="2794" y="5246"/>
                              </a:lnTo>
                              <a:lnTo>
                                <a:pt x="2834" y="5178"/>
                              </a:lnTo>
                              <a:lnTo>
                                <a:pt x="2876" y="5109"/>
                              </a:lnTo>
                              <a:lnTo>
                                <a:pt x="2917" y="5042"/>
                              </a:lnTo>
                              <a:lnTo>
                                <a:pt x="2959" y="4975"/>
                              </a:lnTo>
                              <a:lnTo>
                                <a:pt x="3002" y="4908"/>
                              </a:lnTo>
                              <a:lnTo>
                                <a:pt x="3046" y="4843"/>
                              </a:lnTo>
                              <a:lnTo>
                                <a:pt x="3092" y="4777"/>
                              </a:lnTo>
                              <a:lnTo>
                                <a:pt x="3137" y="4712"/>
                              </a:lnTo>
                              <a:lnTo>
                                <a:pt x="3183" y="4648"/>
                              </a:lnTo>
                              <a:lnTo>
                                <a:pt x="3230" y="4585"/>
                              </a:lnTo>
                              <a:lnTo>
                                <a:pt x="3278" y="4521"/>
                              </a:lnTo>
                              <a:lnTo>
                                <a:pt x="3327" y="4460"/>
                              </a:lnTo>
                              <a:lnTo>
                                <a:pt x="3376" y="4397"/>
                              </a:lnTo>
                              <a:lnTo>
                                <a:pt x="3426" y="4336"/>
                              </a:lnTo>
                              <a:lnTo>
                                <a:pt x="3476" y="4274"/>
                              </a:lnTo>
                              <a:lnTo>
                                <a:pt x="3529" y="4215"/>
                              </a:lnTo>
                              <a:lnTo>
                                <a:pt x="3580" y="4155"/>
                              </a:lnTo>
                              <a:lnTo>
                                <a:pt x="3634" y="4096"/>
                              </a:lnTo>
                              <a:lnTo>
                                <a:pt x="3687" y="4038"/>
                              </a:lnTo>
                              <a:lnTo>
                                <a:pt x="3742" y="3981"/>
                              </a:lnTo>
                              <a:lnTo>
                                <a:pt x="3796" y="3924"/>
                              </a:lnTo>
                              <a:lnTo>
                                <a:pt x="3852" y="3867"/>
                              </a:lnTo>
                              <a:lnTo>
                                <a:pt x="3909" y="3811"/>
                              </a:lnTo>
                              <a:lnTo>
                                <a:pt x="3966" y="3757"/>
                              </a:lnTo>
                              <a:lnTo>
                                <a:pt x="4024" y="3702"/>
                              </a:lnTo>
                              <a:lnTo>
                                <a:pt x="4082" y="3649"/>
                              </a:lnTo>
                              <a:lnTo>
                                <a:pt x="4141" y="3595"/>
                              </a:lnTo>
                              <a:lnTo>
                                <a:pt x="4200" y="3543"/>
                              </a:lnTo>
                              <a:lnTo>
                                <a:pt x="4261" y="3491"/>
                              </a:lnTo>
                              <a:lnTo>
                                <a:pt x="4323" y="3441"/>
                              </a:lnTo>
                              <a:lnTo>
                                <a:pt x="4384" y="3390"/>
                              </a:lnTo>
                              <a:lnTo>
                                <a:pt x="4446" y="3341"/>
                              </a:lnTo>
                              <a:lnTo>
                                <a:pt x="4509" y="3291"/>
                              </a:lnTo>
                              <a:lnTo>
                                <a:pt x="4573" y="3244"/>
                              </a:lnTo>
                              <a:lnTo>
                                <a:pt x="4637" y="3196"/>
                              </a:lnTo>
                              <a:lnTo>
                                <a:pt x="4701" y="3150"/>
                              </a:lnTo>
                              <a:lnTo>
                                <a:pt x="4767" y="3105"/>
                              </a:lnTo>
                              <a:lnTo>
                                <a:pt x="4832" y="3059"/>
                              </a:lnTo>
                              <a:lnTo>
                                <a:pt x="4899" y="3015"/>
                              </a:lnTo>
                              <a:lnTo>
                                <a:pt x="4966" y="2971"/>
                              </a:lnTo>
                              <a:lnTo>
                                <a:pt x="5034" y="2928"/>
                              </a:lnTo>
                              <a:lnTo>
                                <a:pt x="5102" y="2885"/>
                              </a:lnTo>
                              <a:lnTo>
                                <a:pt x="5171" y="2844"/>
                              </a:lnTo>
                              <a:lnTo>
                                <a:pt x="5241" y="2804"/>
                              </a:lnTo>
                              <a:lnTo>
                                <a:pt x="5310" y="2764"/>
                              </a:lnTo>
                              <a:lnTo>
                                <a:pt x="5380" y="2726"/>
                              </a:lnTo>
                              <a:lnTo>
                                <a:pt x="5451" y="2687"/>
                              </a:lnTo>
                              <a:lnTo>
                                <a:pt x="5522" y="2650"/>
                              </a:lnTo>
                              <a:lnTo>
                                <a:pt x="5593" y="2613"/>
                              </a:lnTo>
                              <a:lnTo>
                                <a:pt x="5666" y="2578"/>
                              </a:lnTo>
                              <a:lnTo>
                                <a:pt x="5739" y="2543"/>
                              </a:lnTo>
                              <a:lnTo>
                                <a:pt x="5813" y="2509"/>
                              </a:lnTo>
                              <a:lnTo>
                                <a:pt x="5887" y="2476"/>
                              </a:lnTo>
                              <a:lnTo>
                                <a:pt x="5961" y="2444"/>
                              </a:lnTo>
                              <a:lnTo>
                                <a:pt x="6036" y="2412"/>
                              </a:lnTo>
                              <a:lnTo>
                                <a:pt x="6110" y="2382"/>
                              </a:lnTo>
                              <a:lnTo>
                                <a:pt x="6187" y="2352"/>
                              </a:lnTo>
                              <a:lnTo>
                                <a:pt x="6262" y="2324"/>
                              </a:lnTo>
                              <a:lnTo>
                                <a:pt x="6339" y="2295"/>
                              </a:lnTo>
                              <a:lnTo>
                                <a:pt x="6416" y="2268"/>
                              </a:lnTo>
                              <a:lnTo>
                                <a:pt x="6494" y="2243"/>
                              </a:lnTo>
                              <a:lnTo>
                                <a:pt x="6571" y="2217"/>
                              </a:lnTo>
                              <a:lnTo>
                                <a:pt x="6649" y="2193"/>
                              </a:lnTo>
                              <a:lnTo>
                                <a:pt x="6729" y="2170"/>
                              </a:lnTo>
                              <a:lnTo>
                                <a:pt x="6807" y="2147"/>
                              </a:lnTo>
                              <a:lnTo>
                                <a:pt x="6887" y="2126"/>
                              </a:lnTo>
                              <a:lnTo>
                                <a:pt x="6967" y="2105"/>
                              </a:lnTo>
                              <a:lnTo>
                                <a:pt x="7048" y="2085"/>
                              </a:lnTo>
                              <a:lnTo>
                                <a:pt x="7127" y="2066"/>
                              </a:lnTo>
                              <a:lnTo>
                                <a:pt x="7208" y="2049"/>
                              </a:lnTo>
                              <a:lnTo>
                                <a:pt x="7290" y="2032"/>
                              </a:lnTo>
                              <a:lnTo>
                                <a:pt x="7372" y="2016"/>
                              </a:lnTo>
                              <a:lnTo>
                                <a:pt x="7455" y="2001"/>
                              </a:lnTo>
                              <a:lnTo>
                                <a:pt x="7537" y="1988"/>
                              </a:lnTo>
                              <a:lnTo>
                                <a:pt x="7620" y="1975"/>
                              </a:lnTo>
                              <a:lnTo>
                                <a:pt x="7702" y="1962"/>
                              </a:lnTo>
                              <a:lnTo>
                                <a:pt x="7786" y="1952"/>
                              </a:lnTo>
                              <a:lnTo>
                                <a:pt x="7870" y="1942"/>
                              </a:lnTo>
                              <a:lnTo>
                                <a:pt x="7954" y="1932"/>
                              </a:lnTo>
                              <a:lnTo>
                                <a:pt x="8038" y="1925"/>
                              </a:lnTo>
                              <a:lnTo>
                                <a:pt x="8122" y="1918"/>
                              </a:lnTo>
                              <a:lnTo>
                                <a:pt x="8207" y="1912"/>
                              </a:lnTo>
                              <a:lnTo>
                                <a:pt x="8293" y="1908"/>
                              </a:lnTo>
                              <a:lnTo>
                                <a:pt x="8378" y="1904"/>
                              </a:lnTo>
                              <a:lnTo>
                                <a:pt x="8464" y="1901"/>
                              </a:lnTo>
                              <a:lnTo>
                                <a:pt x="8550" y="1899"/>
                              </a:lnTo>
                              <a:lnTo>
                                <a:pt x="8637" y="1899"/>
                              </a:lnTo>
                              <a:lnTo>
                                <a:pt x="9367" y="1899"/>
                              </a:lnTo>
                              <a:lnTo>
                                <a:pt x="9367" y="1899"/>
                              </a:lnTo>
                              <a:lnTo>
                                <a:pt x="9454" y="1899"/>
                              </a:lnTo>
                              <a:lnTo>
                                <a:pt x="9539" y="1901"/>
                              </a:lnTo>
                              <a:lnTo>
                                <a:pt x="9625" y="1904"/>
                              </a:lnTo>
                              <a:lnTo>
                                <a:pt x="9710" y="1908"/>
                              </a:lnTo>
                              <a:lnTo>
                                <a:pt x="9795" y="1912"/>
                              </a:lnTo>
                              <a:lnTo>
                                <a:pt x="9881" y="1918"/>
                              </a:lnTo>
                              <a:lnTo>
                                <a:pt x="9966" y="1925"/>
                              </a:lnTo>
                              <a:lnTo>
                                <a:pt x="10050" y="1932"/>
                              </a:lnTo>
                              <a:lnTo>
                                <a:pt x="10134" y="1942"/>
                              </a:lnTo>
                              <a:lnTo>
                                <a:pt x="10218" y="1952"/>
                              </a:lnTo>
                              <a:lnTo>
                                <a:pt x="10301" y="1962"/>
                              </a:lnTo>
                              <a:lnTo>
                                <a:pt x="10385" y="1975"/>
                              </a:lnTo>
                              <a:lnTo>
                                <a:pt x="10467" y="1988"/>
                              </a:lnTo>
                              <a:lnTo>
                                <a:pt x="10550" y="2001"/>
                              </a:lnTo>
                              <a:lnTo>
                                <a:pt x="10632" y="2016"/>
                              </a:lnTo>
                              <a:lnTo>
                                <a:pt x="10713" y="2032"/>
                              </a:lnTo>
                              <a:lnTo>
                                <a:pt x="10794" y="2049"/>
                              </a:lnTo>
                              <a:lnTo>
                                <a:pt x="10876" y="2066"/>
                              </a:lnTo>
                              <a:lnTo>
                                <a:pt x="10957" y="2085"/>
                              </a:lnTo>
                              <a:lnTo>
                                <a:pt x="11036" y="2105"/>
                              </a:lnTo>
                              <a:lnTo>
                                <a:pt x="11117" y="2126"/>
                              </a:lnTo>
                              <a:lnTo>
                                <a:pt x="11196" y="2147"/>
                              </a:lnTo>
                              <a:lnTo>
                                <a:pt x="11275" y="2170"/>
                              </a:lnTo>
                              <a:lnTo>
                                <a:pt x="11354" y="2193"/>
                              </a:lnTo>
                              <a:lnTo>
                                <a:pt x="11432" y="2217"/>
                              </a:lnTo>
                              <a:lnTo>
                                <a:pt x="11510" y="2243"/>
                              </a:lnTo>
                              <a:lnTo>
                                <a:pt x="11588" y="2268"/>
                              </a:lnTo>
                              <a:lnTo>
                                <a:pt x="11665" y="2295"/>
                              </a:lnTo>
                              <a:lnTo>
                                <a:pt x="11742" y="2324"/>
                              </a:lnTo>
                              <a:lnTo>
                                <a:pt x="11818" y="2352"/>
                              </a:lnTo>
                              <a:lnTo>
                                <a:pt x="11893" y="2382"/>
                              </a:lnTo>
                              <a:lnTo>
                                <a:pt x="11968" y="2412"/>
                              </a:lnTo>
                              <a:lnTo>
                                <a:pt x="12044" y="2444"/>
                              </a:lnTo>
                              <a:lnTo>
                                <a:pt x="12118" y="2476"/>
                              </a:lnTo>
                              <a:lnTo>
                                <a:pt x="12192" y="2509"/>
                              </a:lnTo>
                              <a:lnTo>
                                <a:pt x="12264" y="2543"/>
                              </a:lnTo>
                              <a:lnTo>
                                <a:pt x="12337" y="2578"/>
                              </a:lnTo>
                              <a:lnTo>
                                <a:pt x="12409" y="2613"/>
                              </a:lnTo>
                              <a:lnTo>
                                <a:pt x="12482" y="2650"/>
                              </a:lnTo>
                              <a:lnTo>
                                <a:pt x="12553" y="2687"/>
                              </a:lnTo>
                              <a:lnTo>
                                <a:pt x="12624" y="2726"/>
                              </a:lnTo>
                              <a:lnTo>
                                <a:pt x="12694" y="2764"/>
                              </a:lnTo>
                              <a:lnTo>
                                <a:pt x="12764" y="2804"/>
                              </a:lnTo>
                              <a:lnTo>
                                <a:pt x="12834" y="2844"/>
                              </a:lnTo>
                              <a:lnTo>
                                <a:pt x="12902" y="2885"/>
                              </a:lnTo>
                              <a:lnTo>
                                <a:pt x="12970" y="2928"/>
                              </a:lnTo>
                              <a:lnTo>
                                <a:pt x="13037" y="2971"/>
                              </a:lnTo>
                              <a:lnTo>
                                <a:pt x="13105" y="3015"/>
                              </a:lnTo>
                              <a:lnTo>
                                <a:pt x="13171" y="3059"/>
                              </a:lnTo>
                              <a:lnTo>
                                <a:pt x="13238" y="3105"/>
                              </a:lnTo>
                              <a:lnTo>
                                <a:pt x="13302" y="3150"/>
                              </a:lnTo>
                              <a:lnTo>
                                <a:pt x="13367" y="3196"/>
                              </a:lnTo>
                              <a:lnTo>
                                <a:pt x="13431" y="3244"/>
                              </a:lnTo>
                              <a:lnTo>
                                <a:pt x="13495" y="3291"/>
                              </a:lnTo>
                              <a:lnTo>
                                <a:pt x="13558" y="3341"/>
                              </a:lnTo>
                              <a:lnTo>
                                <a:pt x="13620" y="3390"/>
                              </a:lnTo>
                              <a:lnTo>
                                <a:pt x="13682" y="3441"/>
                              </a:lnTo>
                              <a:lnTo>
                                <a:pt x="13743" y="3491"/>
                              </a:lnTo>
                              <a:lnTo>
                                <a:pt x="13803" y="3543"/>
                              </a:lnTo>
                              <a:lnTo>
                                <a:pt x="13862" y="3595"/>
                              </a:lnTo>
                              <a:lnTo>
                                <a:pt x="13922" y="3649"/>
                              </a:lnTo>
                              <a:lnTo>
                                <a:pt x="13980" y="3702"/>
                              </a:lnTo>
                              <a:lnTo>
                                <a:pt x="14037" y="3757"/>
                              </a:lnTo>
                              <a:lnTo>
                                <a:pt x="14096" y="3811"/>
                              </a:lnTo>
                              <a:lnTo>
                                <a:pt x="14151" y="3867"/>
                              </a:lnTo>
                              <a:lnTo>
                                <a:pt x="14207" y="3924"/>
                              </a:lnTo>
                              <a:lnTo>
                                <a:pt x="14262" y="3981"/>
                              </a:lnTo>
                              <a:lnTo>
                                <a:pt x="14316" y="4038"/>
                              </a:lnTo>
                              <a:lnTo>
                                <a:pt x="14370" y="4096"/>
                              </a:lnTo>
                              <a:lnTo>
                                <a:pt x="14423" y="4155"/>
                              </a:lnTo>
                              <a:lnTo>
                                <a:pt x="14476" y="4215"/>
                              </a:lnTo>
                              <a:lnTo>
                                <a:pt x="14527" y="4274"/>
                              </a:lnTo>
                              <a:lnTo>
                                <a:pt x="14578" y="4336"/>
                              </a:lnTo>
                              <a:lnTo>
                                <a:pt x="14628" y="4397"/>
                              </a:lnTo>
                              <a:lnTo>
                                <a:pt x="14678" y="4460"/>
                              </a:lnTo>
                              <a:lnTo>
                                <a:pt x="14726" y="4521"/>
                              </a:lnTo>
                              <a:lnTo>
                                <a:pt x="14774" y="4585"/>
                              </a:lnTo>
                              <a:lnTo>
                                <a:pt x="14821" y="4648"/>
                              </a:lnTo>
                              <a:lnTo>
                                <a:pt x="14867" y="4712"/>
                              </a:lnTo>
                              <a:lnTo>
                                <a:pt x="14913" y="4777"/>
                              </a:lnTo>
                              <a:lnTo>
                                <a:pt x="14958" y="4843"/>
                              </a:lnTo>
                              <a:lnTo>
                                <a:pt x="15001" y="4908"/>
                              </a:lnTo>
                              <a:lnTo>
                                <a:pt x="15045" y="4975"/>
                              </a:lnTo>
                              <a:lnTo>
                                <a:pt x="15088" y="5042"/>
                              </a:lnTo>
                              <a:lnTo>
                                <a:pt x="15129" y="5109"/>
                              </a:lnTo>
                              <a:lnTo>
                                <a:pt x="15169" y="5178"/>
                              </a:lnTo>
                              <a:lnTo>
                                <a:pt x="15209" y="5246"/>
                              </a:lnTo>
                              <a:lnTo>
                                <a:pt x="15248" y="5314"/>
                              </a:lnTo>
                              <a:lnTo>
                                <a:pt x="15287" y="5384"/>
                              </a:lnTo>
                              <a:lnTo>
                                <a:pt x="15324" y="5454"/>
                              </a:lnTo>
                              <a:lnTo>
                                <a:pt x="15361" y="5525"/>
                              </a:lnTo>
                              <a:lnTo>
                                <a:pt x="15396" y="5597"/>
                              </a:lnTo>
                              <a:lnTo>
                                <a:pt x="15430" y="5668"/>
                              </a:lnTo>
                              <a:lnTo>
                                <a:pt x="15465" y="5740"/>
                              </a:lnTo>
                              <a:lnTo>
                                <a:pt x="15497" y="5812"/>
                              </a:lnTo>
                              <a:lnTo>
                                <a:pt x="15530" y="5886"/>
                              </a:lnTo>
                              <a:lnTo>
                                <a:pt x="15561" y="5958"/>
                              </a:lnTo>
                              <a:lnTo>
                                <a:pt x="15591" y="6032"/>
                              </a:lnTo>
                              <a:lnTo>
                                <a:pt x="15621" y="6107"/>
                              </a:lnTo>
                              <a:lnTo>
                                <a:pt x="15650" y="6181"/>
                              </a:lnTo>
                              <a:lnTo>
                                <a:pt x="15678" y="6256"/>
                              </a:lnTo>
                              <a:lnTo>
                                <a:pt x="15705" y="6332"/>
                              </a:lnTo>
                              <a:lnTo>
                                <a:pt x="15731" y="6407"/>
                              </a:lnTo>
                              <a:lnTo>
                                <a:pt x="15755" y="6484"/>
                              </a:lnTo>
                              <a:lnTo>
                                <a:pt x="15779" y="6561"/>
                              </a:lnTo>
                              <a:lnTo>
                                <a:pt x="15802" y="6638"/>
                              </a:lnTo>
                              <a:lnTo>
                                <a:pt x="15825" y="6715"/>
                              </a:lnTo>
                              <a:lnTo>
                                <a:pt x="15846" y="6793"/>
                              </a:lnTo>
                              <a:lnTo>
                                <a:pt x="15866" y="6872"/>
                              </a:lnTo>
                              <a:lnTo>
                                <a:pt x="15884" y="6950"/>
                              </a:lnTo>
                              <a:lnTo>
                                <a:pt x="15903" y="7030"/>
                              </a:lnTo>
                              <a:lnTo>
                                <a:pt x="15920" y="7108"/>
                              </a:lnTo>
                              <a:lnTo>
                                <a:pt x="15937" y="7188"/>
                              </a:lnTo>
                              <a:lnTo>
                                <a:pt x="15953" y="7269"/>
                              </a:lnTo>
                              <a:lnTo>
                                <a:pt x="15967" y="7349"/>
                              </a:lnTo>
                              <a:lnTo>
                                <a:pt x="15980" y="7430"/>
                              </a:lnTo>
                              <a:lnTo>
                                <a:pt x="15991" y="7510"/>
                              </a:lnTo>
                              <a:lnTo>
                                <a:pt x="16003" y="7593"/>
                              </a:lnTo>
                              <a:lnTo>
                                <a:pt x="16012" y="7674"/>
                              </a:lnTo>
                              <a:lnTo>
                                <a:pt x="16022" y="7755"/>
                              </a:lnTo>
                              <a:lnTo>
                                <a:pt x="16030" y="7838"/>
                              </a:lnTo>
                              <a:lnTo>
                                <a:pt x="16037" y="7920"/>
                              </a:lnTo>
                              <a:lnTo>
                                <a:pt x="16044" y="8003"/>
                              </a:lnTo>
                              <a:lnTo>
                                <a:pt x="16048" y="8087"/>
                              </a:lnTo>
                              <a:lnTo>
                                <a:pt x="16052" y="8170"/>
                              </a:lnTo>
                              <a:lnTo>
                                <a:pt x="16055" y="8254"/>
                              </a:lnTo>
                              <a:lnTo>
                                <a:pt x="16057" y="8338"/>
                              </a:lnTo>
                              <a:lnTo>
                                <a:pt x="16057" y="8422"/>
                              </a:lnTo>
                              <a:lnTo>
                                <a:pt x="16057" y="20582"/>
                              </a:lnTo>
                              <a:lnTo>
                                <a:pt x="16057" y="20582"/>
                              </a:lnTo>
                              <a:lnTo>
                                <a:pt x="16055" y="20686"/>
                              </a:lnTo>
                              <a:lnTo>
                                <a:pt x="16054" y="20788"/>
                              </a:lnTo>
                              <a:lnTo>
                                <a:pt x="16049" y="20891"/>
                              </a:lnTo>
                              <a:lnTo>
                                <a:pt x="16044" y="20993"/>
                              </a:lnTo>
                              <a:lnTo>
                                <a:pt x="16037" y="21096"/>
                              </a:lnTo>
                              <a:lnTo>
                                <a:pt x="16027" y="21197"/>
                              </a:lnTo>
                              <a:lnTo>
                                <a:pt x="16017" y="21298"/>
                              </a:lnTo>
                              <a:lnTo>
                                <a:pt x="16004" y="21398"/>
                              </a:lnTo>
                              <a:lnTo>
                                <a:pt x="15991" y="21499"/>
                              </a:lnTo>
                              <a:lnTo>
                                <a:pt x="15975" y="21598"/>
                              </a:lnTo>
                              <a:lnTo>
                                <a:pt x="15958" y="21697"/>
                              </a:lnTo>
                              <a:lnTo>
                                <a:pt x="15940" y="21796"/>
                              </a:lnTo>
                              <a:lnTo>
                                <a:pt x="15920" y="21894"/>
                              </a:lnTo>
                              <a:lnTo>
                                <a:pt x="15899" y="21991"/>
                              </a:lnTo>
                              <a:lnTo>
                                <a:pt x="15876" y="22089"/>
                              </a:lnTo>
                              <a:lnTo>
                                <a:pt x="15852" y="22185"/>
                              </a:lnTo>
                              <a:lnTo>
                                <a:pt x="15826" y="22280"/>
                              </a:lnTo>
                              <a:lnTo>
                                <a:pt x="15799" y="22375"/>
                              </a:lnTo>
                              <a:lnTo>
                                <a:pt x="15771" y="22471"/>
                              </a:lnTo>
                              <a:lnTo>
                                <a:pt x="15741" y="22565"/>
                              </a:lnTo>
                              <a:lnTo>
                                <a:pt x="15709" y="22659"/>
                              </a:lnTo>
                              <a:lnTo>
                                <a:pt x="15677" y="22752"/>
                              </a:lnTo>
                              <a:lnTo>
                                <a:pt x="15643" y="22843"/>
                              </a:lnTo>
                              <a:lnTo>
                                <a:pt x="15606" y="22935"/>
                              </a:lnTo>
                              <a:lnTo>
                                <a:pt x="15569" y="23027"/>
                              </a:lnTo>
                              <a:lnTo>
                                <a:pt x="15530" y="23116"/>
                              </a:lnTo>
                              <a:lnTo>
                                <a:pt x="15492" y="23206"/>
                              </a:lnTo>
                              <a:lnTo>
                                <a:pt x="15450" y="23294"/>
                              </a:lnTo>
                              <a:lnTo>
                                <a:pt x="15408" y="23383"/>
                              </a:lnTo>
                              <a:lnTo>
                                <a:pt x="15364" y="23470"/>
                              </a:lnTo>
                              <a:lnTo>
                                <a:pt x="15320" y="23557"/>
                              </a:lnTo>
                              <a:lnTo>
                                <a:pt x="15273" y="23643"/>
                              </a:lnTo>
                              <a:lnTo>
                                <a:pt x="15226" y="23728"/>
                              </a:lnTo>
                              <a:lnTo>
                                <a:pt x="15176" y="23813"/>
                              </a:lnTo>
                              <a:lnTo>
                                <a:pt x="15126" y="23896"/>
                              </a:lnTo>
                              <a:lnTo>
                                <a:pt x="15075" y="23980"/>
                              </a:lnTo>
                              <a:lnTo>
                                <a:pt x="15022" y="24061"/>
                              </a:lnTo>
                              <a:lnTo>
                                <a:pt x="14969" y="24142"/>
                              </a:lnTo>
                              <a:lnTo>
                                <a:pt x="14914" y="24223"/>
                              </a:lnTo>
                              <a:lnTo>
                                <a:pt x="14858" y="24303"/>
                              </a:lnTo>
                              <a:lnTo>
                                <a:pt x="14800" y="24381"/>
                              </a:lnTo>
                              <a:lnTo>
                                <a:pt x="14742" y="24460"/>
                              </a:lnTo>
                              <a:lnTo>
                                <a:pt x="14683" y="24537"/>
                              </a:lnTo>
                              <a:lnTo>
                                <a:pt x="14622" y="24612"/>
                              </a:lnTo>
                              <a:lnTo>
                                <a:pt x="14561" y="24688"/>
                              </a:lnTo>
                              <a:lnTo>
                                <a:pt x="14497" y="24762"/>
                              </a:lnTo>
                              <a:lnTo>
                                <a:pt x="14433" y="24835"/>
                              </a:lnTo>
                              <a:lnTo>
                                <a:pt x="14369" y="24907"/>
                              </a:lnTo>
                              <a:lnTo>
                                <a:pt x="14302" y="24980"/>
                              </a:lnTo>
                              <a:lnTo>
                                <a:pt x="14235" y="25050"/>
                              </a:lnTo>
                              <a:lnTo>
                                <a:pt x="14167" y="25119"/>
                              </a:lnTo>
                              <a:lnTo>
                                <a:pt x="14097" y="25188"/>
                              </a:lnTo>
                              <a:lnTo>
                                <a:pt x="14027" y="25255"/>
                              </a:lnTo>
                              <a:lnTo>
                                <a:pt x="13956" y="25322"/>
                              </a:lnTo>
                              <a:lnTo>
                                <a:pt x="13884" y="25387"/>
                              </a:lnTo>
                              <a:lnTo>
                                <a:pt x="13810" y="25453"/>
                              </a:lnTo>
                              <a:lnTo>
                                <a:pt x="13736" y="25516"/>
                              </a:lnTo>
                              <a:lnTo>
                                <a:pt x="13660" y="25578"/>
                              </a:lnTo>
                              <a:lnTo>
                                <a:pt x="13585" y="25639"/>
                              </a:lnTo>
                              <a:lnTo>
                                <a:pt x="13508" y="25699"/>
                              </a:lnTo>
                              <a:lnTo>
                                <a:pt x="13430" y="25759"/>
                              </a:lnTo>
                              <a:lnTo>
                                <a:pt x="13350" y="25818"/>
                              </a:lnTo>
                              <a:lnTo>
                                <a:pt x="13270" y="25875"/>
                              </a:lnTo>
                              <a:lnTo>
                                <a:pt x="13191" y="25930"/>
                              </a:lnTo>
                              <a:lnTo>
                                <a:pt x="13191" y="25930"/>
                              </a:lnTo>
                              <a:lnTo>
                                <a:pt x="13209" y="25999"/>
                              </a:lnTo>
                              <a:lnTo>
                                <a:pt x="13226" y="26067"/>
                              </a:lnTo>
                              <a:lnTo>
                                <a:pt x="13243" y="26135"/>
                              </a:lnTo>
                              <a:lnTo>
                                <a:pt x="13259" y="26204"/>
                              </a:lnTo>
                              <a:lnTo>
                                <a:pt x="13273" y="26273"/>
                              </a:lnTo>
                              <a:lnTo>
                                <a:pt x="13286" y="26343"/>
                              </a:lnTo>
                              <a:lnTo>
                                <a:pt x="13297" y="26415"/>
                              </a:lnTo>
                              <a:lnTo>
                                <a:pt x="13309" y="26484"/>
                              </a:lnTo>
                              <a:lnTo>
                                <a:pt x="13319" y="26556"/>
                              </a:lnTo>
                              <a:lnTo>
                                <a:pt x="13326" y="26628"/>
                              </a:lnTo>
                              <a:lnTo>
                                <a:pt x="13333" y="26699"/>
                              </a:lnTo>
                              <a:lnTo>
                                <a:pt x="13340" y="26772"/>
                              </a:lnTo>
                              <a:lnTo>
                                <a:pt x="13344" y="26845"/>
                              </a:lnTo>
                              <a:lnTo>
                                <a:pt x="13347" y="26917"/>
                              </a:lnTo>
                              <a:lnTo>
                                <a:pt x="13350" y="26990"/>
                              </a:lnTo>
                              <a:lnTo>
                                <a:pt x="13350" y="27064"/>
                              </a:lnTo>
                              <a:lnTo>
                                <a:pt x="13352" y="2706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2852211" name="Freeform 37"/>
                      <wps:cNvSpPr>
                        <a:spLocks/>
                      </wps:cNvSpPr>
                      <wps:spPr bwMode="auto">
                        <a:xfrm>
                          <a:off x="1409700" y="1133475"/>
                          <a:ext cx="2237105" cy="4387850"/>
                        </a:xfrm>
                        <a:custGeom>
                          <a:avLst/>
                          <a:gdLst>
                            <a:gd name="T0" fmla="*/ 7409 w 10570"/>
                            <a:gd name="T1" fmla="*/ 16843 h 20731"/>
                            <a:gd name="T2" fmla="*/ 7279 w 10570"/>
                            <a:gd name="T3" fmla="*/ 17490 h 20731"/>
                            <a:gd name="T4" fmla="*/ 7000 w 10570"/>
                            <a:gd name="T5" fmla="*/ 17999 h 20731"/>
                            <a:gd name="T6" fmla="*/ 6623 w 10570"/>
                            <a:gd name="T7" fmla="*/ 18341 h 20731"/>
                            <a:gd name="T8" fmla="*/ 6139 w 10570"/>
                            <a:gd name="T9" fmla="*/ 18596 h 20731"/>
                            <a:gd name="T10" fmla="*/ 5603 w 10570"/>
                            <a:gd name="T11" fmla="*/ 18725 h 20731"/>
                            <a:gd name="T12" fmla="*/ 5073 w 10570"/>
                            <a:gd name="T13" fmla="*/ 18735 h 20731"/>
                            <a:gd name="T14" fmla="*/ 4526 w 10570"/>
                            <a:gd name="T15" fmla="*/ 18629 h 20731"/>
                            <a:gd name="T16" fmla="*/ 4033 w 10570"/>
                            <a:gd name="T17" fmla="*/ 18396 h 20731"/>
                            <a:gd name="T18" fmla="*/ 3639 w 10570"/>
                            <a:gd name="T19" fmla="*/ 18076 h 20731"/>
                            <a:gd name="T20" fmla="*/ 3332 w 10570"/>
                            <a:gd name="T21" fmla="*/ 17593 h 20731"/>
                            <a:gd name="T22" fmla="*/ 3175 w 10570"/>
                            <a:gd name="T23" fmla="*/ 16972 h 20731"/>
                            <a:gd name="T24" fmla="*/ 3158 w 10570"/>
                            <a:gd name="T25" fmla="*/ 5040 h 20731"/>
                            <a:gd name="T26" fmla="*/ 3275 w 10570"/>
                            <a:gd name="T27" fmla="*/ 4380 h 20731"/>
                            <a:gd name="T28" fmla="*/ 3539 w 10570"/>
                            <a:gd name="T29" fmla="*/ 3860 h 20731"/>
                            <a:gd name="T30" fmla="*/ 3908 w 10570"/>
                            <a:gd name="T31" fmla="*/ 3507 h 20731"/>
                            <a:gd name="T32" fmla="*/ 4386 w 10570"/>
                            <a:gd name="T33" fmla="*/ 3240 h 20731"/>
                            <a:gd name="T34" fmla="*/ 4918 w 10570"/>
                            <a:gd name="T35" fmla="*/ 3099 h 20731"/>
                            <a:gd name="T36" fmla="*/ 5446 w 10570"/>
                            <a:gd name="T37" fmla="*/ 3079 h 20731"/>
                            <a:gd name="T38" fmla="*/ 5998 w 10570"/>
                            <a:gd name="T39" fmla="*/ 3175 h 20731"/>
                            <a:gd name="T40" fmla="*/ 6496 w 10570"/>
                            <a:gd name="T41" fmla="*/ 3395 h 20731"/>
                            <a:gd name="T42" fmla="*/ 6898 w 10570"/>
                            <a:gd name="T43" fmla="*/ 3706 h 20731"/>
                            <a:gd name="T44" fmla="*/ 7218 w 10570"/>
                            <a:gd name="T45" fmla="*/ 4175 h 20731"/>
                            <a:gd name="T46" fmla="*/ 7387 w 10570"/>
                            <a:gd name="T47" fmla="*/ 4785 h 20731"/>
                            <a:gd name="T48" fmla="*/ 10570 w 10570"/>
                            <a:gd name="T49" fmla="*/ 5243 h 20731"/>
                            <a:gd name="T50" fmla="*/ 10516 w 10570"/>
                            <a:gd name="T51" fmla="*/ 4388 h 20731"/>
                            <a:gd name="T52" fmla="*/ 10351 w 10570"/>
                            <a:gd name="T53" fmla="*/ 3605 h 20731"/>
                            <a:gd name="T54" fmla="*/ 10108 w 10570"/>
                            <a:gd name="T55" fmla="*/ 2954 h 20731"/>
                            <a:gd name="T56" fmla="*/ 9338 w 10570"/>
                            <a:gd name="T57" fmla="*/ 1743 h 20731"/>
                            <a:gd name="T58" fmla="*/ 8402 w 10570"/>
                            <a:gd name="T59" fmla="*/ 929 h 20731"/>
                            <a:gd name="T60" fmla="*/ 7187 w 10570"/>
                            <a:gd name="T61" fmla="*/ 332 h 20731"/>
                            <a:gd name="T62" fmla="*/ 6003 w 10570"/>
                            <a:gd name="T63" fmla="*/ 46 h 20731"/>
                            <a:gd name="T64" fmla="*/ 4807 w 10570"/>
                            <a:gd name="T65" fmla="*/ 20 h 20731"/>
                            <a:gd name="T66" fmla="*/ 3504 w 10570"/>
                            <a:gd name="T67" fmla="*/ 291 h 20731"/>
                            <a:gd name="T68" fmla="*/ 2388 w 10570"/>
                            <a:gd name="T69" fmla="*/ 800 h 20731"/>
                            <a:gd name="T70" fmla="*/ 1559 w 10570"/>
                            <a:gd name="T71" fmla="*/ 1424 h 20731"/>
                            <a:gd name="T72" fmla="*/ 1083 w 10570"/>
                            <a:gd name="T73" fmla="*/ 1939 h 20731"/>
                            <a:gd name="T74" fmla="*/ 585 w 10570"/>
                            <a:gd name="T75" fmla="*/ 2710 h 20731"/>
                            <a:gd name="T76" fmla="*/ 262 w 10570"/>
                            <a:gd name="T77" fmla="*/ 3470 h 20731"/>
                            <a:gd name="T78" fmla="*/ 77 w 10570"/>
                            <a:gd name="T79" fmla="*/ 4240 h 20731"/>
                            <a:gd name="T80" fmla="*/ 3 w 10570"/>
                            <a:gd name="T81" fmla="*/ 5082 h 20731"/>
                            <a:gd name="T82" fmla="*/ 23 w 10570"/>
                            <a:gd name="T83" fmla="*/ 17148 h 20731"/>
                            <a:gd name="T84" fmla="*/ 147 w 10570"/>
                            <a:gd name="T85" fmla="*/ 17976 h 20731"/>
                            <a:gd name="T86" fmla="*/ 382 w 10570"/>
                            <a:gd name="T87" fmla="*/ 18711 h 20731"/>
                            <a:gd name="T88" fmla="*/ 820 w 10570"/>
                            <a:gd name="T89" fmla="*/ 19519 h 20731"/>
                            <a:gd name="T90" fmla="*/ 1248 w 10570"/>
                            <a:gd name="T91" fmla="*/ 20065 h 20731"/>
                            <a:gd name="T92" fmla="*/ 1701 w 10570"/>
                            <a:gd name="T93" fmla="*/ 20492 h 20731"/>
                            <a:gd name="T94" fmla="*/ 2468 w 10570"/>
                            <a:gd name="T95" fmla="*/ 20247 h 20731"/>
                            <a:gd name="T96" fmla="*/ 3544 w 10570"/>
                            <a:gd name="T97" fmla="*/ 19590 h 20731"/>
                            <a:gd name="T98" fmla="*/ 4800 w 10570"/>
                            <a:gd name="T99" fmla="*/ 19263 h 20731"/>
                            <a:gd name="T100" fmla="*/ 6020 w 10570"/>
                            <a:gd name="T101" fmla="*/ 19295 h 20731"/>
                            <a:gd name="T102" fmla="*/ 7248 w 10570"/>
                            <a:gd name="T103" fmla="*/ 19691 h 20731"/>
                            <a:gd name="T104" fmla="*/ 8284 w 10570"/>
                            <a:gd name="T105" fmla="*/ 20405 h 20731"/>
                            <a:gd name="T106" fmla="*/ 8994 w 10570"/>
                            <a:gd name="T107" fmla="*/ 20411 h 20731"/>
                            <a:gd name="T108" fmla="*/ 9857 w 10570"/>
                            <a:gd name="T109" fmla="*/ 19357 h 20731"/>
                            <a:gd name="T110" fmla="*/ 10264 w 10570"/>
                            <a:gd name="T111" fmla="*/ 18519 h 20731"/>
                            <a:gd name="T112" fmla="*/ 10469 w 10570"/>
                            <a:gd name="T113" fmla="*/ 17760 h 20731"/>
                            <a:gd name="T114" fmla="*/ 10563 w 10570"/>
                            <a:gd name="T115" fmla="*/ 16908 h 20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0570" h="20731">
                              <a:moveTo>
                                <a:pt x="10570" y="16574"/>
                              </a:moveTo>
                              <a:lnTo>
                                <a:pt x="10570" y="9824"/>
                              </a:lnTo>
                              <a:lnTo>
                                <a:pt x="4915" y="9824"/>
                              </a:lnTo>
                              <a:lnTo>
                                <a:pt x="4915" y="12536"/>
                              </a:lnTo>
                              <a:lnTo>
                                <a:pt x="7419" y="12536"/>
                              </a:lnTo>
                              <a:lnTo>
                                <a:pt x="7419" y="16574"/>
                              </a:lnTo>
                              <a:lnTo>
                                <a:pt x="7419" y="16574"/>
                              </a:lnTo>
                              <a:lnTo>
                                <a:pt x="7417" y="16644"/>
                              </a:lnTo>
                              <a:lnTo>
                                <a:pt x="7416" y="16711"/>
                              </a:lnTo>
                              <a:lnTo>
                                <a:pt x="7413" y="16778"/>
                              </a:lnTo>
                              <a:lnTo>
                                <a:pt x="7409" y="16843"/>
                              </a:lnTo>
                              <a:lnTo>
                                <a:pt x="7403" y="16909"/>
                              </a:lnTo>
                              <a:lnTo>
                                <a:pt x="7396" y="16972"/>
                              </a:lnTo>
                              <a:lnTo>
                                <a:pt x="7387" y="17034"/>
                              </a:lnTo>
                              <a:lnTo>
                                <a:pt x="7379" y="17096"/>
                              </a:lnTo>
                              <a:lnTo>
                                <a:pt x="7369" y="17155"/>
                              </a:lnTo>
                              <a:lnTo>
                                <a:pt x="7356" y="17214"/>
                              </a:lnTo>
                              <a:lnTo>
                                <a:pt x="7343" y="17271"/>
                              </a:lnTo>
                              <a:lnTo>
                                <a:pt x="7329" y="17328"/>
                              </a:lnTo>
                              <a:lnTo>
                                <a:pt x="7313" y="17383"/>
                              </a:lnTo>
                              <a:lnTo>
                                <a:pt x="7298" y="17438"/>
                              </a:lnTo>
                              <a:lnTo>
                                <a:pt x="7279" y="17490"/>
                              </a:lnTo>
                              <a:lnTo>
                                <a:pt x="7259" y="17543"/>
                              </a:lnTo>
                              <a:lnTo>
                                <a:pt x="7239" y="17593"/>
                              </a:lnTo>
                              <a:lnTo>
                                <a:pt x="7218" y="17643"/>
                              </a:lnTo>
                              <a:lnTo>
                                <a:pt x="7195" y="17691"/>
                              </a:lnTo>
                              <a:lnTo>
                                <a:pt x="7171" y="17738"/>
                              </a:lnTo>
                              <a:lnTo>
                                <a:pt x="7145" y="17785"/>
                              </a:lnTo>
                              <a:lnTo>
                                <a:pt x="7118" y="17829"/>
                              </a:lnTo>
                              <a:lnTo>
                                <a:pt x="7091" y="17873"/>
                              </a:lnTo>
                              <a:lnTo>
                                <a:pt x="7061" y="17916"/>
                              </a:lnTo>
                              <a:lnTo>
                                <a:pt x="7031" y="17958"/>
                              </a:lnTo>
                              <a:lnTo>
                                <a:pt x="7000" y="17999"/>
                              </a:lnTo>
                              <a:lnTo>
                                <a:pt x="6967" y="18037"/>
                              </a:lnTo>
                              <a:lnTo>
                                <a:pt x="6933" y="18076"/>
                              </a:lnTo>
                              <a:lnTo>
                                <a:pt x="6898" y="18113"/>
                              </a:lnTo>
                              <a:lnTo>
                                <a:pt x="6862" y="18148"/>
                              </a:lnTo>
                              <a:lnTo>
                                <a:pt x="6824" y="18183"/>
                              </a:lnTo>
                              <a:lnTo>
                                <a:pt x="6785" y="18217"/>
                              </a:lnTo>
                              <a:lnTo>
                                <a:pt x="6785" y="18217"/>
                              </a:lnTo>
                              <a:lnTo>
                                <a:pt x="6745" y="18250"/>
                              </a:lnTo>
                              <a:lnTo>
                                <a:pt x="6704" y="18281"/>
                              </a:lnTo>
                              <a:lnTo>
                                <a:pt x="6664" y="18311"/>
                              </a:lnTo>
                              <a:lnTo>
                                <a:pt x="6623" y="18341"/>
                              </a:lnTo>
                              <a:lnTo>
                                <a:pt x="6582" y="18369"/>
                              </a:lnTo>
                              <a:lnTo>
                                <a:pt x="6539" y="18396"/>
                              </a:lnTo>
                              <a:lnTo>
                                <a:pt x="6496" y="18422"/>
                              </a:lnTo>
                              <a:lnTo>
                                <a:pt x="6454" y="18448"/>
                              </a:lnTo>
                              <a:lnTo>
                                <a:pt x="6410" y="18472"/>
                              </a:lnTo>
                              <a:lnTo>
                                <a:pt x="6365" y="18495"/>
                              </a:lnTo>
                              <a:lnTo>
                                <a:pt x="6321" y="18517"/>
                              </a:lnTo>
                              <a:lnTo>
                                <a:pt x="6277" y="18537"/>
                              </a:lnTo>
                              <a:lnTo>
                                <a:pt x="6232" y="18559"/>
                              </a:lnTo>
                              <a:lnTo>
                                <a:pt x="6186" y="18577"/>
                              </a:lnTo>
                              <a:lnTo>
                                <a:pt x="6139" y="18596"/>
                              </a:lnTo>
                              <a:lnTo>
                                <a:pt x="6094" y="18613"/>
                              </a:lnTo>
                              <a:lnTo>
                                <a:pt x="6047" y="18629"/>
                              </a:lnTo>
                              <a:lnTo>
                                <a:pt x="5998" y="18643"/>
                              </a:lnTo>
                              <a:lnTo>
                                <a:pt x="5950" y="18657"/>
                              </a:lnTo>
                              <a:lnTo>
                                <a:pt x="5902" y="18670"/>
                              </a:lnTo>
                              <a:lnTo>
                                <a:pt x="5853" y="18681"/>
                              </a:lnTo>
                              <a:lnTo>
                                <a:pt x="5803" y="18693"/>
                              </a:lnTo>
                              <a:lnTo>
                                <a:pt x="5754" y="18703"/>
                              </a:lnTo>
                              <a:lnTo>
                                <a:pt x="5704" y="18711"/>
                              </a:lnTo>
                              <a:lnTo>
                                <a:pt x="5653" y="18718"/>
                              </a:lnTo>
                              <a:lnTo>
                                <a:pt x="5603" y="18725"/>
                              </a:lnTo>
                              <a:lnTo>
                                <a:pt x="5550" y="18731"/>
                              </a:lnTo>
                              <a:lnTo>
                                <a:pt x="5499" y="18735"/>
                              </a:lnTo>
                              <a:lnTo>
                                <a:pt x="5446" y="18740"/>
                              </a:lnTo>
                              <a:lnTo>
                                <a:pt x="5394" y="18743"/>
                              </a:lnTo>
                              <a:lnTo>
                                <a:pt x="5340" y="18744"/>
                              </a:lnTo>
                              <a:lnTo>
                                <a:pt x="5285" y="18744"/>
                              </a:lnTo>
                              <a:lnTo>
                                <a:pt x="5285" y="18744"/>
                              </a:lnTo>
                              <a:lnTo>
                                <a:pt x="5231" y="18744"/>
                              </a:lnTo>
                              <a:lnTo>
                                <a:pt x="5179" y="18743"/>
                              </a:lnTo>
                              <a:lnTo>
                                <a:pt x="5126" y="18740"/>
                              </a:lnTo>
                              <a:lnTo>
                                <a:pt x="5073" y="18735"/>
                              </a:lnTo>
                              <a:lnTo>
                                <a:pt x="5021" y="18731"/>
                              </a:lnTo>
                              <a:lnTo>
                                <a:pt x="4970" y="18725"/>
                              </a:lnTo>
                              <a:lnTo>
                                <a:pt x="4918" y="18718"/>
                              </a:lnTo>
                              <a:lnTo>
                                <a:pt x="4867" y="18711"/>
                              </a:lnTo>
                              <a:lnTo>
                                <a:pt x="4817" y="18703"/>
                              </a:lnTo>
                              <a:lnTo>
                                <a:pt x="4767" y="18693"/>
                              </a:lnTo>
                              <a:lnTo>
                                <a:pt x="4718" y="18681"/>
                              </a:lnTo>
                              <a:lnTo>
                                <a:pt x="4669" y="18670"/>
                              </a:lnTo>
                              <a:lnTo>
                                <a:pt x="4621" y="18657"/>
                              </a:lnTo>
                              <a:lnTo>
                                <a:pt x="4573" y="18643"/>
                              </a:lnTo>
                              <a:lnTo>
                                <a:pt x="4526" y="18629"/>
                              </a:lnTo>
                              <a:lnTo>
                                <a:pt x="4479" y="18613"/>
                              </a:lnTo>
                              <a:lnTo>
                                <a:pt x="4432" y="18596"/>
                              </a:lnTo>
                              <a:lnTo>
                                <a:pt x="4386" y="18577"/>
                              </a:lnTo>
                              <a:lnTo>
                                <a:pt x="4339" y="18559"/>
                              </a:lnTo>
                              <a:lnTo>
                                <a:pt x="4295" y="18537"/>
                              </a:lnTo>
                              <a:lnTo>
                                <a:pt x="4250" y="18517"/>
                              </a:lnTo>
                              <a:lnTo>
                                <a:pt x="4205" y="18495"/>
                              </a:lnTo>
                              <a:lnTo>
                                <a:pt x="4161" y="18472"/>
                              </a:lnTo>
                              <a:lnTo>
                                <a:pt x="4119" y="18448"/>
                              </a:lnTo>
                              <a:lnTo>
                                <a:pt x="4074" y="18422"/>
                              </a:lnTo>
                              <a:lnTo>
                                <a:pt x="4033" y="18396"/>
                              </a:lnTo>
                              <a:lnTo>
                                <a:pt x="3991" y="18369"/>
                              </a:lnTo>
                              <a:lnTo>
                                <a:pt x="3949" y="18341"/>
                              </a:lnTo>
                              <a:lnTo>
                                <a:pt x="3908" y="18311"/>
                              </a:lnTo>
                              <a:lnTo>
                                <a:pt x="3867" y="18281"/>
                              </a:lnTo>
                              <a:lnTo>
                                <a:pt x="3827" y="18250"/>
                              </a:lnTo>
                              <a:lnTo>
                                <a:pt x="3787" y="18217"/>
                              </a:lnTo>
                              <a:lnTo>
                                <a:pt x="3787" y="18217"/>
                              </a:lnTo>
                              <a:lnTo>
                                <a:pt x="3747" y="18183"/>
                              </a:lnTo>
                              <a:lnTo>
                                <a:pt x="3710" y="18148"/>
                              </a:lnTo>
                              <a:lnTo>
                                <a:pt x="3673" y="18113"/>
                              </a:lnTo>
                              <a:lnTo>
                                <a:pt x="3639" y="18076"/>
                              </a:lnTo>
                              <a:lnTo>
                                <a:pt x="3605" y="18037"/>
                              </a:lnTo>
                              <a:lnTo>
                                <a:pt x="3572" y="17999"/>
                              </a:lnTo>
                              <a:lnTo>
                                <a:pt x="3539" y="17958"/>
                              </a:lnTo>
                              <a:lnTo>
                                <a:pt x="3510" y="17916"/>
                              </a:lnTo>
                              <a:lnTo>
                                <a:pt x="3481" y="17873"/>
                              </a:lnTo>
                              <a:lnTo>
                                <a:pt x="3453" y="17829"/>
                              </a:lnTo>
                              <a:lnTo>
                                <a:pt x="3426" y="17785"/>
                              </a:lnTo>
                              <a:lnTo>
                                <a:pt x="3401" y="17738"/>
                              </a:lnTo>
                              <a:lnTo>
                                <a:pt x="3377" y="17691"/>
                              </a:lnTo>
                              <a:lnTo>
                                <a:pt x="3353" y="17643"/>
                              </a:lnTo>
                              <a:lnTo>
                                <a:pt x="3332" y="17593"/>
                              </a:lnTo>
                              <a:lnTo>
                                <a:pt x="3312" y="17543"/>
                              </a:lnTo>
                              <a:lnTo>
                                <a:pt x="3292" y="17490"/>
                              </a:lnTo>
                              <a:lnTo>
                                <a:pt x="3275" y="17438"/>
                              </a:lnTo>
                              <a:lnTo>
                                <a:pt x="3258" y="17383"/>
                              </a:lnTo>
                              <a:lnTo>
                                <a:pt x="3242" y="17328"/>
                              </a:lnTo>
                              <a:lnTo>
                                <a:pt x="3228" y="17271"/>
                              </a:lnTo>
                              <a:lnTo>
                                <a:pt x="3215" y="17214"/>
                              </a:lnTo>
                              <a:lnTo>
                                <a:pt x="3204" y="17155"/>
                              </a:lnTo>
                              <a:lnTo>
                                <a:pt x="3192" y="17096"/>
                              </a:lnTo>
                              <a:lnTo>
                                <a:pt x="3184" y="17034"/>
                              </a:lnTo>
                              <a:lnTo>
                                <a:pt x="3175" y="16972"/>
                              </a:lnTo>
                              <a:lnTo>
                                <a:pt x="3168" y="16909"/>
                              </a:lnTo>
                              <a:lnTo>
                                <a:pt x="3164" y="16843"/>
                              </a:lnTo>
                              <a:lnTo>
                                <a:pt x="3158" y="16778"/>
                              </a:lnTo>
                              <a:lnTo>
                                <a:pt x="3155" y="16711"/>
                              </a:lnTo>
                              <a:lnTo>
                                <a:pt x="3154" y="16644"/>
                              </a:lnTo>
                              <a:lnTo>
                                <a:pt x="3154" y="16574"/>
                              </a:lnTo>
                              <a:lnTo>
                                <a:pt x="3154" y="5243"/>
                              </a:lnTo>
                              <a:lnTo>
                                <a:pt x="3154" y="5243"/>
                              </a:lnTo>
                              <a:lnTo>
                                <a:pt x="3154" y="5175"/>
                              </a:lnTo>
                              <a:lnTo>
                                <a:pt x="3155" y="5107"/>
                              </a:lnTo>
                              <a:lnTo>
                                <a:pt x="3158" y="5040"/>
                              </a:lnTo>
                              <a:lnTo>
                                <a:pt x="3164" y="4974"/>
                              </a:lnTo>
                              <a:lnTo>
                                <a:pt x="3168" y="4910"/>
                              </a:lnTo>
                              <a:lnTo>
                                <a:pt x="3175" y="4846"/>
                              </a:lnTo>
                              <a:lnTo>
                                <a:pt x="3184" y="4785"/>
                              </a:lnTo>
                              <a:lnTo>
                                <a:pt x="3192" y="4723"/>
                              </a:lnTo>
                              <a:lnTo>
                                <a:pt x="3204" y="4663"/>
                              </a:lnTo>
                              <a:lnTo>
                                <a:pt x="3215" y="4604"/>
                              </a:lnTo>
                              <a:lnTo>
                                <a:pt x="3228" y="4547"/>
                              </a:lnTo>
                              <a:lnTo>
                                <a:pt x="3242" y="4490"/>
                              </a:lnTo>
                              <a:lnTo>
                                <a:pt x="3258" y="4434"/>
                              </a:lnTo>
                              <a:lnTo>
                                <a:pt x="3275" y="4380"/>
                              </a:lnTo>
                              <a:lnTo>
                                <a:pt x="3292" y="4327"/>
                              </a:lnTo>
                              <a:lnTo>
                                <a:pt x="3312" y="4276"/>
                              </a:lnTo>
                              <a:lnTo>
                                <a:pt x="3332" y="4225"/>
                              </a:lnTo>
                              <a:lnTo>
                                <a:pt x="3353" y="4175"/>
                              </a:lnTo>
                              <a:lnTo>
                                <a:pt x="3377" y="4126"/>
                              </a:lnTo>
                              <a:lnTo>
                                <a:pt x="3401" y="4079"/>
                              </a:lnTo>
                              <a:lnTo>
                                <a:pt x="3426" y="4034"/>
                              </a:lnTo>
                              <a:lnTo>
                                <a:pt x="3453" y="3988"/>
                              </a:lnTo>
                              <a:lnTo>
                                <a:pt x="3481" y="3944"/>
                              </a:lnTo>
                              <a:lnTo>
                                <a:pt x="3510" y="3901"/>
                              </a:lnTo>
                              <a:lnTo>
                                <a:pt x="3539" y="3860"/>
                              </a:lnTo>
                              <a:lnTo>
                                <a:pt x="3572" y="3820"/>
                              </a:lnTo>
                              <a:lnTo>
                                <a:pt x="3605" y="3780"/>
                              </a:lnTo>
                              <a:lnTo>
                                <a:pt x="3639" y="3742"/>
                              </a:lnTo>
                              <a:lnTo>
                                <a:pt x="3673" y="3706"/>
                              </a:lnTo>
                              <a:lnTo>
                                <a:pt x="3710" y="3669"/>
                              </a:lnTo>
                              <a:lnTo>
                                <a:pt x="3747" y="3635"/>
                              </a:lnTo>
                              <a:lnTo>
                                <a:pt x="3787" y="3602"/>
                              </a:lnTo>
                              <a:lnTo>
                                <a:pt x="3787" y="3602"/>
                              </a:lnTo>
                              <a:lnTo>
                                <a:pt x="3827" y="3569"/>
                              </a:lnTo>
                              <a:lnTo>
                                <a:pt x="3867" y="3538"/>
                              </a:lnTo>
                              <a:lnTo>
                                <a:pt x="3908" y="3507"/>
                              </a:lnTo>
                              <a:lnTo>
                                <a:pt x="3949" y="3478"/>
                              </a:lnTo>
                              <a:lnTo>
                                <a:pt x="3991" y="3450"/>
                              </a:lnTo>
                              <a:lnTo>
                                <a:pt x="4033" y="3423"/>
                              </a:lnTo>
                              <a:lnTo>
                                <a:pt x="4074" y="3395"/>
                              </a:lnTo>
                              <a:lnTo>
                                <a:pt x="4119" y="3371"/>
                              </a:lnTo>
                              <a:lnTo>
                                <a:pt x="4161" y="3347"/>
                              </a:lnTo>
                              <a:lnTo>
                                <a:pt x="4205" y="3323"/>
                              </a:lnTo>
                              <a:lnTo>
                                <a:pt x="4250" y="3301"/>
                              </a:lnTo>
                              <a:lnTo>
                                <a:pt x="4295" y="3280"/>
                              </a:lnTo>
                              <a:lnTo>
                                <a:pt x="4339" y="3260"/>
                              </a:lnTo>
                              <a:lnTo>
                                <a:pt x="4386" y="3240"/>
                              </a:lnTo>
                              <a:lnTo>
                                <a:pt x="4432" y="3223"/>
                              </a:lnTo>
                              <a:lnTo>
                                <a:pt x="4479" y="3206"/>
                              </a:lnTo>
                              <a:lnTo>
                                <a:pt x="4526" y="3190"/>
                              </a:lnTo>
                              <a:lnTo>
                                <a:pt x="4573" y="3175"/>
                              </a:lnTo>
                              <a:lnTo>
                                <a:pt x="4621" y="3160"/>
                              </a:lnTo>
                              <a:lnTo>
                                <a:pt x="4669" y="3148"/>
                              </a:lnTo>
                              <a:lnTo>
                                <a:pt x="4718" y="3136"/>
                              </a:lnTo>
                              <a:lnTo>
                                <a:pt x="4767" y="3126"/>
                              </a:lnTo>
                              <a:lnTo>
                                <a:pt x="4817" y="3116"/>
                              </a:lnTo>
                              <a:lnTo>
                                <a:pt x="4867" y="3106"/>
                              </a:lnTo>
                              <a:lnTo>
                                <a:pt x="4918" y="3099"/>
                              </a:lnTo>
                              <a:lnTo>
                                <a:pt x="4970" y="3092"/>
                              </a:lnTo>
                              <a:lnTo>
                                <a:pt x="5021" y="3086"/>
                              </a:lnTo>
                              <a:lnTo>
                                <a:pt x="5073" y="3082"/>
                              </a:lnTo>
                              <a:lnTo>
                                <a:pt x="5126" y="3079"/>
                              </a:lnTo>
                              <a:lnTo>
                                <a:pt x="5179" y="3076"/>
                              </a:lnTo>
                              <a:lnTo>
                                <a:pt x="5231" y="3075"/>
                              </a:lnTo>
                              <a:lnTo>
                                <a:pt x="5285" y="3073"/>
                              </a:lnTo>
                              <a:lnTo>
                                <a:pt x="5285" y="3073"/>
                              </a:lnTo>
                              <a:lnTo>
                                <a:pt x="5340" y="3075"/>
                              </a:lnTo>
                              <a:lnTo>
                                <a:pt x="5394" y="3076"/>
                              </a:lnTo>
                              <a:lnTo>
                                <a:pt x="5446" y="3079"/>
                              </a:lnTo>
                              <a:lnTo>
                                <a:pt x="5499" y="3082"/>
                              </a:lnTo>
                              <a:lnTo>
                                <a:pt x="5550" y="3086"/>
                              </a:lnTo>
                              <a:lnTo>
                                <a:pt x="5603" y="3092"/>
                              </a:lnTo>
                              <a:lnTo>
                                <a:pt x="5653" y="3099"/>
                              </a:lnTo>
                              <a:lnTo>
                                <a:pt x="5704" y="3106"/>
                              </a:lnTo>
                              <a:lnTo>
                                <a:pt x="5754" y="3116"/>
                              </a:lnTo>
                              <a:lnTo>
                                <a:pt x="5803" y="3126"/>
                              </a:lnTo>
                              <a:lnTo>
                                <a:pt x="5853" y="3136"/>
                              </a:lnTo>
                              <a:lnTo>
                                <a:pt x="5902" y="3148"/>
                              </a:lnTo>
                              <a:lnTo>
                                <a:pt x="5950" y="3160"/>
                              </a:lnTo>
                              <a:lnTo>
                                <a:pt x="5998" y="3175"/>
                              </a:lnTo>
                              <a:lnTo>
                                <a:pt x="6047" y="3190"/>
                              </a:lnTo>
                              <a:lnTo>
                                <a:pt x="6094" y="3206"/>
                              </a:lnTo>
                              <a:lnTo>
                                <a:pt x="6139" y="3223"/>
                              </a:lnTo>
                              <a:lnTo>
                                <a:pt x="6186" y="3240"/>
                              </a:lnTo>
                              <a:lnTo>
                                <a:pt x="6232" y="3260"/>
                              </a:lnTo>
                              <a:lnTo>
                                <a:pt x="6277" y="3280"/>
                              </a:lnTo>
                              <a:lnTo>
                                <a:pt x="6321" y="3301"/>
                              </a:lnTo>
                              <a:lnTo>
                                <a:pt x="6365" y="3323"/>
                              </a:lnTo>
                              <a:lnTo>
                                <a:pt x="6410" y="3347"/>
                              </a:lnTo>
                              <a:lnTo>
                                <a:pt x="6454" y="3371"/>
                              </a:lnTo>
                              <a:lnTo>
                                <a:pt x="6496" y="3395"/>
                              </a:lnTo>
                              <a:lnTo>
                                <a:pt x="6539" y="3423"/>
                              </a:lnTo>
                              <a:lnTo>
                                <a:pt x="6582" y="3450"/>
                              </a:lnTo>
                              <a:lnTo>
                                <a:pt x="6623" y="3478"/>
                              </a:lnTo>
                              <a:lnTo>
                                <a:pt x="6664" y="3507"/>
                              </a:lnTo>
                              <a:lnTo>
                                <a:pt x="6704" y="3538"/>
                              </a:lnTo>
                              <a:lnTo>
                                <a:pt x="6745" y="3569"/>
                              </a:lnTo>
                              <a:lnTo>
                                <a:pt x="6785" y="3602"/>
                              </a:lnTo>
                              <a:lnTo>
                                <a:pt x="6785" y="3602"/>
                              </a:lnTo>
                              <a:lnTo>
                                <a:pt x="6824" y="3635"/>
                              </a:lnTo>
                              <a:lnTo>
                                <a:pt x="6862" y="3669"/>
                              </a:lnTo>
                              <a:lnTo>
                                <a:pt x="6898" y="3706"/>
                              </a:lnTo>
                              <a:lnTo>
                                <a:pt x="6933" y="3742"/>
                              </a:lnTo>
                              <a:lnTo>
                                <a:pt x="6967" y="3780"/>
                              </a:lnTo>
                              <a:lnTo>
                                <a:pt x="7000" y="3820"/>
                              </a:lnTo>
                              <a:lnTo>
                                <a:pt x="7031" y="3860"/>
                              </a:lnTo>
                              <a:lnTo>
                                <a:pt x="7061" y="3901"/>
                              </a:lnTo>
                              <a:lnTo>
                                <a:pt x="7091" y="3944"/>
                              </a:lnTo>
                              <a:lnTo>
                                <a:pt x="7118" y="3988"/>
                              </a:lnTo>
                              <a:lnTo>
                                <a:pt x="7145" y="4034"/>
                              </a:lnTo>
                              <a:lnTo>
                                <a:pt x="7171" y="4079"/>
                              </a:lnTo>
                              <a:lnTo>
                                <a:pt x="7195" y="4126"/>
                              </a:lnTo>
                              <a:lnTo>
                                <a:pt x="7218" y="4175"/>
                              </a:lnTo>
                              <a:lnTo>
                                <a:pt x="7239" y="4225"/>
                              </a:lnTo>
                              <a:lnTo>
                                <a:pt x="7259" y="4276"/>
                              </a:lnTo>
                              <a:lnTo>
                                <a:pt x="7279" y="4327"/>
                              </a:lnTo>
                              <a:lnTo>
                                <a:pt x="7298" y="4380"/>
                              </a:lnTo>
                              <a:lnTo>
                                <a:pt x="7313" y="4434"/>
                              </a:lnTo>
                              <a:lnTo>
                                <a:pt x="7329" y="4490"/>
                              </a:lnTo>
                              <a:lnTo>
                                <a:pt x="7343" y="4547"/>
                              </a:lnTo>
                              <a:lnTo>
                                <a:pt x="7356" y="4604"/>
                              </a:lnTo>
                              <a:lnTo>
                                <a:pt x="7369" y="4663"/>
                              </a:lnTo>
                              <a:lnTo>
                                <a:pt x="7379" y="4723"/>
                              </a:lnTo>
                              <a:lnTo>
                                <a:pt x="7387" y="4785"/>
                              </a:lnTo>
                              <a:lnTo>
                                <a:pt x="7396" y="4846"/>
                              </a:lnTo>
                              <a:lnTo>
                                <a:pt x="7403" y="4910"/>
                              </a:lnTo>
                              <a:lnTo>
                                <a:pt x="7409" y="4974"/>
                              </a:lnTo>
                              <a:lnTo>
                                <a:pt x="7413" y="5040"/>
                              </a:lnTo>
                              <a:lnTo>
                                <a:pt x="7416" y="5107"/>
                              </a:lnTo>
                              <a:lnTo>
                                <a:pt x="7417" y="5175"/>
                              </a:lnTo>
                              <a:lnTo>
                                <a:pt x="7419" y="5243"/>
                              </a:lnTo>
                              <a:lnTo>
                                <a:pt x="7419" y="6329"/>
                              </a:lnTo>
                              <a:lnTo>
                                <a:pt x="10570" y="6329"/>
                              </a:lnTo>
                              <a:lnTo>
                                <a:pt x="10570" y="5243"/>
                              </a:lnTo>
                              <a:lnTo>
                                <a:pt x="10570" y="5243"/>
                              </a:lnTo>
                              <a:lnTo>
                                <a:pt x="10570" y="5162"/>
                              </a:lnTo>
                              <a:lnTo>
                                <a:pt x="10569" y="5082"/>
                              </a:lnTo>
                              <a:lnTo>
                                <a:pt x="10566" y="5003"/>
                              </a:lnTo>
                              <a:lnTo>
                                <a:pt x="10563" y="4924"/>
                              </a:lnTo>
                              <a:lnTo>
                                <a:pt x="10559" y="4846"/>
                              </a:lnTo>
                              <a:lnTo>
                                <a:pt x="10555" y="4769"/>
                              </a:lnTo>
                              <a:lnTo>
                                <a:pt x="10549" y="4691"/>
                              </a:lnTo>
                              <a:lnTo>
                                <a:pt x="10542" y="4615"/>
                              </a:lnTo>
                              <a:lnTo>
                                <a:pt x="10533" y="4538"/>
                              </a:lnTo>
                              <a:lnTo>
                                <a:pt x="10525" y="4463"/>
                              </a:lnTo>
                              <a:lnTo>
                                <a:pt x="10516" y="4388"/>
                              </a:lnTo>
                              <a:lnTo>
                                <a:pt x="10505" y="4314"/>
                              </a:lnTo>
                              <a:lnTo>
                                <a:pt x="10494" y="4240"/>
                              </a:lnTo>
                              <a:lnTo>
                                <a:pt x="10482" y="4168"/>
                              </a:lnTo>
                              <a:lnTo>
                                <a:pt x="10469" y="4095"/>
                              </a:lnTo>
                              <a:lnTo>
                                <a:pt x="10455" y="4024"/>
                              </a:lnTo>
                              <a:lnTo>
                                <a:pt x="10439" y="3953"/>
                              </a:lnTo>
                              <a:lnTo>
                                <a:pt x="10424" y="3881"/>
                              </a:lnTo>
                              <a:lnTo>
                                <a:pt x="10407" y="3811"/>
                              </a:lnTo>
                              <a:lnTo>
                                <a:pt x="10390" y="3742"/>
                              </a:lnTo>
                              <a:lnTo>
                                <a:pt x="10371" y="3673"/>
                              </a:lnTo>
                              <a:lnTo>
                                <a:pt x="10351" y="3605"/>
                              </a:lnTo>
                              <a:lnTo>
                                <a:pt x="10331" y="3537"/>
                              </a:lnTo>
                              <a:lnTo>
                                <a:pt x="10310" y="3470"/>
                              </a:lnTo>
                              <a:lnTo>
                                <a:pt x="10287" y="3403"/>
                              </a:lnTo>
                              <a:lnTo>
                                <a:pt x="10264" y="3337"/>
                              </a:lnTo>
                              <a:lnTo>
                                <a:pt x="10240" y="3272"/>
                              </a:lnTo>
                              <a:lnTo>
                                <a:pt x="10216" y="3207"/>
                              </a:lnTo>
                              <a:lnTo>
                                <a:pt x="10190" y="3142"/>
                              </a:lnTo>
                              <a:lnTo>
                                <a:pt x="10163" y="3079"/>
                              </a:lnTo>
                              <a:lnTo>
                                <a:pt x="10136" y="3016"/>
                              </a:lnTo>
                              <a:lnTo>
                                <a:pt x="10108" y="2954"/>
                              </a:lnTo>
                              <a:lnTo>
                                <a:pt x="10108" y="2954"/>
                              </a:lnTo>
                              <a:lnTo>
                                <a:pt x="10048" y="2830"/>
                              </a:lnTo>
                              <a:lnTo>
                                <a:pt x="9987" y="2710"/>
                              </a:lnTo>
                              <a:lnTo>
                                <a:pt x="9923" y="2592"/>
                              </a:lnTo>
                              <a:lnTo>
                                <a:pt x="9857" y="2477"/>
                              </a:lnTo>
                              <a:lnTo>
                                <a:pt x="9791" y="2364"/>
                              </a:lnTo>
                              <a:lnTo>
                                <a:pt x="9721" y="2254"/>
                              </a:lnTo>
                              <a:lnTo>
                                <a:pt x="9648" y="2147"/>
                              </a:lnTo>
                              <a:lnTo>
                                <a:pt x="9574" y="2042"/>
                              </a:lnTo>
                              <a:lnTo>
                                <a:pt x="9497" y="1939"/>
                              </a:lnTo>
                              <a:lnTo>
                                <a:pt x="9419" y="1840"/>
                              </a:lnTo>
                              <a:lnTo>
                                <a:pt x="9338" y="1743"/>
                              </a:lnTo>
                              <a:lnTo>
                                <a:pt x="9256" y="1649"/>
                              </a:lnTo>
                              <a:lnTo>
                                <a:pt x="9170" y="1556"/>
                              </a:lnTo>
                              <a:lnTo>
                                <a:pt x="9083" y="1466"/>
                              </a:lnTo>
                              <a:lnTo>
                                <a:pt x="8994" y="1379"/>
                              </a:lnTo>
                              <a:lnTo>
                                <a:pt x="8901" y="1295"/>
                              </a:lnTo>
                              <a:lnTo>
                                <a:pt x="8901" y="1295"/>
                              </a:lnTo>
                              <a:lnTo>
                                <a:pt x="8804" y="1218"/>
                              </a:lnTo>
                              <a:lnTo>
                                <a:pt x="8706" y="1143"/>
                              </a:lnTo>
                              <a:lnTo>
                                <a:pt x="8605" y="1069"/>
                              </a:lnTo>
                              <a:lnTo>
                                <a:pt x="8504" y="998"/>
                              </a:lnTo>
                              <a:lnTo>
                                <a:pt x="8402" y="929"/>
                              </a:lnTo>
                              <a:lnTo>
                                <a:pt x="8298" y="864"/>
                              </a:lnTo>
                              <a:lnTo>
                                <a:pt x="8193" y="800"/>
                              </a:lnTo>
                              <a:lnTo>
                                <a:pt x="8086" y="738"/>
                              </a:lnTo>
                              <a:lnTo>
                                <a:pt x="7979" y="680"/>
                              </a:lnTo>
                              <a:lnTo>
                                <a:pt x="7870" y="623"/>
                              </a:lnTo>
                              <a:lnTo>
                                <a:pt x="7759" y="569"/>
                              </a:lnTo>
                              <a:lnTo>
                                <a:pt x="7648" y="516"/>
                              </a:lnTo>
                              <a:lnTo>
                                <a:pt x="7534" y="466"/>
                              </a:lnTo>
                              <a:lnTo>
                                <a:pt x="7420" y="419"/>
                              </a:lnTo>
                              <a:lnTo>
                                <a:pt x="7303" y="374"/>
                              </a:lnTo>
                              <a:lnTo>
                                <a:pt x="7187" y="332"/>
                              </a:lnTo>
                              <a:lnTo>
                                <a:pt x="7187" y="332"/>
                              </a:lnTo>
                              <a:lnTo>
                                <a:pt x="7068" y="291"/>
                              </a:lnTo>
                              <a:lnTo>
                                <a:pt x="6950" y="254"/>
                              </a:lnTo>
                              <a:lnTo>
                                <a:pt x="6832" y="218"/>
                              </a:lnTo>
                              <a:lnTo>
                                <a:pt x="6714" y="187"/>
                              </a:lnTo>
                              <a:lnTo>
                                <a:pt x="6596" y="157"/>
                              </a:lnTo>
                              <a:lnTo>
                                <a:pt x="6478" y="130"/>
                              </a:lnTo>
                              <a:lnTo>
                                <a:pt x="6358" y="104"/>
                              </a:lnTo>
                              <a:lnTo>
                                <a:pt x="6240" y="83"/>
                              </a:lnTo>
                              <a:lnTo>
                                <a:pt x="6121" y="63"/>
                              </a:lnTo>
                              <a:lnTo>
                                <a:pt x="6003" y="46"/>
                              </a:lnTo>
                              <a:lnTo>
                                <a:pt x="5883" y="32"/>
                              </a:lnTo>
                              <a:lnTo>
                                <a:pt x="5764" y="20"/>
                              </a:lnTo>
                              <a:lnTo>
                                <a:pt x="5644" y="12"/>
                              </a:lnTo>
                              <a:lnTo>
                                <a:pt x="5525" y="5"/>
                              </a:lnTo>
                              <a:lnTo>
                                <a:pt x="5405" y="2"/>
                              </a:lnTo>
                              <a:lnTo>
                                <a:pt x="5285" y="0"/>
                              </a:lnTo>
                              <a:lnTo>
                                <a:pt x="5285" y="0"/>
                              </a:lnTo>
                              <a:lnTo>
                                <a:pt x="5166" y="2"/>
                              </a:lnTo>
                              <a:lnTo>
                                <a:pt x="5046" y="5"/>
                              </a:lnTo>
                              <a:lnTo>
                                <a:pt x="4927" y="12"/>
                              </a:lnTo>
                              <a:lnTo>
                                <a:pt x="4807" y="20"/>
                              </a:lnTo>
                              <a:lnTo>
                                <a:pt x="4688" y="32"/>
                              </a:lnTo>
                              <a:lnTo>
                                <a:pt x="4570" y="46"/>
                              </a:lnTo>
                              <a:lnTo>
                                <a:pt x="4450" y="63"/>
                              </a:lnTo>
                              <a:lnTo>
                                <a:pt x="4332" y="83"/>
                              </a:lnTo>
                              <a:lnTo>
                                <a:pt x="4213" y="104"/>
                              </a:lnTo>
                              <a:lnTo>
                                <a:pt x="4094" y="130"/>
                              </a:lnTo>
                              <a:lnTo>
                                <a:pt x="3976" y="157"/>
                              </a:lnTo>
                              <a:lnTo>
                                <a:pt x="3857" y="187"/>
                              </a:lnTo>
                              <a:lnTo>
                                <a:pt x="3739" y="218"/>
                              </a:lnTo>
                              <a:lnTo>
                                <a:pt x="3621" y="254"/>
                              </a:lnTo>
                              <a:lnTo>
                                <a:pt x="3504" y="291"/>
                              </a:lnTo>
                              <a:lnTo>
                                <a:pt x="3386" y="332"/>
                              </a:lnTo>
                              <a:lnTo>
                                <a:pt x="3386" y="332"/>
                              </a:lnTo>
                              <a:lnTo>
                                <a:pt x="3268" y="374"/>
                              </a:lnTo>
                              <a:lnTo>
                                <a:pt x="3152" y="419"/>
                              </a:lnTo>
                              <a:lnTo>
                                <a:pt x="3039" y="466"/>
                              </a:lnTo>
                              <a:lnTo>
                                <a:pt x="2926" y="516"/>
                              </a:lnTo>
                              <a:lnTo>
                                <a:pt x="2815" y="569"/>
                              </a:lnTo>
                              <a:lnTo>
                                <a:pt x="2707" y="623"/>
                              </a:lnTo>
                              <a:lnTo>
                                <a:pt x="2599" y="680"/>
                              </a:lnTo>
                              <a:lnTo>
                                <a:pt x="2492" y="738"/>
                              </a:lnTo>
                              <a:lnTo>
                                <a:pt x="2388" y="800"/>
                              </a:lnTo>
                              <a:lnTo>
                                <a:pt x="2286" y="864"/>
                              </a:lnTo>
                              <a:lnTo>
                                <a:pt x="2183" y="929"/>
                              </a:lnTo>
                              <a:lnTo>
                                <a:pt x="2084" y="998"/>
                              </a:lnTo>
                              <a:lnTo>
                                <a:pt x="1986" y="1069"/>
                              </a:lnTo>
                              <a:lnTo>
                                <a:pt x="1889" y="1143"/>
                              </a:lnTo>
                              <a:lnTo>
                                <a:pt x="1795" y="1218"/>
                              </a:lnTo>
                              <a:lnTo>
                                <a:pt x="1701" y="1295"/>
                              </a:lnTo>
                              <a:lnTo>
                                <a:pt x="1701" y="1295"/>
                              </a:lnTo>
                              <a:lnTo>
                                <a:pt x="1653" y="1338"/>
                              </a:lnTo>
                              <a:lnTo>
                                <a:pt x="1606" y="1379"/>
                              </a:lnTo>
                              <a:lnTo>
                                <a:pt x="1559" y="1424"/>
                              </a:lnTo>
                              <a:lnTo>
                                <a:pt x="1512" y="1466"/>
                              </a:lnTo>
                              <a:lnTo>
                                <a:pt x="1466" y="1511"/>
                              </a:lnTo>
                              <a:lnTo>
                                <a:pt x="1422" y="1556"/>
                              </a:lnTo>
                              <a:lnTo>
                                <a:pt x="1378" y="1602"/>
                              </a:lnTo>
                              <a:lnTo>
                                <a:pt x="1334" y="1649"/>
                              </a:lnTo>
                              <a:lnTo>
                                <a:pt x="1291" y="1696"/>
                              </a:lnTo>
                              <a:lnTo>
                                <a:pt x="1248" y="1743"/>
                              </a:lnTo>
                              <a:lnTo>
                                <a:pt x="1206" y="1791"/>
                              </a:lnTo>
                              <a:lnTo>
                                <a:pt x="1164" y="1840"/>
                              </a:lnTo>
                              <a:lnTo>
                                <a:pt x="1123" y="1890"/>
                              </a:lnTo>
                              <a:lnTo>
                                <a:pt x="1083" y="1939"/>
                              </a:lnTo>
                              <a:lnTo>
                                <a:pt x="1044" y="1991"/>
                              </a:lnTo>
                              <a:lnTo>
                                <a:pt x="1005" y="2042"/>
                              </a:lnTo>
                              <a:lnTo>
                                <a:pt x="967" y="2093"/>
                              </a:lnTo>
                              <a:lnTo>
                                <a:pt x="930" y="2147"/>
                              </a:lnTo>
                              <a:lnTo>
                                <a:pt x="893" y="2200"/>
                              </a:lnTo>
                              <a:lnTo>
                                <a:pt x="856" y="2254"/>
                              </a:lnTo>
                              <a:lnTo>
                                <a:pt x="820" y="2308"/>
                              </a:lnTo>
                              <a:lnTo>
                                <a:pt x="785" y="2364"/>
                              </a:lnTo>
                              <a:lnTo>
                                <a:pt x="716" y="2477"/>
                              </a:lnTo>
                              <a:lnTo>
                                <a:pt x="649" y="2592"/>
                              </a:lnTo>
                              <a:lnTo>
                                <a:pt x="585" y="2710"/>
                              </a:lnTo>
                              <a:lnTo>
                                <a:pt x="524" y="2830"/>
                              </a:lnTo>
                              <a:lnTo>
                                <a:pt x="464" y="2954"/>
                              </a:lnTo>
                              <a:lnTo>
                                <a:pt x="464" y="2954"/>
                              </a:lnTo>
                              <a:lnTo>
                                <a:pt x="436" y="3016"/>
                              </a:lnTo>
                              <a:lnTo>
                                <a:pt x="409" y="3079"/>
                              </a:lnTo>
                              <a:lnTo>
                                <a:pt x="382" y="3142"/>
                              </a:lnTo>
                              <a:lnTo>
                                <a:pt x="356" y="3207"/>
                              </a:lnTo>
                              <a:lnTo>
                                <a:pt x="331" y="3272"/>
                              </a:lnTo>
                              <a:lnTo>
                                <a:pt x="306" y="3337"/>
                              </a:lnTo>
                              <a:lnTo>
                                <a:pt x="284" y="3403"/>
                              </a:lnTo>
                              <a:lnTo>
                                <a:pt x="262" y="3470"/>
                              </a:lnTo>
                              <a:lnTo>
                                <a:pt x="241" y="3537"/>
                              </a:lnTo>
                              <a:lnTo>
                                <a:pt x="220" y="3605"/>
                              </a:lnTo>
                              <a:lnTo>
                                <a:pt x="201" y="3673"/>
                              </a:lnTo>
                              <a:lnTo>
                                <a:pt x="183" y="3742"/>
                              </a:lnTo>
                              <a:lnTo>
                                <a:pt x="164" y="3811"/>
                              </a:lnTo>
                              <a:lnTo>
                                <a:pt x="147" y="3881"/>
                              </a:lnTo>
                              <a:lnTo>
                                <a:pt x="131" y="3953"/>
                              </a:lnTo>
                              <a:lnTo>
                                <a:pt x="117" y="4024"/>
                              </a:lnTo>
                              <a:lnTo>
                                <a:pt x="103" y="4095"/>
                              </a:lnTo>
                              <a:lnTo>
                                <a:pt x="90" y="4168"/>
                              </a:lnTo>
                              <a:lnTo>
                                <a:pt x="77" y="4240"/>
                              </a:lnTo>
                              <a:lnTo>
                                <a:pt x="66" y="4314"/>
                              </a:lnTo>
                              <a:lnTo>
                                <a:pt x="56" y="4388"/>
                              </a:lnTo>
                              <a:lnTo>
                                <a:pt x="46" y="4463"/>
                              </a:lnTo>
                              <a:lnTo>
                                <a:pt x="37" y="4538"/>
                              </a:lnTo>
                              <a:lnTo>
                                <a:pt x="30" y="4615"/>
                              </a:lnTo>
                              <a:lnTo>
                                <a:pt x="23" y="4691"/>
                              </a:lnTo>
                              <a:lnTo>
                                <a:pt x="18" y="4769"/>
                              </a:lnTo>
                              <a:lnTo>
                                <a:pt x="12" y="4846"/>
                              </a:lnTo>
                              <a:lnTo>
                                <a:pt x="8" y="4924"/>
                              </a:lnTo>
                              <a:lnTo>
                                <a:pt x="5" y="5003"/>
                              </a:lnTo>
                              <a:lnTo>
                                <a:pt x="3" y="5082"/>
                              </a:lnTo>
                              <a:lnTo>
                                <a:pt x="2" y="5162"/>
                              </a:lnTo>
                              <a:lnTo>
                                <a:pt x="0" y="5243"/>
                              </a:lnTo>
                              <a:lnTo>
                                <a:pt x="0" y="16574"/>
                              </a:lnTo>
                              <a:lnTo>
                                <a:pt x="0" y="16574"/>
                              </a:lnTo>
                              <a:lnTo>
                                <a:pt x="2" y="16658"/>
                              </a:lnTo>
                              <a:lnTo>
                                <a:pt x="3" y="16742"/>
                              </a:lnTo>
                              <a:lnTo>
                                <a:pt x="5" y="16825"/>
                              </a:lnTo>
                              <a:lnTo>
                                <a:pt x="8" y="16908"/>
                              </a:lnTo>
                              <a:lnTo>
                                <a:pt x="12" y="16989"/>
                              </a:lnTo>
                              <a:lnTo>
                                <a:pt x="18" y="17069"/>
                              </a:lnTo>
                              <a:lnTo>
                                <a:pt x="23" y="17148"/>
                              </a:lnTo>
                              <a:lnTo>
                                <a:pt x="30" y="17228"/>
                              </a:lnTo>
                              <a:lnTo>
                                <a:pt x="37" y="17306"/>
                              </a:lnTo>
                              <a:lnTo>
                                <a:pt x="46" y="17383"/>
                              </a:lnTo>
                              <a:lnTo>
                                <a:pt x="56" y="17460"/>
                              </a:lnTo>
                              <a:lnTo>
                                <a:pt x="66" y="17536"/>
                              </a:lnTo>
                              <a:lnTo>
                                <a:pt x="77" y="17611"/>
                              </a:lnTo>
                              <a:lnTo>
                                <a:pt x="90" y="17685"/>
                              </a:lnTo>
                              <a:lnTo>
                                <a:pt x="103" y="17760"/>
                              </a:lnTo>
                              <a:lnTo>
                                <a:pt x="117" y="17832"/>
                              </a:lnTo>
                              <a:lnTo>
                                <a:pt x="131" y="17905"/>
                              </a:lnTo>
                              <a:lnTo>
                                <a:pt x="147" y="17976"/>
                              </a:lnTo>
                              <a:lnTo>
                                <a:pt x="164" y="18046"/>
                              </a:lnTo>
                              <a:lnTo>
                                <a:pt x="183" y="18117"/>
                              </a:lnTo>
                              <a:lnTo>
                                <a:pt x="201" y="18185"/>
                              </a:lnTo>
                              <a:lnTo>
                                <a:pt x="220" y="18254"/>
                              </a:lnTo>
                              <a:lnTo>
                                <a:pt x="241" y="18321"/>
                              </a:lnTo>
                              <a:lnTo>
                                <a:pt x="262" y="18388"/>
                              </a:lnTo>
                              <a:lnTo>
                                <a:pt x="284" y="18455"/>
                              </a:lnTo>
                              <a:lnTo>
                                <a:pt x="306" y="18519"/>
                              </a:lnTo>
                              <a:lnTo>
                                <a:pt x="331" y="18584"/>
                              </a:lnTo>
                              <a:lnTo>
                                <a:pt x="356" y="18647"/>
                              </a:lnTo>
                              <a:lnTo>
                                <a:pt x="382" y="18711"/>
                              </a:lnTo>
                              <a:lnTo>
                                <a:pt x="409" y="18772"/>
                              </a:lnTo>
                              <a:lnTo>
                                <a:pt x="436" y="18834"/>
                              </a:lnTo>
                              <a:lnTo>
                                <a:pt x="464" y="18895"/>
                              </a:lnTo>
                              <a:lnTo>
                                <a:pt x="464" y="18895"/>
                              </a:lnTo>
                              <a:lnTo>
                                <a:pt x="524" y="19015"/>
                              </a:lnTo>
                              <a:lnTo>
                                <a:pt x="585" y="19130"/>
                              </a:lnTo>
                              <a:lnTo>
                                <a:pt x="649" y="19245"/>
                              </a:lnTo>
                              <a:lnTo>
                                <a:pt x="716" y="19357"/>
                              </a:lnTo>
                              <a:lnTo>
                                <a:pt x="750" y="19411"/>
                              </a:lnTo>
                              <a:lnTo>
                                <a:pt x="785" y="19465"/>
                              </a:lnTo>
                              <a:lnTo>
                                <a:pt x="820" y="19519"/>
                              </a:lnTo>
                              <a:lnTo>
                                <a:pt x="856" y="19572"/>
                              </a:lnTo>
                              <a:lnTo>
                                <a:pt x="893" y="19623"/>
                              </a:lnTo>
                              <a:lnTo>
                                <a:pt x="930" y="19676"/>
                              </a:lnTo>
                              <a:lnTo>
                                <a:pt x="967" y="19726"/>
                              </a:lnTo>
                              <a:lnTo>
                                <a:pt x="1005" y="19777"/>
                              </a:lnTo>
                              <a:lnTo>
                                <a:pt x="1044" y="19825"/>
                              </a:lnTo>
                              <a:lnTo>
                                <a:pt x="1083" y="19875"/>
                              </a:lnTo>
                              <a:lnTo>
                                <a:pt x="1123" y="19924"/>
                              </a:lnTo>
                              <a:lnTo>
                                <a:pt x="1164" y="19971"/>
                              </a:lnTo>
                              <a:lnTo>
                                <a:pt x="1206" y="20018"/>
                              </a:lnTo>
                              <a:lnTo>
                                <a:pt x="1248" y="20065"/>
                              </a:lnTo>
                              <a:lnTo>
                                <a:pt x="1291" y="20110"/>
                              </a:lnTo>
                              <a:lnTo>
                                <a:pt x="1334" y="20154"/>
                              </a:lnTo>
                              <a:lnTo>
                                <a:pt x="1378" y="20199"/>
                              </a:lnTo>
                              <a:lnTo>
                                <a:pt x="1422" y="20243"/>
                              </a:lnTo>
                              <a:lnTo>
                                <a:pt x="1466" y="20286"/>
                              </a:lnTo>
                              <a:lnTo>
                                <a:pt x="1512" y="20328"/>
                              </a:lnTo>
                              <a:lnTo>
                                <a:pt x="1559" y="20370"/>
                              </a:lnTo>
                              <a:lnTo>
                                <a:pt x="1606" y="20411"/>
                              </a:lnTo>
                              <a:lnTo>
                                <a:pt x="1653" y="20452"/>
                              </a:lnTo>
                              <a:lnTo>
                                <a:pt x="1701" y="20492"/>
                              </a:lnTo>
                              <a:lnTo>
                                <a:pt x="1701" y="20492"/>
                              </a:lnTo>
                              <a:lnTo>
                                <a:pt x="1769" y="20552"/>
                              </a:lnTo>
                              <a:lnTo>
                                <a:pt x="1839" y="20610"/>
                              </a:lnTo>
                              <a:lnTo>
                                <a:pt x="1909" y="20667"/>
                              </a:lnTo>
                              <a:lnTo>
                                <a:pt x="1980" y="20723"/>
                              </a:lnTo>
                              <a:lnTo>
                                <a:pt x="1980" y="20723"/>
                              </a:lnTo>
                              <a:lnTo>
                                <a:pt x="2057" y="20637"/>
                              </a:lnTo>
                              <a:lnTo>
                                <a:pt x="2135" y="20556"/>
                              </a:lnTo>
                              <a:lnTo>
                                <a:pt x="2215" y="20475"/>
                              </a:lnTo>
                              <a:lnTo>
                                <a:pt x="2297" y="20397"/>
                              </a:lnTo>
                              <a:lnTo>
                                <a:pt x="2383" y="20321"/>
                              </a:lnTo>
                              <a:lnTo>
                                <a:pt x="2468" y="20247"/>
                              </a:lnTo>
                              <a:lnTo>
                                <a:pt x="2558" y="20176"/>
                              </a:lnTo>
                              <a:lnTo>
                                <a:pt x="2647" y="20106"/>
                              </a:lnTo>
                              <a:lnTo>
                                <a:pt x="2740" y="20039"/>
                              </a:lnTo>
                              <a:lnTo>
                                <a:pt x="2835" y="19974"/>
                              </a:lnTo>
                              <a:lnTo>
                                <a:pt x="2930" y="19911"/>
                              </a:lnTo>
                              <a:lnTo>
                                <a:pt x="3029" y="19851"/>
                              </a:lnTo>
                              <a:lnTo>
                                <a:pt x="3128" y="19794"/>
                              </a:lnTo>
                              <a:lnTo>
                                <a:pt x="3231" y="19740"/>
                              </a:lnTo>
                              <a:lnTo>
                                <a:pt x="3333" y="19687"/>
                              </a:lnTo>
                              <a:lnTo>
                                <a:pt x="3437" y="19637"/>
                              </a:lnTo>
                              <a:lnTo>
                                <a:pt x="3544" y="19590"/>
                              </a:lnTo>
                              <a:lnTo>
                                <a:pt x="3652" y="19546"/>
                              </a:lnTo>
                              <a:lnTo>
                                <a:pt x="3760" y="19505"/>
                              </a:lnTo>
                              <a:lnTo>
                                <a:pt x="3871" y="19465"/>
                              </a:lnTo>
                              <a:lnTo>
                                <a:pt x="3983" y="19429"/>
                              </a:lnTo>
                              <a:lnTo>
                                <a:pt x="4096" y="19397"/>
                              </a:lnTo>
                              <a:lnTo>
                                <a:pt x="4210" y="19367"/>
                              </a:lnTo>
                              <a:lnTo>
                                <a:pt x="4326" y="19340"/>
                              </a:lnTo>
                              <a:lnTo>
                                <a:pt x="4443" y="19315"/>
                              </a:lnTo>
                              <a:lnTo>
                                <a:pt x="4561" y="19294"/>
                              </a:lnTo>
                              <a:lnTo>
                                <a:pt x="4679" y="19277"/>
                              </a:lnTo>
                              <a:lnTo>
                                <a:pt x="4800" y="19263"/>
                              </a:lnTo>
                              <a:lnTo>
                                <a:pt x="4921" y="19250"/>
                              </a:lnTo>
                              <a:lnTo>
                                <a:pt x="5044" y="19243"/>
                              </a:lnTo>
                              <a:lnTo>
                                <a:pt x="5166" y="19237"/>
                              </a:lnTo>
                              <a:lnTo>
                                <a:pt x="5290" y="19236"/>
                              </a:lnTo>
                              <a:lnTo>
                                <a:pt x="5290" y="19236"/>
                              </a:lnTo>
                              <a:lnTo>
                                <a:pt x="5414" y="19237"/>
                              </a:lnTo>
                              <a:lnTo>
                                <a:pt x="5537" y="19243"/>
                              </a:lnTo>
                              <a:lnTo>
                                <a:pt x="5660" y="19251"/>
                              </a:lnTo>
                              <a:lnTo>
                                <a:pt x="5781" y="19263"/>
                              </a:lnTo>
                              <a:lnTo>
                                <a:pt x="5900" y="19278"/>
                              </a:lnTo>
                              <a:lnTo>
                                <a:pt x="6020" y="19295"/>
                              </a:lnTo>
                              <a:lnTo>
                                <a:pt x="6138" y="19317"/>
                              </a:lnTo>
                              <a:lnTo>
                                <a:pt x="6255" y="19341"/>
                              </a:lnTo>
                              <a:lnTo>
                                <a:pt x="6370" y="19369"/>
                              </a:lnTo>
                              <a:lnTo>
                                <a:pt x="6485" y="19399"/>
                              </a:lnTo>
                              <a:lnTo>
                                <a:pt x="6597" y="19432"/>
                              </a:lnTo>
                              <a:lnTo>
                                <a:pt x="6710" y="19469"/>
                              </a:lnTo>
                              <a:lnTo>
                                <a:pt x="6821" y="19508"/>
                              </a:lnTo>
                              <a:lnTo>
                                <a:pt x="6929" y="19549"/>
                              </a:lnTo>
                              <a:lnTo>
                                <a:pt x="7037" y="19595"/>
                              </a:lnTo>
                              <a:lnTo>
                                <a:pt x="7144" y="19642"/>
                              </a:lnTo>
                              <a:lnTo>
                                <a:pt x="7248" y="19691"/>
                              </a:lnTo>
                              <a:lnTo>
                                <a:pt x="7352" y="19744"/>
                              </a:lnTo>
                              <a:lnTo>
                                <a:pt x="7453" y="19800"/>
                              </a:lnTo>
                              <a:lnTo>
                                <a:pt x="7552" y="19857"/>
                              </a:lnTo>
                              <a:lnTo>
                                <a:pt x="7650" y="19918"/>
                              </a:lnTo>
                              <a:lnTo>
                                <a:pt x="7746" y="19981"/>
                              </a:lnTo>
                              <a:lnTo>
                                <a:pt x="7840" y="20045"/>
                              </a:lnTo>
                              <a:lnTo>
                                <a:pt x="7932" y="20113"/>
                              </a:lnTo>
                              <a:lnTo>
                                <a:pt x="8023" y="20183"/>
                              </a:lnTo>
                              <a:lnTo>
                                <a:pt x="8111" y="20254"/>
                              </a:lnTo>
                              <a:lnTo>
                                <a:pt x="8198" y="20328"/>
                              </a:lnTo>
                              <a:lnTo>
                                <a:pt x="8284" y="20405"/>
                              </a:lnTo>
                              <a:lnTo>
                                <a:pt x="8365" y="20484"/>
                              </a:lnTo>
                              <a:lnTo>
                                <a:pt x="8446" y="20565"/>
                              </a:lnTo>
                              <a:lnTo>
                                <a:pt x="8524" y="20647"/>
                              </a:lnTo>
                              <a:lnTo>
                                <a:pt x="8600" y="20731"/>
                              </a:lnTo>
                              <a:lnTo>
                                <a:pt x="8600" y="20731"/>
                              </a:lnTo>
                              <a:lnTo>
                                <a:pt x="8676" y="20674"/>
                              </a:lnTo>
                              <a:lnTo>
                                <a:pt x="8752" y="20615"/>
                              </a:lnTo>
                              <a:lnTo>
                                <a:pt x="8827" y="20555"/>
                              </a:lnTo>
                              <a:lnTo>
                                <a:pt x="8901" y="20492"/>
                              </a:lnTo>
                              <a:lnTo>
                                <a:pt x="8901" y="20492"/>
                              </a:lnTo>
                              <a:lnTo>
                                <a:pt x="8994" y="20411"/>
                              </a:lnTo>
                              <a:lnTo>
                                <a:pt x="9083" y="20328"/>
                              </a:lnTo>
                              <a:lnTo>
                                <a:pt x="9170" y="20243"/>
                              </a:lnTo>
                              <a:lnTo>
                                <a:pt x="9256" y="20154"/>
                              </a:lnTo>
                              <a:lnTo>
                                <a:pt x="9338" y="20065"/>
                              </a:lnTo>
                              <a:lnTo>
                                <a:pt x="9419" y="19971"/>
                              </a:lnTo>
                              <a:lnTo>
                                <a:pt x="9497" y="19875"/>
                              </a:lnTo>
                              <a:lnTo>
                                <a:pt x="9574" y="19777"/>
                              </a:lnTo>
                              <a:lnTo>
                                <a:pt x="9648" y="19676"/>
                              </a:lnTo>
                              <a:lnTo>
                                <a:pt x="9721" y="19572"/>
                              </a:lnTo>
                              <a:lnTo>
                                <a:pt x="9791" y="19465"/>
                              </a:lnTo>
                              <a:lnTo>
                                <a:pt x="9857" y="19357"/>
                              </a:lnTo>
                              <a:lnTo>
                                <a:pt x="9923" y="19245"/>
                              </a:lnTo>
                              <a:lnTo>
                                <a:pt x="9987" y="19130"/>
                              </a:lnTo>
                              <a:lnTo>
                                <a:pt x="10048" y="19015"/>
                              </a:lnTo>
                              <a:lnTo>
                                <a:pt x="10108" y="18895"/>
                              </a:lnTo>
                              <a:lnTo>
                                <a:pt x="10108" y="18895"/>
                              </a:lnTo>
                              <a:lnTo>
                                <a:pt x="10136" y="18834"/>
                              </a:lnTo>
                              <a:lnTo>
                                <a:pt x="10163" y="18772"/>
                              </a:lnTo>
                              <a:lnTo>
                                <a:pt x="10190" y="18711"/>
                              </a:lnTo>
                              <a:lnTo>
                                <a:pt x="10216" y="18647"/>
                              </a:lnTo>
                              <a:lnTo>
                                <a:pt x="10240" y="18584"/>
                              </a:lnTo>
                              <a:lnTo>
                                <a:pt x="10264" y="18519"/>
                              </a:lnTo>
                              <a:lnTo>
                                <a:pt x="10287" y="18455"/>
                              </a:lnTo>
                              <a:lnTo>
                                <a:pt x="10310" y="18388"/>
                              </a:lnTo>
                              <a:lnTo>
                                <a:pt x="10331" y="18321"/>
                              </a:lnTo>
                              <a:lnTo>
                                <a:pt x="10351" y="18254"/>
                              </a:lnTo>
                              <a:lnTo>
                                <a:pt x="10371" y="18185"/>
                              </a:lnTo>
                              <a:lnTo>
                                <a:pt x="10390" y="18117"/>
                              </a:lnTo>
                              <a:lnTo>
                                <a:pt x="10407" y="18046"/>
                              </a:lnTo>
                              <a:lnTo>
                                <a:pt x="10424" y="17976"/>
                              </a:lnTo>
                              <a:lnTo>
                                <a:pt x="10439" y="17905"/>
                              </a:lnTo>
                              <a:lnTo>
                                <a:pt x="10455" y="17832"/>
                              </a:lnTo>
                              <a:lnTo>
                                <a:pt x="10469" y="17760"/>
                              </a:lnTo>
                              <a:lnTo>
                                <a:pt x="10482" y="17685"/>
                              </a:lnTo>
                              <a:lnTo>
                                <a:pt x="10494" y="17611"/>
                              </a:lnTo>
                              <a:lnTo>
                                <a:pt x="10505" y="17536"/>
                              </a:lnTo>
                              <a:lnTo>
                                <a:pt x="10516" y="17460"/>
                              </a:lnTo>
                              <a:lnTo>
                                <a:pt x="10525" y="17383"/>
                              </a:lnTo>
                              <a:lnTo>
                                <a:pt x="10533" y="17306"/>
                              </a:lnTo>
                              <a:lnTo>
                                <a:pt x="10542" y="17228"/>
                              </a:lnTo>
                              <a:lnTo>
                                <a:pt x="10549" y="17148"/>
                              </a:lnTo>
                              <a:lnTo>
                                <a:pt x="10555" y="17069"/>
                              </a:lnTo>
                              <a:lnTo>
                                <a:pt x="10559" y="16989"/>
                              </a:lnTo>
                              <a:lnTo>
                                <a:pt x="10563" y="16908"/>
                              </a:lnTo>
                              <a:lnTo>
                                <a:pt x="10566" y="16825"/>
                              </a:lnTo>
                              <a:lnTo>
                                <a:pt x="10569" y="16742"/>
                              </a:lnTo>
                              <a:lnTo>
                                <a:pt x="10570" y="16658"/>
                              </a:lnTo>
                              <a:lnTo>
                                <a:pt x="10570" y="1657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E3184A" id="Gruppieren 3" o:spid="_x0000_s1026" style="position:absolute;margin-left:405.25pt;margin-top:41pt;width:84.35pt;height:128.6pt;z-index:251703296;mso-position-vertical-relative:page;mso-width-relative:margin;mso-height-relative:margin" coordsize="51181,77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">
              <o:lock v:ext="edit" aspectratio="t"/>
              <v:shape id="Freeform 6" o:spid="_x0000_s1027" style="position:absolute;top:61626;width:5734;height:5049;visibility:visible;mso-wrap-style:square;v-text-anchor:top" coordsize="2708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" path="m1526,165r,l1562,139r36,-24l1633,94r37,-20l1706,57r37,-15l1780,29r35,-10l1815,19r37,-7l1889,5r36,-3l1962,r34,l2032,1r35,3l2101,9r,l2134,15r33,9l2198,34r31,10l2259,57r30,14l2319,86r30,18l2349,104r28,17l2404,141r26,18l2456,180r24,22l2503,225r21,24l2545,273r,l2565,297r19,27l2601,351r15,27l2631,407r14,30l2658,467r11,31l2669,498r10,32l2688,562r7,32l2700,626r5,33l2708,692r,33l2708,757r,l2705,792r-6,32l2692,857r-9,34l2672,924r-13,33l2645,990r-17,32l2628,1022r-19,33l2588,1088r-23,31l2540,1149r-27,30l2483,1208r-32,28l2417,1265r-119,91l2033,1028r118,-92l2151,936r29,-23l2205,889r22,-26l2244,839r7,-13l2258,813r6,-14l2268,786r4,-13l2275,759r1,-13l2278,732r,l2278,705r-3,-27l2269,652r-7,-26l2252,602r-11,-24l2225,554r-17,-23l2208,531r-18,-21l2170,491r-22,-17l2127,458r-24,-13l2079,435r-27,-8l2025,420r,l2012,418r-15,-1l1983,416r-14,1l1955,418r-14,2l1911,427r-29,11l1852,453r-30,18l1793,492,553,1447r,l523,1470r-24,24l478,1520r-17,25l452,1558r-6,13l441,1584r-6,13l432,1611r-3,13l428,1637r-1,14l427,1651r,27l429,1705r5,26l441,1756r10,24l464,1805r14,24l495,1852r,l513,1873r20,19l555,1909r22,15l600,1937r26,10l651,1956r27,7l678,1963r15,3l707,1966r14,1l735,1966r15,-2l764,1963r28,-7l822,1944r30,-14l882,1911r30,-21l1353,1551,1142,1290r298,-229l1915,1649r-739,569l1176,2218r-37,27l1104,2271r-37,21l1030,2312r-37,17l957,2345r-37,11l885,2366r,l848,2373r-36,6l778,2382r-36,3l708,2385r-34,-2l641,2380r-32,-5l609,2375r-35,-8l540,2359r-32,-9l476,2339r-31,-13l414,2312r-30,-16l355,2280r,l327,2262r-27,-19l273,2224r-26,-22l224,2181r-22,-23l179,2135r-20,-24l159,2111r-20,-26l121,2058r-18,-27l88,2004,72,1976,58,1946,47,1916,35,1884r,l25,1853r-8,-31l10,1789,5,1756,1,1725,,1692r,-33l1,1625r,l4,1592r4,-32l14,1525r7,-32l31,1460r11,-33l57,1394r15,-31l72,1363r19,-33l111,1299r22,-31l159,1236r28,-30l217,1176r34,-28l287,1119,1526,165xe" filled="f" stroked="f">
                <v:path arrowok="t" o:connecttype="custom" o:connectlocs="338368,24342;369071,8890;392151,2540;422643,0;444876,1905;471979,9313;497389,22013;514540,33655;534444,52705;547149,68580;560065,92498;567264,112183;572770,139488;573405,160232;568111,188595;556465,216323;543125,236855;518987,261620;455463,198120;471556,182668;479390,169122;481931,157903;481719,143510;474520,122343;463721,107950;445299,94192;428783,88900;416926,88265;398504,92710;117095,306282;101214,321733;93379,335280;90627,346498;90839,360892;98250,382058;108625,396452;127047,409998;143563,415502;155632,416137;174054,411480;286491,328295;249012,469477;225932,485140;194805,498687;171937,503555;142716,504402;121542,501015;94226,492337;75169,482600;52301,466090;33667,446828;21810,429895;9952,405553;3600,385657;0,358140;847,336973;6564,309033;15246,288502;33667,261620;60771,236855" o:connectangles="0,0,0,0,0,0,0,0,0,0,0,0,0,0,0,0,0,0,0,0,0,0,0,0,0,0,0,0,0,0,0,0,0,0,0,0,0,0,0,0,0,0,0,0,0,0,0,0,0,0,0,0,0,0,0,0,0,0,0,0"/>
              </v:shape>
              <v:shape id="Freeform 7" o:spid="_x0000_s1028" style="position:absolute;left:2762;top:64103;width:6305;height:6299;visibility:visible;mso-wrap-style:square;v-text-anchor:top" coordsize="2978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" path="m,2126l2048,r930,852l2702,1139,2083,573r-600,624l2022,1690r-276,286l1207,1483,606,2107r618,566l931,2978,,2126xe" filled="f" stroked="f">
                <v:path arrowok="t" o:connecttype="custom" o:connectlocs="0,449701;433639,0;630555,180219;572115,240926;441050,121204;314007,253195;428134,357476;369694,417972;255567,313691;128313,445682;259167,565405;197128,629920;0,449701" o:connectangles="0,0,0,0,0,0,0,0,0,0,0,0,0"/>
              </v:shape>
              <v:shape id="Freeform 8" o:spid="_x0000_s1029" style="position:absolute;left:6096;top:66484;width:5524;height:6883;visibility:visible;mso-wrap-style:square;v-text-anchor:top" coordsize="2610,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" path="m1823,562r-531,748l1493,1445r,l1515,1459r23,14l1560,1485r21,10l1601,1503r20,7l1639,1516r19,3l1658,1519r18,3l1695,1523r17,l1729,1522r17,-2l1763,1516r17,-4l1796,1506r,l1811,1498r16,-9l1841,1479r16,-10l1887,1443r30,-28l1917,1415r30,-33l1976,1345r32,-40l2041,1262r,l2070,1217r27,-43l2122,1134r21,-40l2143,1094r9,-18l2160,1057r7,-18l2173,1020r6,-18l2181,983r3,-18l2187,948r,l2186,931r-2,-18l2180,896r-4,-17l2170,862r-9,-17l2153,829r-11,-17l2130,797r-14,-17l2102,764r-17,-16l2068,733r-20,-16l2028,701r-23,-16l1823,562xm,2398l1699,r566,383l2265,383r37,26l2338,436r34,29l2403,492r29,30l2459,550r24,30l2506,610r20,31l2544,673r16,32l2574,738r12,33l2594,805r7,34l2607,874r1,35l2610,945r-2,37l2604,1019r-6,37l2590,1094r-10,39l2567,1173r-16,40l2534,1253r-18,41l2494,1335r-24,41l2445,1419r-27,44l2388,1506r,l2349,1557r-38,49l2271,1650r-40,41l2190,1728r-41,35l2107,1794r-42,27l2065,1821r-22,13l2021,1845r-23,10l1975,1865r-24,9l1927,1881r-25,6l1877,1892r-26,4l1826,1901r-27,1l1772,1904r-27,1l1716,1905r-28,-3l1659,1901,1262,3251,889,2999,1288,1754,1077,1613,351,2636,,2398xe" filled="f" stroked="f">
                <v:path arrowok="t" o:connecttype="custom" o:connectlocs="316018,305952;325543,311881;338878,318233;350943,321621;358775,322467;369570,321832;380153,318868;386715,315269;399415,305529;412115,292613;432012,267205;443865,248573;453602,231635;458682,219989;461645,208132;462915,200722;461433,189712;457412,178913;450850,168750;441325,158375;429260,148424;0,507733;479425,81093;502073,98455;520488,116452;534670,135720;544830,156258;550545,177643;552450,200087;549910,223589;543348,248361;532553,273981;517525,300447;505460,318868;480695,349357;454872,373283;437092,385564;422910,392762;407882,398267;391795,401443;375073,403137;357293,402714;188172,634984;74295,558125" o:connectangles="0,0,0,0,0,0,0,0,0,0,0,0,0,0,0,0,0,0,0,0,0,0,0,0,0,0,0,0,0,0,0,0,0,0,0,0,0,0,0,0,0,0,0,0"/>
                <o:lock v:ext="edit" verticies="t"/>
              </v:shape>
              <v:shape id="Freeform 9" o:spid="_x0000_s1030" style="position:absolute;left:10572;top:68961;width:4617;height:5981;visibility:visible;mso-wrap-style:square;v-text-anchor:top" coordsize="2180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" path="m2024,1163l1638,980r42,-85l1680,895r15,-31l1708,831r9,-31l1725,768r4,-31l1732,705r-1,-31l1729,643r,l1727,629r-5,-16l1718,599r-6,-15l1707,572r-9,-15l1690,546r-10,-13l1670,522r-12,-12l1645,499r-14,-12l1616,478r-16,-9l1566,450r,l1546,442r-19,-9l1509,428r-19,-5l1472,421r-17,-2l1439,418r-17,1l1422,419r-31,4l1361,431r-27,11l1307,455r,l1280,473r-24,22l1233,517r-22,27l1211,544r-21,29l1172,603r-19,31l1136,666r,l1119,704r-16,34l1089,770r-11,28l1078,798r-9,27l1063,851r-2,27l1061,904r,l1062,916r1,13l1069,955r10,24l1092,1005r,l1109,1030r20,29l1153,1089r29,31l1421,1374r,l1445,1401r24,25l1490,1453r20,28l1529,1506r15,26l1560,1557r13,26l1573,1583r10,26l1593,1634r8,27l1608,1687r6,26l1618,1738r3,27l1623,1793r,l1621,1820r-1,27l1616,1875r-5,27l1606,1932r-8,29l1590,1989r-10,30l1580,2019r-23,61l1532,2146r-30,67l1468,2283r,l1448,2324r-22,40l1404,2402r-23,37l1357,2475r-25,34l1307,2543r-26,32l1281,2575r-27,30l1227,2635r-27,25l1172,2686r-29,21l1113,2729r-30,18l1052,2764r,l1019,2780r-34,13l950,2804r-36,10l878,2820r-38,5l803,2828r-40,l763,2828r-40,-1l683,2823r-42,-8l598,2806r-43,-13l511,2778r-45,-18l420,2740r,l386,2723r-33,-19l322,2684r-31,-20l262,2642r-27,-23l208,2595r-24,-26l184,2569r-24,-27l138,2515r-19,-29l99,2458,83,2429,67,2399,53,2370,42,2338r,l30,2307r-8,-33l15,2241,9,2210,5,2176,2,2143,,2110r2,-34l2,2076r1,-34l8,2008r5,-35l22,1939r8,-32l43,1872r13,-32l72,1807r69,-141l527,1848r-58,118l469,1966r-12,26l447,2018r-7,27l436,2072r-3,27l432,2126r2,27l439,2181r,l442,2196r4,13l450,2223r7,13l464,2248r7,12l481,2271r10,13l503,2294r11,11l527,2315r14,12l572,2345r35,19l607,2364r24,10l654,2384r22,7l698,2398r20,4l738,2407r18,1l775,2408r,l790,2407r17,-2l823,2402r16,-4l854,2392r16,-7l884,2378r14,-8l898,2370r13,-10l925,2348r13,-11l951,2324r11,-14l974,2295r11,-15l995,2263r,l1016,2227r22,-38l1080,2105r,l1105,2055r20,-44l1143,1969r14,-37l1157,1932r12,-34l1176,1867r4,-30l1180,1824r,-13l1180,1811r-4,-27l1167,1758r-10,-24l1143,1711r,l1126,1687r-20,-27l1082,1632r-27,-30l834,1361r,l810,1334r-23,-27l766,1280r-20,-27l728,1225r-16,-25l696,1173r-13,-26l671,1120r-10,-26l652,1067r-8,-25l638,1016r-4,-26l631,965r,-26l631,939r,-26l631,888r3,-27l637,835r4,-27l645,780r6,-28l658,724r8,-29l675,667r21,-58l720,549r29,-62l749,487r18,-35l787,416r22,-34l830,349r24,-32l878,287r25,-30l930,227r,l957,200r28,-26l1014,150r29,-22l1073,109r30,-19l1136,73r31,-16l1167,57r33,-13l1233,32r34,-10l1301,14r34,-7l1372,3,1408,r38,l1446,r37,2l1523,6r38,6l1601,20r42,12l1684,46r41,17l1768,81r,l1802,99r34,18l1867,137r32,21l1927,181r27,24l1980,230r24,27l2004,257r23,27l2048,312r20,27l2085,369r17,29l2116,429r15,30l2142,490r,l2152,523r9,31l2168,586r5,33l2178,648r1,32l2180,711r-1,30l2176,772r-4,30l2166,832r-7,30l2151,891r-10,30l2129,949r-14,29l2024,1163xe" filled="f" stroked="f">
                <v:path arrowok="t" o:connecttype="custom" o:connectlocs="361693,175771;366140,136005;361481,120988;348351,105547;327387,93491;304728,88414;276775,96240;256446,115065;236964,148908;225105,180001;226375,201999;244164,230342;315528,307334;333104,334831;342634,367616;342210,396594;334587,427053;306634,491565;276775,537888;248187,568135;215787,588017;170046,598170;126635,593517;81741,575961;44047,548887;20965,519909;6353,487970;0,446301;4659,410131;111600,390883;92329,438263;93600,464491;101858,480355;121129,496007;147811,507218;167293,509121;187199,502987;201387,491565;215152,471048;242046,416477;249881,385807;242046,361906;176611,287875;154164,259108;138070,225689;133623,198614;136588,164983;152470,116123;175764,73819;202658,42303;240564,15441;275505,2961;314046,423;365292,13326;402139,33420;429245,60071;451269,97086;460163,130929;459951,169637;447880,206864" o:connectangles="0,0,0,0,0,0,0,0,0,0,0,0,0,0,0,0,0,0,0,0,0,0,0,0,0,0,0,0,0,0,0,0,0,0,0,0,0,0,0,0,0,0,0,0,0,0,0,0,0,0,0,0,0,0,0,0,0,0,0,0"/>
              </v:shape>
              <v:shape id="Freeform 10" o:spid="_x0000_s1031" style="position:absolute;left:15240;top:70008;width:3790;height:6458;visibility:visible;mso-wrap-style:square;v-text-anchor:top" coordsize="1792,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" path="m,2925l789,522,316,375,439,,1792,422,1668,795,1197,649,409,3052,,2925xe" filled="f" stroked="f">
                <v:path arrowok="t" o:connecttype="custom" o:connectlocs="0,618922;166912,110454;66849,79349;92870,0;379095,89294;352863,168220;253224,137327;86523,645795;0,618922" o:connectangles="0,0,0,0,0,0,0,0,0"/>
              </v:shape>
              <v:shape id="Freeform 11" o:spid="_x0000_s1032" style="position:absolute;left:18669;top:71056;width:3937;height:6560;visibility:visible;mso-wrap-style:square;v-text-anchor:top" coordsize="1858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" path="m,2876r423,70l640,1665r523,84l945,3030r422,69l1858,222,1436,154,1225,1386,703,1302,914,70,491,,,2876xe" filled="f" stroked="f">
                <v:path arrowok="t" o:connecttype="custom" o:connectlocs="0,608753;89631,623570;135612,352425;246433,370205;200240,641350;289660,655955;393700,46990;304281,32597;259571,293370;148962,275590;193672,14817;104040,0;0,608753" o:connectangles="0,0,0,0,0,0,0,0,0,0,0,0,0"/>
              </v:shape>
              <v:shape id="Freeform 12" o:spid="_x0000_s1033" style="position:absolute;left:23622;top:71628;width:3092;height:6273;visibility:visible;mso-wrap-style:square;v-text-anchor:top" coordsize="1462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" path="m429,2247r,l430,2284r3,34l440,2350r8,30l454,2394r6,13l467,2418r7,13l483,2442r8,10l501,2462r10,10l511,2472r21,17l555,2504r24,12l605,2528r26,7l658,2542r27,3l713,2546r,l743,2546r27,-3l797,2538r27,-7l848,2521r25,-12l897,2495r21,-17l918,2478r11,-9l939,2459r9,-10l956,2438r9,-11l972,2414r7,-13l985,2388r10,-30l1002,2327r4,-34l1008,2257,1035,717r,l1033,680r-4,-34l1023,614r-8,-30l1009,572r-6,-13l996,546r-7,-13l981,523r-9,-11l962,502,952,492r,l929,475,907,461,884,448,858,438r-25,-9l806,423r-27,-4l749,418r,l720,418r-28,3l665,426r-26,7l614,443r-25,12l567,469r-23,17l544,486r-10,9l524,505r-10,10l505,526r-7,11l491,550r-7,13l478,577r-10,29l461,637r-4,34l454,708,429,2247xm26,701r,l27,657r5,-41l37,575r7,-39l54,498,66,461,78,425,94,391r,l111,358r19,-31l150,297r20,-29l192,241r23,-26l241,191r25,-23l266,168r26,-19l319,129r27,-18l374,94,404,79,434,64,466,52,497,40r,l530,30r31,-8l594,15,626,9,659,5,690,2,723,r33,l756,r33,l821,3r32,4l885,13r33,7l949,29r33,8l1013,49r,l1045,62r31,12l1106,90r28,16l1163,124r28,19l1218,163r26,21l1244,184r24,23l1292,233r22,25l1334,287r19,28l1372,347r17,31l1405,412r,l1419,446r11,36l1440,519r9,38l1456,597r4,42l1462,680r,44l1437,2263r,l1435,2308r-3,45l1426,2394r-8,40l1409,2472r-11,37l1383,2545r-15,33l1368,2578r-16,31l1334,2640r-20,29l1294,2696r-22,27l1250,2747r-23,23l1201,2793r,l1174,2814r-28,20l1119,2853r-30,17l1059,2885r-30,15l998,2912r-33,12l965,2924r-31,10l901,2942r-33,8l837,2955r-33,4l771,2962r-32,3l706,2965r,l675,2964r-33,-3l609,2957r-31,-6l545,2944r-32,-7l481,2927r-31,-12l450,2915r-31,-12l387,2890r-30,-16l329,2857r-29,-17l273,2820r-25,-22l222,2777r,l198,2754r-24,-24l151,2704r-21,-27l110,2650,91,2620,74,2589,59,2558r,l44,2524,32,2488,22,2451r-9,-39l7,2371,3,2330,,2286r,-45l26,701xe" filled="f" stroked="f">
                <v:path arrowok="t" o:connecttype="custom" o:connectlocs="91589,490478;97300,509310;103857,518832;112530,526661;133470,536394;150815,538722;174294,535548;194177,524333;200523,518197;207080,508040;212791,485188;218502,143885;213426,121032;207503,110664;201369,104105;181486,92679;158430,88447;140662,90140;119933,99238;110837,106856;103857,116377;97512,134786;5500,148328;7826,121667;16499,89928;27498,69192;45477,45493;61764,31528;85455,16716;105126,8464;132413,1904;159911,0;180428,1481;207714,7829;227598,15658;251923,30258;268210,43800;286189,66653;297188,87177;306495,117859;309245,153195;302899,497884;295708,530893;285978,552052;269056,576174;254038,590986;230347,607278;204119,618705;183601,624206;156315,627380;135797,626534;108511,621455;88628,614261;63457,600931;46958,587600;27498,566441;12480,541261;4653,518620;0,483707" o:connectangles="0,0,0,0,0,0,0,0,0,0,0,0,0,0,0,0,0,0,0,0,0,0,0,0,0,0,0,0,0,0,0,0,0,0,0,0,0,0,0,0,0,0,0,0,0,0,0,0,0,0,0,0,0,0,0,0,0,0,0"/>
                <o:lock v:ext="edit" verticies="t"/>
              </v:shape>
              <v:shape id="Freeform 13" o:spid="_x0000_s1034" style="position:absolute;left:27717;top:71151;width:2953;height:6477;visibility:visible;mso-wrap-style:square;v-text-anchor:top" coordsize="1395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" path="m,173l417,3060r424,-58l663,1770r732,-102l1339,1280,607,1381,480,504,1321,389,1264,,,173xe" filled="f" stroked="f">
                <v:path arrowok="t" o:connecttype="custom" o:connectlocs="0,36618;88265,647700;178012,635423;140335,374650;295275,353060;283422,270933;128482,292312;101600,106680;279612,82338;267547,0;0,36618" o:connectangles="0,0,0,0,0,0,0,0,0,0,0"/>
              </v:shape>
              <v:shape id="Freeform 14" o:spid="_x0000_s1035" style="position:absolute;left:31242;top:70294;width:4356;height:6661;visibility:visible;mso-wrap-style:square;v-text-anchor:top" coordsize="2056,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" path="m828,3147l,346,1226,r111,379l522,608r245,822l1477,1231r111,377l878,1808r243,822l1936,2400r120,402l828,3147xe" filled="f" stroked="f">
                <v:path arrowok="t" o:connecttype="custom" o:connectlocs="175430,666115;0,73237;259756,0;283274,80222;110597,128693;162506,302683;312936,260562;336454,340360;186024,382693;237509,556683;410185,508000;435610,593090;175430,666115" o:connectangles="0,0,0,0,0,0,0,0,0,0,0,0,0"/>
              </v:shape>
              <v:shape id="Freeform 15" o:spid="_x0000_s1036" style="position:absolute;left:34575;top:68675;width:5537;height:6902;visibility:visible;mso-wrap-style:square;v-text-anchor:top" coordsize="2616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" path="m1260,3260l,614,375,446,1719,1774r8,-4l968,177,1357,,2616,2646r-366,165l900,1491r-9,2l1648,3083r-388,177xe" filled="f" stroked="f">
                <v:path arrowok="t" o:connecttype="custom" o:connectlocs="266700,690245;0,130003;79375,94432;363855,375612;365548,374765;204893,37476;287232,0;553720,560242;476250,595178;190500,315692;188595,316115;348827,652769;266700,690245" o:connectangles="0,0,0,0,0,0,0,0,0,0,0,0,0"/>
              </v:shape>
              <v:shape id="Freeform 16" o:spid="_x0000_s1037" style="position:absolute;left:41243;top:67627;width:3911;height:4166;visibility:visible;mso-wrap-style:square;v-text-anchor:top" coordsize="1849,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" path="m653,971l986,724,838,534r,l820,511,801,493,783,474,763,460,743,449,723,439r-20,-8l683,426r,l662,424r-20,l622,426r-20,4l582,437r-20,9l544,457r-20,13l524,470r-19,14l490,500r-13,16l464,533r-9,18l447,570r-4,18l438,608r,l438,628r2,21l444,671r7,21l461,714r13,22l488,759r17,24l653,971xm1531,729l857,1232r176,224l1033,1456r16,18l1064,1491r18,15l1099,1517r18,10l1134,1534r20,6l1173,1543r,l1193,1544r19,-1l1231,1540r20,-4l1269,1529r20,-10l1308,1509r20,-15l1328,1494r22,-18l1369,1459r16,-19l1397,1420r9,-18l1412,1383r3,-20l1413,1343r,l1409,1325r-3,-20l1400,1288r-5,-19l1389,1252r-7,-16l1373,1219r-8,-14l1705,950r,l1726,979r19,27l1762,1033r15,28l1792,1088r12,29l1816,1145r8,27l1833,1201r6,28l1844,1258r3,30l1849,1316r,29l1847,1375r-4,28l1843,1403r-3,30l1834,1463r-7,28l1819,1520r-12,28l1796,1576r-13,28l1767,1631r,l1752,1658r-19,26l1713,1709r-21,25l1668,1758r-24,24l1617,1805r-29,21l1588,1826r-40,29l1508,1880r-41,22l1427,1920r-40,16l1346,1949r-40,10l1265,1965r,l1225,1967r-40,2l1146,1967r-39,-4l1069,1956r-37,-10l995,1935r-37,-15l958,1920r-22,-10l915,1899r-21,-13l872,1873r-21,-14l831,1843r-20,-17l791,1808r,l751,1769r-39,-42l672,1681r-40,-48l205,1088r,l168,1038,132,990,101,942,73,893r,l61,870,50,846,38,823,30,799,23,776,16,753,10,729,6,706r,l1,668,,631,,592,3,555,9,518r8,-38l29,443,43,406r,l60,369,80,333r23,-34l128,265r30,-33l189,199r36,-31l263,138r,l293,117,323,98,353,81,383,65,413,51,444,38,475,28r32,-8l507,20r31,-7l569,7,599,3,630,r30,l692,r30,3l751,6r,l783,13r30,8l842,30r29,10l899,53r29,12l955,81r27,16l1008,114r25,18l1059,152r24,22l1106,198r24,24l1151,246r23,27l1531,729xe" filled="f" stroked="f">
                <v:path arrowok="t" o:connecttype="custom" o:connectlocs="177281,112973;161414,97317;144490,90124;131585,90124;115084,96683;103661,105780;94564,120589;92660,132859;97526,151053;138144,205424;218533,308030;232496,320935;248151,326436;260421,325801;276710,319243;289615,308665;298712,292586;298077,280316;293846,264872;360696,200981;372755,218541;384179,242235;390102,266141;390737,290894;387987,309511;379948,333417;370639,350765;352869,371921;335945,386307;301885,406194;267614,415714;242439,416137;210494,409367;193570,401751;175800,389904;158876,374248;43368,230176;21367,199289;10578,178979;3385,159304;212,141322;1904,109588;9097,85893;27079,56063;55638,29195;74678,17136;100487,5924;120373,1481;146394,0;165645,2750;190185,11213;213245,24118;233977,41889;323886,154227" o:connectangles="0,0,0,0,0,0,0,0,0,0,0,0,0,0,0,0,0,0,0,0,0,0,0,0,0,0,0,0,0,0,0,0,0,0,0,0,0,0,0,0,0,0,0,0,0,0,0,0,0,0,0,0,0,0"/>
                <o:lock v:ext="edit" verticies="t"/>
              </v:shape>
              <v:shape id="Freeform 17" o:spid="_x0000_s1038" style="position:absolute;left:45910;top:68675;width:1283;height:1251;visibility:visible;mso-wrap-style:square;v-text-anchor:top" coordsize="60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" path="m291,590l,284,315,,605,308,291,590xe" filled="f" stroked="f">
                <v:path arrowok="t" o:connecttype="custom" o:connectlocs="61697,125095;0,60215;66785,0;128270,65304;61697,125095" o:connectangles="0,0,0,0,0"/>
              </v:shape>
              <v:shape id="Freeform 18" o:spid="_x0000_s1039" style="position:absolute;left:43338;top:61912;width:6141;height:5601;visibility:visible;mso-wrap-style:square;v-text-anchor:top" coordsize="2902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" path="m1052,l2902,2368r-248,278l,1176,298,842,2095,1931r6,-6l755,334,1052,xe" filled="f" stroked="f">
                <v:path arrowok="t" o:connecttype="custom" o:connectlocs="222597,0;614045,501227;561570,560070;0,248920;63055,178223;443289,408728;444558,407458;159753,70697;222597,0" o:connectangles="0,0,0,0,0,0,0,0,0"/>
              </v:shape>
              <v:shape id="Freeform 19" o:spid="_x0000_s1040" style="position:absolute;left:49911;top:64198;width:1270;height:1238;visibility:visible;mso-wrap-style:square;v-text-anchor:top" coordsize="598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" path="m,338l346,583,598,246,252,,,338xe" filled="f" stroked="f">
                <v:path arrowok="t" o:connecttype="custom" o:connectlocs="0,71789;73482,123825;127000,52249;53518,0;0,71789" o:connectangles="0,0,0,0,0"/>
              </v:shape>
              <v:shape id="Freeform 20" o:spid="_x0000_s1041" style="position:absolute;left:25431;top:62769;width:2356;height:5461;visibility:visible;mso-wrap-style:square;v-text-anchor:top" coordsize="1113,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" path="m945,147r,l925,130,905,113,884,97,863,84,840,70,817,58,793,47,767,37r,l743,29,717,21,692,14,665,10,639,6,612,3,585,,558,r,l531,,504,3,477,6,451,9r-27,5l399,21r-26,8l347,37r,l323,47,299,58,276,70,253,83,232,97r-21,16l191,128r-20,17l171,145r-19,19l134,182r-17,20l101,224,87,245,73,268,60,292,49,316r,l37,342r-8,26l20,395r-6,28l9,452,4,482,3,513,2,544,,2033r,l2,2064r1,32l7,2126r5,28l19,2183r7,27l36,2235r10,26l46,2261r13,24l71,2310r13,22l100,2354r15,21l133,2395r17,19l168,2432r,l188,2449r20,16l229,2480r22,15l273,2508r23,12l320,2530r26,10l346,2540r24,9l396,2557r25,6l448,2569r26,4l501,2576r27,1l555,2579r,l582,2577r27,-1l636,2573r27,-4l689,2565r26,-8l740,2550r26,-8l766,2542r24,-10l814,2520r23,-11l860,2495r22,-13l902,2466r22,-15l942,2432r,l962,2415r17,-20l996,2375r16,-20l1026,2332r14,-22l1053,2287r13,-25l1066,2262r10,-25l1086,2210r7,-27l1100,2156r4,-30l1109,2096r1,-30l1112,2035r1,-1489l1113,546r-1,-32l1110,483r-4,-30l1102,425r-8,-29l1087,369r-10,-26l1067,318r,l1055,294r-13,-25l1029,247r-16,-22l998,204,981,184,964,165,945,147xm739,2033r,l737,2053r-1,19l732,2089r-6,17l719,2121r-9,15l699,2150r-12,13l687,2163r-12,13l660,2186r-15,10l629,2203r-17,5l594,2211r-19,3l555,2215r,l537,2214r-20,-3l500,2208r-17,-5l467,2196r-16,-10l437,2176r-13,-13l424,2163r-11,-13l401,2136r-8,-15l386,2104r-6,-15l376,2070r-2,-17l373,2033,374,544r,l376,526r3,-19l382,490r5,-17l394,457r10,-15l414,427r12,-12l426,415r14,-12l454,392r14,-9l484,376r17,-6l520,366r18,-3l558,363r,l578,363r18,3l613,370r18,6l646,383r16,9l676,403r13,12l689,415r13,14l712,442r8,15l727,473r6,17l737,507r2,19l740,546r-1,1487xe" filled="f" stroked="f">
                <v:path arrowok="t" o:connecttype="custom" o:connectlocs="191558,23928;172932,12281;157268,6141;135255,1270;118110,0;95462,1906;73448,7835;58420,14822;40428,27104;28363,38538;15452,56749;7832,72418;1905,95710;0,430485;1482,450178;7620,473258;15028,489140;28152,507138;39793,518573;57785,531066;73237,537842;94827,543983;117475,546100;134620,544830;156633,539959;172297,533607;190923,522172;203623,511373;217170,493798;225637,478976;232833,456530;235373,430909;234950,102275;230082,78135;223308,62254;211243,43197;156422,430485;154940,442343;147955,455260;139700,462883;125730,468176;113665,468812;98848,465000;89747,458013;81703,445519;78952,430485;80222,107357;85513,93593;93133,85335;106045,78347;118110,76865;133562,79618;145838,87876;152400,96769;156422,111380" o:connectangles="0,0,0,0,0,0,0,0,0,0,0,0,0,0,0,0,0,0,0,0,0,0,0,0,0,0,0,0,0,0,0,0,0,0,0,0,0,0,0,0,0,0,0,0,0,0,0,0,0,0,0,0,0,0,0"/>
                <o:lock v:ext="edit" verticies="t"/>
              </v:shape>
              <v:shape id="Freeform 23" o:spid="_x0000_s1042" style="position:absolute;left:22574;top:62769;width:2349;height:5410;visibility:visible;mso-wrap-style:square;v-text-anchor:top" coordsize="1111,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" path="m1097,420r,l1091,394r-7,-24l1075,349r-8,-22l1067,327r-20,-40l1023,246r,l1004,218,984,192,962,166,939,144,913,122,888,102,859,84,831,65r,l799,51,768,37,735,25,701,17,667,10,631,4,594,1,556,r,l519,1,482,4,445,8r-34,7l377,25,344,35,311,48,280,64r,l250,81,222,99r-26,20l170,141r-24,24l125,189r-21,27l85,245r,l72,266,61,287,42,327r,l35,347r-7,23l22,394r-4,26l18,420r-4,30l10,483,7,518,4,557r,l1,648,,762r,l1,899r3,109l4,1008r1,47l10,1098r4,39l18,1171r,l22,1202r5,27l32,1253r7,23l39,1276r9,20l57,1316r11,19l81,1353r,l92,1370r14,17l121,1403r15,14l153,1431r19,15l192,1459r20,11l212,1470r21,11l254,1490r23,8l298,1506r25,4l345,1514r25,2l394,1517r,l424,1516r27,-2l474,1511r21,-3l495,1508r17,-5l528,1498r12,-7l552,1484r7,9l133,2556r417,1l1041,1282r,l1058,1233r15,-45l1073,1188r11,-47l1095,1087r,l1102,1027r5,-70l1107,957r3,-87l1111,762r,l1110,649r-3,-91l1107,558r-5,-75l1097,420xm738,1015r,l737,1035r-3,19l730,1072r-6,16l717,1105r-10,14l695,1134r-12,13l683,1147r-15,11l654,1168r-15,8l623,1184r-16,5l590,1194r-17,1l555,1196r,l538,1195r-19,-1l503,1189r-17,-5l471,1176r-16,-8l441,1158r-14,-11l427,1147r-13,-13l404,1119r-10,-15l387,1088r-7,-17l375,1054r-1,-20l372,1014r,-470l372,544r2,-20l377,505r4,-18l387,471r8,-17l404,440r11,-14l428,413r,l442,401r14,-10l472,383r16,-7l503,370r17,-4l538,364r18,-1l556,363r17,1l592,366r15,4l624,376r16,7l656,391r14,10l684,413r,l697,426r10,14l717,456r7,15l731,488r4,17l737,525r1,20l738,1015xe" filled="f" stroked="f">
                <v:path arrowok="t" o:connecttype="custom" o:connectlocs="229240,78286;221416,60725;208093,40624;187791,21582;168969,10791;141055,2116;117581,0;86917,3174;59213,13541;41449,25178;21994,45702;12900,60725;5921,78286;2961,95213;846,117852;211,190214;2115,232319;4652,254324;8248,269981;17130,286273;25589,296852;40603,308701;53715,315260;72959,320338;89666,320761;104681,319069;116735,313990;220147,271251;226914,251362;233047,217297;234950,161227;234104,118064;156069,214758;153109,230203;144438,242687;135133,248823;121176,252843;109756,252631;96222,247130;87551,239936;80361,226606;78669,115102;80572,103041;87763,90135;96433,82729;109968,77440;121176,77017;135345,81037;144650,87384;153109,99656;156069,115313" o:connectangles="0,0,0,0,0,0,0,0,0,0,0,0,0,0,0,0,0,0,0,0,0,0,0,0,0,0,0,0,0,0,0,0,0,0,0,0,0,0,0,0,0,0,0,0,0,0,0,0,0,0,0"/>
                <o:lock v:ext="edit" verticies="t"/>
              </v:shape>
              <v:shape id="Freeform 26" o:spid="_x0000_s1043" style="position:absolute;left:19907;top:62769;width:1581;height:5372;visibility:visible;mso-wrap-style:square;v-text-anchor:top" coordsize="746,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" path="m,266l,651,373,384r-1,2152l743,2536,746,,373,,,266xe" filled="f" stroked="f">
                <v:path arrowok="t" o:connecttype="custom" o:connectlocs="0,56348;0,137904;79058,81344;78846,537210;157479,537210;158115,0;79058,0;0,56348" o:connectangles="0,0,0,0,0,0,0,0"/>
              </v:shape>
              <v:shape id="Freeform 27" o:spid="_x0000_s1044" style="position:absolute;left:28384;top:62769;width:2343;height:5417;visibility:visible;mso-wrap-style:square;v-text-anchor:top" coordsize="1109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" path="m1095,421r,l1090,395r-8,-24l1075,348r-8,-20l1067,328r-20,-40l1023,246r,l1004,218,983,193,961,167,939,144,913,123,887,102,859,83,829,66r,l799,50,768,38,735,26,701,16,666,9,630,5,593,2,556,r,l518,,481,5,445,9r-36,7l377,25,342,36,311,49,280,65r,l250,80,222,99r-28,21l170,142r-24,22l123,190r-20,27l84,246r,l61,287,42,327r,l35,348r-7,21l22,394r-4,25l18,419r-4,30l10,482,5,518,4,558r,l1,649,,761r,l1,898r3,111l4,1009r1,47l8,1099r4,38l18,1172r,l22,1201r5,29l32,1254r7,23l39,1277r9,20l56,1315r12,20l79,1353r,l92,1371r13,16l121,1402r15,16l153,1432r19,15l190,1458r20,13l210,1471r21,10l254,1491r22,8l298,1505r23,6l345,1514r25,2l394,1518r,l424,1516r25,-1l473,1512r20,-4l493,1508r19,-4l527,1498r13,-6l550,1485r7,7l133,2556r417,2l1040,1283r,l1057,1234r14,-45l1071,1189r13,-49l1095,1088r,l1101,1028r6,-72l1107,956r2,-86l1109,763r,l1109,649r-2,-91l1107,558r-5,-75l1095,421xm737,1015r,l737,1035r-3,20l730,1072r-6,17l715,1105r-8,15l695,1135r-12,12l683,1147r-15,12l654,1169r-16,8l623,1184r-16,6l590,1193r-17,3l555,1197r,l536,1196r-17,-3l502,1190r-16,-6l471,1177r-16,-8l441,1159r-15,-12l426,1147r-12,-14l402,1120r-8,-15l385,1089r-6,-17l375,1053r-3,-18l372,1015r,-470l372,545r2,-20l377,506r4,-18l387,471r7,-16l404,441r11,-15l428,414r,l442,401r14,-10l471,382r15,-7l503,371r17,-4l537,364r19,l556,364r17,l590,367r17,4l624,377r16,7l654,392r16,10l683,414r,l695,426r12,15l717,455r7,16l730,488r4,18l737,525r1,20l737,1015xe" filled="f" stroked="f">
                <v:path arrowok="t" o:connecttype="custom" o:connectlocs="228610,78559;221215,60984;207693,40868;187410,21598;168817,10587;140716,1906;117474,0;86416,3388;59160,13764;40989,25410;21762,45950;8874,69242;4648,83429;2113,102063;211,137425;845,213655;2535,240759;5705,260452;10142,274639;16692,286497;28735,300261;44370,311483;58315,317412;78175,321012;94867,320800;108178,318471;117686,315930;219736,271674;229033,241394;233892,202432;234315,161565;232836,102275;155717,219161;151069,233983;144308,242877;131631,250711;117263,253464;106065,251982;93177,245418;84937,237159;79232,222972;78598,115403;81767,99734;90430,87664;99515,80888;113460,77077;124658,77712;138180,83006;146843,90205;154238,103334;155717,214926" o:connectangles="0,0,0,0,0,0,0,0,0,0,0,0,0,0,0,0,0,0,0,0,0,0,0,0,0,0,0,0,0,0,0,0,0,0,0,0,0,0,0,0,0,0,0,0,0,0,0,0,0,0,0"/>
                <o:lock v:ext="edit" verticies="t"/>
              </v:shape>
              <v:shape id="Freeform 30" o:spid="_x0000_s1045" style="position:absolute;left:26765;top:56007;width:2946;height:5365;visibility:visible;mso-wrap-style:square;v-text-anchor:top" coordsize="1392,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" path="m1392,1l998,1,696,1771r-7,l394,,,,528,2536r329,1l1392,1xe" filled="f" stroked="f">
                <v:path arrowok="t" o:connecttype="custom" o:connectlocs="294640,211;211243,211;147320,374566;145838,374566;83397,0;0,0;111760,536364;181398,536575;294640,211" o:connectangles="0,0,0,0,0,0,0,0,0"/>
              </v:shape>
              <v:shape id="Freeform 31" o:spid="_x0000_s1046" style="position:absolute;left:20955;top:56007;width:2609;height:5365;visibility:visible;mso-wrap-style:square;v-text-anchor:top" coordsize="1233,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" path="m801,2537l802,343r431,l1233,1,,,,342r429,1l428,2537r373,xe" filled="f" stroked="f">
                <v:path arrowok="t" o:connecttype="custom" o:connectlocs="169545,536575;169757,72544;260985,72544;260985,211;0,0;0,72333;90805,72544;90593,536575;169545,536575" o:connectangles="0,0,0,0,0,0,0,0,0"/>
              </v:shape>
              <v:shape id="Freeform 32" o:spid="_x0000_s1047" style="position:absolute;left:23717;top:56007;width:2711;height:5461;visibility:visible;mso-wrap-style:square;v-text-anchor:top" coordsize="1281,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" path="m1140,2365r,l1157,2340r17,-26l1188,2287r14,-28l1215,2229r12,-32l1237,2166r8,-34l1245,2132r9,-34l1259,2062r6,-36l1271,1989r3,-37l1276,1914r2,-40l1279,1834r,l1278,1767r-3,-64l1271,1643r-6,-55l1265,1588r-4,-28l1255,1535r-6,-26l1244,1485r-7,-24l1228,1437r-9,-22l1209,1392r,l1198,1372r-13,-20l1172,1334r-14,-19l1143,1298r-17,-17l1108,1264r-19,-16l1089,1248r-19,-15l1047,1219r-22,-15l1000,1190r-25,-13l948,1164r-29,-12l888,1140,603,1029r,l569,1015r-31,-14l512,986,489,972r,l470,956,452,941,437,924,425,904r,l415,884r-8,-22l401,840r-4,-25l397,815r-1,-27l394,760r-1,-70l393,690r,-31l396,627r2,-30l403,567r,l410,539r8,-27l430,486r14,-24l444,462r16,-20l477,424r21,-18l521,392r,l532,385r14,-6l561,374r14,-3l590,367r18,-2l626,364r19,l645,364r34,1l710,369r30,8l754,381r13,6l778,392r13,7l801,406r11,9l822,424r9,10l840,443r7,10l847,453r14,25l874,502r10,26l892,553r7,29l904,610r2,29l908,670r,81l1279,751r2,-176l1281,575r-2,-29l1278,519r-4,-26l1269,466r-5,-25l1256,415r-8,-24l1238,365r-11,-24l1215,317r-14,-23l1185,271r-15,-23l1151,226r-18,-22l1113,181r,l1091,161r-22,-18l1044,124r-24,-15l995,92,969,77,942,63,914,50r,l884,39,854,27,824,19,793,13,760,8,727,3,694,,659,r,l619,,581,3,542,8r-35,5l472,22r-34,8l407,42,377,55r,l347,69,320,84r-27,18l267,120r-22,19l222,159r-21,21l181,203r,l161,227r-17,24l127,277r-16,27l95,332,82,361,71,392,60,424r,l51,455r-8,33l36,522r-6,33l26,589r-3,34l20,659r,35l20,694r1,59l24,808r7,53l40,912r11,49l65,1006r17,44l101,1092r,l112,1110r13,20l138,1149r14,17l168,1184r17,17l203,1219r20,15l245,1250r21,16l289,1280r25,14l340,1307r27,14l396,1334r28,11l692,1452r,l724,1466r30,15l780,1494r23,12l803,1506r19,15l840,1535r17,17l869,1570r,l879,1592r9,24l895,1643r4,31l899,1674r3,35l905,1747r,43l906,1838r,l905,1920r-4,72l901,1992r-5,34l894,2042r-5,16l884,2072r-5,14l872,2099r-7,13l865,2112r-7,13l849,2136r-8,10l831,2156r-11,10l808,2173r-11,9l784,2189r,l770,2194r-16,6l738,2204r-18,5l701,2212r-21,1l659,2214r-23,l636,2214r-36,l569,2210r-28,-7l514,2194r-25,-11l478,2177r-10,-7l458,2162r-8,-9l441,2145r-8,-10l433,2135r-15,-20l407,2093r-11,-21l388,2049r-7,-23l377,2004r-3,-25l373,1955r,-114l,1841r,135l,1976r1,32l3,2039r4,30l13,2099r7,30l27,2157r10,29l50,2213r,l63,2240r12,26l91,2290r16,24l124,2338r18,23l162,2383r20,21l182,2404r21,20l226,2442r24,17l275,2477r25,15l327,2506r27,13l383,2532r,l413,2542r30,10l474,2561r31,5l536,2572r33,3l602,2578r33,1l635,2579r44,-1l721,2575r40,-4l800,2565r38,-9l872,2546r34,-11l938,2522r,l969,2506r28,-15l1025,2472r25,-18l1076,2434r23,-22l1120,2390r20,-25xe" filled="f" stroked="f">
                <v:path arrowok="t" o:connecttype="custom" o:connectlocs="254423,478340;265430,444249;270510,396817;267758,336257;261832,309365;250825,286284;230505,264262;206375,249228;120438,214925;95673,199256;84878,177869;83185,146107;86783,114133;100965,89781;118745,79194;136525,77077;164677,83006;177800,93805;188807,117097;270722,159023;268605,98675;257175,67124;235585,38327;210608,19481;180763,5717;139488,0;99907,4658;67733,17787;38312,42985;20108,70301;9102,103333;4233,146954;10795,203491;26458,239276;47202,261298;77682,279720;159597,313600;181398,328634;190288,354467;191770,389194;188172,435779;181610,449966;168698,462036;152400,467753;127000,468812;99060,459495;88477,447849;79163,419051;212,425191;7832,462883;22648,489987;42968,513279;74930,533395;106892,543347;143722,545888;191770,536783;222250,519631" o:connectangles="0,0,0,0,0,0,0,0,0,0,0,0,0,0,0,0,0,0,0,0,0,0,0,0,0,0,0,0,0,0,0,0,0,0,0,0,0,0,0,0,0,0,0,0,0,0,0,0,0,0,0,0,0,0,0,0,0"/>
              </v:shape>
              <v:shape id="Freeform 34" o:spid="_x0000_s1048" style="position:absolute;left:2667;width:45383;height:66986;visibility:visible;mso-wrap-style:square;v-text-anchor:top" coordsize="21441,3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" path="m10720,r,l10582,1r-138,2l10308,7r-138,7l10033,21r-136,9l9761,41,9626,54,9491,68,9357,84r-134,17l9090,121r-133,20l8825,164r-131,22l8563,212r-131,27l8303,268r-130,29l8045,329r-128,34l7789,397r-127,36l7536,470r-125,40l7287,550r-125,42l7039,635r-124,44l6794,726r-122,47l6553,823r-121,50l6313,924r-118,53l6077,1033r-116,55l5844,1145r-115,59l5615,1263r-114,62l5389,1387r-111,63l5167,1516r-111,65l4947,1649r-109,69l4731,1788r-107,71l4519,1932r-105,72l4310,2080r-103,75l4106,2232r-101,79l3906,2390r-100,80l3709,2553r-96,82l3516,2719r-94,85l3328,2890r-92,87l3143,3066r-90,88l2964,3245r-88,91l2789,3429r-87,93l2618,3616r-84,95l2451,3808r-81,97l2289,4003r-78,100l2133,4203r-77,101l1980,4406r-74,103l1834,4613r-73,105l1692,4824r-70,107l1555,5037r-67,109l1423,5254r-64,111l1296,5475r-61,111l1175,5699r-58,114l1058,5927r-55,113l949,6156r-53,115l844,6390r-50,116l745,6625r-48,119l651,6864r-44,120l565,7105r-42,122l484,7348r-39,124l408,7596r-35,124l338,7844r-32,126l276,8096r-30,127l219,8350r-27,128l168,8606r-23,129l123,8864r-18,130l86,9125,71,9256,55,9387,42,9518,31,9651r-9,134l14,9917r-6,134l4,10185r-3,134l,10454,,22067r,l1,22164r2,96l4,22356r3,96l11,22547r6,96l22,22738r6,96l37,22929r8,96l54,23120r10,94l75,23310r13,94l101,23498r13,94l129,23686r16,94l160,23874r18,92l196,24060r19,93l234,24246r22,92l277,24431r23,92l323,24616r24,91l371,24798r27,92l424,24981r28,91l481,25163r28,90l539,25343r31,89l602,25522r32,90l668,25700r35,89l738,25877r36,88l811,26054r37,86l886,26227r40,87l966,26401r41,87l1048,26574r43,85l1135,26745r44,84l1223,26914r47,84l1316,27081r48,84l1413,27247r48,83l1511,27413r51,82l1613,27577r53,81l1719,27738r54,81l1773,27819r108,155l1990,28127r113,151l2218,28426r118,146l2456,28716r122,143l2703,28998r127,139l2959,29272r133,133l3227,29534r137,128l3502,29789r141,123l3786,30033r145,118l4079,30266r150,114l4381,30492r154,106l4690,30705r158,103l5007,30908r161,96l5332,31100r165,91l5663,31281r169,87l6003,31450r172,82l6349,31610r80,34l6429,31032r-33,-15l6396,31017r-161,-75l6077,30863r-156,-81l5766,30700r-154,-86l5460,30526r-151,-91l5161,30341r-147,-96l4869,30147r-144,-100l4585,29944r-140,-105l4308,29731r-136,-110l4040,29510r-133,-115l3778,29279r-127,-120l3524,29038r-122,-122l3281,28790r-119,-126l3045,28534r-114,-131l2819,28269r-111,-135l2601,27997r-105,-140l2392,27716r-100,-144l2194,27428r,l2096,27277r-96,-152l1908,26971r-90,-154l1733,26660r-84,-158l1569,26344r-77,-159l1418,26024r-71,-163l1279,25697r-66,-165l1151,25367r-58,-167l1037,25032r-53,-168l935,24694r-47,-171l845,24352r-41,-172l767,24008r-33,-174l703,23660r-27,-175l651,23310r-21,-176l612,22958r-15,-178l586,22603r-9,-178l573,22247r-3,-180l570,10454r,l572,10327r3,-128l579,10072r6,-126l592,9820r8,-125l612,9570r11,-126l637,9320r16,-124l670,9072r18,-122l708,8827r22,-122l752,8584r26,-121l804,8343r27,-121l861,8103r29,-119l923,7866r33,-117l992,7632r37,-117l1066,7400r39,-116l1145,7169r43,-114l1231,6942r45,-112l1322,6717r48,-111l1418,6496r50,-111l1521,6277r53,-108l1628,6060r55,-106l1740,5847r58,-106l1857,5637r61,-104l1979,5429r64,-102l2107,5226r66,-102l2239,5025r67,-99l2376,4828r70,-98l2517,4633r73,-96l2664,4443r75,-94l2814,4255r77,-91l2969,4073r80,-91l3129,3893r82,-88l3294,3717r82,-86l3462,3546r85,-86l3634,3378r87,-83l3810,3214r90,-81l3991,3053r91,-79l4175,2898r94,-76l4363,2747r95,-75l4555,2600r96,-73l4750,2457r99,-70l4949,2319r101,-68l5151,2185r104,-65l5357,2057r104,-63l5566,1932r107,-60l5780,1813r107,-58l5995,1698r109,-54l6214,1590r111,-53l6436,1484r112,-50l6661,1386r114,-49l6888,1292r114,-46l7119,1202r115,-41l7351,1119r118,-39l7587,1041r120,-37l7825,968r121,-32l8067,903r121,-31l8308,842r123,-29l8555,786r123,-26l8802,736r124,-23l9051,694r126,-20l9303,655r127,-16l9556,624r129,-13l9813,598r128,-10l10070,580r130,-8l10329,567r130,-5l10590,560r130,l10720,560r131,l10982,562r131,5l11243,572r129,8l11500,588r130,10l11758,611r126,13l12013,639r126,16l12264,674r126,20l12515,713r125,23l12764,760r124,26l13010,813r122,29l13255,872r121,31l13497,936r119,32l13736,1004r119,37l13973,1080r117,39l14207,1161r116,41l14439,1246r115,46l14668,1337r114,49l14894,1434r112,50l15117,1537r111,53l15338,1644r108,54l15554,1755r108,58l15769,1872r105,60l15980,1994r104,63l16188,2120r102,65l16392,2251r100,68l16593,2387r98,70l16789,2527r99,73l16983,2672r95,75l17174,2822r94,76l17360,2974r91,79l17542,3133r90,81l17720,3295r88,83l17895,3460r86,86l18064,3631r84,86l18231,3805r81,88l18393,3982r78,91l18550,4164r78,91l18703,4349r76,94l18851,4537r73,96l18995,4730r71,98l19135,4926r68,99l19270,5124r65,102l19399,5327r63,102l19524,5533r60,104l19644,5741r58,106l19759,5954r56,106l19869,6169r52,108l19973,6385r49,111l20072,6606r47,111l20166,6830r44,112l20254,7055r42,114l20337,7284r38,116l20414,7515r37,117l20485,7749r34,117l20550,7984r32,119l20610,8222r29,121l20664,8463r24,121l20713,8705r21,122l20754,8950r18,122l20789,9196r16,124l20818,9444r13,126l20841,9695r10,125l20858,9946r5,126l20868,10199r3,128l20871,10454r,11613l20871,22067r-2,180l20865,22425r-9,178l20845,22780r-16,178l20812,23134r-21,176l20767,23485r-27,175l20708,23834r-34,174l20637,24180r-40,172l20553,24523r-45,171l20458,24864r-53,168l20350,25200r-60,167l20229,25532r-66,165l20095,25861r-71,163l19950,26185r-77,159l19792,26504r-83,156l19623,26817r-90,156l19442,27125r-95,152l19248,27428r,l19150,27572r-101,144l18947,27857r-106,140l18733,28134r-109,135l18511,28403r-115,131l18279,28664r-118,126l18040,28916r-124,124l17791,29159r-128,120l17534,29396r-131,114l17269,29622r-135,110l16996,29839r-140,105l16715,30047r-143,101l16427,30247r-147,95l16132,30435r-151,91l15830,30614r-153,86l15520,30782r-156,81l15206,30942r-161,75l15012,31033r,613l15092,31610r,l15265,31533r173,-81l15608,31368r168,-86l15944,31193r165,-93l16273,31006r161,-98l16593,30808r158,-103l16906,30600r154,-108l17212,30380r150,-112l17510,30152r145,-118l17798,29913r141,-124l18077,29664r137,-128l18349,29405r132,-133l18611,29137r127,-137l18863,28859r122,-141l19106,28572r117,-145l19338,28278r112,-151l19561,27974r107,-155l19668,27819r54,-80l19775,27658r53,-81l19879,27495r51,-82l19980,27332r50,-83l20078,27165r47,-83l20172,26998r45,-84l20263,26830r44,-85l20350,26659r42,-85l20435,26488r40,-87l20516,26316r39,-87l20593,26142r39,-88l20669,25967r35,-89l20740,25790r34,-90l20807,25612r32,-90l20871,25434r31,-91l20932,25253r30,-90l20990,25072r27,-90l21044,24891r26,-91l21095,24707r25,-91l21142,24523r23,-91l21187,24340r19,-93l21226,24153r20,-93l21263,23968r19,-94l21297,23780r16,-94l21327,23592r15,-94l21354,23404r12,-94l21377,23214r10,-94l21397,23025r9,-96l21413,22834r7,-96l21426,22643r4,-96l21434,22452r3,-96l21440,22260r1,-96l21441,22067r,-11613l21441,10454r,-135l21438,10185r-4,-134l21427,9917r-7,-132l21410,9651r-11,-133l21386,9387r-15,-131l21356,9125r-19,-131l21317,8864r-21,-129l21273,8606r-24,-128l21223,8350r-27,-127l21167,8096r-32,-126l21104,7844r-34,-124l21034,7596r-37,-124l20959,7348r-40,-121l20878,7105r-43,-121l20789,6864r-45,-120l20697,6625r-48,-119l20597,6390r-51,-119l20494,6156r-56,-116l20383,5927r-57,-114l20267,5699r-60,-113l20146,5475r-62,-110l20020,5254r-66,-108l19887,5037r-68,-106l19751,4824r-71,-106l19608,4613r-72,-104l19460,4406r-75,-102l19310,4203r-79,-100l19152,4003r-80,-98l18991,3808r-83,-97l18824,3616r-85,-94l18654,3429r-87,-93l18479,3245r-90,-91l18298,3066r-91,-89l18114,2890r-94,-86l17925,2719r-95,-84l17733,2553r-98,-83l17537,2390r-100,-79l17336,2232r-103,-77l17131,2080r-104,-76l16923,1932r-105,-73l16711,1788r-108,-70l16495,1649r-110,-68l16276,1516r-111,-66l16052,1387r-112,-62l15828,1263r-116,-59l15597,1145r-115,-57l15365,1033r-118,-56l15129,924r-120,-51l14890,823r-121,-50l14648,726r-122,-47l14403,635r-124,-43l14156,550r-126,-40l13905,470r-125,-37l13652,397r-127,-34l13397,329r-128,-32l13140,268r-131,-29l12879,212r-131,-26l12616,164r-132,-23l12351,121r-132,-20l12085,84,11950,68,11816,54,11680,41,11544,30r-136,-9l11271,14,11135,7,10997,3,10860,1,10720,xe" filled="f" stroked="f">
                <v:path arrowok="t" o:connecttype="custom" o:connectlocs="1924050,25612;1542415,116420;1188508,267343;869103,472455;590338,725828;358140,1021112;178647,1352593;58420,1713707;2963,2099165;5927,4833349;45508,5112547;120650,5383277;230928,5643000;375285,5888541;712047,6278655;1163532,6602304;1187873,6480168;772795,6172183;464397,5805777;231352,5334169;126365,4821919;131868,1999043;202353,1640257;333163,1305813;517737,1001215;750782,732390;1026372,505264;1338792,325342;1681903,198126;2049992,129332;2407073,122771;2779607,178229;3128857,293379;3448050,462506;3732107,680318;3974888,940465;4170257,1237654;4312708,1566383;4396740,1920301;4417272,4709097;4340860,5227062;4134485,5709465;3844078,6094076;3445933,6422593;3267710,6657550;3736975,6357398;4116917,5953736;4279265,5696977;4397163,5440005;4479925,5171603;4526915,4893888;4538345,2184257;4497705,1794567;4390813,1427525;4223597,1089271;4002193,785520;3732742,522833;3421592,306926;3074670,143726;2698327,39371;2298700,212" o:connectangles="0,0,0,0,0,0,0,0,0,0,0,0,0,0,0,0,0,0,0,0,0,0,0,0,0,0,0,0,0,0,0,0,0,0,0,0,0,0,0,0,0,0,0,0,0,0,0,0,0,0,0,0,0,0,0,0,0,0,0,0,0"/>
              </v:shape>
              <v:shape id="Freeform 36" o:spid="_x0000_s1049" style="position:absolute;left:6286;top:3810;width:38106;height:59378;visibility:visible;mso-wrap-style:square;v-text-anchor:top" coordsize="18003,28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" path="m13352,27064r,986l13352,28050r128,-67l13608,27915r126,-71l13858,27771r124,-76l14104,27618r121,-78l14345,27459r116,-83l14578,27291r115,-86l14806,27117r112,-90l15028,26935r108,-93l15244,26747r105,-97l15452,26550r102,-100l15654,26348r98,-103l15849,26140r95,-107l16037,25924r91,-109l16217,25704r89,-113l16391,25476r84,-116l16556,25243r80,-118l16714,25005r75,-121l16862,24762r73,-124l17004,24513r67,-127l17137,24259r62,-130l17260,24000r59,-131l17376,23736r54,-134l17481,23468r50,-135l17578,23196r45,-138l17666,22920r40,-140l17743,22639r35,-141l17811,22356r30,-144l17869,22068r26,-146l17918,21777r20,-147l17955,21482r16,-148l17982,21186r10,-151l17999,20885r4,-151l18003,20582r,-12160l18003,8422r,-109l18002,8205r-4,-108l17993,7989r-7,-107l17979,7775r-10,-107l17959,7561r-11,-105l17935,7350r-14,-105l17904,7141r-17,-104l17869,6933r-19,-104l17828,6726r-23,-102l17783,6523r-26,-103l17731,6319r-27,-100l17676,6119r-30,-99l17615,5920r-32,-98l17549,5723r-34,-97l17480,5530r-37,-97l17404,5337r-40,-95l17324,5146r-41,-94l17239,4960r-43,-94l17151,4774r-46,-92l17057,4591r-47,-90l16960,4411r-51,-90l16858,4233r-53,-88l16752,4058r-55,-86l16641,3885r-56,-84l16526,3716r-58,-83l16408,3549r-61,-81l16286,3387r-63,-81l16159,3226r-64,-80l16030,3068r-67,-77l15896,2914r-68,-77l15758,2763r-71,-76l15617,2615r-73,-73l15472,2469r-74,-71l15322,2328r-75,-70l15172,2190r-77,-67l15016,2056r-79,-65l14857,1925r-80,-63l14696,1798r-82,-61l14531,1676r-84,-60l14363,1556r-85,-58l14192,1441r-86,-57l14019,1329r-88,-55l13842,1221r-89,-53l13663,1117r-91,-50l13481,1017r-92,-47l13296,923r-94,-47l13108,832r-95,-44l12918,745r-96,-41l12725,663r-96,-39l12530,586r-98,-37l12334,512r-100,-35l12133,443r-99,-32l11933,379r-103,-30l11729,321r-104,-29l11523,265r-104,-24l11315,217r-105,-23l11106,171r-107,-20l10894,131r-107,-17l10681,97,10574,81,10466,69,10358,56,10249,44,10140,33r-110,-9l9921,17,9811,12,9700,6,9589,3,9478,,9367,,8637,r,l8525,,8414,3,8303,6r-110,6l8082,17r-109,7l7864,33,7755,44,7647,56,7539,69,7430,81,7324,97r-108,17l7110,131r-106,20l6898,171r-105,23l6689,217r-105,24l6481,265r-104,27l6275,321r-102,28l6072,379r-102,32l5869,443r-99,34l5670,512r-99,37l5472,586r-96,38l5277,663r-95,41l5085,745r-95,43l4896,832r-94,44l4708,923r-92,47l4523,1017r-91,50l4341,1117r-89,51l4162,1221r-88,53l3985,1329r-88,55l3812,1441r-87,57l3641,1556r-85,60l3473,1676r-84,61l3308,1798r-81,64l3146,1925r-80,66l2988,2056r-78,67l2833,2190r-77,68l2681,2328r-74,70l2533,2469r-73,73l2387,2615r-71,72l2247,2763r-70,74l2109,2914r-67,77l1975,3068r-66,78l1845,3226r-64,80l1719,3387r-63,81l1596,3549r-60,84l1477,3716r-57,85l1363,3885r-56,87l1252,4058r-53,87l1147,4233r-53,88l1044,4411r-50,90l946,4591r-47,91l853,4774r-45,92l764,4960r-43,92l680,5146r-40,96l600,5337r-38,96l525,5530r-36,96l455,5723r-34,99l390,5920r-32,100l328,6119r-28,100l273,6319r-26,101l222,6523r-23,101l176,6726r-21,103l135,6933r-19,104l99,7141,84,7245,69,7350,57,7456,45,7561,34,7668r-9,107l18,7882r-7,107l7,8097,2,8205,1,8313,,8422,,20582r,l1,20734r4,151l12,21036r10,150l34,21334r15,148l67,21630r19,147l109,21922r26,146l163,22212r30,144l226,22498r35,141l298,22780r40,140l381,23058r46,138l474,23333r49,135l575,23604r54,132l686,23869r58,131l805,24131r63,128l933,24387r68,126l1070,24638r72,124l1215,24884r77,121l1369,25125r79,118l1531,25362r84,115l1700,25591r87,113l1877,25815r91,111l2060,26034r95,106l2252,26245r98,104l2451,26452r101,99l2656,26650r106,97l2868,26842r109,94l3088,27027r111,90l3312,27205r116,87l3543,27376r118,83l3781,27540r120,80l4024,27697r122,74l4271,27844r127,71l4526,27985r128,67l4656,27144r,l4654,27104r-1,-40l4653,27064r1,-72l4656,26917r4,-72l4664,26772r6,-73l4677,26628r9,-71l4694,26486r11,-71l4717,26343r14,-70l4745,26204r16,-69l4777,26065r18,-68l4814,25930r,l4732,25873r-79,-57l4575,25759r-79,-60l4419,25639r-76,-61l4267,25516r-74,-65l4121,25387r-73,-65l3977,25255r-71,-67l3837,25119r-68,-69l3701,24978r-66,-71l3570,24835r-64,-73l3443,24686r-61,-74l3321,24535r-60,-77l3203,24381r-57,-79l3090,24222r-55,-80l2981,24061r-53,-83l2877,23896r-50,-84l2779,23728r-47,-86l2685,23557r-46,-87l2597,23383r-43,-89l2513,23206r-40,-90l2434,23025r-37,-90l2362,22843r-34,-91l2295,22658r-31,-93l2234,22471r-29,-96l2177,22280r-26,-95l2127,22088r-23,-97l2083,21894r-20,-98l2044,21697r-15,-99l2013,21498r-14,-100l1988,21298r-12,-101l1968,21096r-7,-103l1955,20891r-4,-103l1948,20686r,-104l1948,8422r,l1948,8338r1,-84l1952,8170r4,-83l1961,8003r5,-83l1973,7838r9,-83l1990,7674r10,-81l2012,7510r13,-80l2037,7349r15,-80l2067,7188r16,-80l2100,7030r18,-80l2138,6872r20,-79l2180,6715r21,-77l2224,6561r24,-77l2274,6407r25,-75l2326,6256r27,-75l2382,6107r30,-75l2443,5958r31,-72l2506,5812r34,-72l2572,5668r36,-71l2644,5525r37,-71l2718,5384r38,-70l2794,5246r40,-68l2876,5109r41,-67l2959,4975r43,-67l3046,4843r46,-66l3137,4712r46,-64l3230,4585r48,-64l3327,4460r49,-63l3426,4336r50,-62l3529,4215r51,-60l3634,4096r53,-58l3742,3981r54,-57l3852,3867r57,-56l3966,3757r58,-55l4082,3649r59,-54l4200,3543r61,-52l4323,3441r61,-51l4446,3341r63,-50l4573,3244r64,-48l4701,3150r66,-45l4832,3059r67,-44l4966,2971r68,-43l5102,2885r69,-41l5241,2804r69,-40l5380,2726r71,-39l5522,2650r71,-37l5666,2578r73,-35l5813,2509r74,-33l5961,2444r75,-32l6110,2382r77,-30l6262,2324r77,-29l6416,2268r78,-25l6571,2217r78,-24l6729,2170r78,-23l6887,2126r80,-21l7048,2085r79,-19l7208,2049r82,-17l7372,2016r83,-15l7537,1988r83,-13l7702,1962r84,-10l7870,1942r84,-10l8038,1925r84,-7l8207,1912r86,-4l8378,1904r86,-3l8550,1899r87,l9367,1899r,l9454,1899r85,2l9625,1904r85,4l9795,1912r86,6l9966,1925r84,7l10134,1942r84,10l10301,1962r84,13l10467,1988r83,13l10632,2016r81,16l10794,2049r82,17l10957,2085r79,20l11117,2126r79,21l11275,2170r79,23l11432,2217r78,26l11588,2268r77,27l11742,2324r76,28l11893,2382r75,30l12044,2444r74,32l12192,2509r72,34l12337,2578r72,35l12482,2650r71,37l12624,2726r70,38l12764,2804r70,40l12902,2885r68,43l13037,2971r68,44l13171,3059r67,46l13302,3150r65,46l13431,3244r64,47l13558,3341r62,49l13682,3441r61,50l13803,3543r59,52l13922,3649r58,53l14037,3757r59,54l14151,3867r56,57l14262,3981r54,57l14370,4096r53,59l14476,4215r51,59l14578,4336r50,61l14678,4460r48,61l14774,4585r47,63l14867,4712r46,65l14958,4843r43,65l15045,4975r43,67l15129,5109r40,69l15209,5246r39,68l15287,5384r37,70l15361,5525r35,72l15430,5668r35,72l15497,5812r33,74l15561,5958r30,74l15621,6107r29,74l15678,6256r27,76l15731,6407r24,77l15779,6561r23,77l15825,6715r21,78l15866,6872r18,78l15903,7030r17,78l15937,7188r16,81l15967,7349r13,81l15991,7510r12,83l16012,7674r10,81l16030,7838r7,82l16044,8003r4,84l16052,8170r3,84l16057,8338r,84l16057,20582r,l16055,20686r-1,102l16049,20891r-5,102l16037,21096r-10,101l16017,21298r-13,100l15991,21499r-16,99l15958,21697r-18,99l15920,21894r-21,97l15876,22089r-24,96l15826,22280r-27,95l15771,22471r-30,94l15709,22659r-32,93l15643,22843r-37,92l15569,23027r-39,89l15492,23206r-42,88l15408,23383r-44,87l15320,23557r-47,86l15226,23728r-50,85l15126,23896r-51,84l15022,24061r-53,81l14914,24223r-56,80l14800,24381r-58,79l14683,24537r-61,75l14561,24688r-64,74l14433,24835r-64,72l14302,24980r-67,70l14167,25119r-70,69l14027,25255r-71,67l13884,25387r-74,66l13736,25516r-76,62l13585,25639r-77,60l13430,25759r-80,59l13270,25875r-79,55l13191,25930r18,69l13226,26067r17,68l13259,26204r14,69l13286,26343r11,72l13309,26484r10,72l13326,26628r7,71l13340,26772r4,73l13347,26917r3,73l13350,27064r2,xe" filled="f" stroked="f">
                <v:path arrowok="t" o:connecttype="custom" o:connectlocs="3085677,5776801;3374813,5510515;3599180,5188770;3747770,4821939;3809788,4420816;3798993,1578243;3741420,1295235;3639820,1030007;3498003,786581;3320415,568769;3110653,380590;2872740,225856;2610697,108377;2328122,31963;2029672,635;1618615,11854;1328208,67947;1056217,166799;806873,305023;583353,477960;390525,682861;231563,914644;111125,1170558;32808,1445523;423,1736787;23072,4640322;133138,5024299;324062,5368481;584623,5661650;904028,5893857;988483,5651490;1001607,5476647;797772,5302439;630978,5093093;507365,4854748;432647,4592695;412327,1782720;431165,1555594;486622,1340321;575310,1139654;693843,956979;839470,795260;1009015,657248;1199303,545696;1407372,464202;1630257,415305;1982682,401969;2215515,420808;2436283,474785;2642023,560937;2829348,676511;2995295,818544;3137112,983862;3251412,1169500;3334808,1372496;3384762,1589673;3398732,4356679;3369733,4634395;3287183,4893061;3156797,5127384;2983865,5331650;2792095,5488712;2824480,5682394" o:connectangles="0,0,0,0,0,0,0,0,0,0,0,0,0,0,0,0,0,0,0,0,0,0,0,0,0,0,0,0,0,0,0,0,0,0,0,0,0,0,0,0,0,0,0,0,0,0,0,0,0,0,0,0,0,0,0,0,0,0,0,0,0,0,0"/>
              </v:shape>
              <v:shape id="Freeform 37" o:spid="_x0000_s1050" style="position:absolute;left:14097;top:11334;width:22371;height:43879;visibility:visible;mso-wrap-style:square;v-text-anchor:top" coordsize="10570,2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" path="m10570,16574r,-6750l4915,9824r,2712l7419,12536r,4038l7419,16574r-2,70l7416,16711r-3,67l7409,16843r-6,66l7396,16972r-9,62l7379,17096r-10,59l7356,17214r-13,57l7329,17328r-16,55l7298,17438r-19,52l7259,17543r-20,50l7218,17643r-23,48l7171,17738r-26,47l7118,17829r-27,44l7061,17916r-30,42l7000,17999r-33,38l6933,18076r-35,37l6862,18148r-38,35l6785,18217r,l6745,18250r-41,31l6664,18311r-41,30l6582,18369r-43,27l6496,18422r-42,26l6410,18472r-45,23l6321,18517r-44,20l6232,18559r-46,18l6139,18596r-45,17l6047,18629r-49,14l5950,18657r-48,13l5853,18681r-50,12l5754,18703r-50,8l5653,18718r-50,7l5550,18731r-51,4l5446,18740r-52,3l5340,18744r-55,l5285,18744r-54,l5179,18743r-53,-3l5073,18735r-52,-4l4970,18725r-52,-7l4867,18711r-50,-8l4767,18693r-49,-12l4669,18670r-48,-13l4573,18643r-47,-14l4479,18613r-47,-17l4386,18577r-47,-18l4295,18537r-45,-20l4205,18495r-44,-23l4119,18448r-45,-26l4033,18396r-42,-27l3949,18341r-41,-30l3867,18281r-40,-31l3787,18217r,l3747,18183r-37,-35l3673,18113r-34,-37l3605,18037r-33,-38l3539,17958r-29,-42l3481,17873r-28,-44l3426,17785r-25,-47l3377,17691r-24,-48l3332,17593r-20,-50l3292,17490r-17,-52l3258,17383r-16,-55l3228,17271r-13,-57l3204,17155r-12,-59l3184,17034r-9,-62l3168,16909r-4,-66l3158,16778r-3,-67l3154,16644r,-70l3154,5243r,l3154,5175r1,-68l3158,5040r6,-66l3168,4910r7,-64l3184,4785r8,-62l3204,4663r11,-59l3228,4547r14,-57l3258,4434r17,-54l3292,4327r20,-51l3332,4225r21,-50l3377,4126r24,-47l3426,4034r27,-46l3481,3944r29,-43l3539,3860r33,-40l3605,3780r34,-38l3673,3706r37,-37l3747,3635r40,-33l3787,3602r40,-33l3867,3538r41,-31l3949,3478r42,-28l4033,3423r41,-28l4119,3371r42,-24l4205,3323r45,-22l4295,3280r44,-20l4386,3240r46,-17l4479,3206r47,-16l4573,3175r48,-15l4669,3148r49,-12l4767,3126r50,-10l4867,3106r51,-7l4970,3092r51,-6l5073,3082r53,-3l5179,3076r52,-1l5285,3073r,l5340,3075r54,1l5446,3079r53,3l5550,3086r53,6l5653,3099r51,7l5754,3116r49,10l5853,3136r49,12l5950,3160r48,15l6047,3190r47,16l6139,3223r47,17l6232,3260r45,20l6321,3301r44,22l6410,3347r44,24l6496,3395r43,28l6582,3450r41,28l6664,3507r40,31l6745,3569r40,33l6785,3602r39,33l6862,3669r36,37l6933,3742r34,38l7000,3820r31,40l7061,3901r30,43l7118,3988r27,46l7171,4079r24,47l7218,4175r21,50l7259,4276r20,51l7298,4380r15,54l7329,4490r14,57l7356,4604r13,59l7379,4723r8,62l7396,4846r7,64l7409,4974r4,66l7416,5107r1,68l7419,5243r,1086l10570,6329r,-1086l10570,5243r,-81l10569,5082r-3,-79l10563,4924r-4,-78l10555,4769r-6,-78l10542,4615r-9,-77l10525,4463r-9,-75l10505,4314r-11,-74l10482,4168r-13,-73l10455,4024r-16,-71l10424,3881r-17,-70l10390,3742r-19,-69l10351,3605r-20,-68l10310,3470r-23,-67l10264,3337r-24,-65l10216,3207r-26,-65l10163,3079r-27,-63l10108,2954r,l10048,2830r-61,-120l9923,2592r-66,-115l9791,2364r-70,-110l9648,2147r-74,-105l9497,1939r-78,-99l9338,1743r-82,-94l9170,1556r-87,-90l8994,1379r-93,-84l8901,1295r-97,-77l8706,1143r-101,-74l8504,998,8402,929,8298,864,8193,800,8086,738,7979,680,7870,623,7759,569,7648,516,7534,466,7420,419,7303,374,7187,332r,l7068,291,6950,254,6832,218,6714,187,6596,157,6478,130,6358,104,6240,83,6121,63,6003,46,5883,32,5764,20,5644,12,5525,5,5405,2,5285,r,l5166,2,5046,5r-119,7l4807,20,4688,32,4570,46,4450,63,4332,83r-119,21l4094,130r-118,27l3857,187r-118,31l3621,254r-117,37l3386,332r,l3268,374r-116,45l3039,466r-113,50l2815,569r-108,54l2599,680r-107,58l2388,800r-102,64l2183,929r-99,69l1986,1069r-97,74l1795,1218r-94,77l1701,1295r-48,43l1606,1379r-47,45l1512,1466r-46,45l1422,1556r-44,46l1334,1649r-43,47l1248,1743r-42,48l1164,1840r-41,50l1083,1939r-39,52l1005,2042r-38,51l930,2147r-37,53l856,2254r-36,54l785,2364r-69,113l649,2592r-64,118l524,2830r-60,124l464,2954r-28,62l409,3079r-27,63l356,3207r-25,65l306,3337r-22,66l262,3470r-21,67l220,3605r-19,68l183,3742r-19,69l147,3881r-16,72l117,4024r-14,71l90,4168r-13,72l66,4314r-10,74l46,4463r-9,75l30,4615r-7,76l18,4769r-6,77l8,4924r-3,79l3,5082r-1,80l,5243,,16574r,l2,16658r1,84l5,16825r3,83l12,16989r6,80l23,17148r7,80l37,17306r9,77l56,17460r10,76l77,17611r13,74l103,17760r14,72l131,17905r16,71l164,18046r19,71l201,18185r19,69l241,18321r21,67l284,18455r22,64l331,18584r25,63l382,18711r27,61l436,18834r28,61l464,18895r60,120l585,19130r64,115l716,19357r34,54l785,19465r35,54l856,19572r37,51l930,19676r37,50l1005,19777r39,48l1083,19875r40,49l1164,19971r42,47l1248,20065r43,45l1334,20154r44,45l1422,20243r44,43l1512,20328r47,42l1606,20411r47,41l1701,20492r,l1769,20552r70,58l1909,20667r71,56l1980,20723r77,-86l2135,20556r80,-81l2297,20397r86,-76l2468,20247r90,-71l2647,20106r93,-67l2835,19974r95,-63l3029,19851r99,-57l3231,19740r102,-53l3437,19637r107,-47l3652,19546r108,-41l3871,19465r112,-36l4096,19397r114,-30l4326,19340r117,-25l4561,19294r118,-17l4800,19263r121,-13l5044,19243r122,-6l5290,19236r,l5414,19237r123,6l5660,19251r121,12l5900,19278r120,17l6138,19317r117,24l6370,19369r115,30l6597,19432r113,37l6821,19508r108,41l7037,19595r107,47l7248,19691r104,53l7453,19800r99,57l7650,19918r96,63l7840,20045r92,68l8023,20183r88,71l8198,20328r86,77l8365,20484r81,81l8524,20647r76,84l8600,20731r76,-57l8752,20615r75,-60l8901,20492r,l8994,20411r89,-83l9170,20243r86,-89l9338,20065r81,-94l9497,19875r77,-98l9648,19676r73,-104l9791,19465r66,-108l9923,19245r64,-115l10048,19015r60,-120l10108,18895r28,-61l10163,18772r27,-61l10216,18647r24,-63l10264,18519r23,-64l10310,18388r21,-67l10351,18254r20,-69l10390,18117r17,-71l10424,17976r15,-71l10455,17832r14,-72l10482,17685r12,-74l10505,17536r11,-76l10525,17383r8,-77l10542,17228r7,-80l10555,17069r4,-80l10563,16908r3,-83l10569,16742r1,-84l10570,16574xe" filled="f" stroked="f">
                <v:path arrowok="t" o:connecttype="custom" o:connectlocs="1568090,3564930;1540576,3701871;1481526,3809605;1401736,3881991;1299299,3935963;1185856,3963267;1073683,3965384;957913,3942948;853571,3893632;770182,3825902;705207,3723672;671978,3592233;668380,1066749;693143,927055;749017,816994;827115,742279;928282,685767;1040878,655923;1152628,651690;1269457,672009;1374857,718574;1459939,784399;1527665,883666;1563434,1012776;2237105,1109715;2225676,928749;2190754,763022;2139324,625233;1976356,368917;1778255,196629;1521104,70270;1270515,9736;1017385,4233;741610,61592;505412,169325;329957,301399;229213,410402;123813,573589;55451,734448;16297,897423;635,1075638;4868,3629485;31112,3804736;80849,3960304;173550,4131322;264135,4246887;360011,4337264;522344,4285408;750076,4146350;1015904,4077138;1274113,4083911;1534015,4167727;1753281,4318850;1903550,4320120;2086201,4097034;2172341,3919666;2215729,3759019;2235623,3578687" o:connectangles="0,0,0,0,0,0,0,0,0,0,0,0,0,0,0,0,0,0,0,0,0,0,0,0,0,0,0,0,0,0,0,0,0,0,0,0,0,0,0,0,0,0,0,0,0,0,0,0,0,0,0,0,0,0,0,0,0,0"/>
              </v:shape>
              <w10:wrap anchory="page"/>
            </v:group>
          </w:pict>
        </mc:Fallback>
      </mc:AlternateContent>
    </w:r>
    <w:r w:rsidR="00644062" w:rsidRPr="003D0AD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D9C6E2" wp14:editId="09AFA319">
              <wp:simplePos x="0" y="0"/>
              <wp:positionH relativeFrom="page">
                <wp:posOffset>-15875</wp:posOffset>
              </wp:positionH>
              <wp:positionV relativeFrom="page">
                <wp:posOffset>5346700</wp:posOffset>
              </wp:positionV>
              <wp:extent cx="143510" cy="0"/>
              <wp:effectExtent l="0" t="0" r="0" b="0"/>
              <wp:wrapNone/>
              <wp:docPr id="41" name="Gerade Verbindung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5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99B7DB" id="Gerade Verbindung 4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-1.25pt,421pt" to="10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" strokecolor="#b3b3b3 [3214]" strokeweight=".5pt">
              <v:stroke joinstyle="miter"/>
              <w10:wrap anchorx="page" anchory="page"/>
            </v:line>
          </w:pict>
        </mc:Fallback>
      </mc:AlternateContent>
    </w:r>
    <w:r w:rsidR="00644062" w:rsidRPr="003D0AD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0A523" wp14:editId="439C0C40">
              <wp:simplePos x="0" y="0"/>
              <wp:positionH relativeFrom="page">
                <wp:posOffset>-41275</wp:posOffset>
              </wp:positionH>
              <wp:positionV relativeFrom="page">
                <wp:posOffset>3780790</wp:posOffset>
              </wp:positionV>
              <wp:extent cx="143510" cy="0"/>
              <wp:effectExtent l="0" t="0" r="0" b="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5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8CF1C" id="Gerade Verbindung 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-3.25pt,297.7pt" to="8.0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" strokecolor="#b3b3b3 [3214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F07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382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76A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925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1E3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680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65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1A62B4"/>
    <w:lvl w:ilvl="0">
      <w:start w:val="1"/>
      <w:numFmt w:val="bullet"/>
      <w:pStyle w:val="Aufzhlungszeichen2"/>
      <w:lvlText w:val=""/>
      <w:lvlJc w:val="left"/>
      <w:pPr>
        <w:ind w:left="644" w:hanging="360"/>
      </w:pPr>
      <w:rPr>
        <w:rFonts w:ascii="Symbol" w:hAnsi="Symbol" w:hint="default"/>
        <w:color w:val="FFD000" w:themeColor="accent1"/>
        <w:u w:color="FFD000" w:themeColor="accent1"/>
      </w:rPr>
    </w:lvl>
  </w:abstractNum>
  <w:abstractNum w:abstractNumId="8" w15:restartNumberingAfterBreak="0">
    <w:nsid w:val="FFFFFF88"/>
    <w:multiLevelType w:val="singleLevel"/>
    <w:tmpl w:val="A53A2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3A0F3C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B3B3B3" w:themeColor="background2"/>
        <w:position w:val="2"/>
        <w:sz w:val="20"/>
        <w:u w:color="B3B3B3" w:themeColor="background2"/>
      </w:rPr>
    </w:lvl>
  </w:abstractNum>
  <w:abstractNum w:abstractNumId="10" w15:restartNumberingAfterBreak="0">
    <w:nsid w:val="1EAA1F94"/>
    <w:multiLevelType w:val="hybridMultilevel"/>
    <w:tmpl w:val="67F22914"/>
    <w:lvl w:ilvl="0" w:tplc="E5520630">
      <w:start w:val="1"/>
      <w:numFmt w:val="bullet"/>
      <w:pStyle w:val="Aufzhlungszeichen3"/>
      <w:lvlText w:val=""/>
      <w:lvlJc w:val="left"/>
      <w:pPr>
        <w:ind w:left="720" w:hanging="360"/>
      </w:pPr>
      <w:rPr>
        <w:rFonts w:ascii="Symbol" w:hAnsi="Symbol" w:hint="default"/>
        <w:color w:val="B3B3B3" w:themeColor="background2"/>
        <w:position w:val="2"/>
        <w:sz w:val="14"/>
        <w:u w:color="B3B3B3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93925">
    <w:abstractNumId w:val="9"/>
  </w:num>
  <w:num w:numId="2" w16cid:durableId="470681389">
    <w:abstractNumId w:val="7"/>
  </w:num>
  <w:num w:numId="3" w16cid:durableId="494952730">
    <w:abstractNumId w:val="6"/>
  </w:num>
  <w:num w:numId="4" w16cid:durableId="1671256075">
    <w:abstractNumId w:val="5"/>
  </w:num>
  <w:num w:numId="5" w16cid:durableId="1028220073">
    <w:abstractNumId w:val="4"/>
  </w:num>
  <w:num w:numId="6" w16cid:durableId="1773935335">
    <w:abstractNumId w:val="8"/>
  </w:num>
  <w:num w:numId="7" w16cid:durableId="2060276678">
    <w:abstractNumId w:val="3"/>
  </w:num>
  <w:num w:numId="8" w16cid:durableId="1170288104">
    <w:abstractNumId w:val="2"/>
  </w:num>
  <w:num w:numId="9" w16cid:durableId="494612179">
    <w:abstractNumId w:val="1"/>
  </w:num>
  <w:num w:numId="10" w16cid:durableId="509415790">
    <w:abstractNumId w:val="0"/>
  </w:num>
  <w:num w:numId="11" w16cid:durableId="1863397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3E"/>
    <w:rsid w:val="00001149"/>
    <w:rsid w:val="00004973"/>
    <w:rsid w:val="0002355B"/>
    <w:rsid w:val="000349A6"/>
    <w:rsid w:val="0003635B"/>
    <w:rsid w:val="000660F9"/>
    <w:rsid w:val="00096F22"/>
    <w:rsid w:val="000F561B"/>
    <w:rsid w:val="00103456"/>
    <w:rsid w:val="00161357"/>
    <w:rsid w:val="001C562F"/>
    <w:rsid w:val="002148A9"/>
    <w:rsid w:val="00254AEE"/>
    <w:rsid w:val="00271698"/>
    <w:rsid w:val="00273F21"/>
    <w:rsid w:val="00283AD5"/>
    <w:rsid w:val="002A25CC"/>
    <w:rsid w:val="002A60C5"/>
    <w:rsid w:val="002B024B"/>
    <w:rsid w:val="002C20D1"/>
    <w:rsid w:val="002D06E3"/>
    <w:rsid w:val="002D20E2"/>
    <w:rsid w:val="00375162"/>
    <w:rsid w:val="00385547"/>
    <w:rsid w:val="00386571"/>
    <w:rsid w:val="003C3342"/>
    <w:rsid w:val="00437946"/>
    <w:rsid w:val="004578ED"/>
    <w:rsid w:val="0047594E"/>
    <w:rsid w:val="004C53CD"/>
    <w:rsid w:val="005265C2"/>
    <w:rsid w:val="00593119"/>
    <w:rsid w:val="006016AD"/>
    <w:rsid w:val="00614EBC"/>
    <w:rsid w:val="00644062"/>
    <w:rsid w:val="0065205A"/>
    <w:rsid w:val="00666C3E"/>
    <w:rsid w:val="006D1227"/>
    <w:rsid w:val="006D479D"/>
    <w:rsid w:val="00700F06"/>
    <w:rsid w:val="00787D6E"/>
    <w:rsid w:val="007902EE"/>
    <w:rsid w:val="007B1DD5"/>
    <w:rsid w:val="007E063D"/>
    <w:rsid w:val="007E3F4A"/>
    <w:rsid w:val="007F06B5"/>
    <w:rsid w:val="0081215D"/>
    <w:rsid w:val="00825ADA"/>
    <w:rsid w:val="0085442E"/>
    <w:rsid w:val="008A297D"/>
    <w:rsid w:val="00903E47"/>
    <w:rsid w:val="00907400"/>
    <w:rsid w:val="00920255"/>
    <w:rsid w:val="00920F88"/>
    <w:rsid w:val="00947F5F"/>
    <w:rsid w:val="0095274B"/>
    <w:rsid w:val="009C0651"/>
    <w:rsid w:val="00A040BD"/>
    <w:rsid w:val="00A77E86"/>
    <w:rsid w:val="00B16C2E"/>
    <w:rsid w:val="00B27BBD"/>
    <w:rsid w:val="00B4223D"/>
    <w:rsid w:val="00B6720B"/>
    <w:rsid w:val="00B74276"/>
    <w:rsid w:val="00BA08EB"/>
    <w:rsid w:val="00BB5521"/>
    <w:rsid w:val="00C122D9"/>
    <w:rsid w:val="00C249F3"/>
    <w:rsid w:val="00C70005"/>
    <w:rsid w:val="00C75B78"/>
    <w:rsid w:val="00CB76D2"/>
    <w:rsid w:val="00CF03E6"/>
    <w:rsid w:val="00D03DBB"/>
    <w:rsid w:val="00D062C6"/>
    <w:rsid w:val="00D26A0C"/>
    <w:rsid w:val="00D545A8"/>
    <w:rsid w:val="00D566B8"/>
    <w:rsid w:val="00D659C7"/>
    <w:rsid w:val="00D77354"/>
    <w:rsid w:val="00D94442"/>
    <w:rsid w:val="00DA1CC5"/>
    <w:rsid w:val="00DC7DE4"/>
    <w:rsid w:val="00DD0CDC"/>
    <w:rsid w:val="00E00CE7"/>
    <w:rsid w:val="00E41FF5"/>
    <w:rsid w:val="00E55AA5"/>
    <w:rsid w:val="00E57847"/>
    <w:rsid w:val="00E63D43"/>
    <w:rsid w:val="00E662FB"/>
    <w:rsid w:val="00E74FD1"/>
    <w:rsid w:val="00EF083B"/>
    <w:rsid w:val="00F12134"/>
    <w:rsid w:val="00F1735C"/>
    <w:rsid w:val="00F34C8F"/>
    <w:rsid w:val="00F43534"/>
    <w:rsid w:val="00F47F9B"/>
    <w:rsid w:val="00F64312"/>
    <w:rsid w:val="00F65022"/>
    <w:rsid w:val="00F7638E"/>
    <w:rsid w:val="00FA47DA"/>
    <w:rsid w:val="00FD1668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6282E"/>
  <w15:chartTrackingRefBased/>
  <w15:docId w15:val="{8CE41547-3672-4BD1-97BE-A2E0A6BC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638E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86571"/>
    <w:pPr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48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rsid w:val="00386571"/>
    <w:pPr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berschrift3">
    <w:name w:val="heading 3"/>
    <w:next w:val="Standard"/>
    <w:link w:val="berschrift3Zchn"/>
    <w:uiPriority w:val="9"/>
    <w:unhideWhenUsed/>
    <w:qFormat/>
    <w:rsid w:val="00F7638E"/>
    <w:pPr>
      <w:spacing w:after="12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3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Fensteradresse"/>
    <w:basedOn w:val="Standard"/>
    <w:link w:val="KopfzeileZchn"/>
    <w:uiPriority w:val="99"/>
    <w:unhideWhenUsed/>
    <w:rsid w:val="007E3F4A"/>
    <w:pPr>
      <w:tabs>
        <w:tab w:val="center" w:pos="4536"/>
        <w:tab w:val="right" w:pos="9072"/>
      </w:tabs>
      <w:spacing w:line="240" w:lineRule="auto"/>
    </w:pPr>
    <w:rPr>
      <w:color w:val="B3B3B3" w:themeColor="background2"/>
      <w:sz w:val="16"/>
    </w:rPr>
  </w:style>
  <w:style w:type="character" w:customStyle="1" w:styleId="KopfzeileZchn">
    <w:name w:val="Kopfzeile Zchn"/>
    <w:aliases w:val="Fensteradresse Zchn"/>
    <w:basedOn w:val="Absatz-Standardschriftart"/>
    <w:link w:val="Kopfzeile"/>
    <w:uiPriority w:val="99"/>
    <w:rsid w:val="007E3F4A"/>
    <w:rPr>
      <w:color w:val="B3B3B3" w:themeColor="background2"/>
      <w:sz w:val="16"/>
    </w:rPr>
  </w:style>
  <w:style w:type="paragraph" w:styleId="Fuzeile">
    <w:name w:val="footer"/>
    <w:basedOn w:val="Standard"/>
    <w:link w:val="FuzeileZchn"/>
    <w:uiPriority w:val="99"/>
    <w:unhideWhenUsed/>
    <w:rsid w:val="00644062"/>
    <w:pPr>
      <w:tabs>
        <w:tab w:val="center" w:pos="4536"/>
        <w:tab w:val="right" w:pos="9072"/>
      </w:tabs>
      <w:spacing w:before="4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44062"/>
    <w:rPr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6571"/>
    <w:rPr>
      <w:rFonts w:asciiTheme="majorHAnsi" w:eastAsiaTheme="majorEastAsia" w:hAnsiTheme="majorHAnsi" w:cstheme="majorBidi"/>
      <w:b/>
      <w:caps/>
      <w:color w:val="000000" w:themeColor="text1"/>
      <w:sz w:val="48"/>
      <w:szCs w:val="32"/>
    </w:rPr>
  </w:style>
  <w:style w:type="paragraph" w:styleId="Titel">
    <w:name w:val="Title"/>
    <w:aliases w:val="Betreff"/>
    <w:basedOn w:val="berschrift1"/>
    <w:next w:val="Standard"/>
    <w:link w:val="TitelZchn"/>
    <w:uiPriority w:val="10"/>
    <w:qFormat/>
    <w:rsid w:val="00B4223D"/>
    <w:pPr>
      <w:spacing w:before="1080"/>
    </w:pPr>
  </w:style>
  <w:style w:type="character" w:customStyle="1" w:styleId="TitelZchn">
    <w:name w:val="Titel Zchn"/>
    <w:aliases w:val="Betreff Zchn"/>
    <w:basedOn w:val="Absatz-Standardschriftart"/>
    <w:link w:val="Titel"/>
    <w:uiPriority w:val="10"/>
    <w:rsid w:val="00B4223D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6571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Aufzhlungszeichen">
    <w:name w:val="List Bullet"/>
    <w:basedOn w:val="Standard"/>
    <w:uiPriority w:val="99"/>
    <w:unhideWhenUsed/>
    <w:rsid w:val="0003635B"/>
    <w:pPr>
      <w:numPr>
        <w:numId w:val="1"/>
      </w:numPr>
      <w:ind w:left="284" w:hanging="284"/>
      <w:contextualSpacing/>
    </w:pPr>
  </w:style>
  <w:style w:type="paragraph" w:styleId="Aufzhlungszeichen2">
    <w:name w:val="List Bullet 2"/>
    <w:basedOn w:val="Standard"/>
    <w:uiPriority w:val="99"/>
    <w:unhideWhenUsed/>
    <w:rsid w:val="0003635B"/>
    <w:pPr>
      <w:numPr>
        <w:numId w:val="2"/>
      </w:numPr>
      <w:ind w:left="568" w:hanging="284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7638E"/>
    <w:rPr>
      <w:rFonts w:asciiTheme="majorHAnsi" w:eastAsiaTheme="majorEastAsia" w:hAnsiTheme="majorHAnsi" w:cstheme="majorBidi"/>
      <w:b/>
      <w:color w:val="000000" w:themeColor="text1"/>
      <w:sz w:val="24"/>
      <w:szCs w:val="32"/>
      <w:lang w:val="en-GB"/>
    </w:rPr>
  </w:style>
  <w:style w:type="character" w:styleId="Hyperlink">
    <w:name w:val="Hyperlink"/>
    <w:basedOn w:val="Absatz-Standardschriftart"/>
    <w:uiPriority w:val="99"/>
    <w:unhideWhenUsed/>
    <w:rsid w:val="00FA47DA"/>
    <w:rPr>
      <w:color w:val="000000" w:themeColor="accent2"/>
      <w:u w:val="none"/>
    </w:rPr>
  </w:style>
  <w:style w:type="paragraph" w:styleId="KeinLeerraum">
    <w:name w:val="No Spacing"/>
    <w:uiPriority w:val="1"/>
    <w:qFormat/>
    <w:rsid w:val="00004973"/>
    <w:pPr>
      <w:spacing w:after="0" w:line="240" w:lineRule="auto"/>
    </w:pPr>
    <w:rPr>
      <w:sz w:val="20"/>
    </w:rPr>
  </w:style>
  <w:style w:type="character" w:customStyle="1" w:styleId="bold-versalien">
    <w:name w:val="bold-versalien"/>
    <w:uiPriority w:val="1"/>
    <w:qFormat/>
    <w:rsid w:val="000F561B"/>
    <w:rPr>
      <w:b/>
      <w:caps/>
      <w:smallCaps w:val="0"/>
      <w:color w:val="000000" w:themeColor="text1"/>
    </w:rPr>
  </w:style>
  <w:style w:type="character" w:styleId="Seitenzahl">
    <w:name w:val="page number"/>
    <w:unhideWhenUsed/>
    <w:rsid w:val="006016AD"/>
    <w:rPr>
      <w:color w:val="000000" w:themeColor="text1"/>
    </w:rPr>
  </w:style>
  <w:style w:type="paragraph" w:customStyle="1" w:styleId="Seitenzahlautomatisch">
    <w:name w:val="Seitenzahl automatisch"/>
    <w:qFormat/>
    <w:rsid w:val="00D94442"/>
    <w:pPr>
      <w:spacing w:after="0" w:line="240" w:lineRule="auto"/>
      <w:jc w:val="right"/>
    </w:pPr>
    <w:rPr>
      <w:rFonts w:asciiTheme="majorHAnsi" w:eastAsia="Times New Roman" w:hAnsiTheme="majorHAnsi" w:cs="Times New Roman"/>
      <w:color w:val="595959" w:themeColor="text1" w:themeTint="A6"/>
      <w:sz w:val="16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47DA"/>
    <w:rPr>
      <w:color w:val="605E5C"/>
      <w:shd w:val="clear" w:color="auto" w:fill="E1DFDD"/>
    </w:rPr>
  </w:style>
  <w:style w:type="paragraph" w:customStyle="1" w:styleId="Anlagen">
    <w:name w:val="Anlagen"/>
    <w:basedOn w:val="Standard"/>
    <w:qFormat/>
    <w:rsid w:val="0003635B"/>
    <w:rPr>
      <w:sz w:val="14"/>
      <w:lang w:val="en-GB"/>
    </w:rPr>
  </w:style>
  <w:style w:type="character" w:customStyle="1" w:styleId="bold">
    <w:name w:val="bold"/>
    <w:basedOn w:val="Absatz-Standardschriftart"/>
    <w:uiPriority w:val="1"/>
    <w:qFormat/>
    <w:rsid w:val="000F561B"/>
    <w:rPr>
      <w:b/>
    </w:rPr>
  </w:style>
  <w:style w:type="character" w:styleId="Platzhaltertext">
    <w:name w:val="Placeholder Text"/>
    <w:basedOn w:val="Absatz-Standardschriftart"/>
    <w:uiPriority w:val="99"/>
    <w:semiHidden/>
    <w:rsid w:val="002D06E3"/>
    <w:rPr>
      <w:color w:val="666666"/>
    </w:rPr>
  </w:style>
  <w:style w:type="paragraph" w:styleId="Aufzhlungszeichen3">
    <w:name w:val="List Bullet 3"/>
    <w:basedOn w:val="Aufzhlungszeichen"/>
    <w:uiPriority w:val="99"/>
    <w:unhideWhenUsed/>
    <w:rsid w:val="00FD1668"/>
    <w:pPr>
      <w:numPr>
        <w:numId w:val="11"/>
      </w:numPr>
      <w:spacing w:line="180" w:lineRule="atLeast"/>
      <w:ind w:left="284" w:hanging="284"/>
    </w:pPr>
    <w:rPr>
      <w:sz w:val="14"/>
    </w:rPr>
  </w:style>
  <w:style w:type="paragraph" w:styleId="Datum">
    <w:name w:val="Date"/>
    <w:next w:val="Standard"/>
    <w:link w:val="DatumZchn"/>
    <w:uiPriority w:val="99"/>
    <w:unhideWhenUsed/>
    <w:rsid w:val="00F7638E"/>
    <w:pPr>
      <w:jc w:val="right"/>
    </w:pPr>
    <w:rPr>
      <w:color w:val="000000" w:themeColor="text1"/>
      <w:sz w:val="20"/>
    </w:rPr>
  </w:style>
  <w:style w:type="character" w:customStyle="1" w:styleId="DatumZchn">
    <w:name w:val="Datum Zchn"/>
    <w:basedOn w:val="Absatz-Standardschriftart"/>
    <w:link w:val="Datum"/>
    <w:uiPriority w:val="99"/>
    <w:rsid w:val="00F7638E"/>
    <w:rPr>
      <w:color w:val="000000" w:themeColor="text1"/>
      <w:sz w:val="20"/>
    </w:rPr>
  </w:style>
  <w:style w:type="table" w:styleId="Tabellenraster">
    <w:name w:val="Table Grid"/>
    <w:basedOn w:val="NormaleTabelle"/>
    <w:uiPriority w:val="59"/>
    <w:rsid w:val="00666C3E"/>
    <w:pPr>
      <w:spacing w:after="0" w:line="240" w:lineRule="auto"/>
    </w:pPr>
    <w:rPr>
      <w:rFonts w:ascii="Nunito Sans" w:hAnsi="Nunito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o\Downloads\TSV-Gersthoven_Briefbogen-intern_2024-08-02_v02.dotx" TargetMode="External"/></Relationships>
</file>

<file path=word/theme/theme1.xml><?xml version="1.0" encoding="utf-8"?>
<a:theme xmlns:a="http://schemas.openxmlformats.org/drawingml/2006/main" name="Office">
  <a:themeElements>
    <a:clrScheme name="TSV-Gersthoven">
      <a:dk1>
        <a:srgbClr val="000000"/>
      </a:dk1>
      <a:lt1>
        <a:srgbClr val="FFFFFF"/>
      </a:lt1>
      <a:dk2>
        <a:srgbClr val="000000"/>
      </a:dk2>
      <a:lt2>
        <a:srgbClr val="B3B3B3"/>
      </a:lt2>
      <a:accent1>
        <a:srgbClr val="FFD000"/>
      </a:accent1>
      <a:accent2>
        <a:srgbClr val="000000"/>
      </a:accent2>
      <a:accent3>
        <a:srgbClr val="B3B3B3"/>
      </a:accent3>
      <a:accent4>
        <a:srgbClr val="FFD000"/>
      </a:accent4>
      <a:accent5>
        <a:srgbClr val="000000"/>
      </a:accent5>
      <a:accent6>
        <a:srgbClr val="B3B3B3"/>
      </a:accent6>
      <a:hlink>
        <a:srgbClr val="FFD000"/>
      </a:hlink>
      <a:folHlink>
        <a:srgbClr val="B3B3B3"/>
      </a:folHlink>
    </a:clrScheme>
    <a:fontScheme name="TSV-Gersthov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783E4-B795-4710-8384-7D025344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TSV-Gersthoven_Briefbogen-intern_2024-08-02_v02.dotx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Lobina</dc:creator>
  <cp:keywords/>
  <dc:description/>
  <cp:lastModifiedBy>Sandro Lobina</cp:lastModifiedBy>
  <cp:revision>9</cp:revision>
  <cp:lastPrinted>2024-08-10T21:33:00Z</cp:lastPrinted>
  <dcterms:created xsi:type="dcterms:W3CDTF">2024-08-10T21:19:00Z</dcterms:created>
  <dcterms:modified xsi:type="dcterms:W3CDTF">2024-08-10T21:33:00Z</dcterms:modified>
</cp:coreProperties>
</file>